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37"/>
        <w:ind w:left="100" w:right="0" w:firstLine="724"/>
        <w:jc w:val="left"/>
      </w:pPr>
      <w:r>
        <w:rPr/>
        <w:pict>
          <v:group style="position:absolute;margin-left:24.000025pt;margin-top:23.999989pt;width:564pt;height:744pt;mso-position-horizontal-relative:page;mso-position-vertical-relative:page;z-index:-13000" coordorigin="480,480" coordsize="11280,14880">
            <v:group style="position:absolute;left:480;top:15203;width:620;height:158" coordorigin="480,15203" coordsize="620,158">
              <v:shape style="position:absolute;left:480;top:15203;width:620;height:158" coordorigin="480,15203" coordsize="620,158" path="m1099,15203l557,15203,562,15271,480,15360,551,15359,552,15359,556,15358,561,15356,569,15354,577,15352,587,15350,598,15347,608,15345,619,15343,630,15341,648,15338,656,15337,661,15337,777,15337,791,15332,1002,15332,1013,15328,1099,15328,1099,15203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777,15337l661,15337,665,15337,666,15338,704,15359,777,15337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1099,15328l1013,15328,1034,15359,1064,15341,1099,15341,1099,15328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1099,15341l1064,15341,1099,15356,1099,15341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1002,15332l791,15332,793,15333,799,15335,808,15338,819,15342,830,15346,840,15351,847,15353,851,15355,905,15335,995,15335,1002,15332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995,15335l905,15335,947,15355,995,15335xe" filled="true" fillcolor="#000000" stroked="false">
                <v:path arrowok="t"/>
                <v:fill type="solid"/>
              </v:shape>
            </v:group>
            <v:group style="position:absolute;left:480;top:14741;width:154;height:620" coordorigin="480,14741" coordsize="154,620">
              <v:shape style="position:absolute;left:480;top:14741;width:154;height:620" coordorigin="480,14741" coordsize="154,620" path="m634,14741l483,14741,505,14766,480,14812,487,14838,490,14848,492,14858,494,14869,496,14880,498,14890,500,14900,501,14909,502,14917,502,14922,502,14926,501,14927,480,14965,507,15052,506,15054,504,15060,501,15069,497,15080,493,15091,489,15101,486,15108,484,15112,504,15166,484,15208,511,15274,480,15295,498,15325,483,15360,634,15250,634,14741xe" filled="true" fillcolor="#000000" stroked="false">
                <v:path arrowok="t"/>
                <v:fill type="solid"/>
              </v:shape>
            </v:group>
            <v:group style="position:absolute;left:1099;top:15203;width:10042;height:158" coordorigin="1099,15203" coordsize="10042,158">
              <v:shape style="position:absolute;left:1099;top:15203;width:10042;height:158" coordorigin="1099,15203" coordsize="10042,158" path="m4208,15341l3911,15341,4122,15360,4208,15341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8900,15316l8158,15316,8319,15359,8550,15338,8858,15338,8900,15316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54,15314l4845,15314,5287,15327,5387,15350,5558,15359,5728,15319,8125,15319,8158,15316,8900,15316,8902,15315,10052,15315,10054,15314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8125,15319l5728,15319,5949,15359,6230,15325,6498,15325,6512,15322,7143,15322,7144,15320,8112,15320,8125,15319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203l1099,15203,1099,15358,1390,15320,2138,15320,2164,15315,2826,15315,2887,15308,11141,15308,11141,15203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2138,15320l1390,15320,1471,15358,1732,15337,2050,15337,2138,15320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2050,15337l1732,15337,1943,15358,2050,15337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317l10920,15317,11141,15358,11141,15317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2826,15315l2164,15315,2435,15358,2565,15319,2788,15319,2826,15315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308l2887,15308,3067,15358,3198,15314,10055,15314,10066,15310,11141,15310,11141,15308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310l10066,15310,10337,15358,10478,15316,11141,15316,11141,15310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55,15314l3198,15314,3449,15357,3610,15329,4269,15329,4312,15319,4818,15319,4845,15314,10054,15314,10055,15314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8858,15338l8550,15338,8821,15357,8858,15338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8112,15320l7144,15320,7486,15356,7666,15337,7998,15330,8112,15320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4269,15329l3610,15329,3770,15356,3911,15341,4208,15341,4269,15329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316l10478,15316,10769,15356,10920,15317,11141,15317,11141,15316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7125,15342l6853,15342,7114,15355,7125,15342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4818,15319l4312,15319,4624,15354,4818,15319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34,15321l9725,15321,9936,15354,10034,15321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7143,15322l6512,15322,6712,15354,6853,15342,7125,15342,7143,15322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41,15319l9303,15319,9504,15352,9725,15321,10034,15321,10041,15319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52,15315l8902,15315,9253,15350,9303,15319,10041,15319,10052,15315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6498,15325l6230,15325,6421,15342,6498,15325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2788,15319l2565,15319,2656,15334,2788,15319xe" filled="true" fillcolor="#000000" stroked="false">
                <v:path arrowok="t"/>
                <v:fill type="solid"/>
              </v:shape>
            </v:group>
            <v:group style="position:absolute;left:11141;top:15203;width:620;height:158" coordorigin="11141,15203" coordsize="620,158">
              <v:shape style="position:absolute;left:11141;top:15203;width:620;height:158" coordorigin="11141,15203" coordsize="620,158" path="m11738,15337l11579,15337,11584,15337,11592,15338,11610,15341,11621,15343,11632,15345,11642,15347,11653,15350,11663,15352,11671,15354,11679,15356,11684,15358,11688,15359,11689,15359,11760,15360,11738,15337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219,15341l11176,15341,11206,15359,11219,15341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734,15332l11449,15332,11536,15359,11574,15338,11575,15337,11579,15337,11738,15337,11734,15332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683,15203l11141,15203,11141,15356,11176,15341,11219,15341,11227,15328,11730,15328,11678,15271,11683,15203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730,15328l11227,15328,11293,15355,11335,15335,11440,15335,11441,15335,11447,15333,11449,15332,11734,15332,11730,15328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440,15335l11335,15335,11389,15355,11393,15353,11400,15351,11410,15346,11421,15342,11432,15338,11440,15335xe" filled="true" fillcolor="#000000" stroked="false">
                <v:path arrowok="t"/>
                <v:fill type="solid"/>
              </v:shape>
            </v:group>
            <v:group style="position:absolute;left:11605;top:14741;width:155;height:620" coordorigin="11605,14741" coordsize="155,620">
              <v:shape style="position:absolute;left:11605;top:14741;width:155;height:620" coordorigin="11605,14741" coordsize="155,620" path="m11757,14741l11605,14741,11605,15250,11757,15360,11741,15325,11760,15295,11729,15274,11756,15208,11736,15166,11756,15112,11754,15108,11751,15101,11748,15091,11739,15069,11736,15060,11734,15054,11733,15052,11760,14965,11739,14927,11738,14926,11738,14922,11738,14917,11739,14909,11740,14900,11742,14890,11744,14880,11746,14869,11748,14858,11750,14848,11753,14838,11754,14829,11756,14822,11758,14816,11759,14813,11760,14812,11735,14766,11757,14741xe" filled="true" fillcolor="#000000" stroked="false">
                <v:path arrowok="t"/>
                <v:fill type="solid"/>
              </v:shape>
            </v:group>
            <v:group style="position:absolute;left:480;top:480;width:620;height:155" coordorigin="480,480" coordsize="620,155">
              <v:shape style="position:absolute;left:480;top:480;width:620;height:155" coordorigin="480,480" coordsize="620,155" path="m480,480l562,567,557,635,1099,635,1099,512,1013,512,1003,508,791,508,777,504,661,504,656,503,648,502,630,499,619,497,608,495,598,493,587,491,577,488,569,486,561,484,556,482,552,481,551,481,480,480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1034,481l1013,512,1099,512,1099,499,1064,499,1034,481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851,485l847,487,840,489,830,494,819,497,808,502,799,505,793,507,791,508,1003,508,996,505,905,505,851,485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947,485l905,505,996,505,947,485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704,481l666,502,665,503,661,504,777,504,704,481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1099,484l1064,499,1099,499,1099,484xe" filled="true" fillcolor="#000000" stroked="false">
                <v:path arrowok="t"/>
                <v:fill type="solid"/>
              </v:shape>
            </v:group>
            <v:group style="position:absolute;left:480;top:480;width:154;height:620" coordorigin="480,480" coordsize="154,620">
              <v:shape style="position:absolute;left:480;top:480;width:154;height:620" coordorigin="480,480" coordsize="154,620" path="m483,480l499,515,480,546,511,567,484,632,504,675,484,729,486,732,489,740,493,750,497,761,501,771,507,788,480,875,501,912,502,913,502,917,502,923,501,930,500,939,498,949,496,960,494,970,492,981,490,992,487,1002,486,1011,484,1017,482,1024,481,1027,480,1028,505,1074,480,1099,634,1099,634,590,483,480xe" filled="true" fillcolor="#000000" stroked="false">
                <v:path arrowok="t"/>
                <v:fill type="solid"/>
              </v:shape>
            </v:group>
            <v:group style="position:absolute;left:1099;top:480;width:10042;height:155" coordorigin="1099,480" coordsize="10042,155">
              <v:shape style="position:absolute;left:1099;top:480;width:10042;height:155" coordorigin="1099,480" coordsize="10042,155" path="m1099,485l1099,635,11141,635,11141,532,9323,532,9316,530,2164,530,2131,525,1762,525,1747,523,1320,523,1099,485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9554,508l9323,532,11141,532,11141,526,10036,526,10008,522,9635,522,9554,508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2304,489l2164,530,9316,530,9300,526,7365,526,7319,525,3338,525,3304,522,2927,522,2916,520,2515,520,2304,489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7586,488l7365,526,9012,526,8982,522,7897,522,7586,488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9132,486l9012,526,9300,526,9132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0257,485l10036,526,11141,526,11141,521,10809,521,10779,505,10468,505,10257,485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3409,486l3338,525,7319,525,7295,525,4072,525,3996,504,3680,504,3409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903,486l1762,525,2131,525,1903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4744,487l4564,505,4232,511,4072,525,7295,525,7202,522,6482,522,6475,521,5086,521,4744,487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471,487l1320,523,1747,523,1471,487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2977,492l2927,522,3304,522,2977,492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6652,484l6482,522,7202,522,6923,515,6823,494,6652,484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8088,483l7897,522,8982,522,8928,513,8600,513,8526,501,8299,501,8088,483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9775,486l9635,522,10008,522,9775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5116,487l5086,521,6475,521,6468,520,5718,520,5587,500,5377,500,5116,487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1141,480l10809,521,11141,521,11141,480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2736,491l2515,520,2916,520,2736,491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5809,500l5718,520,6468,520,6447,516,5989,516,5809,500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6271,484l5989,516,6447,516,6271,484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8761,486l8600,513,8928,513,8761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0739,485l10468,505,10779,505,10739,485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3921,484l3680,504,3996,504,3921,484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8440,487l8299,501,8526,501,8440,487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5517,489l5377,500,5587,500,5517,489xe" filled="true" fillcolor="#000000" stroked="false">
                <v:path arrowok="t"/>
                <v:fill type="solid"/>
              </v:shape>
            </v:group>
            <v:group style="position:absolute;left:11141;top:480;width:620;height:155" coordorigin="11141,480" coordsize="620,155">
              <v:shape style="position:absolute;left:11141;top:480;width:620;height:155" coordorigin="11141,480" coordsize="620,155" path="m11141,484l11141,635,11683,635,11678,567,11730,512,11227,512,11219,499,11176,499,11141,484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293,485l11227,512,11730,512,11734,507,11449,507,11447,507,11441,505,11439,504,11335,504,11293,485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536,481l11449,507,11734,507,11738,503,11579,503,11575,502,11574,502,11536,481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389,485l11335,504,11439,504,11432,502,11421,497,11410,493,11400,489,11393,487,11389,485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760,480l11689,481,11688,481,11684,482,11679,484,11671,486,11663,488,11653,491,11642,492,11632,495,11621,497,11610,499,11601,500,11592,502,11584,502,11579,503,11738,503,11760,480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206,481l11176,499,11219,499,11206,481xe" filled="true" fillcolor="#000000" stroked="false">
                <v:path arrowok="t"/>
                <v:fill type="solid"/>
              </v:shape>
            </v:group>
            <v:group style="position:absolute;left:11605;top:480;width:155;height:620" coordorigin="11605,480" coordsize="155,620">
              <v:shape style="position:absolute;left:11605;top:480;width:155;height:620" coordorigin="11605,480" coordsize="155,620" path="m11757,480l11605,590,11605,1099,11757,1099,11735,1074,11760,1028,11753,1002,11750,992,11748,981,11746,971,11744,960,11742,949,11740,940,11739,931,11738,923,11738,918,11738,914,11739,913,11760,875,11733,789,11734,787,11736,781,11739,771,11743,760,11748,750,11751,740,11754,732,11756,729,11736,675,11756,632,11729,567,11760,546,11741,515,11757,480xe" filled="true" fillcolor="#000000" stroked="false">
                <v:path arrowok="t"/>
                <v:fill type="solid"/>
              </v:shape>
            </v:group>
            <v:group style="position:absolute;left:11605;top:1099;width:155;height:13642" coordorigin="11605,1099" coordsize="155,13642">
              <v:shape style="position:absolute;left:11605;top:1099;width:155;height:13642" coordorigin="11605,1099" coordsize="155,13642" path="m11758,1099l11605,1099,11605,14741,11760,14741,11721,14290,11758,14195,11738,13826,11758,13539,11716,13239,11758,12884,11720,12693,11735,12583,11710,12269,11758,12010,11715,11846,11758,11505,11730,11286,11756,11068,11742,10876,11760,10590,11720,10330,11755,9907,11715,9606,11728,9006,11749,8869,11759,8637,11720,8405,11759,8118,11727,7749,11743,7504,11723,7381,11754,7108,11743,6916,11756,6561,11721,6520,11756,6056,11738,5810,11732,5360,11717,5141,11759,4936,11739,4609,11757,4240,11717,4144,11751,3653,11720,3584,11753,3325,11722,3025,11754,2738,11712,2547,11758,2192,11717,2000,11756,1604,11719,1400,11758,1099xe" filled="true" fillcolor="#000000" stroked="false">
                <v:path arrowok="t"/>
                <v:fill type="solid"/>
              </v:shape>
            </v:group>
            <v:group style="position:absolute;left:480;top:1099;width:154;height:13642" coordorigin="480,1099" coordsize="154,13642">
              <v:shape style="position:absolute;left:480;top:1099;width:154;height:13642" coordorigin="480,1099" coordsize="154,13642" path="m634,1099l480,1099,518,1563,482,1658,502,2027,482,2313,523,2613,482,2968,519,3145,505,3268,530,3582,482,3841,524,3991,482,4346,510,4564,484,4769,498,4973,480,5260,519,5519,485,5942,524,6242,512,6842,491,6979,481,7197,520,7429,481,7729,513,8097,497,8343,517,8479,486,8738,497,8929,484,9298,518,9339,484,9789,502,10034,508,10485,522,10703,481,10921,501,11235,483,11603,523,11699,489,12190,520,12258,487,12517,518,12817,486,13104,528,13295,482,13649,522,13840,484,14236,520,14441,482,14741,634,14741,634,1099xe" filled="true" fillcolor="#000000" stroked="false">
                <v:path arrowok="t"/>
                <v:fill type="solid"/>
              </v:shape>
            </v:group>
            <v:group style="position:absolute;left:1440;top:2825;width:9770;height:2867" coordorigin="1440,2825" coordsize="9770,2867">
              <v:shape style="position:absolute;left:1440;top:2825;width:9770;height:2867" coordorigin="1440,2825" coordsize="9770,2867" path="m1440,5692l11210,5692,11210,2825,1440,2825,1440,5692xe" filled="true" fillcolor="#ffffff" stroked="false">
                <v:path arrowok="t"/>
                <v:fill type="solid"/>
              </v:shape>
            </v:group>
            <v:group style="position:absolute;left:1450;top:2835;width:9750;height:2847" coordorigin="1450,2835" coordsize="9750,2847">
              <v:shape style="position:absolute;left:1450;top:2835;width:9750;height:2847" coordorigin="1450,2835" coordsize="9750,2847" path="m1450,5682l11200,5682,11200,2835,1450,2835,1450,5682xe" filled="false" stroked="true" strokeweight="1pt" strokecolor="#000000">
                <v:path arrowok="t"/>
              </v:shape>
            </v:group>
            <v:group style="position:absolute;left:2148;top:6852;width:9024;height:2080" coordorigin="2148,6852" coordsize="9024,2080">
              <v:shape style="position:absolute;left:2148;top:6852;width:9024;height:2080" coordorigin="2148,6852" coordsize="9024,2080" path="m2148,8932l11171,8932,11171,6852,2148,6852,2148,8932xe" filled="true" fillcolor="#ffffff" stroked="false">
                <v:path arrowok="t"/>
                <v:fill type="solid"/>
              </v:shape>
            </v:group>
            <v:group style="position:absolute;left:2158;top:6862;width:9004;height:2060" coordorigin="2158,6862" coordsize="9004,2060">
              <v:shape style="position:absolute;left:2158;top:6862;width:9004;height:2060" coordorigin="2158,6862" coordsize="9004,2060" path="m2158,8922l11161,8922,11161,6862,2158,6862,2158,8922xe" filled="false" stroked="true" strokeweight="1pt" strokecolor="#000000">
                <v:path arrowok="t"/>
              </v:shape>
            </v:group>
            <v:group style="position:absolute;left:2160;top:9015;width:9012;height:1962" coordorigin="2160,9015" coordsize="9012,1962">
              <v:shape style="position:absolute;left:2160;top:9015;width:9012;height:1962" coordorigin="2160,9015" coordsize="9012,1962" path="m2160,10976l11171,10976,11171,9015,2160,9015,2160,10976xe" filled="true" fillcolor="#ffffff" stroked="false">
                <v:path arrowok="t"/>
                <v:fill type="solid"/>
              </v:shape>
            </v:group>
            <v:group style="position:absolute;left:2170;top:9025;width:8992;height:1942" coordorigin="2170,9025" coordsize="8992,1942">
              <v:shape style="position:absolute;left:2170;top:9025;width:8992;height:1942" coordorigin="2170,9025" coordsize="8992,1942" path="m2170,10966l11161,10966,11161,9025,2170,9025,2170,10966xe" filled="false" stroked="true" strokeweight="1pt" strokecolor="#000000">
                <v:path arrowok="t"/>
              </v:shape>
            </v:group>
            <v:group style="position:absolute;left:1440;top:12079;width:9674;height:2223" coordorigin="1440,12079" coordsize="9674,2223">
              <v:shape style="position:absolute;left:1440;top:12079;width:9674;height:2223" coordorigin="1440,12079" coordsize="9674,2223" path="m1440,14302l11113,14302,11113,12079,1440,12079,1440,14302xe" filled="true" fillcolor="#ffffff" stroked="false">
                <v:path arrowok="t"/>
                <v:fill type="solid"/>
              </v:shape>
            </v:group>
            <v:group style="position:absolute;left:1450;top:12089;width:9654;height:2203" coordorigin="1450,12089" coordsize="9654,2203">
              <v:shape style="position:absolute;left:1450;top:12089;width:9654;height:2203" coordorigin="1450,12089" coordsize="9654,2203" path="m1450,14292l11103,14292,11103,12089,1450,12089,1450,14292xe" filled="false" stroked="true" strokeweight="1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RC</w:t>
      </w:r>
      <w:r>
        <w:rPr/>
        <w:t> IV:</w:t>
      </w:r>
      <w:r>
        <w:rPr>
          <w:spacing w:val="-2"/>
        </w:rPr>
        <w:t> </w:t>
      </w:r>
      <w:r>
        <w:rPr>
          <w:spacing w:val="-1"/>
        </w:rPr>
        <w:t>Family</w:t>
      </w:r>
      <w:r>
        <w:rPr>
          <w:spacing w:val="-2"/>
        </w:rPr>
        <w:t> </w:t>
      </w:r>
      <w:r>
        <w:rPr>
          <w:spacing w:val="-1"/>
        </w:rPr>
        <w:t>Resource Guide</w:t>
      </w:r>
      <w:r>
        <w:rPr>
          <w:spacing w:val="1"/>
        </w:rPr>
        <w:t> </w:t>
      </w:r>
      <w:r>
        <w:rPr/>
        <w:t>/ Una</w:t>
      </w:r>
      <w:r>
        <w:rPr>
          <w:spacing w:val="-1"/>
        </w:rPr>
        <w:t> </w:t>
      </w:r>
      <w:r>
        <w:rPr>
          <w:spacing w:val="-2"/>
        </w:rPr>
        <w:t>Guia</w:t>
      </w:r>
      <w:r>
        <w:rPr>
          <w:spacing w:val="1"/>
        </w:rPr>
        <w:t> </w:t>
      </w:r>
      <w:r>
        <w:rPr>
          <w:spacing w:val="-1"/>
        </w:rPr>
        <w:t>de Recursos</w:t>
      </w:r>
      <w:r>
        <w:rPr/>
        <w:t> </w:t>
      </w:r>
      <w:r>
        <w:rPr>
          <w:spacing w:val="-1"/>
        </w:rPr>
        <w:t>Familiares</w:t>
      </w:r>
    </w:p>
    <w:p>
      <w:pPr>
        <w:spacing w:line="240" w:lineRule="auto" w:before="4"/>
        <w:rPr>
          <w:rFonts w:ascii="Eras Medium ITC" w:hAnsi="Eras Medium ITC" w:cs="Eras Medium ITC" w:eastAsia="Eras Medium ITC"/>
          <w:sz w:val="36"/>
          <w:szCs w:val="36"/>
        </w:rPr>
      </w:pPr>
    </w:p>
    <w:p>
      <w:pPr>
        <w:pStyle w:val="BodyText"/>
        <w:tabs>
          <w:tab w:pos="1539" w:val="left" w:leader="none"/>
        </w:tabs>
        <w:spacing w:line="240" w:lineRule="auto"/>
        <w:ind w:left="100" w:right="0"/>
        <w:jc w:val="left"/>
      </w:pPr>
      <w:r>
        <w:rPr>
          <w:rFonts w:ascii="Eras Medium ITC"/>
        </w:rPr>
        <w:t>RC</w:t>
      </w:r>
      <w:r>
        <w:rPr>
          <w:rFonts w:ascii="Eras Medium ITC"/>
          <w:spacing w:val="-3"/>
        </w:rPr>
        <w:t> </w:t>
      </w:r>
      <w:r>
        <w:rPr>
          <w:rFonts w:ascii="Eras Medium ITC"/>
          <w:spacing w:val="-1"/>
        </w:rPr>
        <w:t>IV-1</w:t>
        <w:tab/>
      </w:r>
      <w:r>
        <w:rPr>
          <w:spacing w:val="-1"/>
        </w:rPr>
        <w:t>Name</w:t>
      </w:r>
      <w:r>
        <w:rPr>
          <w:spacing w:val="-5"/>
        </w:rPr>
        <w:t> </w:t>
      </w:r>
      <w:r>
        <w:rPr/>
        <w:t>&amp;</w:t>
      </w:r>
      <w:r>
        <w:rPr>
          <w:spacing w:val="-3"/>
        </w:rPr>
        <w:t> </w:t>
      </w:r>
      <w:r>
        <w:rPr>
          <w:spacing w:val="-1"/>
        </w:rPr>
        <w:t>contact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local</w:t>
      </w:r>
      <w:r>
        <w:rPr>
          <w:spacing w:val="-4"/>
        </w:rPr>
        <w:t> </w:t>
      </w:r>
      <w:r>
        <w:rPr>
          <w:spacing w:val="-1"/>
        </w:rPr>
        <w:t>agency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provides</w:t>
      </w:r>
      <w:r>
        <w:rPr>
          <w:spacing w:val="-3"/>
        </w:rPr>
        <w:t> </w:t>
      </w:r>
      <w:r>
        <w:rPr>
          <w:spacing w:val="-1"/>
        </w:rPr>
        <w:t>counseling.</w:t>
      </w:r>
    </w:p>
    <w:p>
      <w:pPr>
        <w:pStyle w:val="Heading2"/>
        <w:spacing w:line="240" w:lineRule="auto" w:before="31"/>
        <w:ind w:right="0"/>
        <w:jc w:val="left"/>
        <w:rPr>
          <w:i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pt;margin-top:18.96339pt;width:488.5pt;height:143.35pt;mso-position-horizontal-relative:page;mso-position-vertical-relative:paragraph;z-index:-13096" type="#_x0000_t202" filled="false" stroked="false">
            <v:textbox inset="0,0,0,0">
              <w:txbxContent>
                <w:p>
                  <w:pPr>
                    <w:pStyle w:val="BodyText"/>
                    <w:spacing w:line="251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7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_____________________________________________________________________________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spacing w:val="-2"/>
        </w:rPr>
        <w:t>Nombre</w:t>
      </w:r>
      <w:r>
        <w:rPr>
          <w:spacing w:val="-33"/>
        </w:rPr>
        <w:t> </w:t>
      </w:r>
      <w:r>
        <w:rPr/>
        <w:t>y</w:t>
      </w:r>
      <w:r>
        <w:rPr>
          <w:spacing w:val="-32"/>
        </w:rPr>
        <w:t> </w:t>
      </w:r>
      <w:r>
        <w:rPr>
          <w:spacing w:val="-2"/>
        </w:rPr>
        <w:t>la</w:t>
      </w:r>
      <w:r>
        <w:rPr>
          <w:spacing w:val="-32"/>
        </w:rPr>
        <w:t> </w:t>
      </w:r>
      <w:r>
        <w:rPr>
          <w:spacing w:val="-2"/>
        </w:rPr>
        <w:t>información</w:t>
      </w:r>
      <w:r>
        <w:rPr>
          <w:spacing w:val="-33"/>
        </w:rPr>
        <w:t> </w:t>
      </w:r>
      <w:r>
        <w:rPr>
          <w:spacing w:val="-2"/>
        </w:rPr>
        <w:t>de</w:t>
      </w:r>
      <w:r>
        <w:rPr>
          <w:spacing w:val="-32"/>
        </w:rPr>
        <w:t> </w:t>
      </w:r>
      <w:r>
        <w:rPr>
          <w:spacing w:val="-2"/>
        </w:rPr>
        <w:t>contacto</w:t>
      </w:r>
      <w:r>
        <w:rPr>
          <w:spacing w:val="-33"/>
        </w:rPr>
        <w:t> </w:t>
      </w:r>
      <w:r>
        <w:rPr>
          <w:spacing w:val="-2"/>
        </w:rPr>
        <w:t>de</w:t>
      </w:r>
      <w:r>
        <w:rPr>
          <w:spacing w:val="-32"/>
        </w:rPr>
        <w:t> </w:t>
      </w:r>
      <w:r>
        <w:rPr>
          <w:spacing w:val="-2"/>
        </w:rPr>
        <w:t>la</w:t>
      </w:r>
      <w:r>
        <w:rPr>
          <w:spacing w:val="-31"/>
        </w:rPr>
        <w:t> </w:t>
      </w:r>
      <w:r>
        <w:rPr>
          <w:spacing w:val="-2"/>
        </w:rPr>
        <w:t>agencia/organización</w:t>
      </w:r>
      <w:r>
        <w:rPr>
          <w:spacing w:val="-33"/>
        </w:rPr>
        <w:t> </w:t>
      </w:r>
      <w:r>
        <w:rPr>
          <w:spacing w:val="-2"/>
        </w:rPr>
        <w:t>local</w:t>
      </w:r>
      <w:r>
        <w:rPr>
          <w:spacing w:val="-33"/>
        </w:rPr>
        <w:t> </w:t>
      </w:r>
      <w:r>
        <w:rPr/>
        <w:t>que</w:t>
      </w:r>
      <w:r>
        <w:rPr>
          <w:spacing w:val="-32"/>
        </w:rPr>
        <w:t> </w:t>
      </w:r>
      <w:r>
        <w:rPr>
          <w:spacing w:val="-2"/>
        </w:rPr>
        <w:t>brinda</w:t>
      </w:r>
      <w:r>
        <w:rPr>
          <w:spacing w:val="-32"/>
        </w:rPr>
        <w:t> </w:t>
      </w:r>
      <w:r>
        <w:rPr>
          <w:spacing w:val="-2"/>
        </w:rPr>
        <w:t>consejería.</w:t>
      </w:r>
      <w:r>
        <w:rPr>
          <w:i w:val="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1"/>
        <w:rPr>
          <w:rFonts w:ascii="Eras Medium ITC" w:hAnsi="Eras Medium ITC" w:cs="Eras Medium ITC" w:eastAsia="Eras Medium ITC"/>
          <w:i/>
          <w:sz w:val="31"/>
          <w:szCs w:val="31"/>
        </w:rPr>
      </w:pPr>
    </w:p>
    <w:p>
      <w:pPr>
        <w:tabs>
          <w:tab w:pos="1539" w:val="left" w:leader="none"/>
        </w:tabs>
        <w:spacing w:line="266" w:lineRule="auto" w:before="0"/>
        <w:ind w:left="100" w:right="735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 w:hAnsi="Eras Medium ITC"/>
          <w:sz w:val="24"/>
        </w:rPr>
        <w:t>RC</w:t>
      </w:r>
      <w:r>
        <w:rPr>
          <w:rFonts w:ascii="Eras Medium ITC" w:hAnsi="Eras Medium ITC"/>
          <w:spacing w:val="-3"/>
          <w:sz w:val="24"/>
        </w:rPr>
        <w:t> </w:t>
      </w:r>
      <w:r>
        <w:rPr>
          <w:rFonts w:ascii="Eras Medium ITC" w:hAnsi="Eras Medium ITC"/>
          <w:spacing w:val="-1"/>
          <w:sz w:val="24"/>
        </w:rPr>
        <w:t>IV-2</w:t>
        <w:tab/>
      </w:r>
      <w:r>
        <w:rPr>
          <w:rFonts w:ascii="Eras Medium ITC" w:hAnsi="Eras Medium ITC"/>
          <w:spacing w:val="-1"/>
          <w:sz w:val="24"/>
        </w:rPr>
        <w:t>Name</w:t>
      </w:r>
      <w:r>
        <w:rPr>
          <w:rFonts w:ascii="Eras Medium ITC" w:hAnsi="Eras Medium ITC"/>
          <w:spacing w:val="-5"/>
          <w:sz w:val="24"/>
        </w:rPr>
        <w:t> </w:t>
      </w:r>
      <w:r>
        <w:rPr>
          <w:rFonts w:ascii="Eras Medium ITC" w:hAnsi="Eras Medium ITC"/>
          <w:sz w:val="24"/>
        </w:rPr>
        <w:t>&amp;</w:t>
      </w:r>
      <w:r>
        <w:rPr>
          <w:rFonts w:ascii="Eras Medium ITC" w:hAnsi="Eras Medium ITC"/>
          <w:spacing w:val="-3"/>
          <w:sz w:val="24"/>
        </w:rPr>
        <w:t> </w:t>
      </w:r>
      <w:r>
        <w:rPr>
          <w:rFonts w:ascii="Eras Medium ITC" w:hAnsi="Eras Medium ITC"/>
          <w:spacing w:val="-1"/>
          <w:sz w:val="24"/>
        </w:rPr>
        <w:t>contact</w:t>
      </w:r>
      <w:r>
        <w:rPr>
          <w:rFonts w:ascii="Eras Medium ITC" w:hAnsi="Eras Medium ITC"/>
          <w:spacing w:val="-5"/>
          <w:sz w:val="24"/>
        </w:rPr>
        <w:t> </w:t>
      </w:r>
      <w:r>
        <w:rPr>
          <w:rFonts w:ascii="Eras Medium ITC" w:hAnsi="Eras Medium ITC"/>
          <w:sz w:val="24"/>
        </w:rPr>
        <w:t>information</w:t>
      </w:r>
      <w:r>
        <w:rPr>
          <w:rFonts w:ascii="Eras Medium ITC" w:hAnsi="Eras Medium ITC"/>
          <w:spacing w:val="-4"/>
          <w:sz w:val="24"/>
        </w:rPr>
        <w:t> </w:t>
      </w:r>
      <w:r>
        <w:rPr>
          <w:rFonts w:ascii="Eras Medium ITC" w:hAnsi="Eras Medium ITC"/>
          <w:sz w:val="24"/>
        </w:rPr>
        <w:t>of</w:t>
      </w:r>
      <w:r>
        <w:rPr>
          <w:rFonts w:ascii="Eras Medium ITC" w:hAnsi="Eras Medium ITC"/>
          <w:spacing w:val="-6"/>
          <w:sz w:val="24"/>
        </w:rPr>
        <w:t> </w:t>
      </w:r>
      <w:r>
        <w:rPr>
          <w:rFonts w:ascii="Eras Medium ITC" w:hAnsi="Eras Medium ITC"/>
          <w:spacing w:val="-1"/>
          <w:sz w:val="24"/>
        </w:rPr>
        <w:t>two</w:t>
      </w:r>
      <w:r>
        <w:rPr>
          <w:rFonts w:ascii="Eras Medium ITC" w:hAnsi="Eras Medium ITC"/>
          <w:spacing w:val="-3"/>
          <w:sz w:val="24"/>
        </w:rPr>
        <w:t> </w:t>
      </w:r>
      <w:r>
        <w:rPr>
          <w:rFonts w:ascii="Eras Medium ITC" w:hAnsi="Eras Medium ITC"/>
          <w:spacing w:val="-1"/>
          <w:sz w:val="24"/>
        </w:rPr>
        <w:t>translation</w:t>
      </w:r>
      <w:r>
        <w:rPr>
          <w:rFonts w:ascii="Eras Medium ITC" w:hAnsi="Eras Medium ITC"/>
          <w:spacing w:val="-5"/>
          <w:sz w:val="24"/>
        </w:rPr>
        <w:t> </w:t>
      </w:r>
      <w:r>
        <w:rPr>
          <w:rFonts w:ascii="Eras Medium ITC" w:hAnsi="Eras Medium ITC"/>
          <w:spacing w:val="-1"/>
          <w:sz w:val="24"/>
        </w:rPr>
        <w:t>agencies</w:t>
      </w:r>
      <w:r>
        <w:rPr>
          <w:rFonts w:ascii="Eras Medium ITC" w:hAnsi="Eras Medium ITC"/>
          <w:spacing w:val="-3"/>
          <w:sz w:val="24"/>
        </w:rPr>
        <w:t> </w:t>
      </w:r>
      <w:r>
        <w:rPr>
          <w:rFonts w:ascii="Eras Medium ITC" w:hAnsi="Eras Medium ITC"/>
          <w:spacing w:val="-1"/>
          <w:sz w:val="24"/>
        </w:rPr>
        <w:t>for</w:t>
      </w:r>
      <w:r>
        <w:rPr>
          <w:rFonts w:ascii="Eras Medium ITC" w:hAnsi="Eras Medium ITC"/>
          <w:spacing w:val="-4"/>
          <w:sz w:val="24"/>
        </w:rPr>
        <w:t> </w:t>
      </w:r>
      <w:r>
        <w:rPr>
          <w:rFonts w:ascii="Eras Medium ITC" w:hAnsi="Eras Medium ITC"/>
          <w:sz w:val="24"/>
        </w:rPr>
        <w:t>families.</w:t>
      </w:r>
      <w:r>
        <w:rPr>
          <w:rFonts w:ascii="Eras Medium ITC" w:hAnsi="Eras Medium ITC"/>
          <w:spacing w:val="41"/>
          <w:sz w:val="24"/>
        </w:rPr>
        <w:t> </w:t>
      </w:r>
      <w:r>
        <w:rPr>
          <w:rFonts w:ascii="Eras Medium ITC" w:hAnsi="Eras Medium ITC"/>
          <w:i/>
          <w:spacing w:val="-2"/>
          <w:sz w:val="25"/>
        </w:rPr>
        <w:t>Nombre,</w:t>
      </w:r>
      <w:r>
        <w:rPr>
          <w:rFonts w:ascii="Eras Medium ITC" w:hAnsi="Eras Medium ITC"/>
          <w:i/>
          <w:spacing w:val="-2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información</w:t>
      </w:r>
      <w:r>
        <w:rPr>
          <w:rFonts w:ascii="Eras Medium ITC" w:hAnsi="Eras Medium ITC"/>
          <w:i/>
          <w:spacing w:val="-30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de</w:t>
      </w:r>
      <w:r>
        <w:rPr>
          <w:rFonts w:ascii="Eras Medium ITC" w:hAnsi="Eras Medium ITC"/>
          <w:i/>
          <w:spacing w:val="-2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contacto</w:t>
      </w:r>
      <w:r>
        <w:rPr>
          <w:rFonts w:ascii="Eras Medium ITC" w:hAnsi="Eras Medium ITC"/>
          <w:i/>
          <w:spacing w:val="-30"/>
          <w:sz w:val="25"/>
        </w:rPr>
        <w:t> </w:t>
      </w:r>
      <w:r>
        <w:rPr>
          <w:rFonts w:ascii="Eras Medium ITC" w:hAnsi="Eras Medium ITC"/>
          <w:i/>
          <w:sz w:val="25"/>
        </w:rPr>
        <w:t>y</w:t>
      </w:r>
      <w:r>
        <w:rPr>
          <w:rFonts w:ascii="Eras Medium ITC" w:hAnsi="Eras Medium ITC"/>
          <w:i/>
          <w:spacing w:val="-28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descripción</w:t>
      </w:r>
      <w:r>
        <w:rPr>
          <w:rFonts w:ascii="Eras Medium ITC" w:hAnsi="Eras Medium ITC"/>
          <w:i/>
          <w:spacing w:val="-30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breve</w:t>
      </w:r>
      <w:r>
        <w:rPr>
          <w:rFonts w:ascii="Eras Medium ITC" w:hAnsi="Eras Medium ITC"/>
          <w:i/>
          <w:spacing w:val="-2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de</w:t>
      </w:r>
      <w:r>
        <w:rPr>
          <w:rFonts w:ascii="Eras Medium ITC" w:hAnsi="Eras Medium ITC"/>
          <w:i/>
          <w:spacing w:val="-29"/>
          <w:sz w:val="25"/>
        </w:rPr>
        <w:t> </w:t>
      </w:r>
      <w:r>
        <w:rPr>
          <w:rFonts w:ascii="Eras Medium ITC" w:hAnsi="Eras Medium ITC"/>
          <w:i/>
          <w:sz w:val="25"/>
        </w:rPr>
        <w:t>por</w:t>
      </w:r>
      <w:r>
        <w:rPr>
          <w:rFonts w:ascii="Eras Medium ITC" w:hAnsi="Eras Medium ITC"/>
          <w:i/>
          <w:spacing w:val="-30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lo</w:t>
      </w:r>
      <w:r>
        <w:rPr>
          <w:rFonts w:ascii="Eras Medium ITC" w:hAnsi="Eras Medium ITC"/>
          <w:i/>
          <w:spacing w:val="-29"/>
          <w:sz w:val="25"/>
        </w:rPr>
        <w:t> </w:t>
      </w:r>
      <w:r>
        <w:rPr>
          <w:rFonts w:ascii="Eras Medium ITC" w:hAnsi="Eras Medium ITC"/>
          <w:i/>
          <w:sz w:val="25"/>
        </w:rPr>
        <w:t>menos</w:t>
      </w:r>
      <w:r>
        <w:rPr>
          <w:rFonts w:ascii="Eras Medium ITC" w:hAnsi="Eras Medium ITC"/>
          <w:i/>
          <w:spacing w:val="-2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dos</w:t>
      </w:r>
      <w:r>
        <w:rPr>
          <w:rFonts w:ascii="Eras Medium ITC" w:hAnsi="Eras Medium ITC"/>
          <w:i/>
          <w:spacing w:val="-2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agencias</w:t>
      </w:r>
      <w:r>
        <w:rPr>
          <w:rFonts w:ascii="Eras Medium ITC" w:hAnsi="Eras Medium ITC"/>
          <w:i/>
          <w:spacing w:val="-28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en</w:t>
      </w:r>
      <w:r>
        <w:rPr>
          <w:rFonts w:ascii="Eras Medium ITC" w:hAnsi="Eras Medium ITC"/>
          <w:i/>
          <w:spacing w:val="69"/>
          <w:w w:val="96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la</w:t>
      </w:r>
      <w:r>
        <w:rPr>
          <w:rFonts w:ascii="Eras Medium ITC" w:hAnsi="Eras Medium ITC"/>
          <w:i/>
          <w:spacing w:val="-38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comunidad</w:t>
      </w:r>
      <w:r>
        <w:rPr>
          <w:rFonts w:ascii="Eras Medium ITC" w:hAnsi="Eras Medium ITC"/>
          <w:i/>
          <w:spacing w:val="-39"/>
          <w:sz w:val="25"/>
        </w:rPr>
        <w:t> </w:t>
      </w:r>
      <w:r>
        <w:rPr>
          <w:rFonts w:ascii="Eras Medium ITC" w:hAnsi="Eras Medium ITC"/>
          <w:i/>
          <w:sz w:val="25"/>
        </w:rPr>
        <w:t>que</w:t>
      </w:r>
      <w:r>
        <w:rPr>
          <w:rFonts w:ascii="Eras Medium ITC" w:hAnsi="Eras Medium ITC"/>
          <w:i/>
          <w:spacing w:val="-37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proveen</w:t>
      </w:r>
      <w:r>
        <w:rPr>
          <w:rFonts w:ascii="Eras Medium ITC" w:hAnsi="Eras Medium ITC"/>
          <w:i/>
          <w:spacing w:val="-3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traducción</w:t>
      </w:r>
      <w:r>
        <w:rPr>
          <w:rFonts w:ascii="Eras Medium ITC" w:hAnsi="Eras Medium ITC"/>
          <w:i/>
          <w:spacing w:val="-38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para</w:t>
      </w:r>
      <w:r>
        <w:rPr>
          <w:rFonts w:ascii="Eras Medium ITC" w:hAnsi="Eras Medium ITC"/>
          <w:i/>
          <w:spacing w:val="-37"/>
          <w:sz w:val="25"/>
        </w:rPr>
        <w:t> </w:t>
      </w:r>
      <w:r>
        <w:rPr>
          <w:rFonts w:ascii="Eras Medium ITC" w:hAnsi="Eras Medium ITC"/>
          <w:i/>
          <w:sz w:val="25"/>
        </w:rPr>
        <w:t>familias.</w:t>
      </w:r>
      <w:r>
        <w:rPr>
          <w:rFonts w:ascii="Eras Medium ITC" w:hAnsi="Eras Medium ITC"/>
          <w:sz w:val="25"/>
        </w:rPr>
      </w:r>
    </w:p>
    <w:p>
      <w:pPr>
        <w:pStyle w:val="BodyText"/>
        <w:spacing w:line="240" w:lineRule="auto" w:before="9"/>
        <w:ind w:left="460" w:right="0"/>
        <w:jc w:val="left"/>
      </w:pPr>
      <w:r>
        <w:rPr/>
        <w:pict>
          <v:shape style="position:absolute;margin-left:107.394997pt;margin-top:1.889554pt;width:451.2pt;height:105.1pt;mso-position-horizontal-relative:page;mso-position-vertical-relative:paragraph;z-index:-130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left="12"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left="12"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left="12"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left="12"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1.</w:t>
      </w:r>
      <w:r>
        <w:rPr/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pStyle w:val="BodyText"/>
        <w:spacing w:line="240" w:lineRule="auto"/>
        <w:ind w:left="460" w:right="0"/>
        <w:jc w:val="left"/>
      </w:pPr>
      <w:r>
        <w:rPr/>
        <w:pict>
          <v:shape style="position:absolute;margin-left:108pt;margin-top:1.109444pt;width:450.6pt;height:98.1pt;mso-position-horizontal-relative:page;mso-position-vertical-relative:paragraph;z-index:-13048" type="#_x0000_t202" filled="false" stroked="false">
            <v:textbox inset="0,0,0,0">
              <w:txbxContent>
                <w:p>
                  <w:pPr>
                    <w:pStyle w:val="BodyText"/>
                    <w:spacing w:line="252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2.</w:t>
      </w:r>
      <w:r>
        <w:rPr/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9"/>
        <w:rPr>
          <w:rFonts w:ascii="Eras Medium ITC" w:hAnsi="Eras Medium ITC" w:cs="Eras Medium ITC" w:eastAsia="Eras Medium ITC"/>
          <w:sz w:val="23"/>
          <w:szCs w:val="23"/>
        </w:rPr>
      </w:pPr>
    </w:p>
    <w:p>
      <w:pPr>
        <w:pStyle w:val="BodyText"/>
        <w:spacing w:line="240" w:lineRule="auto"/>
        <w:ind w:left="100" w:right="0"/>
        <w:jc w:val="left"/>
      </w:pPr>
      <w:r>
        <w:rPr>
          <w:spacing w:val="-1"/>
        </w:rPr>
        <w:t>Name</w:t>
      </w:r>
      <w:r>
        <w:rPr>
          <w:spacing w:val="-5"/>
        </w:rPr>
        <w:t> </w:t>
      </w:r>
      <w:r>
        <w:rPr/>
        <w:t>&amp;</w:t>
      </w:r>
      <w:r>
        <w:rPr>
          <w:spacing w:val="-3"/>
        </w:rPr>
        <w:t> </w:t>
      </w:r>
      <w:r>
        <w:rPr>
          <w:spacing w:val="-1"/>
        </w:rPr>
        <w:t>contact</w:t>
      </w:r>
      <w:r>
        <w:rPr>
          <w:spacing w:val="-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service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provides</w:t>
      </w:r>
      <w:r>
        <w:rPr>
          <w:spacing w:val="-4"/>
        </w:rPr>
        <w:t> </w:t>
      </w:r>
      <w:r>
        <w:rPr>
          <w:spacing w:val="-1"/>
        </w:rPr>
        <w:t>American</w:t>
      </w:r>
      <w:r>
        <w:rPr>
          <w:spacing w:val="-4"/>
        </w:rPr>
        <w:t> </w:t>
      </w:r>
      <w:r>
        <w:rPr>
          <w:spacing w:val="-1"/>
        </w:rPr>
        <w:t>Sign</w:t>
      </w:r>
      <w:r>
        <w:rPr>
          <w:spacing w:val="-5"/>
        </w:rPr>
        <w:t> </w:t>
      </w:r>
      <w:r>
        <w:rPr>
          <w:spacing w:val="-1"/>
        </w:rPr>
        <w:t>Language.</w:t>
      </w:r>
    </w:p>
    <w:p>
      <w:pPr>
        <w:pStyle w:val="Heading2"/>
        <w:spacing w:line="264" w:lineRule="auto" w:before="34"/>
        <w:ind w:right="584" w:hanging="1"/>
        <w:jc w:val="left"/>
        <w:rPr>
          <w:i w:val="0"/>
        </w:rPr>
      </w:pPr>
      <w:r>
        <w:rPr/>
        <w:pict>
          <v:shape style="position:absolute;margin-left:72pt;margin-top:31.201185pt;width:483.7pt;height:111.15pt;mso-position-horizontal-relative:page;mso-position-vertical-relative:paragraph;z-index:-1302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7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7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_____________________________________________________________________________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spacing w:val="-2"/>
        </w:rPr>
        <w:t>Nombre,</w:t>
      </w:r>
      <w:r>
        <w:rPr>
          <w:spacing w:val="-35"/>
        </w:rPr>
        <w:t> </w:t>
      </w:r>
      <w:r>
        <w:rPr>
          <w:spacing w:val="-2"/>
        </w:rPr>
        <w:t>información</w:t>
      </w:r>
      <w:r>
        <w:rPr>
          <w:spacing w:val="-35"/>
        </w:rPr>
        <w:t> </w:t>
      </w:r>
      <w:r>
        <w:rPr>
          <w:spacing w:val="-2"/>
        </w:rPr>
        <w:t>de</w:t>
      </w:r>
      <w:r>
        <w:rPr>
          <w:spacing w:val="-34"/>
        </w:rPr>
        <w:t> </w:t>
      </w:r>
      <w:r>
        <w:rPr>
          <w:spacing w:val="-2"/>
        </w:rPr>
        <w:t>contacto</w:t>
      </w:r>
      <w:r>
        <w:rPr>
          <w:spacing w:val="-35"/>
        </w:rPr>
        <w:t> </w:t>
      </w:r>
      <w:r>
        <w:rPr/>
        <w:t>y</w:t>
      </w:r>
      <w:r>
        <w:rPr>
          <w:spacing w:val="-34"/>
        </w:rPr>
        <w:t> </w:t>
      </w:r>
      <w:r>
        <w:rPr>
          <w:spacing w:val="-2"/>
        </w:rPr>
        <w:t>descripción</w:t>
      </w:r>
      <w:r>
        <w:rPr>
          <w:spacing w:val="-35"/>
        </w:rPr>
        <w:t> </w:t>
      </w:r>
      <w:r>
        <w:rPr>
          <w:spacing w:val="-2"/>
        </w:rPr>
        <w:t>breve</w:t>
      </w:r>
      <w:r>
        <w:rPr>
          <w:spacing w:val="-34"/>
        </w:rPr>
        <w:t> </w:t>
      </w:r>
      <w:r>
        <w:rPr>
          <w:spacing w:val="-2"/>
        </w:rPr>
        <w:t>de</w:t>
      </w:r>
      <w:r>
        <w:rPr>
          <w:spacing w:val="-35"/>
        </w:rPr>
        <w:t> </w:t>
      </w:r>
      <w:r>
        <w:rPr>
          <w:spacing w:val="-2"/>
        </w:rPr>
        <w:t>agencia</w:t>
      </w:r>
      <w:r>
        <w:rPr>
          <w:spacing w:val="-34"/>
        </w:rPr>
        <w:t> </w:t>
      </w:r>
      <w:r>
        <w:rPr>
          <w:spacing w:val="1"/>
        </w:rPr>
        <w:t>que</w:t>
      </w:r>
      <w:r>
        <w:rPr>
          <w:spacing w:val="-35"/>
        </w:rPr>
        <w:t> </w:t>
      </w:r>
      <w:r>
        <w:rPr>
          <w:spacing w:val="-2"/>
        </w:rPr>
        <w:t>provee</w:t>
      </w:r>
      <w:r>
        <w:rPr>
          <w:spacing w:val="-35"/>
        </w:rPr>
        <w:t> </w:t>
      </w:r>
      <w:r>
        <w:rPr>
          <w:spacing w:val="-2"/>
        </w:rPr>
        <w:t>traducción</w:t>
      </w:r>
      <w:r>
        <w:rPr>
          <w:spacing w:val="89"/>
          <w:w w:val="96"/>
        </w:rPr>
        <w:t> </w:t>
      </w:r>
      <w:r>
        <w:rPr>
          <w:spacing w:val="-2"/>
        </w:rPr>
        <w:t>del</w:t>
      </w:r>
      <w:r>
        <w:rPr>
          <w:spacing w:val="-37"/>
        </w:rPr>
        <w:t> </w:t>
      </w:r>
      <w:r>
        <w:rPr/>
        <w:t>lenguaje</w:t>
      </w:r>
      <w:r>
        <w:rPr>
          <w:spacing w:val="-36"/>
        </w:rPr>
        <w:t> </w:t>
      </w:r>
      <w:r>
        <w:rPr>
          <w:spacing w:val="-2"/>
        </w:rPr>
        <w:t>de</w:t>
      </w:r>
      <w:r>
        <w:rPr>
          <w:spacing w:val="-36"/>
        </w:rPr>
        <w:t> </w:t>
      </w:r>
      <w:r>
        <w:rPr>
          <w:spacing w:val="-2"/>
        </w:rPr>
        <w:t>señas</w:t>
      </w:r>
      <w:r>
        <w:rPr>
          <w:spacing w:val="-35"/>
        </w:rPr>
        <w:t> </w:t>
      </w:r>
      <w:r>
        <w:rPr>
          <w:spacing w:val="-2"/>
        </w:rPr>
        <w:t>americano.</w:t>
      </w:r>
      <w:r>
        <w:rPr>
          <w:i w:val="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before="0"/>
        <w:ind w:left="0" w:right="639" w:firstLine="0"/>
        <w:jc w:val="right"/>
        <w:rPr>
          <w:rFonts w:ascii="Eras Medium ITC" w:hAnsi="Eras Medium ITC" w:cs="Eras Medium ITC" w:eastAsia="Eras Medium ITC"/>
          <w:sz w:val="28"/>
          <w:szCs w:val="28"/>
        </w:rPr>
      </w:pPr>
      <w:r>
        <w:rPr>
          <w:rFonts w:ascii="Eras Medium ITC"/>
          <w:spacing w:val="-1"/>
          <w:w w:val="95"/>
          <w:sz w:val="28"/>
        </w:rPr>
        <w:t>IV</w:t>
      </w:r>
      <w:r>
        <w:rPr>
          <w:rFonts w:ascii="Eras Medium ITC"/>
          <w:sz w:val="28"/>
        </w:rPr>
      </w:r>
    </w:p>
    <w:p>
      <w:pPr>
        <w:spacing w:line="240" w:lineRule="auto" w:before="3"/>
        <w:rPr>
          <w:rFonts w:ascii="Eras Medium ITC" w:hAnsi="Eras Medium ITC" w:cs="Eras Medium ITC" w:eastAsia="Eras Medium ITC"/>
          <w:sz w:val="17"/>
          <w:szCs w:val="17"/>
        </w:rPr>
      </w:pPr>
    </w:p>
    <w:p>
      <w:pPr>
        <w:spacing w:before="63"/>
        <w:ind w:left="10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MF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Castro</w:t>
      </w:r>
      <w:r>
        <w:rPr>
          <w:rFonts w:ascii="Calibri"/>
          <w:spacing w:val="38"/>
          <w:sz w:val="18"/>
        </w:rPr>
        <w:t> </w:t>
      </w:r>
      <w:r>
        <w:rPr>
          <w:rFonts w:ascii="Calibri"/>
          <w:sz w:val="18"/>
        </w:rPr>
        <w:t>10/7/15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mm</w:t>
      </w:r>
      <w:r>
        <w:rPr>
          <w:rFonts w:ascii="Calibri"/>
          <w:sz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2240" w:h="15840"/>
          <w:pgMar w:top="1400" w:bottom="280" w:left="1340" w:right="800"/>
        </w:sectPr>
      </w:pPr>
    </w:p>
    <w:p>
      <w:pPr>
        <w:pStyle w:val="BodyText"/>
        <w:tabs>
          <w:tab w:pos="1539" w:val="left" w:leader="none"/>
        </w:tabs>
        <w:spacing w:line="275" w:lineRule="auto" w:before="57"/>
        <w:ind w:left="1540" w:right="1178" w:hanging="1440"/>
        <w:jc w:val="left"/>
      </w:pPr>
      <w:r>
        <w:rPr/>
        <w:pict>
          <v:group style="position:absolute;margin-left:24.000025pt;margin-top:23.999989pt;width:564pt;height:744pt;mso-position-horizontal-relative:page;mso-position-vertical-relative:page;z-index:-12856" coordorigin="480,480" coordsize="11280,14880">
            <v:group style="position:absolute;left:480;top:15203;width:620;height:158" coordorigin="480,15203" coordsize="620,158">
              <v:shape style="position:absolute;left:480;top:15203;width:620;height:158" coordorigin="480,15203" coordsize="620,158" path="m1099,15203l557,15203,562,15271,480,15360,551,15359,552,15359,556,15358,561,15356,569,15354,577,15352,587,15350,598,15347,608,15345,619,15343,630,15341,648,15338,656,15337,661,15337,777,15337,791,15332,1002,15332,1013,15328,1099,15328,1099,15203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777,15337l661,15337,665,15337,666,15338,704,15359,777,15337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1099,15328l1013,15328,1034,15359,1064,15341,1099,15341,1099,15328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1099,15341l1064,15341,1099,15356,1099,15341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1002,15332l791,15332,793,15333,799,15335,808,15338,819,15342,830,15346,840,15351,847,15353,851,15355,905,15335,995,15335,1002,15332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995,15335l905,15335,947,15355,995,15335xe" filled="true" fillcolor="#000000" stroked="false">
                <v:path arrowok="t"/>
                <v:fill type="solid"/>
              </v:shape>
            </v:group>
            <v:group style="position:absolute;left:480;top:14741;width:154;height:620" coordorigin="480,14741" coordsize="154,620">
              <v:shape style="position:absolute;left:480;top:14741;width:154;height:620" coordorigin="480,14741" coordsize="154,620" path="m634,14741l483,14741,505,14766,480,14812,487,14838,490,14848,492,14858,494,14869,496,14880,498,14890,500,14900,501,14909,502,14917,502,14922,502,14926,501,14927,480,14965,507,15052,506,15054,504,15060,501,15069,497,15080,493,15091,489,15101,486,15108,484,15112,504,15166,484,15208,511,15274,480,15295,498,15325,483,15360,634,15250,634,14741xe" filled="true" fillcolor="#000000" stroked="false">
                <v:path arrowok="t"/>
                <v:fill type="solid"/>
              </v:shape>
            </v:group>
            <v:group style="position:absolute;left:1099;top:15203;width:10042;height:158" coordorigin="1099,15203" coordsize="10042,158">
              <v:shape style="position:absolute;left:1099;top:15203;width:10042;height:158" coordorigin="1099,15203" coordsize="10042,158" path="m4208,15341l3911,15341,4122,15360,4208,15341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8900,15316l8158,15316,8319,15359,8550,15338,8858,15338,8900,15316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54,15314l4845,15314,5287,15327,5387,15350,5558,15359,5728,15319,8125,15319,8158,15316,8900,15316,8902,15315,10052,15315,10054,15314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8125,15319l5728,15319,5949,15359,6230,15325,6498,15325,6512,15322,7143,15322,7144,15320,8112,15320,8125,15319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203l1099,15203,1099,15358,1390,15320,2138,15320,2164,15315,2826,15315,2887,15308,11141,15308,11141,15203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2138,15320l1390,15320,1471,15358,1732,15337,2050,15337,2138,15320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2050,15337l1732,15337,1943,15358,2050,15337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317l10920,15317,11141,15358,11141,15317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2826,15315l2164,15315,2435,15358,2565,15319,2788,15319,2826,15315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308l2887,15308,3067,15358,3198,15314,10055,15314,10066,15310,11141,15310,11141,15308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310l10066,15310,10337,15358,10478,15316,11141,15316,11141,15310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55,15314l3198,15314,3449,15357,3610,15329,4269,15329,4312,15319,4818,15319,4845,15314,10054,15314,10055,15314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8858,15338l8550,15338,8821,15357,8858,15338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8112,15320l7144,15320,7486,15356,7666,15337,7998,15330,8112,15320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4269,15329l3610,15329,3770,15356,3911,15341,4208,15341,4269,15329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316l10478,15316,10769,15356,10920,15317,11141,15317,11141,15316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7125,15342l6853,15342,7114,15355,7125,15342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4818,15319l4312,15319,4624,15354,4818,15319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34,15321l9725,15321,9936,15354,10034,15321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7143,15322l6512,15322,6712,15354,6853,15342,7125,15342,7143,15322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41,15319l9303,15319,9504,15352,9725,15321,10034,15321,10041,15319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52,15315l8902,15315,9253,15350,9303,15319,10041,15319,10052,15315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6498,15325l6230,15325,6421,15342,6498,15325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2788,15319l2565,15319,2656,15334,2788,15319xe" filled="true" fillcolor="#000000" stroked="false">
                <v:path arrowok="t"/>
                <v:fill type="solid"/>
              </v:shape>
            </v:group>
            <v:group style="position:absolute;left:11141;top:15203;width:620;height:158" coordorigin="11141,15203" coordsize="620,158">
              <v:shape style="position:absolute;left:11141;top:15203;width:620;height:158" coordorigin="11141,15203" coordsize="620,158" path="m11738,15337l11579,15337,11584,15337,11592,15338,11610,15341,11621,15343,11632,15345,11642,15347,11653,15350,11663,15352,11671,15354,11679,15356,11684,15358,11688,15359,11689,15359,11760,15360,11738,15337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219,15341l11176,15341,11206,15359,11219,15341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734,15332l11449,15332,11536,15359,11574,15338,11575,15337,11579,15337,11738,15337,11734,15332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683,15203l11141,15203,11141,15356,11176,15341,11219,15341,11227,15328,11730,15328,11678,15271,11683,15203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730,15328l11227,15328,11293,15355,11335,15335,11440,15335,11441,15335,11447,15333,11449,15332,11734,15332,11730,15328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440,15335l11335,15335,11389,15355,11393,15353,11400,15351,11410,15346,11421,15342,11432,15338,11440,15335xe" filled="true" fillcolor="#000000" stroked="false">
                <v:path arrowok="t"/>
                <v:fill type="solid"/>
              </v:shape>
            </v:group>
            <v:group style="position:absolute;left:11605;top:14741;width:155;height:620" coordorigin="11605,14741" coordsize="155,620">
              <v:shape style="position:absolute;left:11605;top:14741;width:155;height:620" coordorigin="11605,14741" coordsize="155,620" path="m11757,14741l11605,14741,11605,15250,11757,15360,11741,15325,11760,15295,11729,15274,11756,15208,11736,15166,11756,15112,11754,15108,11751,15101,11748,15091,11739,15069,11736,15060,11734,15054,11733,15052,11760,14965,11739,14927,11738,14926,11738,14922,11738,14917,11739,14909,11740,14900,11742,14890,11744,14880,11746,14869,11748,14858,11750,14848,11753,14838,11754,14829,11756,14822,11758,14816,11759,14813,11760,14812,11735,14766,11757,14741xe" filled="true" fillcolor="#000000" stroked="false">
                <v:path arrowok="t"/>
                <v:fill type="solid"/>
              </v:shape>
            </v:group>
            <v:group style="position:absolute;left:480;top:480;width:620;height:155" coordorigin="480,480" coordsize="620,155">
              <v:shape style="position:absolute;left:480;top:480;width:620;height:155" coordorigin="480,480" coordsize="620,155" path="m480,480l562,567,557,635,1099,635,1099,512,1013,512,1003,508,791,508,777,504,661,504,656,503,648,502,630,499,619,497,608,495,598,493,587,491,577,488,569,486,561,484,556,482,552,481,551,481,480,480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1034,481l1013,512,1099,512,1099,499,1064,499,1034,481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851,485l847,487,840,489,830,494,819,497,808,502,799,505,793,507,791,508,1003,508,996,505,905,505,851,485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947,485l905,505,996,505,947,485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704,481l666,502,665,503,661,504,777,504,704,481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1099,484l1064,499,1099,499,1099,484xe" filled="true" fillcolor="#000000" stroked="false">
                <v:path arrowok="t"/>
                <v:fill type="solid"/>
              </v:shape>
            </v:group>
            <v:group style="position:absolute;left:480;top:480;width:154;height:620" coordorigin="480,480" coordsize="154,620">
              <v:shape style="position:absolute;left:480;top:480;width:154;height:620" coordorigin="480,480" coordsize="154,620" path="m483,480l499,515,480,546,511,567,484,632,504,675,484,729,486,732,489,740,493,750,497,761,501,771,507,788,480,875,501,912,502,913,502,917,502,923,501,930,500,939,498,949,496,960,494,970,492,981,490,992,487,1002,486,1011,484,1017,482,1024,481,1027,480,1028,505,1074,480,1099,634,1099,634,590,483,480xe" filled="true" fillcolor="#000000" stroked="false">
                <v:path arrowok="t"/>
                <v:fill type="solid"/>
              </v:shape>
            </v:group>
            <v:group style="position:absolute;left:1099;top:480;width:10042;height:155" coordorigin="1099,480" coordsize="10042,155">
              <v:shape style="position:absolute;left:1099;top:480;width:10042;height:155" coordorigin="1099,480" coordsize="10042,155" path="m1099,485l1099,635,11141,635,11141,532,9323,532,9316,530,2164,530,2131,525,1762,525,1747,523,1320,523,1099,485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9554,508l9323,532,11141,532,11141,526,10036,526,10008,522,9635,522,9554,508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2304,489l2164,530,9316,530,9300,526,7365,526,7319,525,3338,525,3304,522,2927,522,2916,520,2515,520,2304,489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7586,488l7365,526,9012,526,8982,522,7897,522,7586,488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9132,486l9012,526,9300,526,9132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0257,485l10036,526,11141,526,11141,521,10809,521,10779,505,10468,505,10257,485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3409,486l3338,525,7319,525,7295,525,4072,525,3996,504,3680,504,3409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903,486l1762,525,2131,525,1903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4744,487l4564,505,4232,511,4072,525,7295,525,7202,522,6482,522,6475,521,5086,521,4744,487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471,487l1320,523,1747,523,1471,487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2977,492l2927,522,3304,522,2977,492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6652,484l6482,522,7202,522,6923,515,6823,494,6652,484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8088,483l7897,522,8982,522,8928,513,8600,513,8526,501,8299,501,8088,483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9775,486l9635,522,10008,522,9775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5116,487l5086,521,6475,521,6468,520,5718,520,5587,500,5377,500,5116,487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1141,480l10809,521,11141,521,11141,480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2736,491l2515,520,2916,520,2736,491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5809,500l5718,520,6468,520,6447,516,5989,516,5809,500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6271,484l5989,516,6447,516,6271,484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8761,486l8600,513,8928,513,8761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0739,485l10468,505,10779,505,10739,485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3921,484l3680,504,3996,504,3921,484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8440,487l8299,501,8526,501,8440,487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5517,489l5377,500,5587,500,5517,489xe" filled="true" fillcolor="#000000" stroked="false">
                <v:path arrowok="t"/>
                <v:fill type="solid"/>
              </v:shape>
            </v:group>
            <v:group style="position:absolute;left:11141;top:480;width:620;height:155" coordorigin="11141,480" coordsize="620,155">
              <v:shape style="position:absolute;left:11141;top:480;width:620;height:155" coordorigin="11141,480" coordsize="620,155" path="m11141,484l11141,635,11683,635,11678,567,11730,512,11227,512,11219,499,11176,499,11141,484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293,485l11227,512,11730,512,11734,507,11449,507,11447,507,11441,505,11439,504,11335,504,11293,485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536,481l11449,507,11734,507,11738,503,11579,503,11575,502,11574,502,11536,481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389,485l11335,504,11439,504,11432,502,11421,497,11410,493,11400,489,11393,487,11389,485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760,480l11689,481,11688,481,11684,482,11679,484,11671,486,11663,488,11653,491,11642,492,11632,495,11621,497,11610,499,11601,500,11592,502,11584,502,11579,503,11738,503,11760,480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206,481l11176,499,11219,499,11206,481xe" filled="true" fillcolor="#000000" stroked="false">
                <v:path arrowok="t"/>
                <v:fill type="solid"/>
              </v:shape>
            </v:group>
            <v:group style="position:absolute;left:11605;top:480;width:155;height:620" coordorigin="11605,480" coordsize="155,620">
              <v:shape style="position:absolute;left:11605;top:480;width:155;height:620" coordorigin="11605,480" coordsize="155,620" path="m11757,480l11605,590,11605,1099,11757,1099,11735,1074,11760,1028,11753,1002,11750,992,11748,981,11746,971,11744,960,11742,949,11740,940,11739,931,11738,923,11738,918,11738,914,11739,913,11760,875,11733,789,11734,787,11736,781,11739,771,11743,760,11748,750,11751,740,11754,732,11756,729,11736,675,11756,632,11729,567,11760,546,11741,515,11757,480xe" filled="true" fillcolor="#000000" stroked="false">
                <v:path arrowok="t"/>
                <v:fill type="solid"/>
              </v:shape>
            </v:group>
            <v:group style="position:absolute;left:11605;top:1099;width:155;height:13642" coordorigin="11605,1099" coordsize="155,13642">
              <v:shape style="position:absolute;left:11605;top:1099;width:155;height:13642" coordorigin="11605,1099" coordsize="155,13642" path="m11758,1099l11605,1099,11605,14741,11760,14741,11721,14290,11758,14195,11738,13826,11758,13539,11716,13239,11758,12884,11720,12693,11735,12583,11710,12269,11758,12010,11715,11846,11758,11505,11730,11286,11756,11068,11742,10876,11760,10590,11720,10330,11755,9907,11715,9606,11728,9006,11749,8869,11759,8637,11720,8405,11759,8118,11727,7749,11743,7504,11723,7381,11754,7108,11743,6916,11756,6561,11721,6520,11756,6056,11738,5810,11732,5360,11717,5141,11759,4936,11739,4609,11757,4240,11717,4144,11751,3653,11720,3584,11753,3325,11722,3025,11754,2738,11712,2547,11758,2192,11717,2000,11756,1604,11719,1400,11758,1099xe" filled="true" fillcolor="#000000" stroked="false">
                <v:path arrowok="t"/>
                <v:fill type="solid"/>
              </v:shape>
            </v:group>
            <v:group style="position:absolute;left:480;top:1099;width:154;height:13642" coordorigin="480,1099" coordsize="154,13642">
              <v:shape style="position:absolute;left:480;top:1099;width:154;height:13642" coordorigin="480,1099" coordsize="154,13642" path="m634,1099l480,1099,518,1563,482,1658,502,2027,482,2313,523,2613,482,2968,519,3145,505,3268,530,3582,482,3841,524,3991,482,4346,510,4564,484,4769,498,4973,480,5260,519,5519,485,5942,524,6242,512,6842,491,6979,481,7197,520,7429,481,7729,513,8097,497,8343,517,8479,486,8738,497,8929,484,9298,518,9339,484,9789,502,10034,508,10485,522,10703,481,10921,501,11235,483,11603,523,11699,489,12190,520,12258,487,12517,518,12817,486,13104,528,13295,482,13649,522,13840,484,14236,520,14441,482,14741,634,14741,634,1099xe" filled="true" fillcolor="#000000" stroked="false">
                <v:path arrowok="t"/>
                <v:fill type="solid"/>
              </v:shape>
            </v:group>
            <v:group style="position:absolute;left:2160;top:3143;width:9000;height:1550" coordorigin="2160,3143" coordsize="9000,1550">
              <v:shape style="position:absolute;left:2160;top:3143;width:9000;height:1550" coordorigin="2160,3143" coordsize="9000,1550" path="m2160,4693l11159,4693,11159,3143,2160,3143,2160,4693xe" filled="true" fillcolor="#ffffff" stroked="false">
                <v:path arrowok="t"/>
                <v:fill type="solid"/>
              </v:shape>
            </v:group>
            <v:group style="position:absolute;left:2170;top:3153;width:8980;height:1530" coordorigin="2170,3153" coordsize="8980,1530">
              <v:shape style="position:absolute;left:2170;top:3153;width:8980;height:1530" coordorigin="2170,3153" coordsize="8980,1530" path="m2170,4683l11149,4683,11149,3153,2170,3153,2170,4683xe" filled="false" stroked="true" strokeweight="1pt" strokecolor="#000000">
                <v:path arrowok="t"/>
              </v:shape>
            </v:group>
            <v:group style="position:absolute;left:2160;top:4887;width:9012;height:1478" coordorigin="2160,4887" coordsize="9012,1478">
              <v:shape style="position:absolute;left:2160;top:4887;width:9012;height:1478" coordorigin="2160,4887" coordsize="9012,1478" path="m2160,6364l11171,6364,11171,4887,2160,4887,2160,6364xe" filled="true" fillcolor="#ffffff" stroked="false">
                <v:path arrowok="t"/>
                <v:fill type="solid"/>
              </v:shape>
            </v:group>
            <v:group style="position:absolute;left:2160;top:8054;width:9000;height:1042" coordorigin="2160,8054" coordsize="9000,1042">
              <v:shape style="position:absolute;left:2160;top:8054;width:9000;height:1042" coordorigin="2160,8054" coordsize="9000,1042" path="m2160,9095l11159,9095,11159,8054,2160,8054,2160,9095xe" filled="true" fillcolor="#ffffff" stroked="false">
                <v:path arrowok="t"/>
                <v:fill type="solid"/>
              </v:shape>
            </v:group>
            <v:group style="position:absolute;left:2170;top:8064;width:8980;height:1022" coordorigin="2170,8064" coordsize="8980,1022">
              <v:shape style="position:absolute;left:2170;top:8064;width:8980;height:1022" coordorigin="2170,8064" coordsize="8980,1022" path="m2170,9085l11149,9085,11149,8064,2170,8064,2170,9085xe" filled="false" stroked="true" strokeweight="1pt" strokecolor="#000000">
                <v:path arrowok="t"/>
              </v:shape>
            </v:group>
            <v:group style="position:absolute;left:2160;top:9196;width:9000;height:1090" coordorigin="2160,9196" coordsize="9000,1090">
              <v:shape style="position:absolute;left:2160;top:9196;width:9000;height:1090" coordorigin="2160,9196" coordsize="9000,1090" path="m2160,10285l11159,10285,11159,9196,2160,9196,2160,10285xe" filled="true" fillcolor="#ffffff" stroked="false">
                <v:path arrowok="t"/>
                <v:fill type="solid"/>
              </v:shape>
            </v:group>
            <v:group style="position:absolute;left:2170;top:9206;width:8980;height:1070" coordorigin="2170,9206" coordsize="8980,1070">
              <v:shape style="position:absolute;left:2170;top:9206;width:8980;height:1070" coordorigin="2170,9206" coordsize="8980,1070" path="m2170,10275l11149,10275,11149,9206,2170,9206,2170,10275xe" filled="false" stroked="true" strokeweight="1pt" strokecolor="#000000">
                <v:path arrowok="t"/>
              </v:shape>
            </v:group>
            <v:group style="position:absolute;left:2152;top:10395;width:8986;height:1405" coordorigin="2152,10395" coordsize="8986,1405">
              <v:shape style="position:absolute;left:2152;top:10395;width:8986;height:1405" coordorigin="2152,10395" coordsize="8986,1405" path="m2152,11799l11138,11799,11138,10395,2152,10395,2152,11799xe" filled="true" fillcolor="#ffffff" stroked="false">
                <v:path arrowok="t"/>
                <v:fill type="solid"/>
              </v:shape>
            </v:group>
            <v:group style="position:absolute;left:2162;top:10405;width:8966;height:1385" coordorigin="2162,10405" coordsize="8966,1385">
              <v:shape style="position:absolute;left:2162;top:10405;width:8966;height:1385" coordorigin="2162,10405" coordsize="8966,1385" path="m2162,11789l11128,11789,11128,10405,2162,10405,2162,11789xe" filled="false" stroked="true" strokeweight="1pt" strokecolor="#000000">
                <v:path arrowok="t"/>
              </v:shape>
            </v:group>
            <w10:wrap type="none"/>
          </v:group>
        </w:pict>
      </w:r>
      <w:r>
        <w:rPr>
          <w:rFonts w:ascii="Eras Medium ITC"/>
        </w:rPr>
        <w:t>RC</w:t>
      </w:r>
      <w:r>
        <w:rPr>
          <w:rFonts w:ascii="Eras Medium ITC"/>
          <w:spacing w:val="-3"/>
        </w:rPr>
        <w:t> </w:t>
      </w:r>
      <w:r>
        <w:rPr>
          <w:rFonts w:ascii="Eras Medium ITC"/>
          <w:spacing w:val="-1"/>
        </w:rPr>
        <w:t>IV-3</w:t>
        <w:tab/>
      </w:r>
      <w:r>
        <w:rPr>
          <w:spacing w:val="-1"/>
        </w:rPr>
        <w:t>Name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contact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description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two</w:t>
      </w:r>
      <w:r>
        <w:rPr>
          <w:spacing w:val="-3"/>
        </w:rPr>
        <w:t> </w:t>
      </w:r>
      <w:r>
        <w:rPr>
          <w:spacing w:val="-1"/>
        </w:rPr>
        <w:t>agencies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54"/>
        </w:rPr>
        <w:t> </w:t>
      </w:r>
      <w:r>
        <w:rPr>
          <w:spacing w:val="-1"/>
        </w:rPr>
        <w:t>provide</w:t>
      </w:r>
      <w:r>
        <w:rPr>
          <w:spacing w:val="-7"/>
        </w:rPr>
        <w:t> </w:t>
      </w:r>
      <w:r>
        <w:rPr>
          <w:spacing w:val="-1"/>
        </w:rPr>
        <w:t>resources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children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disabilities.</w:t>
      </w:r>
    </w:p>
    <w:p>
      <w:pPr>
        <w:pStyle w:val="Heading2"/>
        <w:spacing w:line="266" w:lineRule="auto"/>
        <w:ind w:right="131"/>
        <w:jc w:val="left"/>
        <w:rPr>
          <w:i w:val="0"/>
        </w:rPr>
      </w:pPr>
      <w:r>
        <w:rPr>
          <w:spacing w:val="-2"/>
        </w:rPr>
        <w:t>Nombre,</w:t>
      </w:r>
      <w:r>
        <w:rPr>
          <w:spacing w:val="-28"/>
        </w:rPr>
        <w:t> </w:t>
      </w:r>
      <w:r>
        <w:rPr>
          <w:spacing w:val="-2"/>
        </w:rPr>
        <w:t>información</w:t>
      </w:r>
      <w:r>
        <w:rPr>
          <w:spacing w:val="-29"/>
        </w:rPr>
        <w:t> </w:t>
      </w:r>
      <w:r>
        <w:rPr>
          <w:spacing w:val="-2"/>
        </w:rPr>
        <w:t>de</w:t>
      </w:r>
      <w:r>
        <w:rPr>
          <w:spacing w:val="-28"/>
        </w:rPr>
        <w:t> </w:t>
      </w:r>
      <w:r>
        <w:rPr>
          <w:spacing w:val="-2"/>
        </w:rPr>
        <w:t>contacto</w:t>
      </w:r>
      <w:r>
        <w:rPr>
          <w:spacing w:val="-28"/>
        </w:rPr>
        <w:t> </w:t>
      </w:r>
      <w:r>
        <w:rPr/>
        <w:t>y</w:t>
      </w:r>
      <w:r>
        <w:rPr>
          <w:spacing w:val="-28"/>
        </w:rPr>
        <w:t> </w:t>
      </w:r>
      <w:r>
        <w:rPr>
          <w:spacing w:val="-2"/>
        </w:rPr>
        <w:t>descripción</w:t>
      </w:r>
      <w:r>
        <w:rPr>
          <w:spacing w:val="-28"/>
        </w:rPr>
        <w:t> </w:t>
      </w:r>
      <w:r>
        <w:rPr>
          <w:spacing w:val="-2"/>
        </w:rPr>
        <w:t>breve</w:t>
      </w:r>
      <w:r>
        <w:rPr>
          <w:spacing w:val="-29"/>
        </w:rPr>
        <w:t> </w:t>
      </w:r>
      <w:r>
        <w:rPr>
          <w:spacing w:val="-2"/>
        </w:rPr>
        <w:t>de</w:t>
      </w:r>
      <w:r>
        <w:rPr>
          <w:spacing w:val="-28"/>
        </w:rPr>
        <w:t> </w:t>
      </w:r>
      <w:r>
        <w:rPr>
          <w:spacing w:val="1"/>
        </w:rPr>
        <w:t>al</w:t>
      </w:r>
      <w:r>
        <w:rPr>
          <w:spacing w:val="-29"/>
        </w:rPr>
        <w:t> </w:t>
      </w:r>
      <w:r>
        <w:rPr>
          <w:spacing w:val="-2"/>
        </w:rPr>
        <w:t>menos</w:t>
      </w:r>
      <w:r>
        <w:rPr>
          <w:spacing w:val="-26"/>
        </w:rPr>
        <w:t> </w:t>
      </w:r>
      <w:r>
        <w:rPr>
          <w:spacing w:val="-2"/>
        </w:rPr>
        <w:t>dos</w:t>
      </w:r>
      <w:r>
        <w:rPr>
          <w:spacing w:val="-28"/>
        </w:rPr>
        <w:t> </w:t>
      </w:r>
      <w:r>
        <w:rPr>
          <w:spacing w:val="-2"/>
        </w:rPr>
        <w:t>agencias</w:t>
      </w:r>
      <w:r>
        <w:rPr>
          <w:spacing w:val="-27"/>
        </w:rPr>
        <w:t> </w:t>
      </w:r>
      <w:r>
        <w:rPr>
          <w:spacing w:val="-2"/>
        </w:rPr>
        <w:t>en</w:t>
      </w:r>
      <w:r>
        <w:rPr>
          <w:spacing w:val="-29"/>
        </w:rPr>
        <w:t> </w:t>
      </w:r>
      <w:r>
        <w:rPr>
          <w:spacing w:val="-2"/>
        </w:rPr>
        <w:t>la</w:t>
      </w:r>
      <w:r>
        <w:rPr>
          <w:spacing w:val="73"/>
          <w:w w:val="96"/>
        </w:rPr>
        <w:t> </w:t>
      </w:r>
      <w:r>
        <w:rPr>
          <w:spacing w:val="-2"/>
        </w:rPr>
        <w:t>comunidad</w:t>
      </w:r>
      <w:r>
        <w:rPr>
          <w:spacing w:val="-36"/>
        </w:rPr>
        <w:t> </w:t>
      </w:r>
      <w:r>
        <w:rPr/>
        <w:t>que</w:t>
      </w:r>
      <w:r>
        <w:rPr>
          <w:spacing w:val="-35"/>
        </w:rPr>
        <w:t> </w:t>
      </w:r>
      <w:r>
        <w:rPr>
          <w:spacing w:val="-2"/>
        </w:rPr>
        <w:t>brindan</w:t>
      </w:r>
      <w:r>
        <w:rPr>
          <w:spacing w:val="-35"/>
        </w:rPr>
        <w:t> </w:t>
      </w:r>
      <w:r>
        <w:rPr>
          <w:spacing w:val="-2"/>
        </w:rPr>
        <w:t>recursos</w:t>
      </w:r>
      <w:r>
        <w:rPr>
          <w:spacing w:val="-34"/>
        </w:rPr>
        <w:t> </w:t>
      </w:r>
      <w:r>
        <w:rPr/>
        <w:t>y</w:t>
      </w:r>
      <w:r>
        <w:rPr>
          <w:spacing w:val="-35"/>
        </w:rPr>
        <w:t> </w:t>
      </w:r>
      <w:r>
        <w:rPr>
          <w:spacing w:val="-2"/>
        </w:rPr>
        <w:t>servidos</w:t>
      </w:r>
      <w:r>
        <w:rPr>
          <w:spacing w:val="-34"/>
        </w:rPr>
        <w:t> </w:t>
      </w:r>
      <w:r>
        <w:rPr>
          <w:spacing w:val="-2"/>
        </w:rPr>
        <w:t>para</w:t>
      </w:r>
      <w:r>
        <w:rPr>
          <w:spacing w:val="-35"/>
        </w:rPr>
        <w:t> </w:t>
      </w:r>
      <w:r>
        <w:rPr>
          <w:spacing w:val="-2"/>
        </w:rPr>
        <w:t>niños</w:t>
      </w:r>
      <w:r>
        <w:rPr>
          <w:spacing w:val="-34"/>
        </w:rPr>
        <w:t> </w:t>
      </w:r>
      <w:r>
        <w:rPr>
          <w:spacing w:val="-2"/>
        </w:rPr>
        <w:t>con</w:t>
      </w:r>
      <w:r>
        <w:rPr>
          <w:spacing w:val="-36"/>
        </w:rPr>
        <w:t> </w:t>
      </w:r>
      <w:r>
        <w:rPr>
          <w:spacing w:val="-2"/>
        </w:rPr>
        <w:t>discapacidades.</w:t>
      </w:r>
      <w:r>
        <w:rPr>
          <w:i w:val="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6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pStyle w:val="BodyText"/>
        <w:spacing w:line="240" w:lineRule="auto"/>
        <w:ind w:left="460" w:right="0"/>
        <w:jc w:val="left"/>
        <w:rPr>
          <w:rFonts w:ascii="Eras Medium ITC" w:hAnsi="Eras Medium ITC" w:cs="Eras Medium ITC" w:eastAsia="Eras Medium ITC"/>
        </w:rPr>
      </w:pPr>
      <w:r>
        <w:rPr/>
        <w:pict>
          <v:shape style="position:absolute;margin-left:108pt;margin-top:-5.063631pt;width:450pt;height:77.5pt;mso-position-horizontal-relative:page;mso-position-vertical-relative:paragraph;z-index:-1297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101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7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rFonts w:ascii="Eras Medium ITC"/>
          <w:spacing w:val="-1"/>
        </w:rPr>
        <w:t>1.</w:t>
      </w:r>
      <w:r>
        <w:rPr>
          <w:rFonts w:ascii="Eras Medium ITC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1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pStyle w:val="BodyText"/>
        <w:spacing w:line="240" w:lineRule="auto"/>
        <w:ind w:left="460" w:right="0"/>
        <w:jc w:val="left"/>
        <w:rPr>
          <w:rFonts w:ascii="Eras Medium ITC" w:hAnsi="Eras Medium ITC" w:cs="Eras Medium ITC" w:eastAsia="Eras Medium ITC"/>
        </w:rPr>
      </w:pPr>
      <w:r>
        <w:rPr/>
        <w:pict>
          <v:shape style="position:absolute;margin-left:108pt;margin-top:-.101443pt;width:450.6pt;height:73.9pt;mso-position-horizontal-relative:page;mso-position-vertical-relative:paragraph;z-index:-1295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2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pt;margin-top:.398557pt;width:449.6pt;height:72.9pt;mso-position-horizontal-relative:page;mso-position-vertical-relative:paragraph;z-index:1288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line="240" w:lineRule="auto" w:before="72"/>
                    <w:ind w:left="20"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rFonts w:ascii="Eras Medium ITC"/>
          <w:spacing w:val="-1"/>
        </w:rPr>
        <w:t>2.</w:t>
      </w:r>
      <w:r>
        <w:rPr>
          <w:rFonts w:ascii="Eras Medium ITC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sz w:val="23"/>
          <w:szCs w:val="23"/>
        </w:rPr>
      </w:pPr>
    </w:p>
    <w:p>
      <w:pPr>
        <w:pStyle w:val="BodyText"/>
        <w:tabs>
          <w:tab w:pos="1539" w:val="left" w:leader="none"/>
        </w:tabs>
        <w:spacing w:line="277" w:lineRule="auto"/>
        <w:ind w:left="1540" w:right="1059" w:hanging="1440"/>
        <w:jc w:val="left"/>
      </w:pPr>
      <w:r>
        <w:rPr>
          <w:rFonts w:ascii="Eras Medium ITC"/>
        </w:rPr>
        <w:t>RC</w:t>
      </w:r>
      <w:r>
        <w:rPr>
          <w:rFonts w:ascii="Eras Medium ITC"/>
          <w:spacing w:val="-3"/>
        </w:rPr>
        <w:t> </w:t>
      </w:r>
      <w:r>
        <w:rPr>
          <w:rFonts w:ascii="Eras Medium ITC"/>
          <w:spacing w:val="-1"/>
        </w:rPr>
        <w:t>IV-4</w:t>
        <w:tab/>
      </w:r>
      <w:r>
        <w:rPr/>
        <w:t>Write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description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three</w:t>
      </w:r>
      <w:r>
        <w:rPr>
          <w:spacing w:val="-4"/>
        </w:rPr>
        <w:t> </w:t>
      </w:r>
      <w:r>
        <w:rPr>
          <w:spacing w:val="-1"/>
        </w:rPr>
        <w:t>websites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provide</w:t>
      </w:r>
      <w:r>
        <w:rPr>
          <w:spacing w:val="-4"/>
        </w:rPr>
        <w:t> </w:t>
      </w:r>
      <w:r>
        <w:rPr>
          <w:spacing w:val="-1"/>
        </w:rPr>
        <w:t>information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help</w:t>
      </w:r>
      <w:r>
        <w:rPr>
          <w:spacing w:val="75"/>
          <w:w w:val="99"/>
        </w:rPr>
        <w:t> </w:t>
      </w:r>
      <w:r>
        <w:rPr>
          <w:spacing w:val="-1"/>
        </w:rPr>
        <w:t>families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understand</w:t>
      </w:r>
      <w:r>
        <w:rPr>
          <w:spacing w:val="-3"/>
        </w:rPr>
        <w:t> </w:t>
      </w:r>
      <w:r>
        <w:rPr>
          <w:spacing w:val="-1"/>
        </w:rPr>
        <w:t>child</w:t>
      </w:r>
      <w:r>
        <w:rPr>
          <w:spacing w:val="-5"/>
        </w:rPr>
        <w:t> </w:t>
      </w:r>
      <w:r>
        <w:rPr>
          <w:spacing w:val="-1"/>
        </w:rPr>
        <w:t>development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learning.</w:t>
      </w:r>
    </w:p>
    <w:p>
      <w:pPr>
        <w:pStyle w:val="Heading2"/>
        <w:spacing w:line="264" w:lineRule="auto"/>
        <w:ind w:right="343" w:hanging="1"/>
        <w:jc w:val="left"/>
        <w:rPr>
          <w:i w:val="0"/>
        </w:rPr>
      </w:pPr>
      <w:r>
        <w:rPr/>
        <w:t>Escriba</w:t>
      </w:r>
      <w:r>
        <w:rPr>
          <w:spacing w:val="-31"/>
        </w:rPr>
        <w:t> </w:t>
      </w:r>
      <w:r>
        <w:rPr>
          <w:spacing w:val="-2"/>
        </w:rPr>
        <w:t>tres</w:t>
      </w:r>
      <w:r>
        <w:rPr>
          <w:spacing w:val="-30"/>
        </w:rPr>
        <w:t> </w:t>
      </w:r>
      <w:r>
        <w:rPr>
          <w:spacing w:val="-2"/>
        </w:rPr>
        <w:t>páginas</w:t>
      </w:r>
      <w:r>
        <w:rPr>
          <w:spacing w:val="-30"/>
        </w:rPr>
        <w:t> </w:t>
      </w:r>
      <w:r>
        <w:rPr>
          <w:spacing w:val="-2"/>
        </w:rPr>
        <w:t>web</w:t>
      </w:r>
      <w:r>
        <w:rPr>
          <w:spacing w:val="-31"/>
        </w:rPr>
        <w:t> </w:t>
      </w:r>
      <w:r>
        <w:rPr/>
        <w:t>y</w:t>
      </w:r>
      <w:r>
        <w:rPr>
          <w:spacing w:val="-31"/>
        </w:rPr>
        <w:t> </w:t>
      </w:r>
      <w:r>
        <w:rPr>
          <w:spacing w:val="-2"/>
        </w:rPr>
        <w:t>explique</w:t>
      </w:r>
      <w:r>
        <w:rPr>
          <w:spacing w:val="-30"/>
        </w:rPr>
        <w:t> </w:t>
      </w:r>
      <w:r>
        <w:rPr>
          <w:spacing w:val="-2"/>
        </w:rPr>
        <w:t>brevemente</w:t>
      </w:r>
      <w:r>
        <w:rPr>
          <w:spacing w:val="-31"/>
        </w:rPr>
        <w:t> </w:t>
      </w:r>
      <w:r>
        <w:rPr>
          <w:spacing w:val="-2"/>
        </w:rPr>
        <w:t>la</w:t>
      </w:r>
      <w:r>
        <w:rPr>
          <w:spacing w:val="-30"/>
        </w:rPr>
        <w:t> </w:t>
      </w:r>
      <w:r>
        <w:rPr>
          <w:spacing w:val="-2"/>
        </w:rPr>
        <w:t>información</w:t>
      </w:r>
      <w:r>
        <w:rPr>
          <w:spacing w:val="-31"/>
        </w:rPr>
        <w:t> </w:t>
      </w:r>
      <w:r>
        <w:rPr/>
        <w:t>que</w:t>
      </w:r>
      <w:r>
        <w:rPr>
          <w:spacing w:val="-31"/>
        </w:rPr>
        <w:t> </w:t>
      </w:r>
      <w:r>
        <w:rPr>
          <w:spacing w:val="-2"/>
        </w:rPr>
        <w:t>brinda</w:t>
      </w:r>
      <w:r>
        <w:rPr>
          <w:spacing w:val="-30"/>
        </w:rPr>
        <w:t> </w:t>
      </w:r>
      <w:r>
        <w:rPr>
          <w:spacing w:val="-2"/>
        </w:rPr>
        <w:t>cada</w:t>
      </w:r>
      <w:r>
        <w:rPr>
          <w:spacing w:val="-31"/>
        </w:rPr>
        <w:t> </w:t>
      </w:r>
      <w:r>
        <w:rPr/>
        <w:t>una</w:t>
      </w:r>
      <w:r>
        <w:rPr>
          <w:spacing w:val="-31"/>
        </w:rPr>
        <w:t> </w:t>
      </w:r>
      <w:r>
        <w:rPr>
          <w:spacing w:val="-2"/>
        </w:rPr>
        <w:t>para</w:t>
      </w:r>
      <w:r>
        <w:rPr>
          <w:spacing w:val="69"/>
          <w:w w:val="96"/>
        </w:rPr>
        <w:t> </w:t>
      </w:r>
      <w:r>
        <w:rPr>
          <w:spacing w:val="-2"/>
        </w:rPr>
        <w:t>ayudar</w:t>
      </w:r>
      <w:r>
        <w:rPr>
          <w:spacing w:val="-29"/>
        </w:rPr>
        <w:t> </w:t>
      </w:r>
      <w:r>
        <w:rPr/>
        <w:t>a</w:t>
      </w:r>
      <w:r>
        <w:rPr>
          <w:spacing w:val="-28"/>
        </w:rPr>
        <w:t> </w:t>
      </w:r>
      <w:r>
        <w:rPr>
          <w:spacing w:val="-2"/>
        </w:rPr>
        <w:t>las</w:t>
      </w:r>
      <w:r>
        <w:rPr>
          <w:spacing w:val="-27"/>
        </w:rPr>
        <w:t> </w:t>
      </w:r>
      <w:r>
        <w:rPr>
          <w:spacing w:val="-2"/>
        </w:rPr>
        <w:t>familias</w:t>
      </w:r>
      <w:r>
        <w:rPr>
          <w:spacing w:val="-28"/>
        </w:rPr>
        <w:t> </w:t>
      </w:r>
      <w:r>
        <w:rPr/>
        <w:t>a</w:t>
      </w:r>
      <w:r>
        <w:rPr>
          <w:spacing w:val="-28"/>
        </w:rPr>
        <w:t> </w:t>
      </w:r>
      <w:r>
        <w:rPr>
          <w:spacing w:val="-2"/>
        </w:rPr>
        <w:t>comprender</w:t>
      </w:r>
      <w:r>
        <w:rPr>
          <w:spacing w:val="-28"/>
        </w:rPr>
        <w:t> </w:t>
      </w:r>
      <w:r>
        <w:rPr>
          <w:spacing w:val="-2"/>
        </w:rPr>
        <w:t>el</w:t>
      </w:r>
      <w:r>
        <w:rPr>
          <w:spacing w:val="-28"/>
        </w:rPr>
        <w:t> </w:t>
      </w:r>
      <w:r>
        <w:rPr>
          <w:spacing w:val="-2"/>
        </w:rPr>
        <w:t>desarrollo</w:t>
      </w:r>
      <w:r>
        <w:rPr>
          <w:spacing w:val="-28"/>
        </w:rPr>
        <w:t> </w:t>
      </w:r>
      <w:r>
        <w:rPr/>
        <w:t>y</w:t>
      </w:r>
      <w:r>
        <w:rPr>
          <w:spacing w:val="-28"/>
        </w:rPr>
        <w:t> </w:t>
      </w:r>
      <w:r>
        <w:rPr>
          <w:spacing w:val="-2"/>
        </w:rPr>
        <w:t>aprendizaje</w:t>
      </w:r>
      <w:r>
        <w:rPr>
          <w:spacing w:val="-28"/>
        </w:rPr>
        <w:t> </w:t>
      </w:r>
      <w:r>
        <w:rPr/>
        <w:t>de</w:t>
      </w:r>
      <w:r>
        <w:rPr>
          <w:spacing w:val="-29"/>
        </w:rPr>
        <w:t> </w:t>
      </w:r>
      <w:r>
        <w:rPr>
          <w:spacing w:val="-2"/>
        </w:rPr>
        <w:t>los</w:t>
      </w:r>
      <w:r>
        <w:rPr>
          <w:spacing w:val="-26"/>
        </w:rPr>
        <w:t> </w:t>
      </w:r>
      <w:r>
        <w:rPr>
          <w:spacing w:val="-2"/>
        </w:rPr>
        <w:t>niños</w:t>
      </w:r>
      <w:r>
        <w:rPr>
          <w:spacing w:val="-27"/>
        </w:rPr>
        <w:t> </w:t>
      </w:r>
      <w:r>
        <w:rPr>
          <w:spacing w:val="-2"/>
        </w:rPr>
        <w:t>pequeños.</w:t>
      </w:r>
      <w:r>
        <w:rPr>
          <w:i w:val="0"/>
        </w:rPr>
      </w:r>
    </w:p>
    <w:p>
      <w:pPr>
        <w:spacing w:line="240" w:lineRule="auto" w:before="7"/>
        <w:rPr>
          <w:rFonts w:ascii="Eras Medium ITC" w:hAnsi="Eras Medium ITC" w:cs="Eras Medium ITC" w:eastAsia="Eras Medium ITC"/>
          <w:i/>
          <w:sz w:val="28"/>
          <w:szCs w:val="28"/>
        </w:rPr>
      </w:pPr>
    </w:p>
    <w:p>
      <w:pPr>
        <w:pStyle w:val="BodyText"/>
        <w:spacing w:line="240" w:lineRule="auto"/>
        <w:ind w:left="460" w:right="0"/>
        <w:jc w:val="left"/>
        <w:rPr>
          <w:rFonts w:ascii="Eras Medium ITC" w:hAnsi="Eras Medium ITC" w:cs="Eras Medium ITC" w:eastAsia="Eras Medium ITC"/>
        </w:rPr>
      </w:pPr>
      <w:r>
        <w:rPr/>
        <w:pict>
          <v:shape style="position:absolute;margin-left:108pt;margin-top:-2.642657pt;width:450pt;height:52.1pt;mso-position-horizontal-relative:page;mso-position-vertical-relative:paragraph;z-index:-1292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53"/>
                    <w:ind w:right="0"/>
                    <w:jc w:val="left"/>
                    <w:rPr>
                      <w:rFonts w:ascii="Eras Medium ITC" w:hAnsi="Eras Medium ITC" w:cs="Eras Medium ITC" w:eastAsia="Eras Medium ITC"/>
                    </w:rPr>
                  </w:pPr>
                  <w:r>
                    <w:rPr>
                      <w:rFonts w:ascii="Eras Medium ITC"/>
                      <w:spacing w:val="-1"/>
                    </w:rPr>
                    <w:t>_______________________________________________________________________</w:t>
                  </w:r>
                  <w:r>
                    <w:rPr>
                      <w:rFonts w:ascii="Eras Medium ITC"/>
                    </w:rPr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  <w:rPr>
                      <w:rFonts w:ascii="Eras Medium ITC" w:hAnsi="Eras Medium ITC" w:cs="Eras Medium ITC" w:eastAsia="Eras Medium ITC"/>
                    </w:rPr>
                  </w:pPr>
                  <w:r>
                    <w:rPr>
                      <w:rFonts w:ascii="Eras Medium ITC"/>
                      <w:spacing w:val="-1"/>
                    </w:rPr>
                    <w:t>_______________________________________________________________________</w:t>
                  </w:r>
                  <w:r>
                    <w:rPr>
                      <w:rFonts w:ascii="Eras Medium ITC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Eras Medium ITC"/>
          <w:spacing w:val="-1"/>
        </w:rPr>
        <w:t>1.</w:t>
      </w:r>
      <w:r>
        <w:rPr>
          <w:rFonts w:ascii="Eras Medium ITC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sz w:val="23"/>
          <w:szCs w:val="23"/>
        </w:rPr>
      </w:pPr>
    </w:p>
    <w:p>
      <w:pPr>
        <w:pStyle w:val="BodyText"/>
        <w:spacing w:line="240" w:lineRule="auto"/>
        <w:ind w:left="460" w:right="0"/>
        <w:jc w:val="left"/>
        <w:rPr>
          <w:rFonts w:ascii="Eras Medium ITC" w:hAnsi="Eras Medium ITC" w:cs="Eras Medium ITC" w:eastAsia="Eras Medium ITC"/>
        </w:rPr>
      </w:pPr>
      <w:r>
        <w:rPr/>
        <w:pict>
          <v:shape style="position:absolute;margin-left:108pt;margin-top:-.285266pt;width:450pt;height:54.5pt;mso-position-horizontal-relative:page;mso-position-vertical-relative:paragraph;z-index:-1290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5"/>
                    <w:ind w:right="0"/>
                    <w:jc w:val="left"/>
                    <w:rPr>
                      <w:rFonts w:ascii="Eras Medium ITC" w:hAnsi="Eras Medium ITC" w:cs="Eras Medium ITC" w:eastAsia="Eras Medium ITC"/>
                    </w:rPr>
                  </w:pPr>
                  <w:r>
                    <w:rPr>
                      <w:rFonts w:ascii="Eras Medium ITC"/>
                      <w:spacing w:val="-1"/>
                    </w:rPr>
                    <w:t>_______________________________________________________________________</w:t>
                  </w:r>
                  <w:r>
                    <w:rPr>
                      <w:rFonts w:ascii="Eras Medium ITC"/>
                    </w:rPr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  <w:rPr>
                      <w:rFonts w:ascii="Eras Medium ITC" w:hAnsi="Eras Medium ITC" w:cs="Eras Medium ITC" w:eastAsia="Eras Medium ITC"/>
                    </w:rPr>
                  </w:pPr>
                  <w:r>
                    <w:rPr>
                      <w:rFonts w:ascii="Eras Medium ITC"/>
                      <w:spacing w:val="-1"/>
                    </w:rPr>
                    <w:t>_______________________________________________________________________</w:t>
                  </w:r>
                  <w:r>
                    <w:rPr>
                      <w:rFonts w:ascii="Eras Medium ITC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Eras Medium ITC"/>
          <w:spacing w:val="-1"/>
        </w:rPr>
        <w:t>2.</w:t>
      </w:r>
      <w:r>
        <w:rPr>
          <w:rFonts w:ascii="Eras Medium ITC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sz w:val="23"/>
          <w:szCs w:val="23"/>
        </w:rPr>
      </w:pPr>
    </w:p>
    <w:p>
      <w:pPr>
        <w:spacing w:before="0"/>
        <w:ind w:left="460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/>
        <w:pict>
          <v:shape style="position:absolute;margin-left:107.605003pt;margin-top:3.959095pt;width:449.3pt;height:71.25pt;mso-position-horizontal-relative:page;mso-position-vertical-relative:paragraph;z-index:-128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left="7" w:right="0"/>
                    <w:jc w:val="left"/>
                    <w:rPr>
                      <w:rFonts w:ascii="Eras Medium ITC" w:hAnsi="Eras Medium ITC" w:cs="Eras Medium ITC" w:eastAsia="Eras Medium ITC"/>
                    </w:rPr>
                  </w:pPr>
                  <w:r>
                    <w:rPr>
                      <w:rFonts w:ascii="Eras Medium ITC"/>
                      <w:spacing w:val="-1"/>
                    </w:rPr>
                    <w:t>_______________________________________________________________________</w:t>
                  </w:r>
                  <w:r>
                    <w:rPr>
                      <w:rFonts w:ascii="Eras Medium ITC"/>
                    </w:rPr>
                  </w:r>
                </w:p>
                <w:p>
                  <w:pPr>
                    <w:spacing w:line="240" w:lineRule="auto" w:before="7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left="7" w:right="0"/>
                    <w:jc w:val="left"/>
                    <w:rPr>
                      <w:rFonts w:ascii="Eras Medium ITC" w:hAnsi="Eras Medium ITC" w:cs="Eras Medium ITC" w:eastAsia="Eras Medium ITC"/>
                    </w:rPr>
                  </w:pPr>
                  <w:r>
                    <w:rPr>
                      <w:rFonts w:ascii="Eras Medium ITC"/>
                      <w:spacing w:val="-1"/>
                    </w:rPr>
                    <w:t>______________________________________________________________________</w:t>
                  </w:r>
                  <w:r>
                    <w:rPr>
                      <w:rFonts w:ascii="Eras Medium ITC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i/>
          <w:spacing w:val="-1"/>
          <w:sz w:val="28"/>
        </w:rPr>
        <w:t>3.</w:t>
      </w:r>
      <w:r>
        <w:rPr>
          <w:rFonts w:asci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8"/>
          <w:szCs w:val="28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8"/>
          <w:szCs w:val="28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8"/>
          <w:szCs w:val="28"/>
        </w:rPr>
      </w:pPr>
    </w:p>
    <w:p>
      <w:pPr>
        <w:spacing w:line="258" w:lineRule="auto" w:before="243"/>
        <w:ind w:left="100" w:right="131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spacing w:val="-1"/>
          <w:sz w:val="28"/>
        </w:rPr>
        <w:t>Add</w:t>
      </w:r>
      <w:r>
        <w:rPr>
          <w:rFonts w:ascii="Calibri" w:hAnsi="Calibri"/>
          <w:spacing w:val="-3"/>
          <w:sz w:val="28"/>
        </w:rPr>
        <w:t> </w:t>
      </w:r>
      <w:r>
        <w:rPr>
          <w:rFonts w:ascii="Calibri" w:hAnsi="Calibri"/>
          <w:spacing w:val="-1"/>
          <w:sz w:val="28"/>
        </w:rPr>
        <w:t>one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pacing w:val="-1"/>
          <w:sz w:val="28"/>
        </w:rPr>
        <w:t>article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z w:val="28"/>
        </w:rPr>
        <w:t>from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pacing w:val="-1"/>
          <w:sz w:val="28"/>
        </w:rPr>
        <w:t>each</w:t>
      </w:r>
      <w:r>
        <w:rPr>
          <w:rFonts w:ascii="Calibri" w:hAnsi="Calibri"/>
          <w:spacing w:val="-3"/>
          <w:sz w:val="28"/>
        </w:rPr>
        <w:t> </w:t>
      </w:r>
      <w:r>
        <w:rPr>
          <w:rFonts w:ascii="Calibri" w:hAnsi="Calibri"/>
          <w:spacing w:val="-1"/>
          <w:sz w:val="28"/>
        </w:rPr>
        <w:t>website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pacing w:val="-1"/>
          <w:sz w:val="28"/>
        </w:rPr>
        <w:t>about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pacing w:val="-1"/>
          <w:sz w:val="28"/>
        </w:rPr>
        <w:t>development,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pacing w:val="-1"/>
          <w:sz w:val="28"/>
        </w:rPr>
        <w:t>learning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pacing w:val="-1"/>
          <w:sz w:val="28"/>
        </w:rPr>
        <w:t>and</w:t>
      </w:r>
      <w:r>
        <w:rPr>
          <w:rFonts w:ascii="Calibri" w:hAnsi="Calibri"/>
          <w:spacing w:val="-3"/>
          <w:sz w:val="28"/>
        </w:rPr>
        <w:t> </w:t>
      </w:r>
      <w:r>
        <w:rPr>
          <w:rFonts w:ascii="Calibri" w:hAnsi="Calibri"/>
          <w:spacing w:val="-1"/>
          <w:sz w:val="28"/>
        </w:rPr>
        <w:t>guidance.</w:t>
      </w:r>
      <w:r>
        <w:rPr>
          <w:rFonts w:ascii="Calibri" w:hAnsi="Calibri"/>
          <w:spacing w:val="39"/>
          <w:sz w:val="28"/>
        </w:rPr>
        <w:t> </w:t>
      </w:r>
      <w:r>
        <w:rPr>
          <w:rFonts w:ascii="Calibri" w:hAnsi="Calibri"/>
          <w:i/>
          <w:spacing w:val="-1"/>
          <w:sz w:val="28"/>
        </w:rPr>
        <w:t>Adjunte un</w:t>
      </w:r>
      <w:r>
        <w:rPr>
          <w:rFonts w:ascii="Calibri" w:hAnsi="Calibri"/>
          <w:i/>
          <w:spacing w:val="-2"/>
          <w:sz w:val="28"/>
        </w:rPr>
        <w:t> </w:t>
      </w:r>
      <w:r>
        <w:rPr>
          <w:rFonts w:ascii="Calibri" w:hAnsi="Calibri"/>
          <w:i/>
          <w:spacing w:val="-1"/>
          <w:sz w:val="28"/>
        </w:rPr>
        <w:t>artículo </w:t>
      </w:r>
      <w:r>
        <w:rPr>
          <w:rFonts w:ascii="Calibri" w:hAnsi="Calibri"/>
          <w:i/>
          <w:spacing w:val="-2"/>
          <w:sz w:val="28"/>
        </w:rPr>
        <w:t>de</w:t>
      </w:r>
      <w:r>
        <w:rPr>
          <w:rFonts w:ascii="Calibri" w:hAnsi="Calibri"/>
          <w:i/>
          <w:spacing w:val="-1"/>
          <w:sz w:val="28"/>
        </w:rPr>
        <w:t> cada</w:t>
      </w:r>
      <w:r>
        <w:rPr>
          <w:rFonts w:ascii="Calibri" w:hAnsi="Calibri"/>
          <w:i/>
          <w:spacing w:val="-2"/>
          <w:sz w:val="28"/>
        </w:rPr>
        <w:t> </w:t>
      </w:r>
      <w:r>
        <w:rPr>
          <w:rFonts w:ascii="Calibri" w:hAnsi="Calibri"/>
          <w:i/>
          <w:spacing w:val="-1"/>
          <w:sz w:val="28"/>
        </w:rPr>
        <w:t>página</w:t>
      </w:r>
      <w:r>
        <w:rPr>
          <w:rFonts w:ascii="Calibri" w:hAnsi="Calibri"/>
          <w:i/>
          <w:spacing w:val="-2"/>
          <w:sz w:val="28"/>
        </w:rPr>
        <w:t> </w:t>
      </w:r>
      <w:r>
        <w:rPr>
          <w:rFonts w:ascii="Calibri" w:hAnsi="Calibri"/>
          <w:i/>
          <w:sz w:val="28"/>
        </w:rPr>
        <w:t>web</w:t>
      </w:r>
      <w:r>
        <w:rPr>
          <w:rFonts w:ascii="Calibri" w:hAnsi="Calibri"/>
          <w:i/>
          <w:spacing w:val="-2"/>
          <w:sz w:val="28"/>
        </w:rPr>
        <w:t> </w:t>
      </w:r>
      <w:r>
        <w:rPr>
          <w:rFonts w:ascii="Calibri" w:hAnsi="Calibri"/>
          <w:i/>
          <w:spacing w:val="-1"/>
          <w:sz w:val="28"/>
        </w:rPr>
        <w:t>sobre desarrollo,</w:t>
      </w:r>
      <w:r>
        <w:rPr>
          <w:rFonts w:ascii="Calibri" w:hAnsi="Calibri"/>
          <w:i/>
          <w:spacing w:val="-2"/>
          <w:sz w:val="28"/>
        </w:rPr>
        <w:t> </w:t>
      </w:r>
      <w:r>
        <w:rPr>
          <w:rFonts w:ascii="Calibri" w:hAnsi="Calibri"/>
          <w:i/>
          <w:spacing w:val="-1"/>
          <w:sz w:val="28"/>
        </w:rPr>
        <w:t>aprendizaje </w:t>
      </w:r>
      <w:r>
        <w:rPr>
          <w:rFonts w:ascii="Calibri" w:hAnsi="Calibri"/>
          <w:i/>
          <w:sz w:val="28"/>
        </w:rPr>
        <w:t>y</w:t>
      </w:r>
      <w:r>
        <w:rPr>
          <w:rFonts w:ascii="Calibri" w:hAnsi="Calibri"/>
          <w:i/>
          <w:spacing w:val="-2"/>
          <w:sz w:val="28"/>
        </w:rPr>
        <w:t> </w:t>
      </w:r>
      <w:r>
        <w:rPr>
          <w:rFonts w:ascii="Calibri" w:hAnsi="Calibri"/>
          <w:i/>
          <w:spacing w:val="-1"/>
          <w:sz w:val="28"/>
        </w:rPr>
        <w:t>orientación</w:t>
      </w:r>
      <w:r>
        <w:rPr>
          <w:rFonts w:ascii="Calibri" w:hAnsi="Calibri"/>
          <w:i/>
          <w:spacing w:val="51"/>
          <w:sz w:val="28"/>
        </w:rPr>
        <w:t> </w:t>
      </w:r>
      <w:r>
        <w:rPr>
          <w:rFonts w:ascii="Calibri" w:hAnsi="Calibri"/>
          <w:i/>
          <w:spacing w:val="-1"/>
          <w:sz w:val="28"/>
        </w:rPr>
        <w:t>infantil.</w:t>
      </w:r>
      <w:r>
        <w:rPr>
          <w:rFonts w:ascii="Calibri" w:hAns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8"/>
          <w:szCs w:val="28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8"/>
          <w:szCs w:val="28"/>
        </w:rPr>
      </w:pPr>
    </w:p>
    <w:p>
      <w:pPr>
        <w:spacing w:line="240" w:lineRule="auto" w:before="0"/>
        <w:rPr>
          <w:rFonts w:ascii="Calibri" w:hAnsi="Calibri" w:cs="Calibri" w:eastAsia="Calibri"/>
          <w:i/>
          <w:sz w:val="28"/>
          <w:szCs w:val="28"/>
        </w:rPr>
      </w:pPr>
    </w:p>
    <w:p>
      <w:pPr>
        <w:spacing w:line="240" w:lineRule="auto" w:before="11"/>
        <w:rPr>
          <w:rFonts w:ascii="Calibri" w:hAnsi="Calibri" w:cs="Calibri" w:eastAsia="Calibri"/>
          <w:i/>
          <w:sz w:val="23"/>
          <w:szCs w:val="23"/>
        </w:rPr>
      </w:pPr>
    </w:p>
    <w:p>
      <w:pPr>
        <w:pStyle w:val="Heading1"/>
        <w:spacing w:line="240" w:lineRule="auto"/>
        <w:ind w:right="479"/>
        <w:jc w:val="right"/>
      </w:pPr>
      <w:r>
        <w:rPr>
          <w:spacing w:val="-1"/>
          <w:w w:val="95"/>
        </w:rPr>
        <w:t>IV</w:t>
      </w:r>
      <w:r>
        <w:rPr/>
      </w:r>
    </w:p>
    <w:p>
      <w:pPr>
        <w:spacing w:line="240" w:lineRule="auto" w:before="7"/>
        <w:rPr>
          <w:rFonts w:ascii="Eras Medium ITC" w:hAnsi="Eras Medium ITC" w:cs="Eras Medium ITC" w:eastAsia="Eras Medium ITC"/>
          <w:sz w:val="16"/>
          <w:szCs w:val="16"/>
        </w:rPr>
      </w:pPr>
    </w:p>
    <w:p>
      <w:pPr>
        <w:spacing w:before="63"/>
        <w:ind w:left="10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MF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Castro</w:t>
      </w:r>
      <w:r>
        <w:rPr>
          <w:rFonts w:ascii="Calibri"/>
          <w:spacing w:val="38"/>
          <w:sz w:val="18"/>
        </w:rPr>
        <w:t> </w:t>
      </w:r>
      <w:r>
        <w:rPr>
          <w:rFonts w:ascii="Calibri"/>
          <w:sz w:val="18"/>
        </w:rPr>
        <w:t>10/7/15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mm</w:t>
      </w:r>
      <w:r>
        <w:rPr>
          <w:rFonts w:ascii="Calibri"/>
          <w:sz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top="1380" w:bottom="280" w:left="1340" w:right="960"/>
        </w:sectPr>
      </w:pPr>
    </w:p>
    <w:p>
      <w:pPr>
        <w:pStyle w:val="Heading1"/>
        <w:tabs>
          <w:tab w:pos="1539" w:val="left" w:leader="none"/>
        </w:tabs>
        <w:spacing w:line="240" w:lineRule="auto" w:before="37"/>
        <w:ind w:left="100" w:right="0"/>
        <w:jc w:val="left"/>
      </w:pPr>
      <w:r>
        <w:rPr/>
        <w:pict>
          <v:group style="position:absolute;margin-left:24.000025pt;margin-top:23.999989pt;width:564pt;height:744pt;mso-position-horizontal-relative:page;mso-position-vertical-relative:page;z-index:-12808" coordorigin="480,480" coordsize="11280,14880">
            <v:group style="position:absolute;left:480;top:15203;width:620;height:158" coordorigin="480,15203" coordsize="620,158">
              <v:shape style="position:absolute;left:480;top:15203;width:620;height:158" coordorigin="480,15203" coordsize="620,158" path="m1099,15203l557,15203,562,15271,480,15360,551,15359,552,15359,556,15358,561,15356,569,15354,577,15352,587,15350,598,15347,608,15345,619,15343,630,15341,648,15338,656,15337,661,15337,777,15337,791,15332,1002,15332,1013,15328,1099,15328,1099,15203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777,15337l661,15337,665,15337,666,15338,704,15359,777,15337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1099,15328l1013,15328,1034,15359,1064,15341,1099,15341,1099,15328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1099,15341l1064,15341,1099,15356,1099,15341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1002,15332l791,15332,793,15333,799,15335,808,15338,819,15342,830,15346,840,15351,847,15353,851,15355,905,15335,995,15335,1002,15332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995,15335l905,15335,947,15355,995,15335xe" filled="true" fillcolor="#000000" stroked="false">
                <v:path arrowok="t"/>
                <v:fill type="solid"/>
              </v:shape>
            </v:group>
            <v:group style="position:absolute;left:480;top:14741;width:154;height:620" coordorigin="480,14741" coordsize="154,620">
              <v:shape style="position:absolute;left:480;top:14741;width:154;height:620" coordorigin="480,14741" coordsize="154,620" path="m634,14741l483,14741,505,14766,480,14812,487,14838,490,14848,492,14858,494,14869,496,14880,498,14890,500,14900,501,14909,502,14917,502,14922,502,14926,501,14927,480,14965,507,15052,506,15054,504,15060,501,15069,497,15080,493,15091,489,15101,486,15108,484,15112,504,15166,484,15208,511,15274,480,15295,498,15325,483,15360,634,15250,634,14741xe" filled="true" fillcolor="#000000" stroked="false">
                <v:path arrowok="t"/>
                <v:fill type="solid"/>
              </v:shape>
            </v:group>
            <v:group style="position:absolute;left:1099;top:15203;width:10042;height:158" coordorigin="1099,15203" coordsize="10042,158">
              <v:shape style="position:absolute;left:1099;top:15203;width:10042;height:158" coordorigin="1099,15203" coordsize="10042,158" path="m4208,15341l3911,15341,4122,15360,4208,15341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8900,15316l8158,15316,8319,15359,8550,15338,8858,15338,8900,15316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54,15314l4845,15314,5287,15327,5387,15350,5558,15359,5728,15319,8125,15319,8158,15316,8900,15316,8902,15315,10052,15315,10054,15314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8125,15319l5728,15319,5949,15359,6230,15325,6498,15325,6512,15322,7143,15322,7144,15320,8112,15320,8125,15319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203l1099,15203,1099,15358,1390,15320,2138,15320,2164,15315,2826,15315,2887,15308,11141,15308,11141,15203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2138,15320l1390,15320,1471,15358,1732,15337,2050,15337,2138,15320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2050,15337l1732,15337,1943,15358,2050,15337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317l10920,15317,11141,15358,11141,15317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2826,15315l2164,15315,2435,15358,2565,15319,2788,15319,2826,15315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308l2887,15308,3067,15358,3198,15314,10055,15314,10066,15310,11141,15310,11141,15308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310l10066,15310,10337,15358,10478,15316,11141,15316,11141,15310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55,15314l3198,15314,3449,15357,3610,15329,4269,15329,4312,15319,4818,15319,4845,15314,10054,15314,10055,15314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8858,15338l8550,15338,8821,15357,8858,15338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8112,15320l7144,15320,7486,15356,7666,15337,7998,15330,8112,15320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4269,15329l3610,15329,3770,15356,3911,15341,4208,15341,4269,15329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316l10478,15316,10769,15356,10920,15317,11141,15317,11141,15316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7125,15342l6853,15342,7114,15355,7125,15342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4818,15319l4312,15319,4624,15354,4818,15319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34,15321l9725,15321,9936,15354,10034,15321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7143,15322l6512,15322,6712,15354,6853,15342,7125,15342,7143,15322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41,15319l9303,15319,9504,15352,9725,15321,10034,15321,10041,15319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52,15315l8902,15315,9253,15350,9303,15319,10041,15319,10052,15315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6498,15325l6230,15325,6421,15342,6498,15325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2788,15319l2565,15319,2656,15334,2788,15319xe" filled="true" fillcolor="#000000" stroked="false">
                <v:path arrowok="t"/>
                <v:fill type="solid"/>
              </v:shape>
            </v:group>
            <v:group style="position:absolute;left:11141;top:15203;width:620;height:158" coordorigin="11141,15203" coordsize="620,158">
              <v:shape style="position:absolute;left:11141;top:15203;width:620;height:158" coordorigin="11141,15203" coordsize="620,158" path="m11738,15337l11579,15337,11584,15337,11592,15338,11610,15341,11621,15343,11632,15345,11642,15347,11653,15350,11663,15352,11671,15354,11679,15356,11684,15358,11688,15359,11689,15359,11760,15360,11738,15337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219,15341l11176,15341,11206,15359,11219,15341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734,15332l11449,15332,11536,15359,11574,15338,11575,15337,11579,15337,11738,15337,11734,15332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683,15203l11141,15203,11141,15356,11176,15341,11219,15341,11227,15328,11730,15328,11678,15271,11683,15203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730,15328l11227,15328,11293,15355,11335,15335,11440,15335,11441,15335,11447,15333,11449,15332,11734,15332,11730,15328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440,15335l11335,15335,11389,15355,11393,15353,11400,15351,11410,15346,11421,15342,11432,15338,11440,15335xe" filled="true" fillcolor="#000000" stroked="false">
                <v:path arrowok="t"/>
                <v:fill type="solid"/>
              </v:shape>
            </v:group>
            <v:group style="position:absolute;left:11605;top:14741;width:155;height:620" coordorigin="11605,14741" coordsize="155,620">
              <v:shape style="position:absolute;left:11605;top:14741;width:155;height:620" coordorigin="11605,14741" coordsize="155,620" path="m11757,14741l11605,14741,11605,15250,11757,15360,11741,15325,11760,15295,11729,15274,11756,15208,11736,15166,11756,15112,11754,15108,11751,15101,11748,15091,11739,15069,11736,15060,11734,15054,11733,15052,11760,14965,11739,14927,11738,14926,11738,14922,11738,14917,11739,14909,11740,14900,11742,14890,11744,14880,11746,14869,11748,14858,11750,14848,11753,14838,11754,14829,11756,14822,11758,14816,11759,14813,11760,14812,11735,14766,11757,14741xe" filled="true" fillcolor="#000000" stroked="false">
                <v:path arrowok="t"/>
                <v:fill type="solid"/>
              </v:shape>
            </v:group>
            <v:group style="position:absolute;left:480;top:480;width:620;height:155" coordorigin="480,480" coordsize="620,155">
              <v:shape style="position:absolute;left:480;top:480;width:620;height:155" coordorigin="480,480" coordsize="620,155" path="m480,480l562,567,557,635,1099,635,1099,512,1013,512,1003,508,791,508,777,504,661,504,656,503,648,502,630,499,619,497,608,495,598,493,587,491,577,488,569,486,561,484,556,482,552,481,551,481,480,480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1034,481l1013,512,1099,512,1099,499,1064,499,1034,481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851,485l847,487,840,489,830,494,819,497,808,502,799,505,793,507,791,508,1003,508,996,505,905,505,851,485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947,485l905,505,996,505,947,485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704,481l666,502,665,503,661,504,777,504,704,481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1099,484l1064,499,1099,499,1099,484xe" filled="true" fillcolor="#000000" stroked="false">
                <v:path arrowok="t"/>
                <v:fill type="solid"/>
              </v:shape>
            </v:group>
            <v:group style="position:absolute;left:480;top:480;width:154;height:620" coordorigin="480,480" coordsize="154,620">
              <v:shape style="position:absolute;left:480;top:480;width:154;height:620" coordorigin="480,480" coordsize="154,620" path="m483,480l499,515,480,546,511,567,484,632,504,675,484,729,486,732,489,740,493,750,497,761,501,771,507,788,480,875,501,912,502,913,502,917,502,923,501,930,500,939,498,949,496,960,494,970,492,981,490,992,487,1002,486,1011,484,1017,482,1024,481,1027,480,1028,505,1074,480,1099,634,1099,634,590,483,480xe" filled="true" fillcolor="#000000" stroked="false">
                <v:path arrowok="t"/>
                <v:fill type="solid"/>
              </v:shape>
            </v:group>
            <v:group style="position:absolute;left:1099;top:480;width:10042;height:155" coordorigin="1099,480" coordsize="10042,155">
              <v:shape style="position:absolute;left:1099;top:480;width:10042;height:155" coordorigin="1099,480" coordsize="10042,155" path="m1099,485l1099,635,11141,635,11141,532,9323,532,9316,530,2164,530,2131,525,1762,525,1747,523,1320,523,1099,485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9554,508l9323,532,11141,532,11141,526,10036,526,10008,522,9635,522,9554,508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2304,489l2164,530,9316,530,9300,526,7365,526,7319,525,3338,525,3304,522,2927,522,2916,520,2515,520,2304,489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7586,488l7365,526,9012,526,8982,522,7897,522,7586,488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9132,486l9012,526,9300,526,9132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0257,485l10036,526,11141,526,11141,521,10809,521,10779,505,10468,505,10257,485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3409,486l3338,525,7319,525,7295,525,4072,525,3996,504,3680,504,3409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903,486l1762,525,2131,525,1903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4744,487l4564,505,4232,511,4072,525,7295,525,7202,522,6482,522,6475,521,5086,521,4744,487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471,487l1320,523,1747,523,1471,487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2977,492l2927,522,3304,522,2977,492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6652,484l6482,522,7202,522,6923,515,6823,494,6652,484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8088,483l7897,522,8982,522,8928,513,8600,513,8526,501,8299,501,8088,483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9775,486l9635,522,10008,522,9775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5116,487l5086,521,6475,521,6468,520,5718,520,5587,500,5377,500,5116,487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1141,480l10809,521,11141,521,11141,480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2736,491l2515,520,2916,520,2736,491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5809,500l5718,520,6468,520,6447,516,5989,516,5809,500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6271,484l5989,516,6447,516,6271,484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8761,486l8600,513,8928,513,8761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0739,485l10468,505,10779,505,10739,485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3921,484l3680,504,3996,504,3921,484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8440,487l8299,501,8526,501,8440,487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5517,489l5377,500,5587,500,5517,489xe" filled="true" fillcolor="#000000" stroked="false">
                <v:path arrowok="t"/>
                <v:fill type="solid"/>
              </v:shape>
            </v:group>
            <v:group style="position:absolute;left:11141;top:480;width:620;height:155" coordorigin="11141,480" coordsize="620,155">
              <v:shape style="position:absolute;left:11141;top:480;width:620;height:155" coordorigin="11141,480" coordsize="620,155" path="m11141,484l11141,635,11683,635,11678,567,11730,512,11227,512,11219,499,11176,499,11141,484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293,485l11227,512,11730,512,11734,507,11449,507,11447,507,11441,505,11439,504,11335,504,11293,485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536,481l11449,507,11734,507,11738,503,11579,503,11575,502,11574,502,11536,481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389,485l11335,504,11439,504,11432,502,11421,497,11410,493,11400,489,11393,487,11389,485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760,480l11689,481,11688,481,11684,482,11679,484,11671,486,11663,488,11653,491,11642,492,11632,495,11621,497,11610,499,11601,500,11592,502,11584,502,11579,503,11738,503,11760,480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206,481l11176,499,11219,499,11206,481xe" filled="true" fillcolor="#000000" stroked="false">
                <v:path arrowok="t"/>
                <v:fill type="solid"/>
              </v:shape>
            </v:group>
            <v:group style="position:absolute;left:11605;top:480;width:155;height:620" coordorigin="11605,480" coordsize="155,620">
              <v:shape style="position:absolute;left:11605;top:480;width:155;height:620" coordorigin="11605,480" coordsize="155,620" path="m11757,480l11605,590,11605,1099,11757,1099,11735,1074,11760,1028,11753,1002,11750,992,11748,981,11746,971,11744,960,11742,949,11740,940,11739,931,11738,923,11738,918,11738,914,11739,913,11760,875,11733,789,11734,787,11736,781,11739,771,11743,760,11748,750,11751,740,11754,732,11756,729,11736,675,11756,632,11729,567,11760,546,11741,515,11757,480xe" filled="true" fillcolor="#000000" stroked="false">
                <v:path arrowok="t"/>
                <v:fill type="solid"/>
              </v:shape>
            </v:group>
            <v:group style="position:absolute;left:11605;top:1099;width:155;height:13642" coordorigin="11605,1099" coordsize="155,13642">
              <v:shape style="position:absolute;left:11605;top:1099;width:155;height:13642" coordorigin="11605,1099" coordsize="155,13642" path="m11758,1099l11605,1099,11605,14741,11760,14741,11721,14290,11758,14195,11738,13826,11758,13539,11716,13239,11758,12884,11720,12693,11735,12583,11710,12269,11758,12010,11715,11846,11758,11505,11730,11286,11756,11068,11742,10876,11760,10590,11720,10330,11755,9907,11715,9606,11728,9006,11749,8869,11759,8637,11720,8405,11759,8118,11727,7749,11743,7504,11723,7381,11754,7108,11743,6916,11756,6561,11721,6520,11756,6056,11738,5810,11732,5360,11717,5141,11759,4936,11739,4609,11757,4240,11717,4144,11751,3653,11720,3584,11753,3325,11722,3025,11754,2738,11712,2547,11758,2192,11717,2000,11756,1604,11719,1400,11758,1099xe" filled="true" fillcolor="#000000" stroked="false">
                <v:path arrowok="t"/>
                <v:fill type="solid"/>
              </v:shape>
            </v:group>
            <v:group style="position:absolute;left:480;top:1099;width:154;height:13642" coordorigin="480,1099" coordsize="154,13642">
              <v:shape style="position:absolute;left:480;top:1099;width:154;height:13642" coordorigin="480,1099" coordsize="154,13642" path="m634,1099l480,1099,518,1563,482,1658,502,2027,482,2313,523,2613,482,2968,519,3145,505,3268,530,3582,482,3841,524,3991,482,4346,510,4564,484,4769,498,4973,480,5260,519,5519,485,5942,524,6242,512,6842,491,6979,481,7197,520,7429,481,7729,513,8097,497,8343,517,8479,486,8738,497,8929,484,9298,518,9339,484,9789,502,10034,508,10485,522,10703,481,10921,501,11235,483,11603,523,11699,489,12190,520,12258,487,12517,518,12817,486,13104,528,13295,482,13649,522,13840,484,14236,520,14441,482,14741,634,14741,634,1099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spacing w:val="-1"/>
        </w:rPr>
        <w:t>RC</w:t>
      </w:r>
      <w:r>
        <w:rPr/>
        <w:t> V</w:t>
        <w:tab/>
      </w:r>
      <w:r>
        <w:rPr>
          <w:spacing w:val="-1"/>
        </w:rPr>
        <w:t>Three samples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record</w:t>
      </w:r>
      <w:r>
        <w:rPr>
          <w:spacing w:val="-2"/>
        </w:rPr>
        <w:t> </w:t>
      </w:r>
      <w:r>
        <w:rPr>
          <w:spacing w:val="-1"/>
        </w:rPr>
        <w:t>keeping</w:t>
      </w:r>
      <w:r>
        <w:rPr/>
        <w:t> </w:t>
      </w:r>
      <w:r>
        <w:rPr>
          <w:spacing w:val="-1"/>
        </w:rPr>
        <w:t>forms:</w:t>
      </w:r>
    </w:p>
    <w:p>
      <w:pPr>
        <w:spacing w:before="38"/>
        <w:ind w:left="1540" w:right="0" w:firstLine="0"/>
        <w:jc w:val="left"/>
        <w:rPr>
          <w:rFonts w:ascii="Eras Medium ITC" w:hAnsi="Eras Medium ITC" w:cs="Eras Medium ITC" w:eastAsia="Eras Medium ITC"/>
          <w:sz w:val="29"/>
          <w:szCs w:val="29"/>
        </w:rPr>
      </w:pPr>
      <w:r>
        <w:rPr>
          <w:rFonts w:ascii="Eras Medium ITC"/>
          <w:i/>
          <w:spacing w:val="-2"/>
          <w:sz w:val="29"/>
        </w:rPr>
        <w:t>Tres</w:t>
      </w:r>
      <w:r>
        <w:rPr>
          <w:rFonts w:ascii="Eras Medium ITC"/>
          <w:i/>
          <w:spacing w:val="-39"/>
          <w:sz w:val="29"/>
        </w:rPr>
        <w:t> </w:t>
      </w:r>
      <w:r>
        <w:rPr>
          <w:rFonts w:ascii="Eras Medium ITC"/>
          <w:i/>
          <w:spacing w:val="-2"/>
          <w:sz w:val="29"/>
        </w:rPr>
        <w:t>muestras</w:t>
      </w:r>
      <w:r>
        <w:rPr>
          <w:rFonts w:ascii="Eras Medium ITC"/>
          <w:i/>
          <w:spacing w:val="-38"/>
          <w:sz w:val="29"/>
        </w:rPr>
        <w:t> </w:t>
      </w:r>
      <w:r>
        <w:rPr>
          <w:rFonts w:ascii="Eras Medium ITC"/>
          <w:i/>
          <w:spacing w:val="-2"/>
          <w:sz w:val="29"/>
        </w:rPr>
        <w:t>de</w:t>
      </w:r>
      <w:r>
        <w:rPr>
          <w:rFonts w:ascii="Eras Medium ITC"/>
          <w:i/>
          <w:spacing w:val="-39"/>
          <w:sz w:val="29"/>
        </w:rPr>
        <w:t> </w:t>
      </w:r>
      <w:r>
        <w:rPr>
          <w:rFonts w:ascii="Eras Medium ITC"/>
          <w:i/>
          <w:spacing w:val="-2"/>
          <w:sz w:val="29"/>
        </w:rPr>
        <w:t>formularios</w:t>
      </w:r>
      <w:r>
        <w:rPr>
          <w:rFonts w:ascii="Eras Medium ITC"/>
          <w:i/>
          <w:spacing w:val="-38"/>
          <w:sz w:val="29"/>
        </w:rPr>
        <w:t> </w:t>
      </w:r>
      <w:r>
        <w:rPr>
          <w:rFonts w:ascii="Eras Medium ITC"/>
          <w:i/>
          <w:spacing w:val="-2"/>
          <w:sz w:val="29"/>
        </w:rPr>
        <w:t>para</w:t>
      </w:r>
      <w:r>
        <w:rPr>
          <w:rFonts w:ascii="Eras Medium ITC"/>
          <w:i/>
          <w:spacing w:val="-39"/>
          <w:sz w:val="29"/>
        </w:rPr>
        <w:t> </w:t>
      </w:r>
      <w:r>
        <w:rPr>
          <w:rFonts w:ascii="Eras Medium ITC"/>
          <w:i/>
          <w:spacing w:val="-2"/>
          <w:sz w:val="29"/>
        </w:rPr>
        <w:t>conservar</w:t>
      </w:r>
      <w:r>
        <w:rPr>
          <w:rFonts w:ascii="Eras Medium ITC"/>
          <w:i/>
          <w:spacing w:val="-38"/>
          <w:sz w:val="29"/>
        </w:rPr>
        <w:t> </w:t>
      </w:r>
      <w:r>
        <w:rPr>
          <w:rFonts w:ascii="Eras Medium ITC"/>
          <w:i/>
          <w:spacing w:val="-2"/>
          <w:sz w:val="29"/>
        </w:rPr>
        <w:t>registros:</w:t>
      </w:r>
      <w:r>
        <w:rPr>
          <w:rFonts w:ascii="Eras Medium ITC"/>
          <w:sz w:val="29"/>
        </w:rPr>
      </w: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31"/>
          <w:szCs w:val="31"/>
        </w:rPr>
      </w:pPr>
    </w:p>
    <w:p>
      <w:pPr>
        <w:numPr>
          <w:ilvl w:val="0"/>
          <w:numId w:val="1"/>
        </w:numPr>
        <w:tabs>
          <w:tab w:pos="820" w:val="left" w:leader="none"/>
        </w:tabs>
        <w:spacing w:before="0"/>
        <w:ind w:left="820" w:right="0" w:hanging="36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/>
          <w:spacing w:val="-1"/>
          <w:sz w:val="24"/>
        </w:rPr>
        <w:t>Accident</w:t>
      </w:r>
      <w:r>
        <w:rPr>
          <w:rFonts w:ascii="Eras Medium ITC"/>
          <w:spacing w:val="-29"/>
          <w:sz w:val="24"/>
        </w:rPr>
        <w:t> </w:t>
      </w:r>
      <w:r>
        <w:rPr>
          <w:rFonts w:ascii="Eras Medium ITC"/>
          <w:spacing w:val="-1"/>
          <w:sz w:val="24"/>
        </w:rPr>
        <w:t>Report</w:t>
      </w:r>
      <w:r>
        <w:rPr>
          <w:rFonts w:ascii="Eras Medium ITC"/>
          <w:spacing w:val="-28"/>
          <w:sz w:val="24"/>
        </w:rPr>
        <w:t> </w:t>
      </w:r>
      <w:r>
        <w:rPr>
          <w:rFonts w:ascii="Eras Medium ITC"/>
          <w:spacing w:val="-1"/>
          <w:sz w:val="24"/>
        </w:rPr>
        <w:t>Form/</w:t>
      </w:r>
      <w:r>
        <w:rPr>
          <w:rFonts w:ascii="Eras Medium ITC"/>
          <w:i/>
          <w:spacing w:val="-2"/>
          <w:sz w:val="25"/>
        </w:rPr>
        <w:t>Forma</w:t>
      </w:r>
      <w:r>
        <w:rPr>
          <w:rFonts w:ascii="Eras Medium ITC"/>
          <w:i/>
          <w:spacing w:val="-30"/>
          <w:sz w:val="25"/>
        </w:rPr>
        <w:t> </w:t>
      </w:r>
      <w:r>
        <w:rPr>
          <w:rFonts w:ascii="Eras Medium ITC"/>
          <w:i/>
          <w:spacing w:val="-2"/>
          <w:sz w:val="25"/>
        </w:rPr>
        <w:t>para</w:t>
      </w:r>
      <w:r>
        <w:rPr>
          <w:rFonts w:ascii="Eras Medium ITC"/>
          <w:i/>
          <w:spacing w:val="-30"/>
          <w:sz w:val="25"/>
        </w:rPr>
        <w:t> </w:t>
      </w:r>
      <w:r>
        <w:rPr>
          <w:rFonts w:ascii="Eras Medium ITC"/>
          <w:i/>
          <w:spacing w:val="-2"/>
          <w:sz w:val="25"/>
        </w:rPr>
        <w:t>reportar</w:t>
      </w:r>
      <w:r>
        <w:rPr>
          <w:rFonts w:ascii="Eras Medium ITC"/>
          <w:i/>
          <w:spacing w:val="-31"/>
          <w:sz w:val="25"/>
        </w:rPr>
        <w:t> </w:t>
      </w:r>
      <w:r>
        <w:rPr>
          <w:rFonts w:ascii="Eras Medium ITC"/>
          <w:i/>
          <w:spacing w:val="-2"/>
          <w:sz w:val="25"/>
        </w:rPr>
        <w:t>accidents.</w:t>
      </w:r>
      <w:r>
        <w:rPr>
          <w:rFonts w:ascii="Eras Medium ITC"/>
          <w:sz w:val="25"/>
        </w:rPr>
      </w:r>
    </w:p>
    <w:p>
      <w:pPr>
        <w:numPr>
          <w:ilvl w:val="0"/>
          <w:numId w:val="1"/>
        </w:numPr>
        <w:tabs>
          <w:tab w:pos="820" w:val="left" w:leader="none"/>
        </w:tabs>
        <w:spacing w:before="135"/>
        <w:ind w:left="820" w:right="0" w:hanging="36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/>
          <w:spacing w:val="-1"/>
          <w:w w:val="95"/>
          <w:sz w:val="24"/>
        </w:rPr>
        <w:t>Emergency</w:t>
      </w:r>
      <w:r>
        <w:rPr>
          <w:rFonts w:ascii="Eras Medium ITC"/>
          <w:spacing w:val="31"/>
          <w:w w:val="95"/>
          <w:sz w:val="24"/>
        </w:rPr>
        <w:t> </w:t>
      </w:r>
      <w:r>
        <w:rPr>
          <w:rFonts w:ascii="Eras Medium ITC"/>
          <w:spacing w:val="-1"/>
          <w:w w:val="95"/>
          <w:sz w:val="24"/>
        </w:rPr>
        <w:t>Form/</w:t>
      </w:r>
      <w:r>
        <w:rPr>
          <w:rFonts w:ascii="Eras Medium ITC"/>
          <w:i/>
          <w:spacing w:val="-1"/>
          <w:w w:val="95"/>
          <w:sz w:val="25"/>
        </w:rPr>
        <w:t>Formulario</w:t>
      </w:r>
      <w:r>
        <w:rPr>
          <w:rFonts w:ascii="Eras Medium ITC"/>
          <w:i/>
          <w:spacing w:val="29"/>
          <w:w w:val="95"/>
          <w:sz w:val="25"/>
        </w:rPr>
        <w:t> </w:t>
      </w:r>
      <w:r>
        <w:rPr>
          <w:rFonts w:ascii="Eras Medium ITC"/>
          <w:i/>
          <w:spacing w:val="-1"/>
          <w:w w:val="95"/>
          <w:sz w:val="25"/>
        </w:rPr>
        <w:t>de</w:t>
      </w:r>
      <w:r>
        <w:rPr>
          <w:rFonts w:ascii="Eras Medium ITC"/>
          <w:i/>
          <w:spacing w:val="30"/>
          <w:w w:val="95"/>
          <w:sz w:val="25"/>
        </w:rPr>
        <w:t> </w:t>
      </w:r>
      <w:r>
        <w:rPr>
          <w:rFonts w:ascii="Eras Medium ITC"/>
          <w:i/>
          <w:spacing w:val="-1"/>
          <w:w w:val="95"/>
          <w:sz w:val="25"/>
        </w:rPr>
        <w:t>emergencia.</w:t>
      </w:r>
      <w:r>
        <w:rPr>
          <w:rFonts w:ascii="Eras Medium ITC"/>
          <w:sz w:val="25"/>
        </w:rPr>
      </w:r>
    </w:p>
    <w:p>
      <w:pPr>
        <w:numPr>
          <w:ilvl w:val="0"/>
          <w:numId w:val="1"/>
        </w:numPr>
        <w:tabs>
          <w:tab w:pos="820" w:val="left" w:leader="none"/>
        </w:tabs>
        <w:spacing w:line="339" w:lineRule="auto" w:before="135"/>
        <w:ind w:left="820" w:right="359" w:hanging="36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 w:hAnsi="Eras Medium ITC" w:cs="Eras Medium ITC" w:eastAsia="Eras Medium ITC"/>
          <w:spacing w:val="-1"/>
          <w:sz w:val="24"/>
          <w:szCs w:val="24"/>
        </w:rPr>
        <w:t>Complete</w:t>
      </w:r>
      <w:r>
        <w:rPr>
          <w:rFonts w:ascii="Eras Medium ITC" w:hAnsi="Eras Medium ITC" w:cs="Eras Medium ITC" w:eastAsia="Eras Medium ITC"/>
          <w:spacing w:val="-24"/>
          <w:sz w:val="24"/>
          <w:szCs w:val="24"/>
        </w:rPr>
        <w:t> </w:t>
      </w:r>
      <w:r>
        <w:rPr>
          <w:rFonts w:ascii="Eras Medium ITC" w:hAnsi="Eras Medium ITC" w:cs="Eras Medium ITC" w:eastAsia="Eras Medium ITC"/>
          <w:sz w:val="24"/>
          <w:szCs w:val="24"/>
        </w:rPr>
        <w:t>DRDP</w:t>
      </w:r>
      <w:r>
        <w:rPr>
          <w:rFonts w:ascii="Eras Medium ITC" w:hAnsi="Eras Medium ITC" w:cs="Eras Medium ITC" w:eastAsia="Eras Medium ITC"/>
          <w:spacing w:val="-23"/>
          <w:sz w:val="24"/>
          <w:szCs w:val="24"/>
        </w:rPr>
        <w:t> </w:t>
      </w:r>
      <w:r>
        <w:rPr>
          <w:rFonts w:ascii="Eras Medium ITC" w:hAnsi="Eras Medium ITC" w:cs="Eras Medium ITC" w:eastAsia="Eras Medium ITC"/>
          <w:spacing w:val="-1"/>
          <w:sz w:val="24"/>
          <w:szCs w:val="24"/>
        </w:rPr>
        <w:t>Assessment</w:t>
      </w:r>
      <w:r>
        <w:rPr>
          <w:rFonts w:ascii="Eras Medium ITC" w:hAnsi="Eras Medium ITC" w:cs="Eras Medium ITC" w:eastAsia="Eras Medium ITC"/>
          <w:spacing w:val="-23"/>
          <w:sz w:val="24"/>
          <w:szCs w:val="24"/>
        </w:rPr>
        <w:t> </w:t>
      </w:r>
      <w:r>
        <w:rPr>
          <w:rFonts w:ascii="Eras Medium ITC" w:hAnsi="Eras Medium ITC" w:cs="Eras Medium ITC" w:eastAsia="Eras Medium ITC"/>
          <w:spacing w:val="-1"/>
          <w:sz w:val="24"/>
          <w:szCs w:val="24"/>
        </w:rPr>
        <w:t>(remove</w:t>
      </w:r>
      <w:r>
        <w:rPr>
          <w:rFonts w:ascii="Eras Medium ITC" w:hAnsi="Eras Medium ITC" w:cs="Eras Medium ITC" w:eastAsia="Eras Medium ITC"/>
          <w:spacing w:val="-23"/>
          <w:sz w:val="24"/>
          <w:szCs w:val="24"/>
        </w:rPr>
        <w:t> </w:t>
      </w:r>
      <w:r>
        <w:rPr>
          <w:rFonts w:ascii="Eras Medium ITC" w:hAnsi="Eras Medium ITC" w:cs="Eras Medium ITC" w:eastAsia="Eras Medium ITC"/>
          <w:spacing w:val="-1"/>
          <w:sz w:val="24"/>
          <w:szCs w:val="24"/>
        </w:rPr>
        <w:t>child’s</w:t>
      </w:r>
      <w:r>
        <w:rPr>
          <w:rFonts w:ascii="Eras Medium ITC" w:hAnsi="Eras Medium ITC" w:cs="Eras Medium ITC" w:eastAsia="Eras Medium ITC"/>
          <w:spacing w:val="-23"/>
          <w:sz w:val="24"/>
          <w:szCs w:val="24"/>
        </w:rPr>
        <w:t> </w:t>
      </w:r>
      <w:r>
        <w:rPr>
          <w:rFonts w:ascii="Eras Medium ITC" w:hAnsi="Eras Medium ITC" w:cs="Eras Medium ITC" w:eastAsia="Eras Medium ITC"/>
          <w:spacing w:val="-1"/>
          <w:sz w:val="24"/>
          <w:szCs w:val="24"/>
        </w:rPr>
        <w:t>name)/</w:t>
      </w:r>
      <w:r>
        <w:rPr>
          <w:rFonts w:ascii="Eras Medium ITC" w:hAnsi="Eras Medium ITC" w:cs="Eras Medium ITC" w:eastAsia="Eras Medium ITC"/>
          <w:i/>
          <w:spacing w:val="-2"/>
          <w:sz w:val="25"/>
          <w:szCs w:val="25"/>
        </w:rPr>
        <w:t>Evaluación-DRDP</w:t>
      </w:r>
      <w:r>
        <w:rPr>
          <w:rFonts w:ascii="Eras Medium ITC" w:hAnsi="Eras Medium ITC" w:cs="Eras Medium ITC" w:eastAsia="Eras Medium ITC"/>
          <w:i/>
          <w:spacing w:val="-26"/>
          <w:sz w:val="25"/>
          <w:szCs w:val="25"/>
        </w:rPr>
        <w:t> </w:t>
      </w:r>
      <w:r>
        <w:rPr>
          <w:rFonts w:ascii="Eras Medium ITC" w:hAnsi="Eras Medium ITC" w:cs="Eras Medium ITC" w:eastAsia="Eras Medium ITC"/>
          <w:i/>
          <w:spacing w:val="-2"/>
          <w:sz w:val="25"/>
          <w:szCs w:val="25"/>
        </w:rPr>
        <w:t>completa</w:t>
      </w:r>
      <w:r>
        <w:rPr>
          <w:rFonts w:ascii="Eras Medium ITC" w:hAnsi="Eras Medium ITC" w:cs="Eras Medium ITC" w:eastAsia="Eras Medium ITC"/>
          <w:i/>
          <w:spacing w:val="68"/>
          <w:w w:val="96"/>
          <w:sz w:val="25"/>
          <w:szCs w:val="25"/>
        </w:rPr>
        <w:t> </w:t>
      </w:r>
      <w:r>
        <w:rPr>
          <w:rFonts w:ascii="Eras Medium ITC" w:hAnsi="Eras Medium ITC" w:cs="Eras Medium ITC" w:eastAsia="Eras Medium ITC"/>
          <w:i/>
          <w:sz w:val="25"/>
          <w:szCs w:val="25"/>
        </w:rPr>
        <w:t>(sin</w:t>
      </w:r>
      <w:r>
        <w:rPr>
          <w:rFonts w:ascii="Eras Medium ITC" w:hAnsi="Eras Medium ITC" w:cs="Eras Medium ITC" w:eastAsia="Eras Medium ITC"/>
          <w:i/>
          <w:spacing w:val="-28"/>
          <w:sz w:val="25"/>
          <w:szCs w:val="25"/>
        </w:rPr>
        <w:t> </w:t>
      </w:r>
      <w:r>
        <w:rPr>
          <w:rFonts w:ascii="Eras Medium ITC" w:hAnsi="Eras Medium ITC" w:cs="Eras Medium ITC" w:eastAsia="Eras Medium ITC"/>
          <w:i/>
          <w:spacing w:val="-2"/>
          <w:sz w:val="25"/>
          <w:szCs w:val="25"/>
        </w:rPr>
        <w:t>el</w:t>
      </w:r>
      <w:r>
        <w:rPr>
          <w:rFonts w:ascii="Eras Medium ITC" w:hAnsi="Eras Medium ITC" w:cs="Eras Medium ITC" w:eastAsia="Eras Medium ITC"/>
          <w:i/>
          <w:spacing w:val="-27"/>
          <w:sz w:val="25"/>
          <w:szCs w:val="25"/>
        </w:rPr>
        <w:t> </w:t>
      </w:r>
      <w:r>
        <w:rPr>
          <w:rFonts w:ascii="Eras Medium ITC" w:hAnsi="Eras Medium ITC" w:cs="Eras Medium ITC" w:eastAsia="Eras Medium ITC"/>
          <w:i/>
          <w:spacing w:val="-2"/>
          <w:sz w:val="25"/>
          <w:szCs w:val="25"/>
        </w:rPr>
        <w:t>nombre</w:t>
      </w:r>
      <w:r>
        <w:rPr>
          <w:rFonts w:ascii="Eras Medium ITC" w:hAnsi="Eras Medium ITC" w:cs="Eras Medium ITC" w:eastAsia="Eras Medium ITC"/>
          <w:i/>
          <w:spacing w:val="-27"/>
          <w:sz w:val="25"/>
          <w:szCs w:val="25"/>
        </w:rPr>
        <w:t> </w:t>
      </w:r>
      <w:r>
        <w:rPr>
          <w:rFonts w:ascii="Eras Medium ITC" w:hAnsi="Eras Medium ITC" w:cs="Eras Medium ITC" w:eastAsia="Eras Medium ITC"/>
          <w:i/>
          <w:spacing w:val="-2"/>
          <w:sz w:val="25"/>
          <w:szCs w:val="25"/>
        </w:rPr>
        <w:t>del</w:t>
      </w:r>
      <w:r>
        <w:rPr>
          <w:rFonts w:ascii="Eras Medium ITC" w:hAnsi="Eras Medium ITC" w:cs="Eras Medium ITC" w:eastAsia="Eras Medium ITC"/>
          <w:i/>
          <w:spacing w:val="-27"/>
          <w:sz w:val="25"/>
          <w:szCs w:val="25"/>
        </w:rPr>
        <w:t> </w:t>
      </w:r>
      <w:r>
        <w:rPr>
          <w:rFonts w:ascii="Eras Medium ITC" w:hAnsi="Eras Medium ITC" w:cs="Eras Medium ITC" w:eastAsia="Eras Medium ITC"/>
          <w:i/>
          <w:spacing w:val="-2"/>
          <w:sz w:val="25"/>
          <w:szCs w:val="25"/>
        </w:rPr>
        <w:t>niño).</w:t>
      </w:r>
      <w:r>
        <w:rPr>
          <w:rFonts w:ascii="Eras Medium ITC" w:hAnsi="Eras Medium ITC" w:cs="Eras Medium ITC" w:eastAsia="Eras Medium ITC"/>
          <w:sz w:val="25"/>
          <w:szCs w:val="25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7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pStyle w:val="Heading1"/>
        <w:spacing w:line="240" w:lineRule="auto" w:before="67"/>
        <w:ind w:right="99"/>
        <w:jc w:val="right"/>
      </w:pPr>
      <w:r>
        <w:rPr/>
        <w:t>V</w:t>
      </w:r>
    </w:p>
    <w:p>
      <w:pPr>
        <w:spacing w:line="240" w:lineRule="auto" w:before="6"/>
        <w:rPr>
          <w:rFonts w:ascii="Eras Medium ITC" w:hAnsi="Eras Medium ITC" w:cs="Eras Medium ITC" w:eastAsia="Eras Medium ITC"/>
          <w:sz w:val="18"/>
          <w:szCs w:val="18"/>
        </w:rPr>
      </w:pPr>
    </w:p>
    <w:p>
      <w:pPr>
        <w:spacing w:before="63"/>
        <w:ind w:left="10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MF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Castro</w:t>
      </w:r>
      <w:r>
        <w:rPr>
          <w:rFonts w:ascii="Calibri"/>
          <w:spacing w:val="38"/>
          <w:sz w:val="18"/>
        </w:rPr>
        <w:t> </w:t>
      </w:r>
      <w:r>
        <w:rPr>
          <w:rFonts w:ascii="Calibri"/>
          <w:sz w:val="18"/>
        </w:rPr>
        <w:t>10/7/15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mm</w:t>
      </w:r>
      <w:r>
        <w:rPr>
          <w:rFonts w:ascii="Calibri"/>
          <w:sz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top="1400" w:bottom="280" w:left="1340" w:right="1340"/>
        </w:sectPr>
      </w:pPr>
    </w:p>
    <w:p>
      <w:pPr>
        <w:pStyle w:val="BodyText"/>
        <w:tabs>
          <w:tab w:pos="1539" w:val="left" w:leader="none"/>
        </w:tabs>
        <w:spacing w:line="240" w:lineRule="auto" w:before="57"/>
        <w:ind w:left="100" w:right="0"/>
        <w:jc w:val="left"/>
      </w:pPr>
      <w:r>
        <w:rPr/>
        <w:pict>
          <v:group style="position:absolute;margin-left:24.000025pt;margin-top:23.999989pt;width:564pt;height:744pt;mso-position-horizontal-relative:page;mso-position-vertical-relative:page;z-index:-12760" coordorigin="480,480" coordsize="11280,14880">
            <v:group style="position:absolute;left:480;top:15203;width:620;height:158" coordorigin="480,15203" coordsize="620,158">
              <v:shape style="position:absolute;left:480;top:15203;width:620;height:158" coordorigin="480,15203" coordsize="620,158" path="m1099,15203l557,15203,562,15271,480,15360,551,15359,552,15359,556,15358,561,15356,569,15354,577,15352,587,15350,598,15347,608,15345,619,15343,630,15341,648,15338,656,15337,661,15337,777,15337,791,15332,1002,15332,1013,15328,1099,15328,1099,15203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777,15337l661,15337,665,15337,666,15338,704,15359,777,15337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1099,15328l1013,15328,1034,15359,1064,15341,1099,15341,1099,15328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1099,15341l1064,15341,1099,15356,1099,15341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1002,15332l791,15332,793,15333,799,15335,808,15338,819,15342,830,15346,840,15351,847,15353,851,15355,905,15335,995,15335,1002,15332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995,15335l905,15335,947,15355,995,15335xe" filled="true" fillcolor="#000000" stroked="false">
                <v:path arrowok="t"/>
                <v:fill type="solid"/>
              </v:shape>
            </v:group>
            <v:group style="position:absolute;left:480;top:14741;width:154;height:620" coordorigin="480,14741" coordsize="154,620">
              <v:shape style="position:absolute;left:480;top:14741;width:154;height:620" coordorigin="480,14741" coordsize="154,620" path="m634,14741l483,14741,505,14766,480,14812,487,14838,490,14848,492,14858,494,14869,496,14880,498,14890,500,14900,501,14909,502,14917,502,14922,502,14926,501,14927,480,14965,507,15052,506,15054,504,15060,501,15069,497,15080,493,15091,489,15101,486,15108,484,15112,504,15166,484,15208,511,15274,480,15295,498,15325,483,15360,634,15250,634,14741xe" filled="true" fillcolor="#000000" stroked="false">
                <v:path arrowok="t"/>
                <v:fill type="solid"/>
              </v:shape>
            </v:group>
            <v:group style="position:absolute;left:1099;top:15203;width:10042;height:158" coordorigin="1099,15203" coordsize="10042,158">
              <v:shape style="position:absolute;left:1099;top:15203;width:10042;height:158" coordorigin="1099,15203" coordsize="10042,158" path="m4208,15341l3911,15341,4122,15360,4208,15341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8900,15316l8158,15316,8319,15359,8550,15338,8858,15338,8900,15316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54,15314l4845,15314,5287,15327,5387,15350,5558,15359,5728,15319,8125,15319,8158,15316,8900,15316,8902,15315,10052,15315,10054,15314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8125,15319l5728,15319,5949,15359,6230,15325,6498,15325,6512,15322,7143,15322,7144,15320,8112,15320,8125,15319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203l1099,15203,1099,15358,1390,15320,2138,15320,2164,15315,2826,15315,2887,15308,11141,15308,11141,15203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2138,15320l1390,15320,1471,15358,1732,15337,2050,15337,2138,15320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2050,15337l1732,15337,1943,15358,2050,15337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317l10920,15317,11141,15358,11141,15317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2826,15315l2164,15315,2435,15358,2565,15319,2788,15319,2826,15315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308l2887,15308,3067,15358,3198,15314,10055,15314,10066,15310,11141,15310,11141,15308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310l10066,15310,10337,15358,10478,15316,11141,15316,11141,15310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55,15314l3198,15314,3449,15357,3610,15329,4269,15329,4312,15319,4818,15319,4845,15314,10054,15314,10055,15314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8858,15338l8550,15338,8821,15357,8858,15338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8112,15320l7144,15320,7486,15356,7666,15337,7998,15330,8112,15320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4269,15329l3610,15329,3770,15356,3911,15341,4208,15341,4269,15329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316l10478,15316,10769,15356,10920,15317,11141,15317,11141,15316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7125,15342l6853,15342,7114,15355,7125,15342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4818,15319l4312,15319,4624,15354,4818,15319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34,15321l9725,15321,9936,15354,10034,15321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7143,15322l6512,15322,6712,15354,6853,15342,7125,15342,7143,15322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41,15319l9303,15319,9504,15352,9725,15321,10034,15321,10041,15319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52,15315l8902,15315,9253,15350,9303,15319,10041,15319,10052,15315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6498,15325l6230,15325,6421,15342,6498,15325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2788,15319l2565,15319,2656,15334,2788,15319xe" filled="true" fillcolor="#000000" stroked="false">
                <v:path arrowok="t"/>
                <v:fill type="solid"/>
              </v:shape>
            </v:group>
            <v:group style="position:absolute;left:11141;top:15203;width:620;height:158" coordorigin="11141,15203" coordsize="620,158">
              <v:shape style="position:absolute;left:11141;top:15203;width:620;height:158" coordorigin="11141,15203" coordsize="620,158" path="m11738,15337l11579,15337,11584,15337,11592,15338,11610,15341,11621,15343,11632,15345,11642,15347,11653,15350,11663,15352,11671,15354,11679,15356,11684,15358,11688,15359,11689,15359,11760,15360,11738,15337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219,15341l11176,15341,11206,15359,11219,15341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734,15332l11449,15332,11536,15359,11574,15338,11575,15337,11579,15337,11738,15337,11734,15332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683,15203l11141,15203,11141,15356,11176,15341,11219,15341,11227,15328,11730,15328,11678,15271,11683,15203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730,15328l11227,15328,11293,15355,11335,15335,11440,15335,11441,15335,11447,15333,11449,15332,11734,15332,11730,15328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440,15335l11335,15335,11389,15355,11393,15353,11400,15351,11410,15346,11421,15342,11432,15338,11440,15335xe" filled="true" fillcolor="#000000" stroked="false">
                <v:path arrowok="t"/>
                <v:fill type="solid"/>
              </v:shape>
            </v:group>
            <v:group style="position:absolute;left:11605;top:14741;width:155;height:620" coordorigin="11605,14741" coordsize="155,620">
              <v:shape style="position:absolute;left:11605;top:14741;width:155;height:620" coordorigin="11605,14741" coordsize="155,620" path="m11757,14741l11605,14741,11605,15250,11757,15360,11741,15325,11760,15295,11729,15274,11756,15208,11736,15166,11756,15112,11754,15108,11751,15101,11748,15091,11739,15069,11736,15060,11734,15054,11733,15052,11760,14965,11739,14927,11738,14926,11738,14922,11738,14917,11739,14909,11740,14900,11742,14890,11744,14880,11746,14869,11748,14858,11750,14848,11753,14838,11754,14829,11756,14822,11758,14816,11759,14813,11760,14812,11735,14766,11757,14741xe" filled="true" fillcolor="#000000" stroked="false">
                <v:path arrowok="t"/>
                <v:fill type="solid"/>
              </v:shape>
            </v:group>
            <v:group style="position:absolute;left:480;top:480;width:620;height:155" coordorigin="480,480" coordsize="620,155">
              <v:shape style="position:absolute;left:480;top:480;width:620;height:155" coordorigin="480,480" coordsize="620,155" path="m480,480l562,567,557,635,1099,635,1099,512,1013,512,1003,508,791,508,777,504,661,504,656,503,648,502,630,499,619,497,608,495,598,493,587,491,577,488,569,486,561,484,556,482,552,481,551,481,480,480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1034,481l1013,512,1099,512,1099,499,1064,499,1034,481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851,485l847,487,840,489,830,494,819,497,808,502,799,505,793,507,791,508,1003,508,996,505,905,505,851,485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947,485l905,505,996,505,947,485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704,481l666,502,665,503,661,504,777,504,704,481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1099,484l1064,499,1099,499,1099,484xe" filled="true" fillcolor="#000000" stroked="false">
                <v:path arrowok="t"/>
                <v:fill type="solid"/>
              </v:shape>
            </v:group>
            <v:group style="position:absolute;left:480;top:480;width:154;height:620" coordorigin="480,480" coordsize="154,620">
              <v:shape style="position:absolute;left:480;top:480;width:154;height:620" coordorigin="480,480" coordsize="154,620" path="m483,480l499,515,480,546,511,567,484,632,504,675,484,729,486,732,489,740,493,750,497,761,501,771,507,788,480,875,501,912,502,913,502,917,502,923,501,930,500,939,498,949,496,960,494,970,492,981,490,992,487,1002,486,1011,484,1017,482,1024,481,1027,480,1028,505,1074,480,1099,634,1099,634,590,483,480xe" filled="true" fillcolor="#000000" stroked="false">
                <v:path arrowok="t"/>
                <v:fill type="solid"/>
              </v:shape>
            </v:group>
            <v:group style="position:absolute;left:1099;top:480;width:10042;height:155" coordorigin="1099,480" coordsize="10042,155">
              <v:shape style="position:absolute;left:1099;top:480;width:10042;height:155" coordorigin="1099,480" coordsize="10042,155" path="m1099,485l1099,635,11141,635,11141,532,9323,532,9316,530,2164,530,2131,525,1762,525,1747,523,1320,523,1099,485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9554,508l9323,532,11141,532,11141,526,10036,526,10008,522,9635,522,9554,508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2304,489l2164,530,9316,530,9300,526,7365,526,7319,525,3338,525,3304,522,2927,522,2916,520,2515,520,2304,489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7586,488l7365,526,9012,526,8982,522,7897,522,7586,488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9132,486l9012,526,9300,526,9132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0257,485l10036,526,11141,526,11141,521,10809,521,10779,505,10468,505,10257,485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3409,486l3338,525,7319,525,7295,525,4072,525,3996,504,3680,504,3409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903,486l1762,525,2131,525,1903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4744,487l4564,505,4232,511,4072,525,7295,525,7202,522,6482,522,6475,521,5086,521,4744,487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471,487l1320,523,1747,523,1471,487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2977,492l2927,522,3304,522,2977,492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6652,484l6482,522,7202,522,6923,515,6823,494,6652,484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8088,483l7897,522,8982,522,8928,513,8600,513,8526,501,8299,501,8088,483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9775,486l9635,522,10008,522,9775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5116,487l5086,521,6475,521,6468,520,5718,520,5587,500,5377,500,5116,487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1141,480l10809,521,11141,521,11141,480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2736,491l2515,520,2916,520,2736,491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5809,500l5718,520,6468,520,6447,516,5989,516,5809,500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6271,484l5989,516,6447,516,6271,484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8761,486l8600,513,8928,513,8761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0739,485l10468,505,10779,505,10739,485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3921,484l3680,504,3996,504,3921,484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8440,487l8299,501,8526,501,8440,487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5517,489l5377,500,5587,500,5517,489xe" filled="true" fillcolor="#000000" stroked="false">
                <v:path arrowok="t"/>
                <v:fill type="solid"/>
              </v:shape>
            </v:group>
            <v:group style="position:absolute;left:11141;top:480;width:620;height:155" coordorigin="11141,480" coordsize="620,155">
              <v:shape style="position:absolute;left:11141;top:480;width:620;height:155" coordorigin="11141,480" coordsize="620,155" path="m11141,484l11141,635,11683,635,11678,567,11730,512,11227,512,11219,499,11176,499,11141,484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293,485l11227,512,11730,512,11734,507,11449,507,11447,507,11441,505,11439,504,11335,504,11293,485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536,481l11449,507,11734,507,11738,503,11579,503,11575,502,11574,502,11536,481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389,485l11335,504,11439,504,11432,502,11421,497,11410,493,11400,489,11393,487,11389,485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760,480l11689,481,11688,481,11684,482,11679,484,11671,486,11663,488,11653,491,11642,492,11632,495,11621,497,11610,499,11601,500,11592,502,11584,502,11579,503,11738,503,11760,480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206,481l11176,499,11219,499,11206,481xe" filled="true" fillcolor="#000000" stroked="false">
                <v:path arrowok="t"/>
                <v:fill type="solid"/>
              </v:shape>
            </v:group>
            <v:group style="position:absolute;left:11605;top:480;width:155;height:620" coordorigin="11605,480" coordsize="155,620">
              <v:shape style="position:absolute;left:11605;top:480;width:155;height:620" coordorigin="11605,480" coordsize="155,620" path="m11757,480l11605,590,11605,1099,11757,1099,11735,1074,11760,1028,11753,1002,11750,992,11748,981,11746,971,11744,960,11742,949,11740,940,11739,931,11738,923,11738,918,11738,914,11739,913,11760,875,11733,789,11734,787,11736,781,11739,771,11743,760,11748,750,11751,740,11754,732,11756,729,11736,675,11756,632,11729,567,11760,546,11741,515,11757,480xe" filled="true" fillcolor="#000000" stroked="false">
                <v:path arrowok="t"/>
                <v:fill type="solid"/>
              </v:shape>
            </v:group>
            <v:group style="position:absolute;left:11605;top:1099;width:155;height:13642" coordorigin="11605,1099" coordsize="155,13642">
              <v:shape style="position:absolute;left:11605;top:1099;width:155;height:13642" coordorigin="11605,1099" coordsize="155,13642" path="m11758,1099l11605,1099,11605,14741,11760,14741,11721,14290,11758,14195,11738,13826,11758,13539,11716,13239,11758,12884,11720,12693,11735,12583,11710,12269,11758,12010,11715,11846,11758,11505,11730,11286,11756,11068,11742,10876,11760,10590,11720,10330,11755,9907,11715,9606,11728,9006,11749,8869,11759,8637,11720,8405,11759,8118,11727,7749,11743,7504,11723,7381,11754,7108,11743,6916,11756,6561,11721,6520,11756,6056,11738,5810,11732,5360,11717,5141,11759,4936,11739,4609,11757,4240,11717,4144,11751,3653,11720,3584,11753,3325,11722,3025,11754,2738,11712,2547,11758,2192,11717,2000,11756,1604,11719,1400,11758,1099xe" filled="true" fillcolor="#000000" stroked="false">
                <v:path arrowok="t"/>
                <v:fill type="solid"/>
              </v:shape>
            </v:group>
            <v:group style="position:absolute;left:480;top:1099;width:154;height:13642" coordorigin="480,1099" coordsize="154,13642">
              <v:shape style="position:absolute;left:480;top:1099;width:154;height:13642" coordorigin="480,1099" coordsize="154,13642" path="m634,1099l480,1099,518,1563,482,1658,502,2027,482,2313,523,2613,482,2968,519,3145,505,3268,530,3582,482,3841,524,3991,482,4346,510,4564,484,4769,498,4973,480,5260,519,5519,485,5942,524,6242,512,6842,491,6979,481,7197,520,7429,481,7729,513,8097,497,8343,517,8479,486,8738,497,8929,484,9298,518,9339,484,9789,502,10034,508,10485,522,10703,481,10921,501,11235,483,11603,523,11699,489,12190,520,12258,487,12517,518,12817,486,13104,528,13295,482,13649,522,13840,484,14236,520,14441,482,14741,634,14741,634,1099xe" filled="true" fillcolor="#000000" stroked="false">
                <v:path arrowok="t"/>
                <v:fill type="solid"/>
              </v:shape>
            </v:group>
            <v:group style="position:absolute;left:1420;top:2088;width:9734;height:2664" coordorigin="1420,2088" coordsize="9734,2664">
              <v:shape style="position:absolute;left:1420;top:2088;width:9734;height:2664" coordorigin="1420,2088" coordsize="9734,2664" path="m1420,4752l11154,4752,11154,2088,1420,2088,1420,4752xe" filled="true" fillcolor="#ffffff" stroked="false">
                <v:path arrowok="t"/>
                <v:fill type="solid"/>
              </v:shape>
            </v:group>
            <v:group style="position:absolute;left:1430;top:2098;width:9714;height:2644" coordorigin="1430,2098" coordsize="9714,2644">
              <v:shape style="position:absolute;left:1430;top:2098;width:9714;height:2644" coordorigin="1430,2098" coordsize="9714,2644" path="m1430,4742l11144,4742,11144,2098,1430,2098,1430,4742xe" filled="false" stroked="true" strokeweight="1.0pt" strokecolor="#000000">
                <v:path arrowok="t"/>
              </v:shape>
            </v:group>
            <w10:wrap type="none"/>
          </v:group>
        </w:pict>
      </w:r>
      <w:r>
        <w:rPr>
          <w:rFonts w:ascii="Eras Medium ITC"/>
        </w:rPr>
        <w:t>RC</w:t>
      </w:r>
      <w:r>
        <w:rPr>
          <w:rFonts w:ascii="Eras Medium ITC"/>
          <w:spacing w:val="-3"/>
        </w:rPr>
        <w:t> </w:t>
      </w:r>
      <w:r>
        <w:rPr>
          <w:rFonts w:ascii="Eras Medium ITC"/>
          <w:spacing w:val="-1"/>
        </w:rPr>
        <w:t>VI-1</w:t>
        <w:tab/>
      </w:r>
      <w:r>
        <w:rPr>
          <w:spacing w:val="-1"/>
        </w:rPr>
        <w:t>Name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>
          <w:spacing w:val="-1"/>
        </w:rPr>
        <w:t>contact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agency</w:t>
      </w:r>
      <w:r>
        <w:rPr>
          <w:spacing w:val="-5"/>
        </w:rPr>
        <w:t> </w:t>
      </w:r>
      <w:r>
        <w:rPr>
          <w:spacing w:val="-1"/>
        </w:rPr>
        <w:t>responsible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licensing.</w:t>
      </w:r>
    </w:p>
    <w:p>
      <w:pPr>
        <w:pStyle w:val="Heading2"/>
        <w:spacing w:line="240" w:lineRule="auto" w:before="31"/>
        <w:ind w:right="0"/>
        <w:jc w:val="left"/>
        <w:rPr>
          <w:i w:val="0"/>
        </w:rPr>
      </w:pPr>
      <w:r>
        <w:rPr/>
        <w:pict>
          <v:shape style="position:absolute;margin-left:71pt;margin-top:18.810963pt;width:486.7pt;height:133.2pt;mso-position-horizontal-relative:page;mso-position-vertical-relative:paragraph;z-index:-12784" type="#_x0000_t202" filled="false" stroked="false">
            <v:textbox inset="0,0,0,0">
              <w:txbxContent>
                <w:p>
                  <w:pPr>
                    <w:spacing w:line="240" w:lineRule="auto" w:before="2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pStyle w:val="BodyText"/>
                    <w:spacing w:line="240" w:lineRule="auto"/>
                    <w:ind w:left="20"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left="20"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left="20"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left="20"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_____________________________________________________________________________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spacing w:val="-2"/>
        </w:rPr>
        <w:t>Nombre</w:t>
      </w:r>
      <w:r>
        <w:rPr>
          <w:spacing w:val="-29"/>
        </w:rPr>
        <w:t> </w:t>
      </w:r>
      <w:r>
        <w:rPr/>
        <w:t>e</w:t>
      </w:r>
      <w:r>
        <w:rPr>
          <w:spacing w:val="-28"/>
        </w:rPr>
        <w:t> </w:t>
      </w:r>
      <w:r>
        <w:rPr>
          <w:spacing w:val="-2"/>
        </w:rPr>
        <w:t>información</w:t>
      </w:r>
      <w:r>
        <w:rPr>
          <w:spacing w:val="-28"/>
        </w:rPr>
        <w:t> </w:t>
      </w:r>
      <w:r>
        <w:rPr>
          <w:spacing w:val="-2"/>
        </w:rPr>
        <w:t>de</w:t>
      </w:r>
      <w:r>
        <w:rPr>
          <w:spacing w:val="-28"/>
        </w:rPr>
        <w:t> </w:t>
      </w:r>
      <w:r>
        <w:rPr>
          <w:spacing w:val="-2"/>
        </w:rPr>
        <w:t>agencia</w:t>
      </w:r>
      <w:r>
        <w:rPr>
          <w:spacing w:val="-29"/>
        </w:rPr>
        <w:t> </w:t>
      </w:r>
      <w:r>
        <w:rPr>
          <w:spacing w:val="-2"/>
        </w:rPr>
        <w:t>responsable</w:t>
      </w:r>
      <w:r>
        <w:rPr>
          <w:spacing w:val="-28"/>
        </w:rPr>
        <w:t> </w:t>
      </w:r>
      <w:r>
        <w:rPr>
          <w:spacing w:val="-2"/>
        </w:rPr>
        <w:t>de</w:t>
      </w:r>
      <w:r>
        <w:rPr>
          <w:spacing w:val="-29"/>
        </w:rPr>
        <w:t> </w:t>
      </w:r>
      <w:r>
        <w:rPr>
          <w:spacing w:val="-2"/>
        </w:rPr>
        <w:t>las</w:t>
      </w:r>
      <w:r>
        <w:rPr>
          <w:spacing w:val="-28"/>
        </w:rPr>
        <w:t> </w:t>
      </w:r>
      <w:r>
        <w:rPr>
          <w:spacing w:val="-2"/>
        </w:rPr>
        <w:t>reglas</w:t>
      </w:r>
      <w:r>
        <w:rPr>
          <w:spacing w:val="-28"/>
        </w:rPr>
        <w:t> </w:t>
      </w:r>
      <w:r>
        <w:rPr>
          <w:spacing w:val="-2"/>
        </w:rPr>
        <w:t>de</w:t>
      </w:r>
      <w:r>
        <w:rPr>
          <w:spacing w:val="-28"/>
        </w:rPr>
        <w:t> </w:t>
      </w:r>
      <w:r>
        <w:rPr>
          <w:spacing w:val="-2"/>
        </w:rPr>
        <w:t>licencia</w:t>
      </w:r>
      <w:r>
        <w:rPr>
          <w:spacing w:val="-29"/>
        </w:rPr>
        <w:t> </w:t>
      </w:r>
      <w:r>
        <w:rPr>
          <w:spacing w:val="-2"/>
        </w:rPr>
        <w:t>de</w:t>
      </w:r>
      <w:r>
        <w:rPr>
          <w:spacing w:val="-28"/>
        </w:rPr>
        <w:t> </w:t>
      </w:r>
      <w:r>
        <w:rPr>
          <w:spacing w:val="-2"/>
        </w:rPr>
        <w:t>cuidado</w:t>
      </w:r>
      <w:r>
        <w:rPr>
          <w:spacing w:val="-29"/>
        </w:rPr>
        <w:t> </w:t>
      </w:r>
      <w:r>
        <w:rPr>
          <w:spacing w:val="-2"/>
        </w:rPr>
        <w:t>infantil.</w:t>
      </w:r>
      <w:r>
        <w:rPr>
          <w:i w:val="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8"/>
        <w:rPr>
          <w:rFonts w:ascii="Eras Medium ITC" w:hAnsi="Eras Medium ITC" w:cs="Eras Medium ITC" w:eastAsia="Eras Medium ITC"/>
          <w:i/>
          <w:sz w:val="34"/>
          <w:szCs w:val="34"/>
        </w:rPr>
      </w:pPr>
    </w:p>
    <w:p>
      <w:pPr>
        <w:pStyle w:val="BodyText"/>
        <w:spacing w:line="240" w:lineRule="auto"/>
        <w:ind w:left="100" w:right="0"/>
        <w:jc w:val="left"/>
      </w:pPr>
      <w:r>
        <w:rPr>
          <w:spacing w:val="-1"/>
        </w:rPr>
        <w:t>From</w:t>
      </w:r>
      <w:r>
        <w:rPr>
          <w:spacing w:val="-5"/>
        </w:rPr>
        <w:t> </w:t>
      </w:r>
      <w:r>
        <w:rPr>
          <w:spacing w:val="-1"/>
        </w:rPr>
        <w:t>website:</w:t>
      </w:r>
      <w:r>
        <w:rPr>
          <w:spacing w:val="-4"/>
        </w:rPr>
        <w:t> </w:t>
      </w:r>
      <w:r>
        <w:rPr>
          <w:color w:val="0000FF"/>
          <w:spacing w:val="-4"/>
        </w:rPr>
      </w:r>
      <w:hyperlink r:id="rId5">
        <w:r>
          <w:rPr>
            <w:color w:val="0000FF"/>
            <w:spacing w:val="-1"/>
            <w:u w:val="single" w:color="0000FF"/>
          </w:rPr>
          <w:t>www.nrckis.org/STATES/states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spacing w:val="-5"/>
          </w:rPr>
        </w:r>
      </w:hyperlink>
      <w:r>
        <w:rPr>
          <w:spacing w:val="-1"/>
        </w:rPr>
        <w:t>make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copy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section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describes: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 w:before="39" w:after="0"/>
        <w:ind w:left="820" w:right="0" w:hanging="360"/>
        <w:jc w:val="left"/>
      </w:pPr>
      <w:r>
        <w:rPr>
          <w:spacing w:val="-1"/>
        </w:rPr>
        <w:t>Qualification</w:t>
      </w:r>
      <w:r>
        <w:rPr>
          <w:spacing w:val="-19"/>
        </w:rPr>
        <w:t> </w:t>
      </w:r>
      <w:r>
        <w:rPr>
          <w:spacing w:val="-1"/>
        </w:rPr>
        <w:t>requirements.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 w:before="42" w:after="0"/>
        <w:ind w:left="820" w:right="0" w:hanging="360"/>
        <w:jc w:val="left"/>
      </w:pPr>
      <w:r>
        <w:rPr/>
        <w:t>Group</w:t>
      </w:r>
      <w:r>
        <w:rPr>
          <w:spacing w:val="-11"/>
        </w:rPr>
        <w:t> </w:t>
      </w:r>
      <w:r>
        <w:rPr>
          <w:spacing w:val="-1"/>
        </w:rPr>
        <w:t>size.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 w:before="39" w:after="0"/>
        <w:ind w:left="820" w:right="0" w:hanging="360"/>
        <w:jc w:val="left"/>
      </w:pPr>
      <w:r>
        <w:rPr>
          <w:spacing w:val="-1"/>
        </w:rPr>
        <w:t>Adult-child</w:t>
      </w:r>
      <w:r>
        <w:rPr>
          <w:spacing w:val="-7"/>
        </w:rPr>
        <w:t> </w:t>
      </w:r>
      <w:r>
        <w:rPr>
          <w:spacing w:val="-1"/>
        </w:rPr>
        <w:t>ratio.</w:t>
      </w:r>
    </w:p>
    <w:p>
      <w:pPr>
        <w:spacing w:line="240" w:lineRule="auto" w:before="6"/>
        <w:rPr>
          <w:rFonts w:ascii="Eras Medium ITC" w:hAnsi="Eras Medium ITC" w:cs="Eras Medium ITC" w:eastAsia="Eras Medium ITC"/>
          <w:sz w:val="30"/>
          <w:szCs w:val="30"/>
        </w:rPr>
      </w:pPr>
    </w:p>
    <w:p>
      <w:pPr>
        <w:pStyle w:val="Heading2"/>
        <w:spacing w:line="240" w:lineRule="auto"/>
        <w:ind w:right="0"/>
        <w:jc w:val="left"/>
        <w:rPr>
          <w:i w:val="0"/>
        </w:rPr>
      </w:pPr>
      <w:r>
        <w:rPr/>
        <w:t>De</w:t>
      </w:r>
      <w:r>
        <w:rPr>
          <w:spacing w:val="-33"/>
        </w:rPr>
        <w:t> </w:t>
      </w:r>
      <w:r>
        <w:rPr>
          <w:spacing w:val="-2"/>
        </w:rPr>
        <w:t>la</w:t>
      </w:r>
      <w:r>
        <w:rPr>
          <w:spacing w:val="-33"/>
        </w:rPr>
        <w:t> </w:t>
      </w:r>
      <w:r>
        <w:rPr>
          <w:spacing w:val="-2"/>
        </w:rPr>
        <w:t>página</w:t>
      </w:r>
      <w:r>
        <w:rPr>
          <w:spacing w:val="-33"/>
        </w:rPr>
        <w:t> </w:t>
      </w:r>
      <w:r>
        <w:rPr>
          <w:spacing w:val="-2"/>
        </w:rPr>
        <w:t>web:</w:t>
      </w:r>
      <w:r>
        <w:rPr>
          <w:spacing w:val="-32"/>
        </w:rPr>
        <w:t> </w:t>
      </w:r>
      <w:r>
        <w:rPr>
          <w:color w:val="0000FF"/>
          <w:spacing w:val="-32"/>
        </w:rPr>
      </w:r>
      <w:hyperlink r:id="rId5">
        <w:r>
          <w:rPr>
            <w:color w:val="0000FF"/>
            <w:spacing w:val="-2"/>
            <w:u w:val="single" w:color="0000FF"/>
          </w:rPr>
          <w:t>www.nrckis.org/STATES/states</w:t>
        </w:r>
        <w:r>
          <w:rPr>
            <w:color w:val="0000FF"/>
            <w:spacing w:val="-33"/>
            <w:u w:val="single" w:color="0000FF"/>
          </w:rPr>
          <w:t> </w:t>
        </w:r>
        <w:r>
          <w:rPr>
            <w:color w:val="0000FF"/>
            <w:spacing w:val="-33"/>
          </w:rPr>
        </w:r>
      </w:hyperlink>
      <w:r>
        <w:rPr>
          <w:spacing w:val="-2"/>
        </w:rPr>
        <w:t>haga</w:t>
      </w:r>
      <w:r>
        <w:rPr>
          <w:spacing w:val="-33"/>
        </w:rPr>
        <w:t> </w:t>
      </w:r>
      <w:r>
        <w:rPr/>
        <w:t>una</w:t>
      </w:r>
      <w:r>
        <w:rPr>
          <w:spacing w:val="-32"/>
        </w:rPr>
        <w:t> </w:t>
      </w:r>
      <w:r>
        <w:rPr/>
        <w:t>copia</w:t>
      </w:r>
      <w:r>
        <w:rPr>
          <w:spacing w:val="-33"/>
        </w:rPr>
        <w:t> </w:t>
      </w:r>
      <w:r>
        <w:rPr>
          <w:spacing w:val="-2"/>
        </w:rPr>
        <w:t>de</w:t>
      </w:r>
      <w:r>
        <w:rPr>
          <w:spacing w:val="-33"/>
        </w:rPr>
        <w:t> </w:t>
      </w:r>
      <w:r>
        <w:rPr>
          <w:spacing w:val="-2"/>
        </w:rPr>
        <w:t>los</w:t>
      </w:r>
      <w:r>
        <w:rPr>
          <w:spacing w:val="-32"/>
        </w:rPr>
        <w:t> </w:t>
      </w:r>
      <w:r>
        <w:rPr>
          <w:spacing w:val="-2"/>
        </w:rPr>
        <w:t>requisitos</w:t>
      </w:r>
      <w:r>
        <w:rPr>
          <w:spacing w:val="-33"/>
        </w:rPr>
        <w:t> </w:t>
      </w:r>
      <w:r>
        <w:rPr>
          <w:spacing w:val="-2"/>
        </w:rPr>
        <w:t>de:</w:t>
      </w:r>
      <w:r>
        <w:rPr>
          <w:i w:val="0"/>
        </w:rPr>
      </w:r>
    </w:p>
    <w:p>
      <w:pPr>
        <w:numPr>
          <w:ilvl w:val="0"/>
          <w:numId w:val="1"/>
        </w:numPr>
        <w:tabs>
          <w:tab w:pos="820" w:val="left" w:leader="none"/>
        </w:tabs>
        <w:spacing w:before="39"/>
        <w:ind w:left="820" w:right="0" w:hanging="36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/>
          <w:i/>
          <w:spacing w:val="-1"/>
          <w:w w:val="95"/>
          <w:sz w:val="25"/>
        </w:rPr>
        <w:t>Requisitos</w:t>
      </w:r>
      <w:r>
        <w:rPr>
          <w:rFonts w:ascii="Eras Medium ITC"/>
          <w:i/>
          <w:spacing w:val="7"/>
          <w:w w:val="95"/>
          <w:sz w:val="25"/>
        </w:rPr>
        <w:t> </w:t>
      </w:r>
      <w:r>
        <w:rPr>
          <w:rFonts w:ascii="Eras Medium ITC"/>
          <w:i/>
          <w:spacing w:val="-1"/>
          <w:w w:val="95"/>
          <w:sz w:val="25"/>
        </w:rPr>
        <w:t>para</w:t>
      </w:r>
      <w:r>
        <w:rPr>
          <w:rFonts w:ascii="Eras Medium ITC"/>
          <w:i/>
          <w:spacing w:val="6"/>
          <w:w w:val="95"/>
          <w:sz w:val="25"/>
        </w:rPr>
        <w:t> </w:t>
      </w:r>
      <w:r>
        <w:rPr>
          <w:rFonts w:ascii="Eras Medium ITC"/>
          <w:i/>
          <w:spacing w:val="-1"/>
          <w:w w:val="95"/>
          <w:sz w:val="25"/>
        </w:rPr>
        <w:t>calificar.</w:t>
      </w:r>
      <w:r>
        <w:rPr>
          <w:rFonts w:ascii="Eras Medium ITC"/>
          <w:sz w:val="25"/>
        </w:rPr>
      </w:r>
    </w:p>
    <w:p>
      <w:pPr>
        <w:numPr>
          <w:ilvl w:val="0"/>
          <w:numId w:val="1"/>
        </w:numPr>
        <w:tabs>
          <w:tab w:pos="820" w:val="left" w:leader="none"/>
        </w:tabs>
        <w:spacing w:before="37"/>
        <w:ind w:left="820" w:right="0" w:hanging="36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 w:hAnsi="Eras Medium ITC"/>
          <w:i/>
          <w:spacing w:val="-2"/>
          <w:sz w:val="25"/>
        </w:rPr>
        <w:t>Tamaño</w:t>
      </w:r>
      <w:r>
        <w:rPr>
          <w:rFonts w:ascii="Eras Medium ITC" w:hAnsi="Eras Medium ITC"/>
          <w:i/>
          <w:spacing w:val="-43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del</w:t>
      </w:r>
      <w:r>
        <w:rPr>
          <w:rFonts w:ascii="Eras Medium ITC" w:hAnsi="Eras Medium ITC"/>
          <w:i/>
          <w:spacing w:val="-41"/>
          <w:sz w:val="25"/>
        </w:rPr>
        <w:t> </w:t>
      </w:r>
      <w:r>
        <w:rPr>
          <w:rFonts w:ascii="Eras Medium ITC" w:hAnsi="Eras Medium ITC"/>
          <w:i/>
          <w:sz w:val="25"/>
        </w:rPr>
        <w:t>grupo.</w:t>
      </w:r>
      <w:r>
        <w:rPr>
          <w:rFonts w:ascii="Eras Medium ITC" w:hAnsi="Eras Medium ITC"/>
          <w:sz w:val="25"/>
        </w:rPr>
      </w:r>
    </w:p>
    <w:p>
      <w:pPr>
        <w:numPr>
          <w:ilvl w:val="0"/>
          <w:numId w:val="1"/>
        </w:numPr>
        <w:tabs>
          <w:tab w:pos="820" w:val="left" w:leader="none"/>
        </w:tabs>
        <w:spacing w:before="39"/>
        <w:ind w:left="820" w:right="0" w:hanging="36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 w:hAnsi="Eras Medium ITC"/>
          <w:i/>
          <w:spacing w:val="-1"/>
          <w:w w:val="95"/>
          <w:sz w:val="25"/>
        </w:rPr>
        <w:t>Proporción</w:t>
      </w:r>
      <w:r>
        <w:rPr>
          <w:rFonts w:ascii="Eras Medium ITC" w:hAnsi="Eras Medium ITC"/>
          <w:i/>
          <w:spacing w:val="9"/>
          <w:w w:val="95"/>
          <w:sz w:val="25"/>
        </w:rPr>
        <w:t> </w:t>
      </w:r>
      <w:r>
        <w:rPr>
          <w:rFonts w:ascii="Eras Medium ITC" w:hAnsi="Eras Medium ITC"/>
          <w:i/>
          <w:spacing w:val="-1"/>
          <w:w w:val="95"/>
          <w:sz w:val="25"/>
        </w:rPr>
        <w:t>adulto-niño.</w:t>
      </w:r>
      <w:r>
        <w:rPr>
          <w:rFonts w:ascii="Eras Medium ITC" w:hAnsi="Eras Medium ITC"/>
          <w:sz w:val="25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8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before="0"/>
        <w:ind w:left="0" w:right="357" w:firstLine="0"/>
        <w:jc w:val="right"/>
        <w:rPr>
          <w:rFonts w:ascii="Eras Medium ITC" w:hAnsi="Eras Medium ITC" w:cs="Eras Medium ITC" w:eastAsia="Eras Medium ITC"/>
          <w:sz w:val="28"/>
          <w:szCs w:val="28"/>
        </w:rPr>
      </w:pPr>
      <w:r>
        <w:rPr>
          <w:rFonts w:ascii="Eras Medium ITC"/>
          <w:w w:val="95"/>
          <w:sz w:val="28"/>
        </w:rPr>
        <w:t>VI</w:t>
      </w:r>
    </w:p>
    <w:p>
      <w:pPr>
        <w:spacing w:line="240" w:lineRule="auto" w:before="10"/>
        <w:rPr>
          <w:rFonts w:ascii="Eras Medium ITC" w:hAnsi="Eras Medium ITC" w:cs="Eras Medium ITC" w:eastAsia="Eras Medium ITC"/>
          <w:sz w:val="12"/>
          <w:szCs w:val="12"/>
        </w:rPr>
      </w:pPr>
    </w:p>
    <w:p>
      <w:pPr>
        <w:spacing w:before="63"/>
        <w:ind w:left="10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MF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Castro</w:t>
      </w:r>
      <w:r>
        <w:rPr>
          <w:rFonts w:ascii="Calibri"/>
          <w:spacing w:val="38"/>
          <w:sz w:val="18"/>
        </w:rPr>
        <w:t> </w:t>
      </w:r>
      <w:r>
        <w:rPr>
          <w:rFonts w:ascii="Calibri"/>
          <w:sz w:val="18"/>
        </w:rPr>
        <w:t>10/7/15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mm</w:t>
      </w:r>
      <w:r>
        <w:rPr>
          <w:rFonts w:ascii="Calibri"/>
          <w:sz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pgSz w:w="12240" w:h="15840"/>
          <w:pgMar w:top="1380" w:bottom="280" w:left="1340" w:right="1080"/>
        </w:sectPr>
      </w:pPr>
    </w:p>
    <w:p>
      <w:pPr>
        <w:pStyle w:val="BodyText"/>
        <w:tabs>
          <w:tab w:pos="1539" w:val="left" w:leader="none"/>
        </w:tabs>
        <w:spacing w:line="275" w:lineRule="auto" w:before="57"/>
        <w:ind w:left="1540" w:right="412" w:hanging="1440"/>
        <w:jc w:val="left"/>
      </w:pPr>
      <w:r>
        <w:rPr/>
        <w:pict>
          <v:group style="position:absolute;margin-left:24.000025pt;margin-top:23.999989pt;width:564pt;height:744pt;mso-position-horizontal-relative:page;mso-position-vertical-relative:page;z-index:-12640" coordorigin="480,480" coordsize="11280,14880">
            <v:group style="position:absolute;left:480;top:15203;width:620;height:158" coordorigin="480,15203" coordsize="620,158">
              <v:shape style="position:absolute;left:480;top:15203;width:620;height:158" coordorigin="480,15203" coordsize="620,158" path="m1099,15203l557,15203,562,15271,480,15360,551,15359,552,15359,556,15358,561,15356,569,15354,577,15352,587,15350,598,15347,608,15345,619,15343,630,15341,648,15338,656,15337,661,15337,777,15337,791,15332,1002,15332,1013,15328,1099,15328,1099,15203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777,15337l661,15337,665,15337,666,15338,704,15359,777,15337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1099,15328l1013,15328,1034,15359,1064,15341,1099,15341,1099,15328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1099,15341l1064,15341,1099,15356,1099,15341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1002,15332l791,15332,793,15333,799,15335,808,15338,819,15342,830,15346,840,15351,847,15353,851,15355,905,15335,995,15335,1002,15332xe" filled="true" fillcolor="#000000" stroked="false">
                <v:path arrowok="t"/>
                <v:fill type="solid"/>
              </v:shape>
              <v:shape style="position:absolute;left:480;top:15203;width:620;height:158" coordorigin="480,15203" coordsize="620,158" path="m995,15335l905,15335,947,15355,995,15335xe" filled="true" fillcolor="#000000" stroked="false">
                <v:path arrowok="t"/>
                <v:fill type="solid"/>
              </v:shape>
            </v:group>
            <v:group style="position:absolute;left:480;top:14741;width:154;height:620" coordorigin="480,14741" coordsize="154,620">
              <v:shape style="position:absolute;left:480;top:14741;width:154;height:620" coordorigin="480,14741" coordsize="154,620" path="m634,14741l483,14741,505,14766,480,14812,487,14838,490,14848,492,14858,494,14869,496,14880,498,14890,500,14900,501,14909,502,14917,502,14922,502,14926,501,14927,480,14965,507,15052,506,15054,504,15060,501,15069,497,15080,493,15091,489,15101,486,15108,484,15112,504,15166,484,15208,511,15274,480,15295,498,15325,483,15360,634,15250,634,14741xe" filled="true" fillcolor="#000000" stroked="false">
                <v:path arrowok="t"/>
                <v:fill type="solid"/>
              </v:shape>
            </v:group>
            <v:group style="position:absolute;left:1099;top:15203;width:10042;height:158" coordorigin="1099,15203" coordsize="10042,158">
              <v:shape style="position:absolute;left:1099;top:15203;width:10042;height:158" coordorigin="1099,15203" coordsize="10042,158" path="m4208,15341l3911,15341,4122,15360,4208,15341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8900,15316l8158,15316,8319,15359,8550,15338,8858,15338,8900,15316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54,15314l4845,15314,5287,15327,5387,15350,5558,15359,5728,15319,8125,15319,8158,15316,8900,15316,8902,15315,10052,15315,10054,15314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8125,15319l5728,15319,5949,15359,6230,15325,6498,15325,6512,15322,7143,15322,7144,15320,8112,15320,8125,15319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203l1099,15203,1099,15358,1390,15320,2138,15320,2164,15315,2826,15315,2887,15308,11141,15308,11141,15203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2138,15320l1390,15320,1471,15358,1732,15337,2050,15337,2138,15320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2050,15337l1732,15337,1943,15358,2050,15337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317l10920,15317,11141,15358,11141,15317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2826,15315l2164,15315,2435,15358,2565,15319,2788,15319,2826,15315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308l2887,15308,3067,15358,3198,15314,10055,15314,10066,15310,11141,15310,11141,15308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310l10066,15310,10337,15358,10478,15316,11141,15316,11141,15310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55,15314l3198,15314,3449,15357,3610,15329,4269,15329,4312,15319,4818,15319,4845,15314,10054,15314,10055,15314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8858,15338l8550,15338,8821,15357,8858,15338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8112,15320l7144,15320,7486,15356,7666,15337,7998,15330,8112,15320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4269,15329l3610,15329,3770,15356,3911,15341,4208,15341,4269,15329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1141,15316l10478,15316,10769,15356,10920,15317,11141,15317,11141,15316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7125,15342l6853,15342,7114,15355,7125,15342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4818,15319l4312,15319,4624,15354,4818,15319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34,15321l9725,15321,9936,15354,10034,15321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7143,15322l6512,15322,6712,15354,6853,15342,7125,15342,7143,15322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41,15319l9303,15319,9504,15352,9725,15321,10034,15321,10041,15319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10052,15315l8902,15315,9253,15350,9303,15319,10041,15319,10052,15315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6498,15325l6230,15325,6421,15342,6498,15325xe" filled="true" fillcolor="#000000" stroked="false">
                <v:path arrowok="t"/>
                <v:fill type="solid"/>
              </v:shape>
              <v:shape style="position:absolute;left:1099;top:15203;width:10042;height:158" coordorigin="1099,15203" coordsize="10042,158" path="m2788,15319l2565,15319,2656,15334,2788,15319xe" filled="true" fillcolor="#000000" stroked="false">
                <v:path arrowok="t"/>
                <v:fill type="solid"/>
              </v:shape>
            </v:group>
            <v:group style="position:absolute;left:11141;top:15203;width:620;height:158" coordorigin="11141,15203" coordsize="620,158">
              <v:shape style="position:absolute;left:11141;top:15203;width:620;height:158" coordorigin="11141,15203" coordsize="620,158" path="m11738,15337l11579,15337,11584,15337,11592,15338,11610,15341,11621,15343,11632,15345,11642,15347,11653,15350,11663,15352,11671,15354,11679,15356,11684,15358,11688,15359,11689,15359,11760,15360,11738,15337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219,15341l11176,15341,11206,15359,11219,15341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734,15332l11449,15332,11536,15359,11574,15338,11575,15337,11579,15337,11738,15337,11734,15332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683,15203l11141,15203,11141,15356,11176,15341,11219,15341,11227,15328,11730,15328,11678,15271,11683,15203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730,15328l11227,15328,11293,15355,11335,15335,11440,15335,11441,15335,11447,15333,11449,15332,11734,15332,11730,15328xe" filled="true" fillcolor="#000000" stroked="false">
                <v:path arrowok="t"/>
                <v:fill type="solid"/>
              </v:shape>
              <v:shape style="position:absolute;left:11141;top:15203;width:620;height:158" coordorigin="11141,15203" coordsize="620,158" path="m11440,15335l11335,15335,11389,15355,11393,15353,11400,15351,11410,15346,11421,15342,11432,15338,11440,15335xe" filled="true" fillcolor="#000000" stroked="false">
                <v:path arrowok="t"/>
                <v:fill type="solid"/>
              </v:shape>
            </v:group>
            <v:group style="position:absolute;left:11605;top:14741;width:155;height:620" coordorigin="11605,14741" coordsize="155,620">
              <v:shape style="position:absolute;left:11605;top:14741;width:155;height:620" coordorigin="11605,14741" coordsize="155,620" path="m11757,14741l11605,14741,11605,15250,11757,15360,11741,15325,11760,15295,11729,15274,11756,15208,11736,15166,11756,15112,11754,15108,11751,15101,11748,15091,11739,15069,11736,15060,11734,15054,11733,15052,11760,14965,11739,14927,11738,14926,11738,14922,11738,14917,11739,14909,11740,14900,11742,14890,11744,14880,11746,14869,11748,14858,11750,14848,11753,14838,11754,14829,11756,14822,11758,14816,11759,14813,11760,14812,11735,14766,11757,14741xe" filled="true" fillcolor="#000000" stroked="false">
                <v:path arrowok="t"/>
                <v:fill type="solid"/>
              </v:shape>
            </v:group>
            <v:group style="position:absolute;left:480;top:480;width:620;height:155" coordorigin="480,480" coordsize="620,155">
              <v:shape style="position:absolute;left:480;top:480;width:620;height:155" coordorigin="480,480" coordsize="620,155" path="m480,480l562,567,557,635,1099,635,1099,512,1013,512,1003,508,791,508,777,504,661,504,656,503,648,502,630,499,619,497,608,495,598,493,587,491,577,488,569,486,561,484,556,482,552,481,551,481,480,480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1034,481l1013,512,1099,512,1099,499,1064,499,1034,481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851,485l847,487,840,489,830,494,819,497,808,502,799,505,793,507,791,508,1003,508,996,505,905,505,851,485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947,485l905,505,996,505,947,485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704,481l666,502,665,503,661,504,777,504,704,481xe" filled="true" fillcolor="#000000" stroked="false">
                <v:path arrowok="t"/>
                <v:fill type="solid"/>
              </v:shape>
              <v:shape style="position:absolute;left:480;top:480;width:620;height:155" coordorigin="480,480" coordsize="620,155" path="m1099,484l1064,499,1099,499,1099,484xe" filled="true" fillcolor="#000000" stroked="false">
                <v:path arrowok="t"/>
                <v:fill type="solid"/>
              </v:shape>
            </v:group>
            <v:group style="position:absolute;left:480;top:480;width:154;height:620" coordorigin="480,480" coordsize="154,620">
              <v:shape style="position:absolute;left:480;top:480;width:154;height:620" coordorigin="480,480" coordsize="154,620" path="m483,480l499,515,480,546,511,567,484,632,504,675,484,729,486,732,489,740,493,750,497,761,501,771,507,788,480,875,501,912,502,913,502,917,502,923,501,930,500,939,498,949,496,960,494,970,492,981,490,992,487,1002,486,1011,484,1017,482,1024,481,1027,480,1028,505,1074,480,1099,634,1099,634,590,483,480xe" filled="true" fillcolor="#000000" stroked="false">
                <v:path arrowok="t"/>
                <v:fill type="solid"/>
              </v:shape>
            </v:group>
            <v:group style="position:absolute;left:1099;top:480;width:10042;height:155" coordorigin="1099,480" coordsize="10042,155">
              <v:shape style="position:absolute;left:1099;top:480;width:10042;height:155" coordorigin="1099,480" coordsize="10042,155" path="m1099,485l1099,635,11141,635,11141,532,9323,532,9316,530,2164,530,2131,525,1762,525,1747,523,1320,523,1099,485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9554,508l9323,532,11141,532,11141,526,10036,526,10008,522,9635,522,9554,508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2304,489l2164,530,9316,530,9300,526,7365,526,7319,525,3338,525,3304,522,2927,522,2916,520,2515,520,2304,489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7586,488l7365,526,9012,526,8982,522,7897,522,7586,488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9132,486l9012,526,9300,526,9132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0257,485l10036,526,11141,526,11141,521,10809,521,10779,505,10468,505,10257,485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3409,486l3338,525,7319,525,7295,525,4072,525,3996,504,3680,504,3409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903,486l1762,525,2131,525,1903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4744,487l4564,505,4232,511,4072,525,7295,525,7202,522,6482,522,6475,521,5086,521,4744,487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471,487l1320,523,1747,523,1471,487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2977,492l2927,522,3304,522,2977,492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6652,484l6482,522,7202,522,6923,515,6823,494,6652,484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8088,483l7897,522,8982,522,8928,513,8600,513,8526,501,8299,501,8088,483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9775,486l9635,522,10008,522,9775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5116,487l5086,521,6475,521,6468,520,5718,520,5587,500,5377,500,5116,487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1141,480l10809,521,11141,521,11141,480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2736,491l2515,520,2916,520,2736,491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5809,500l5718,520,6468,520,6447,516,5989,516,5809,500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6271,484l5989,516,6447,516,6271,484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8761,486l8600,513,8928,513,8761,486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10739,485l10468,505,10779,505,10739,485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3921,484l3680,504,3996,504,3921,484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8440,487l8299,501,8526,501,8440,487xe" filled="true" fillcolor="#000000" stroked="false">
                <v:path arrowok="t"/>
                <v:fill type="solid"/>
              </v:shape>
              <v:shape style="position:absolute;left:1099;top:480;width:10042;height:155" coordorigin="1099,480" coordsize="10042,155" path="m5517,489l5377,500,5587,500,5517,489xe" filled="true" fillcolor="#000000" stroked="false">
                <v:path arrowok="t"/>
                <v:fill type="solid"/>
              </v:shape>
            </v:group>
            <v:group style="position:absolute;left:11141;top:480;width:620;height:155" coordorigin="11141,480" coordsize="620,155">
              <v:shape style="position:absolute;left:11141;top:480;width:620;height:155" coordorigin="11141,480" coordsize="620,155" path="m11141,484l11141,635,11683,635,11678,567,11730,512,11227,512,11219,499,11176,499,11141,484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293,485l11227,512,11730,512,11734,507,11449,507,11447,507,11441,505,11439,504,11335,504,11293,485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536,481l11449,507,11734,507,11738,503,11579,503,11575,502,11574,502,11536,481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389,485l11335,504,11439,504,11432,502,11421,497,11410,493,11400,489,11393,487,11389,485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760,480l11689,481,11688,481,11684,482,11679,484,11671,486,11663,488,11653,491,11642,492,11632,495,11621,497,11610,499,11601,500,11592,502,11584,502,11579,503,11738,503,11760,480xe" filled="true" fillcolor="#000000" stroked="false">
                <v:path arrowok="t"/>
                <v:fill type="solid"/>
              </v:shape>
              <v:shape style="position:absolute;left:11141;top:480;width:620;height:155" coordorigin="11141,480" coordsize="620,155" path="m11206,481l11176,499,11219,499,11206,481xe" filled="true" fillcolor="#000000" stroked="false">
                <v:path arrowok="t"/>
                <v:fill type="solid"/>
              </v:shape>
            </v:group>
            <v:group style="position:absolute;left:11605;top:480;width:155;height:620" coordorigin="11605,480" coordsize="155,620">
              <v:shape style="position:absolute;left:11605;top:480;width:155;height:620" coordorigin="11605,480" coordsize="155,620" path="m11757,480l11605,590,11605,1099,11757,1099,11735,1074,11760,1028,11753,1002,11750,992,11748,981,11746,971,11744,960,11742,949,11740,940,11739,931,11738,923,11738,918,11738,914,11739,913,11760,875,11733,789,11734,787,11736,781,11739,771,11743,760,11748,750,11751,740,11754,732,11756,729,11736,675,11756,632,11729,567,11760,546,11741,515,11757,480xe" filled="true" fillcolor="#000000" stroked="false">
                <v:path arrowok="t"/>
                <v:fill type="solid"/>
              </v:shape>
            </v:group>
            <v:group style="position:absolute;left:11605;top:1099;width:155;height:13642" coordorigin="11605,1099" coordsize="155,13642">
              <v:shape style="position:absolute;left:11605;top:1099;width:155;height:13642" coordorigin="11605,1099" coordsize="155,13642" path="m11758,1099l11605,1099,11605,14741,11760,14741,11721,14290,11758,14195,11738,13826,11758,13539,11716,13239,11758,12884,11720,12693,11735,12583,11710,12269,11758,12010,11715,11846,11758,11505,11730,11286,11756,11068,11742,10876,11760,10590,11720,10330,11755,9907,11715,9606,11728,9006,11749,8869,11759,8637,11720,8405,11759,8118,11727,7749,11743,7504,11723,7381,11754,7108,11743,6916,11756,6561,11721,6520,11756,6056,11738,5810,11732,5360,11717,5141,11759,4936,11739,4609,11757,4240,11717,4144,11751,3653,11720,3584,11753,3325,11722,3025,11754,2738,11712,2547,11758,2192,11717,2000,11756,1604,11719,1400,11758,1099xe" filled="true" fillcolor="#000000" stroked="false">
                <v:path arrowok="t"/>
                <v:fill type="solid"/>
              </v:shape>
            </v:group>
            <v:group style="position:absolute;left:480;top:1099;width:154;height:13642" coordorigin="480,1099" coordsize="154,13642">
              <v:shape style="position:absolute;left:480;top:1099;width:154;height:13642" coordorigin="480,1099" coordsize="154,13642" path="m634,1099l480,1099,518,1563,482,1658,502,2027,482,2313,523,2613,482,2968,519,3145,505,3268,530,3582,482,3841,524,3991,482,4346,510,4564,484,4769,498,4973,480,5260,519,5519,485,5942,524,6242,512,6842,491,6979,481,7197,520,7429,481,7729,513,8097,497,8343,517,8479,486,8738,497,8929,484,9298,518,9339,484,9789,502,10034,508,10485,522,10703,481,10921,501,11235,483,11603,523,11699,489,12190,520,12258,487,12517,518,12817,486,13104,528,13295,482,13649,522,13840,484,14236,520,14441,482,14741,634,14741,634,1099xe" filled="true" fillcolor="#000000" stroked="false">
                <v:path arrowok="t"/>
                <v:fill type="solid"/>
              </v:shape>
            </v:group>
            <v:group style="position:absolute;left:2160;top:2947;width:8963;height:1962" coordorigin="2160,2947" coordsize="8963,1962">
              <v:shape style="position:absolute;left:2160;top:2947;width:8963;height:1962" coordorigin="2160,2947" coordsize="8963,1962" path="m2160,4908l11123,4908,11123,2947,2160,2947,2160,4908xe" filled="true" fillcolor="#ffffff" stroked="false">
                <v:path arrowok="t"/>
                <v:fill type="solid"/>
              </v:shape>
            </v:group>
            <v:group style="position:absolute;left:2170;top:2957;width:8943;height:1942" coordorigin="2170,2957" coordsize="8943,1942">
              <v:shape style="position:absolute;left:2170;top:2957;width:8943;height:1942" coordorigin="2170,2957" coordsize="8943,1942" path="m2170,4898l11113,4898,11113,2957,2170,2957,2170,4898xe" filled="false" stroked="true" strokeweight="1pt" strokecolor="#000000">
                <v:path arrowok="t"/>
              </v:shape>
            </v:group>
            <v:group style="position:absolute;left:2160;top:5186;width:8975;height:1938" coordorigin="2160,5186" coordsize="8975,1938">
              <v:shape style="position:absolute;left:2160;top:5186;width:8975;height:1938" coordorigin="2160,5186" coordsize="8975,1938" path="m2160,7124l11135,7124,11135,5186,2160,5186,2160,7124xe" filled="true" fillcolor="#ffffff" stroked="false">
                <v:path arrowok="t"/>
                <v:fill type="solid"/>
              </v:shape>
            </v:group>
            <v:group style="position:absolute;left:2170;top:5196;width:8955;height:1918" coordorigin="2170,5196" coordsize="8955,1918">
              <v:shape style="position:absolute;left:2170;top:5196;width:8955;height:1918" coordorigin="2170,5196" coordsize="8955,1918" path="m2170,7114l11125,7114,11125,5196,2170,5196,2170,7114xe" filled="false" stroked="true" strokeweight="1pt" strokecolor="#000000">
                <v:path arrowok="t"/>
              </v:shape>
            </v:group>
            <v:group style="position:absolute;left:2160;top:7392;width:8963;height:1938" coordorigin="2160,7392" coordsize="8963,1938">
              <v:shape style="position:absolute;left:2160;top:7392;width:8963;height:1938" coordorigin="2160,7392" coordsize="8963,1938" path="m2160,9329l11123,9329,11123,7392,2160,7392,2160,9329xe" filled="true" fillcolor="#ffffff" stroked="false">
                <v:path arrowok="t"/>
                <v:fill type="solid"/>
              </v:shape>
            </v:group>
            <v:group style="position:absolute;left:2170;top:7402;width:8943;height:1918" coordorigin="2170,7402" coordsize="8943,1918">
              <v:shape style="position:absolute;left:2170;top:7402;width:8943;height:1918" coordorigin="2170,7402" coordsize="8943,1918" path="m2170,9319l11113,9319,11113,7402,2170,7402,2170,9319xe" filled="false" stroked="true" strokeweight="1pt" strokecolor="#000000">
                <v:path arrowok="t"/>
              </v:shape>
            </v:group>
            <v:group style="position:absolute;left:1440;top:11578;width:9577;height:1623" coordorigin="1440,11578" coordsize="9577,1623">
              <v:shape style="position:absolute;left:1440;top:11578;width:9577;height:1623" coordorigin="1440,11578" coordsize="9577,1623" path="m1440,13201l11016,13201,11016,11578,1440,11578,1440,13201xe" filled="true" fillcolor="#ffffff" stroked="false">
                <v:path arrowok="t"/>
                <v:fill type="solid"/>
              </v:shape>
            </v:group>
            <v:group style="position:absolute;left:1450;top:11588;width:9557;height:1603" coordorigin="1450,11588" coordsize="9557,1603">
              <v:shape style="position:absolute;left:1450;top:11588;width:9557;height:1603" coordorigin="1450,11588" coordsize="9557,1603" path="m1450,13191l11006,13191,11006,11588,1450,11588,1450,13191xe" filled="false" stroked="true" strokeweight="1pt" strokecolor="#000000">
                <v:path arrowok="t"/>
              </v:shape>
            </v:group>
            <w10:wrap type="none"/>
          </v:group>
        </w:pict>
      </w:r>
      <w:r>
        <w:rPr>
          <w:rFonts w:ascii="Eras Medium ITC"/>
        </w:rPr>
        <w:t>RC</w:t>
      </w:r>
      <w:r>
        <w:rPr>
          <w:rFonts w:ascii="Eras Medium ITC"/>
          <w:spacing w:val="-3"/>
        </w:rPr>
        <w:t> </w:t>
      </w:r>
      <w:r>
        <w:rPr>
          <w:rFonts w:ascii="Eras Medium ITC"/>
          <w:spacing w:val="-1"/>
        </w:rPr>
        <w:t>VI-2</w:t>
        <w:tab/>
      </w:r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3</w:t>
      </w:r>
      <w:r>
        <w:rPr>
          <w:spacing w:val="-5"/>
        </w:rPr>
        <w:t> </w:t>
      </w:r>
      <w:r>
        <w:rPr>
          <w:spacing w:val="-1"/>
        </w:rPr>
        <w:t>associations</w:t>
      </w:r>
      <w:r>
        <w:rPr>
          <w:spacing w:val="-3"/>
        </w:rPr>
        <w:t> </w:t>
      </w:r>
      <w:r>
        <w:rPr>
          <w:spacing w:val="-1"/>
        </w:rPr>
        <w:t>including</w:t>
      </w:r>
      <w:r>
        <w:rPr>
          <w:spacing w:val="-5"/>
        </w:rPr>
        <w:t> </w:t>
      </w:r>
      <w:r>
        <w:rPr>
          <w:spacing w:val="-1"/>
        </w:rPr>
        <w:t>website</w:t>
      </w:r>
      <w:r>
        <w:rPr>
          <w:spacing w:val="-4"/>
        </w:rPr>
        <w:t> </w:t>
      </w:r>
      <w:r>
        <w:rPr>
          <w:spacing w:val="-1"/>
        </w:rPr>
        <w:t>address,</w:t>
      </w:r>
      <w:r>
        <w:rPr>
          <w:spacing w:val="-3"/>
        </w:rPr>
        <w:t> </w:t>
      </w:r>
      <w:r>
        <w:rPr>
          <w:spacing w:val="-1"/>
        </w:rPr>
        <w:t>description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resources,</w:t>
      </w:r>
      <w:r>
        <w:rPr>
          <w:spacing w:val="87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memberships.</w:t>
      </w:r>
    </w:p>
    <w:p>
      <w:pPr>
        <w:pStyle w:val="Heading2"/>
        <w:spacing w:line="266" w:lineRule="auto"/>
        <w:ind w:right="105"/>
        <w:jc w:val="left"/>
        <w:rPr>
          <w:i w:val="0"/>
        </w:rPr>
      </w:pPr>
      <w:r>
        <w:rPr>
          <w:spacing w:val="-2"/>
        </w:rPr>
        <w:t>Una</w:t>
      </w:r>
      <w:r>
        <w:rPr>
          <w:spacing w:val="-29"/>
        </w:rPr>
        <w:t> </w:t>
      </w:r>
      <w:r>
        <w:rPr>
          <w:spacing w:val="-2"/>
        </w:rPr>
        <w:t>lista</w:t>
      </w:r>
      <w:r>
        <w:rPr>
          <w:spacing w:val="-28"/>
        </w:rPr>
        <w:t> </w:t>
      </w:r>
      <w:r>
        <w:rPr>
          <w:spacing w:val="-2"/>
        </w:rPr>
        <w:t>de</w:t>
      </w:r>
      <w:r>
        <w:rPr>
          <w:spacing w:val="-28"/>
        </w:rPr>
        <w:t> </w:t>
      </w:r>
      <w:r>
        <w:rPr>
          <w:spacing w:val="-2"/>
        </w:rPr>
        <w:t>dos</w:t>
      </w:r>
      <w:r>
        <w:rPr>
          <w:spacing w:val="-28"/>
        </w:rPr>
        <w:t> </w:t>
      </w:r>
      <w:r>
        <w:rPr/>
        <w:t>o</w:t>
      </w:r>
      <w:r>
        <w:rPr>
          <w:spacing w:val="-28"/>
        </w:rPr>
        <w:t> </w:t>
      </w:r>
      <w:r>
        <w:rPr>
          <w:spacing w:val="-2"/>
        </w:rPr>
        <w:t>tres</w:t>
      </w:r>
      <w:r>
        <w:rPr>
          <w:spacing w:val="-28"/>
        </w:rPr>
        <w:t> </w:t>
      </w:r>
      <w:r>
        <w:rPr>
          <w:spacing w:val="-2"/>
        </w:rPr>
        <w:t>asociaciones</w:t>
      </w:r>
      <w:r>
        <w:rPr>
          <w:spacing w:val="-28"/>
        </w:rPr>
        <w:t> </w:t>
      </w:r>
      <w:r>
        <w:rPr>
          <w:spacing w:val="-2"/>
        </w:rPr>
        <w:t>en</w:t>
      </w:r>
      <w:r>
        <w:rPr>
          <w:spacing w:val="-28"/>
        </w:rPr>
        <w:t> </w:t>
      </w:r>
      <w:r>
        <w:rPr>
          <w:spacing w:val="-2"/>
        </w:rPr>
        <w:t>educación</w:t>
      </w:r>
      <w:r>
        <w:rPr>
          <w:spacing w:val="-29"/>
        </w:rPr>
        <w:t> </w:t>
      </w:r>
      <w:r>
        <w:rPr>
          <w:spacing w:val="-2"/>
        </w:rPr>
        <w:t>infantil,</w:t>
      </w:r>
      <w:r>
        <w:rPr>
          <w:spacing w:val="-28"/>
        </w:rPr>
        <w:t> </w:t>
      </w:r>
      <w:r>
        <w:rPr>
          <w:spacing w:val="-2"/>
        </w:rPr>
        <w:t>incluyendo</w:t>
      </w:r>
      <w:r>
        <w:rPr>
          <w:spacing w:val="-28"/>
        </w:rPr>
        <w:t> </w:t>
      </w:r>
      <w:r>
        <w:rPr>
          <w:spacing w:val="-2"/>
        </w:rPr>
        <w:t>direcciones</w:t>
      </w:r>
      <w:r>
        <w:rPr>
          <w:spacing w:val="-28"/>
        </w:rPr>
        <w:t> </w:t>
      </w:r>
      <w:r>
        <w:rPr>
          <w:spacing w:val="-2"/>
        </w:rPr>
        <w:t>de</w:t>
      </w:r>
      <w:r>
        <w:rPr>
          <w:spacing w:val="-28"/>
        </w:rPr>
        <w:t> </w:t>
      </w:r>
      <w:r>
        <w:rPr>
          <w:spacing w:val="-2"/>
        </w:rPr>
        <w:t>página</w:t>
      </w:r>
      <w:r>
        <w:rPr>
          <w:spacing w:val="96"/>
          <w:w w:val="96"/>
        </w:rPr>
        <w:t> </w:t>
      </w:r>
      <w:r>
        <w:rPr>
          <w:spacing w:val="-2"/>
        </w:rPr>
        <w:t>web,</w:t>
      </w:r>
      <w:r>
        <w:rPr>
          <w:spacing w:val="-39"/>
        </w:rPr>
        <w:t> </w:t>
      </w:r>
      <w:r>
        <w:rPr>
          <w:spacing w:val="-2"/>
        </w:rPr>
        <w:t>describiendo</w:t>
      </w:r>
      <w:r>
        <w:rPr>
          <w:spacing w:val="-40"/>
        </w:rPr>
        <w:t> </w:t>
      </w:r>
      <w:r>
        <w:rPr>
          <w:spacing w:val="-2"/>
        </w:rPr>
        <w:t>los</w:t>
      </w:r>
      <w:r>
        <w:rPr>
          <w:spacing w:val="-38"/>
        </w:rPr>
        <w:t> </w:t>
      </w:r>
      <w:r>
        <w:rPr/>
        <w:t>recursos</w:t>
      </w:r>
      <w:r>
        <w:rPr>
          <w:spacing w:val="-39"/>
        </w:rPr>
        <w:t> </w:t>
      </w:r>
      <w:r>
        <w:rPr>
          <w:spacing w:val="-2"/>
        </w:rPr>
        <w:t>profesionales</w:t>
      </w:r>
      <w:r>
        <w:rPr>
          <w:spacing w:val="-39"/>
        </w:rPr>
        <w:t> </w:t>
      </w:r>
      <w:r>
        <w:rPr/>
        <w:t>y</w:t>
      </w:r>
      <w:r>
        <w:rPr>
          <w:spacing w:val="-40"/>
        </w:rPr>
        <w:t> </w:t>
      </w:r>
      <w:r>
        <w:rPr>
          <w:spacing w:val="-2"/>
        </w:rPr>
        <w:t>las</w:t>
      </w:r>
      <w:r>
        <w:rPr>
          <w:spacing w:val="-39"/>
        </w:rPr>
        <w:t> </w:t>
      </w:r>
      <w:r>
        <w:rPr>
          <w:spacing w:val="-2"/>
        </w:rPr>
        <w:t>oportunidades</w:t>
      </w:r>
      <w:r>
        <w:rPr>
          <w:spacing w:val="-39"/>
        </w:rPr>
        <w:t> </w:t>
      </w:r>
      <w:r>
        <w:rPr>
          <w:spacing w:val="-2"/>
        </w:rPr>
        <w:t>de</w:t>
      </w:r>
      <w:r>
        <w:rPr>
          <w:spacing w:val="-39"/>
        </w:rPr>
        <w:t> </w:t>
      </w:r>
      <w:r>
        <w:rPr>
          <w:spacing w:val="-2"/>
        </w:rPr>
        <w:t>membrecía.</w:t>
      </w:r>
      <w:r>
        <w:rPr>
          <w:i w:val="0"/>
        </w:rPr>
      </w:r>
    </w:p>
    <w:p>
      <w:pPr>
        <w:spacing w:line="240" w:lineRule="auto" w:before="2"/>
        <w:rPr>
          <w:rFonts w:ascii="Eras Medium ITC" w:hAnsi="Eras Medium ITC" w:cs="Eras Medium ITC" w:eastAsia="Eras Medium ITC"/>
          <w:i/>
          <w:sz w:val="28"/>
          <w:szCs w:val="28"/>
        </w:rPr>
      </w:pPr>
    </w:p>
    <w:p>
      <w:pPr>
        <w:pStyle w:val="BodyText"/>
        <w:spacing w:line="240" w:lineRule="auto"/>
        <w:ind w:left="460" w:right="0"/>
        <w:jc w:val="left"/>
      </w:pPr>
      <w:r>
        <w:rPr/>
        <w:pict>
          <v:shape style="position:absolute;margin-left:108pt;margin-top:-3.248178pt;width:448.15pt;height:98.9pt;mso-position-horizontal-relative:page;mso-position-vertical-relative:paragraph;z-index:-12736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65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7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69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1.</w:t>
      </w:r>
      <w:r>
        <w:rPr/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pStyle w:val="BodyText"/>
        <w:spacing w:line="240" w:lineRule="auto"/>
        <w:ind w:left="460" w:right="0"/>
        <w:jc w:val="left"/>
      </w:pPr>
      <w:r>
        <w:rPr/>
        <w:pict>
          <v:shape style="position:absolute;margin-left:108pt;margin-top:-.826475pt;width:448.75pt;height:96.9pt;mso-position-horizontal-relative:page;mso-position-vertical-relative:paragraph;z-index:-12712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16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7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2.</w:t>
      </w:r>
      <w:r>
        <w:rPr/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pStyle w:val="BodyText"/>
        <w:spacing w:line="240" w:lineRule="auto"/>
        <w:ind w:left="460" w:right="0"/>
        <w:jc w:val="left"/>
      </w:pPr>
      <w:r>
        <w:rPr/>
        <w:pict>
          <v:shape style="position:absolute;margin-left:108pt;margin-top:-.101642pt;width:448.15pt;height:96.9pt;mso-position-horizontal-relative:page;mso-position-vertical-relative:paragraph;z-index:-1268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2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7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3.</w:t>
      </w:r>
      <w:r>
        <w:rPr/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pStyle w:val="BodyText"/>
        <w:tabs>
          <w:tab w:pos="1539" w:val="left" w:leader="none"/>
        </w:tabs>
        <w:spacing w:line="240" w:lineRule="auto"/>
        <w:ind w:left="1540" w:right="105" w:hanging="1440"/>
        <w:jc w:val="left"/>
      </w:pPr>
      <w:r>
        <w:rPr>
          <w:rFonts w:ascii="Eras Medium ITC"/>
        </w:rPr>
        <w:t>RC</w:t>
      </w:r>
      <w:r>
        <w:rPr>
          <w:rFonts w:ascii="Eras Medium ITC"/>
          <w:spacing w:val="-3"/>
        </w:rPr>
        <w:t> </w:t>
      </w:r>
      <w:r>
        <w:rPr>
          <w:rFonts w:ascii="Eras Medium ITC"/>
          <w:spacing w:val="-1"/>
        </w:rPr>
        <w:t>VI-3</w:t>
        <w:tab/>
      </w: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legal</w:t>
      </w:r>
      <w:r>
        <w:rPr>
          <w:spacing w:val="-6"/>
        </w:rPr>
        <w:t> </w:t>
      </w:r>
      <w:r>
        <w:rPr>
          <w:spacing w:val="-1"/>
        </w:rPr>
        <w:t>requirements</w:t>
      </w:r>
      <w:r>
        <w:rPr>
          <w:spacing w:val="-5"/>
        </w:rPr>
        <w:t> </w:t>
      </w:r>
      <w:r>
        <w:rPr/>
        <w:t>re</w:t>
      </w:r>
      <w:r>
        <w:rPr>
          <w:spacing w:val="-5"/>
        </w:rPr>
        <w:t> </w:t>
      </w:r>
      <w:r>
        <w:rPr>
          <w:spacing w:val="-1"/>
        </w:rPr>
        <w:t>child</w:t>
      </w:r>
      <w:r>
        <w:rPr>
          <w:spacing w:val="-6"/>
        </w:rPr>
        <w:t> </w:t>
      </w:r>
      <w:r>
        <w:rPr>
          <w:spacing w:val="-1"/>
        </w:rPr>
        <w:t>abuse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neglect,</w:t>
      </w:r>
      <w:r>
        <w:rPr>
          <w:spacing w:val="-3"/>
        </w:rPr>
        <w:t> </w:t>
      </w:r>
      <w:r>
        <w:rPr>
          <w:spacing w:val="-1"/>
        </w:rPr>
        <w:t>contact</w:t>
      </w:r>
      <w:r>
        <w:rPr>
          <w:spacing w:val="-6"/>
        </w:rPr>
        <w:t> </w:t>
      </w:r>
      <w:r>
        <w:rPr>
          <w:spacing w:val="-1"/>
        </w:rPr>
        <w:t>information,</w:t>
      </w:r>
      <w:r>
        <w:rPr>
          <w:spacing w:val="73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Mandatory</w:t>
      </w:r>
      <w:r>
        <w:rPr>
          <w:spacing w:val="-7"/>
        </w:rPr>
        <w:t> </w:t>
      </w:r>
      <w:r>
        <w:rPr/>
        <w:t>Reporting</w:t>
      </w:r>
      <w:r>
        <w:rPr>
          <w:spacing w:val="-7"/>
        </w:rPr>
        <w:t> </w:t>
      </w:r>
      <w:r>
        <w:rPr>
          <w:spacing w:val="-1"/>
        </w:rPr>
        <w:t>Guidelines.</w:t>
      </w:r>
    </w:p>
    <w:p>
      <w:pPr>
        <w:pStyle w:val="Heading2"/>
        <w:spacing w:line="230" w:lineRule="auto"/>
        <w:ind w:right="412"/>
        <w:jc w:val="left"/>
        <w:rPr>
          <w:i w:val="0"/>
        </w:rPr>
      </w:pPr>
      <w:r>
        <w:rPr>
          <w:spacing w:val="-2"/>
        </w:rPr>
        <w:t>Resumen</w:t>
      </w:r>
      <w:r>
        <w:rPr>
          <w:spacing w:val="-35"/>
        </w:rPr>
        <w:t> </w:t>
      </w:r>
      <w:r>
        <w:rPr>
          <w:spacing w:val="-2"/>
        </w:rPr>
        <w:t>de</w:t>
      </w:r>
      <w:r>
        <w:rPr>
          <w:spacing w:val="-34"/>
        </w:rPr>
        <w:t> </w:t>
      </w:r>
      <w:r>
        <w:rPr>
          <w:spacing w:val="-2"/>
        </w:rPr>
        <w:t>los</w:t>
      </w:r>
      <w:r>
        <w:rPr>
          <w:spacing w:val="-34"/>
        </w:rPr>
        <w:t> </w:t>
      </w:r>
      <w:r>
        <w:rPr>
          <w:spacing w:val="-2"/>
        </w:rPr>
        <w:t>requisitos</w:t>
      </w:r>
      <w:r>
        <w:rPr>
          <w:spacing w:val="-34"/>
        </w:rPr>
        <w:t> </w:t>
      </w:r>
      <w:r>
        <w:rPr>
          <w:spacing w:val="-2"/>
        </w:rPr>
        <w:t>legales</w:t>
      </w:r>
      <w:r>
        <w:rPr>
          <w:spacing w:val="-34"/>
        </w:rPr>
        <w:t> </w:t>
      </w:r>
      <w:r>
        <w:rPr>
          <w:spacing w:val="-2"/>
        </w:rPr>
        <w:t>sobre</w:t>
      </w:r>
      <w:r>
        <w:rPr>
          <w:spacing w:val="-34"/>
        </w:rPr>
        <w:t> </w:t>
      </w:r>
      <w:r>
        <w:rPr>
          <w:spacing w:val="-2"/>
        </w:rPr>
        <w:t>maltrato</w:t>
      </w:r>
      <w:r>
        <w:rPr>
          <w:spacing w:val="-34"/>
        </w:rPr>
        <w:t> </w:t>
      </w:r>
      <w:r>
        <w:rPr/>
        <w:t>y</w:t>
      </w:r>
      <w:r>
        <w:rPr>
          <w:spacing w:val="-35"/>
        </w:rPr>
        <w:t> </w:t>
      </w:r>
      <w:r>
        <w:rPr>
          <w:spacing w:val="-2"/>
        </w:rPr>
        <w:t>negligencias</w:t>
      </w:r>
      <w:r>
        <w:rPr>
          <w:spacing w:val="-33"/>
        </w:rPr>
        <w:t> </w:t>
      </w:r>
      <w:r>
        <w:rPr>
          <w:spacing w:val="-2"/>
        </w:rPr>
        <w:t>infantil,</w:t>
      </w:r>
      <w:r>
        <w:rPr>
          <w:spacing w:val="-34"/>
        </w:rPr>
        <w:t> </w:t>
      </w:r>
      <w:r>
        <w:rPr>
          <w:spacing w:val="-2"/>
        </w:rPr>
        <w:t>incluyendo</w:t>
      </w:r>
      <w:r>
        <w:rPr>
          <w:spacing w:val="84"/>
          <w:w w:val="96"/>
        </w:rPr>
        <w:t> </w:t>
      </w:r>
      <w:r>
        <w:rPr>
          <w:spacing w:val="-2"/>
        </w:rPr>
        <w:t>información</w:t>
      </w:r>
      <w:r>
        <w:rPr>
          <w:spacing w:val="-31"/>
        </w:rPr>
        <w:t> </w:t>
      </w:r>
      <w:r>
        <w:rPr>
          <w:spacing w:val="-2"/>
        </w:rPr>
        <w:t>de</w:t>
      </w:r>
      <w:r>
        <w:rPr>
          <w:spacing w:val="-30"/>
        </w:rPr>
        <w:t> </w:t>
      </w:r>
      <w:r>
        <w:rPr>
          <w:spacing w:val="-2"/>
        </w:rPr>
        <w:t>contacto</w:t>
      </w:r>
      <w:r>
        <w:rPr>
          <w:spacing w:val="-30"/>
        </w:rPr>
        <w:t> </w:t>
      </w:r>
      <w:r>
        <w:rPr>
          <w:spacing w:val="-2"/>
        </w:rPr>
        <w:t>de</w:t>
      </w:r>
      <w:r>
        <w:rPr>
          <w:spacing w:val="-30"/>
        </w:rPr>
        <w:t> </w:t>
      </w:r>
      <w:r>
        <w:rPr>
          <w:spacing w:val="-2"/>
        </w:rPr>
        <w:t>la</w:t>
      </w:r>
      <w:r>
        <w:rPr>
          <w:spacing w:val="-31"/>
        </w:rPr>
        <w:t> </w:t>
      </w:r>
      <w:r>
        <w:rPr>
          <w:spacing w:val="-2"/>
        </w:rPr>
        <w:t>agencia</w:t>
      </w:r>
      <w:r>
        <w:rPr>
          <w:spacing w:val="-30"/>
        </w:rPr>
        <w:t> </w:t>
      </w:r>
      <w:r>
        <w:rPr/>
        <w:t>y</w:t>
      </w:r>
      <w:r>
        <w:rPr>
          <w:spacing w:val="-30"/>
        </w:rPr>
        <w:t> </w:t>
      </w:r>
      <w:r>
        <w:rPr/>
        <w:t>Pautas</w:t>
      </w:r>
      <w:r>
        <w:rPr>
          <w:spacing w:val="-29"/>
        </w:rPr>
        <w:t> </w:t>
      </w:r>
      <w:r>
        <w:rPr>
          <w:spacing w:val="-2"/>
        </w:rPr>
        <w:t>de</w:t>
      </w:r>
      <w:r>
        <w:rPr>
          <w:spacing w:val="-31"/>
        </w:rPr>
        <w:t> </w:t>
      </w:r>
      <w:r>
        <w:rPr>
          <w:spacing w:val="-2"/>
        </w:rPr>
        <w:t>reportes</w:t>
      </w:r>
      <w:r>
        <w:rPr>
          <w:spacing w:val="-29"/>
        </w:rPr>
        <w:t> </w:t>
      </w:r>
      <w:r>
        <w:rPr>
          <w:spacing w:val="-2"/>
        </w:rPr>
        <w:t>mandatorios</w:t>
      </w:r>
      <w:r>
        <w:rPr>
          <w:i w:val="0"/>
        </w:rPr>
      </w:r>
    </w:p>
    <w:p>
      <w:pPr>
        <w:spacing w:line="240" w:lineRule="auto" w:before="11"/>
        <w:rPr>
          <w:rFonts w:ascii="Eras Medium ITC" w:hAnsi="Eras Medium ITC" w:cs="Eras Medium ITC" w:eastAsia="Eras Medium ITC"/>
          <w:i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69" w:lineRule="exact" w:before="0" w:after="0"/>
        <w:ind w:left="820" w:right="0" w:hanging="360"/>
        <w:jc w:val="left"/>
      </w:pPr>
      <w:r>
        <w:rPr>
          <w:spacing w:val="-1"/>
        </w:rPr>
        <w:t>Contact</w:t>
      </w:r>
      <w:r>
        <w:rPr>
          <w:spacing w:val="-5"/>
        </w:rPr>
        <w:t> </w:t>
      </w:r>
      <w:r>
        <w:rPr>
          <w:spacing w:val="-1"/>
        </w:rPr>
        <w:t>information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agency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report</w:t>
      </w:r>
      <w:r>
        <w:rPr>
          <w:spacing w:val="-5"/>
        </w:rPr>
        <w:t> </w:t>
      </w:r>
      <w:r>
        <w:rPr/>
        <w:t>abuse</w:t>
      </w:r>
      <w:r>
        <w:rPr/>
      </w:r>
    </w:p>
    <w:p>
      <w:pPr>
        <w:pStyle w:val="Heading2"/>
        <w:spacing w:line="281" w:lineRule="exact"/>
        <w:ind w:left="820" w:right="0"/>
        <w:jc w:val="left"/>
        <w:rPr>
          <w:i w:val="0"/>
        </w:rPr>
      </w:pPr>
      <w:r>
        <w:rPr/>
        <w:pict>
          <v:shape style="position:absolute;margin-left:72pt;margin-top:17.786087pt;width:478.85pt;height:81.150pt;mso-position-horizontal-relative:page;mso-position-vertical-relative:paragraph;z-index:-1266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198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_____________________________________________________________________________</w:t>
                  </w:r>
                  <w:r>
                    <w:rPr/>
                  </w:r>
                </w:p>
                <w:p>
                  <w:pPr>
                    <w:spacing w:line="240" w:lineRule="auto" w:before="5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_____________________________________________________________________________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spacing w:val="-2"/>
        </w:rPr>
        <w:t>Información</w:t>
      </w:r>
      <w:r>
        <w:rPr>
          <w:spacing w:val="-35"/>
        </w:rPr>
        <w:t> </w:t>
      </w:r>
      <w:r>
        <w:rPr>
          <w:spacing w:val="-2"/>
        </w:rPr>
        <w:t>de</w:t>
      </w:r>
      <w:r>
        <w:rPr>
          <w:spacing w:val="-34"/>
        </w:rPr>
        <w:t> </w:t>
      </w:r>
      <w:r>
        <w:rPr>
          <w:spacing w:val="-2"/>
        </w:rPr>
        <w:t>contacto</w:t>
      </w:r>
      <w:r>
        <w:rPr>
          <w:spacing w:val="-33"/>
        </w:rPr>
        <w:t> </w:t>
      </w:r>
      <w:r>
        <w:rPr>
          <w:spacing w:val="-2"/>
        </w:rPr>
        <w:t>de</w:t>
      </w:r>
      <w:r>
        <w:rPr>
          <w:spacing w:val="-34"/>
        </w:rPr>
        <w:t> </w:t>
      </w:r>
      <w:r>
        <w:rPr>
          <w:spacing w:val="-2"/>
        </w:rPr>
        <w:t>agencia</w:t>
      </w:r>
      <w:r>
        <w:rPr>
          <w:spacing w:val="-34"/>
        </w:rPr>
        <w:t> </w:t>
      </w:r>
      <w:r>
        <w:rPr>
          <w:spacing w:val="-2"/>
        </w:rPr>
        <w:t>para</w:t>
      </w:r>
      <w:r>
        <w:rPr>
          <w:spacing w:val="-34"/>
        </w:rPr>
        <w:t> </w:t>
      </w:r>
      <w:r>
        <w:rPr>
          <w:spacing w:val="-2"/>
        </w:rPr>
        <w:t>reportar</w:t>
      </w:r>
      <w:r>
        <w:rPr>
          <w:spacing w:val="-33"/>
        </w:rPr>
        <w:t> </w:t>
      </w:r>
      <w:r>
        <w:rPr>
          <w:spacing w:val="-2"/>
        </w:rPr>
        <w:t>abuso:</w:t>
      </w:r>
      <w:r>
        <w:rPr>
          <w:i w:val="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4"/>
          <w:szCs w:val="24"/>
        </w:rPr>
      </w:pPr>
    </w:p>
    <w:p>
      <w:pPr>
        <w:spacing w:line="240" w:lineRule="auto" w:before="9"/>
        <w:rPr>
          <w:rFonts w:ascii="Eras Medium ITC" w:hAnsi="Eras Medium ITC" w:cs="Eras Medium ITC" w:eastAsia="Eras Medium ITC"/>
          <w:i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69" w:lineRule="exact" w:before="0" w:after="0"/>
        <w:ind w:left="820" w:right="0" w:hanging="360"/>
        <w:jc w:val="left"/>
      </w:pPr>
      <w:r>
        <w:rPr>
          <w:spacing w:val="-1"/>
        </w:rPr>
        <w:t>Attach</w:t>
      </w:r>
      <w:r>
        <w:rPr>
          <w:spacing w:val="-6"/>
        </w:rPr>
        <w:t> </w:t>
      </w:r>
      <w:r>
        <w:rPr/>
        <w:t>Summary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legal</w:t>
      </w:r>
      <w:r>
        <w:rPr>
          <w:spacing w:val="-6"/>
        </w:rPr>
        <w:t> </w:t>
      </w:r>
      <w:r>
        <w:rPr>
          <w:spacing w:val="-1"/>
        </w:rPr>
        <w:t>requirements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>
          <w:spacing w:val="-1"/>
        </w:rPr>
        <w:t>Mandatory</w:t>
      </w:r>
      <w:r>
        <w:rPr>
          <w:spacing w:val="-6"/>
        </w:rPr>
        <w:t> </w:t>
      </w:r>
      <w:r>
        <w:rPr>
          <w:spacing w:val="-1"/>
        </w:rPr>
        <w:t>Reporting</w:t>
      </w:r>
      <w:r>
        <w:rPr>
          <w:spacing w:val="-7"/>
        </w:rPr>
        <w:t> </w:t>
      </w:r>
      <w:r>
        <w:rPr>
          <w:spacing w:val="-1"/>
        </w:rPr>
        <w:t>Guidelines</w:t>
      </w:r>
      <w:r>
        <w:rPr/>
      </w:r>
    </w:p>
    <w:p>
      <w:pPr>
        <w:pStyle w:val="Heading2"/>
        <w:spacing w:line="281" w:lineRule="exact"/>
        <w:ind w:left="820" w:right="0"/>
        <w:jc w:val="left"/>
        <w:rPr>
          <w:i w:val="0"/>
        </w:rPr>
      </w:pPr>
      <w:r>
        <w:rPr/>
        <w:t>Adjunte</w:t>
      </w:r>
      <w:r>
        <w:rPr>
          <w:spacing w:val="-31"/>
        </w:rPr>
        <w:t> </w:t>
      </w:r>
      <w:r>
        <w:rPr/>
        <w:t>un</w:t>
      </w:r>
      <w:r>
        <w:rPr>
          <w:spacing w:val="-31"/>
        </w:rPr>
        <w:t> </w:t>
      </w:r>
      <w:r>
        <w:rPr>
          <w:spacing w:val="-2"/>
        </w:rPr>
        <w:t>Resumen</w:t>
      </w:r>
      <w:r>
        <w:rPr>
          <w:spacing w:val="-31"/>
        </w:rPr>
        <w:t> </w:t>
      </w:r>
      <w:r>
        <w:rPr>
          <w:spacing w:val="-2"/>
        </w:rPr>
        <w:t>de</w:t>
      </w:r>
      <w:r>
        <w:rPr>
          <w:spacing w:val="-31"/>
        </w:rPr>
        <w:t> </w:t>
      </w:r>
      <w:r>
        <w:rPr>
          <w:spacing w:val="-2"/>
        </w:rPr>
        <w:t>los</w:t>
      </w:r>
      <w:r>
        <w:rPr>
          <w:spacing w:val="-30"/>
        </w:rPr>
        <w:t> </w:t>
      </w:r>
      <w:r>
        <w:rPr>
          <w:spacing w:val="-2"/>
        </w:rPr>
        <w:t>requisitos</w:t>
      </w:r>
      <w:r>
        <w:rPr>
          <w:spacing w:val="-30"/>
        </w:rPr>
        <w:t> </w:t>
      </w:r>
      <w:r>
        <w:rPr>
          <w:spacing w:val="-2"/>
        </w:rPr>
        <w:t>legales</w:t>
      </w:r>
      <w:r>
        <w:rPr>
          <w:spacing w:val="-30"/>
        </w:rPr>
        <w:t> </w:t>
      </w:r>
      <w:r>
        <w:rPr/>
        <w:t>y</w:t>
      </w:r>
      <w:r>
        <w:rPr>
          <w:spacing w:val="-30"/>
        </w:rPr>
        <w:t> </w:t>
      </w:r>
      <w:r>
        <w:rPr>
          <w:spacing w:val="-2"/>
        </w:rPr>
        <w:t>las</w:t>
      </w:r>
      <w:r>
        <w:rPr>
          <w:spacing w:val="-30"/>
        </w:rPr>
        <w:t> </w:t>
      </w:r>
      <w:r>
        <w:rPr>
          <w:spacing w:val="-2"/>
        </w:rPr>
        <w:t>Pautas</w:t>
      </w:r>
      <w:r>
        <w:rPr>
          <w:spacing w:val="-30"/>
        </w:rPr>
        <w:t> </w:t>
      </w:r>
      <w:r>
        <w:rPr>
          <w:spacing w:val="-2"/>
        </w:rPr>
        <w:t>de</w:t>
      </w:r>
      <w:r>
        <w:rPr>
          <w:spacing w:val="-31"/>
        </w:rPr>
        <w:t> </w:t>
      </w:r>
      <w:r>
        <w:rPr/>
        <w:t>reportes</w:t>
      </w:r>
      <w:r>
        <w:rPr>
          <w:spacing w:val="-29"/>
        </w:rPr>
        <w:t> </w:t>
      </w:r>
      <w:r>
        <w:rPr>
          <w:spacing w:val="-2"/>
        </w:rPr>
        <w:t>mandatorios</w:t>
      </w:r>
      <w:r>
        <w:rPr>
          <w:i w:val="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1"/>
        <w:rPr>
          <w:rFonts w:ascii="Eras Medium ITC" w:hAnsi="Eras Medium ITC" w:cs="Eras Medium ITC" w:eastAsia="Eras Medium ITC"/>
          <w:i/>
          <w:sz w:val="15"/>
          <w:szCs w:val="15"/>
        </w:rPr>
      </w:pPr>
    </w:p>
    <w:p>
      <w:pPr>
        <w:spacing w:before="67"/>
        <w:ind w:left="0" w:right="617" w:firstLine="0"/>
        <w:jc w:val="right"/>
        <w:rPr>
          <w:rFonts w:ascii="Eras Medium ITC" w:hAnsi="Eras Medium ITC" w:cs="Eras Medium ITC" w:eastAsia="Eras Medium ITC"/>
          <w:sz w:val="28"/>
          <w:szCs w:val="28"/>
        </w:rPr>
      </w:pPr>
      <w:r>
        <w:rPr>
          <w:rFonts w:ascii="Eras Medium ITC"/>
          <w:w w:val="95"/>
          <w:sz w:val="28"/>
        </w:rPr>
        <w:t>VI</w:t>
      </w:r>
    </w:p>
    <w:p>
      <w:pPr>
        <w:spacing w:before="133"/>
        <w:ind w:left="10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MF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Castro</w:t>
      </w:r>
      <w:r>
        <w:rPr>
          <w:rFonts w:ascii="Calibri"/>
          <w:spacing w:val="38"/>
          <w:sz w:val="18"/>
        </w:rPr>
        <w:t> </w:t>
      </w:r>
      <w:r>
        <w:rPr>
          <w:rFonts w:ascii="Calibri"/>
          <w:sz w:val="18"/>
        </w:rPr>
        <w:t>10/7/15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mm</w:t>
      </w:r>
      <w:r>
        <w:rPr>
          <w:rFonts w:ascii="Calibri"/>
          <w:sz w:val="18"/>
        </w:rPr>
      </w:r>
    </w:p>
    <w:sectPr>
      <w:pgSz w:w="12240" w:h="15840"/>
      <w:pgMar w:top="1380" w:bottom="280" w:left="13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Eras Medium ITC">
    <w:altName w:val="Eras Medium ITC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Eras Medium ITC" w:hAnsi="Eras Medium ITC" w:eastAsia="Eras Medium ITC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7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Eras Medium ITC" w:hAnsi="Eras Medium ITC" w:eastAsia="Eras Medium ITC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Eras Medium ITC" w:hAnsi="Eras Medium ITC" w:eastAsia="Eras Medium ITC"/>
      <w:sz w:val="28"/>
      <w:szCs w:val="28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Eras Medium ITC" w:hAnsi="Eras Medium ITC" w:eastAsia="Eras Medium ITC"/>
      <w:i/>
      <w:sz w:val="25"/>
      <w:szCs w:val="2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rckis.org/STATES/states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Mendoza</dc:creator>
  <dcterms:created xsi:type="dcterms:W3CDTF">2016-03-03T10:24:42Z</dcterms:created>
  <dcterms:modified xsi:type="dcterms:W3CDTF">2016-03-03T10:24:42Z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LastSaved">
    <vt:filetime>2016-03-03T00:00:00Z</vt:filetime>
  </property>
</Properties>
</file>