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2" w:lineRule="exact" w:before="24"/>
        <w:ind w:left="1385" w:right="1552" w:firstLine="0"/>
        <w:jc w:val="center"/>
        <w:rPr>
          <w:rFonts w:ascii="Eras Medium ITC" w:hAnsi="Eras Medium ITC" w:cs="Eras Medium ITC" w:eastAsia="Eras Medium ITC"/>
          <w:sz w:val="38"/>
          <w:szCs w:val="38"/>
        </w:rPr>
      </w:pPr>
      <w:r>
        <w:rPr/>
        <w:pict>
          <v:group style="position:absolute;margin-left:25.477825pt;margin-top:25.762413pt;width:560.550pt;height:740.5pt;mso-position-horizontal-relative:page;mso-position-vertical-relative:page;z-index:-26848" coordorigin="510,515" coordsize="11211,14810">
            <v:group style="position:absolute;left:510;top:14741;width:590;height:574" coordorigin="510,14741" coordsize="590,574">
              <v:shape style="position:absolute;left:510;top:14741;width:590;height:574" coordorigin="510,14741" coordsize="590,574" path="m1099,15293l843,15293,866,15294,875,15294,884,15295,893,15296,903,15297,924,15299,934,15300,1010,15309,1049,15313,1058,15313,1066,15314,1074,15314,1088,15314,1099,15314,1099,15293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1099,15291l629,15291,642,15291,654,15293,667,15295,678,15299,688,15300,699,15301,710,15302,722,15302,756,15301,767,15300,778,15300,797,15298,805,15297,811,15296,817,15295,827,15294,832,15293,837,15293,1099,15293,1099,15291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630,14741l530,14741,525,14894,525,14904,525,14913,517,14967,515,14976,510,15022,510,15031,510,15042,511,15044,511,15048,511,15053,512,15059,512,15065,517,15125,518,15146,519,15157,519,15167,520,15178,521,15189,522,15199,523,15219,523,15229,524,15238,524,15247,525,15256,525,15264,526,15271,526,15277,526,15283,526,15288,526,15295,527,15298,530,15301,535,15302,542,15302,549,15301,559,15300,569,15298,579,15296,603,15293,616,15292,629,15291,1099,15291,1099,15217,922,15217,915,15216,907,15215,898,15214,865,15212,815,15211,803,15211,782,15210,773,15210,766,15209,760,15209,750,15207,738,15206,725,15203,653,15187,598,15162,598,15158,600,15153,599,15151,593,15121,593,15107,593,15099,594,15092,594,15084,595,15076,596,15067,596,15059,598,15051,599,15034,601,15026,602,15018,603,15011,604,15003,605,14995,606,14989,607,14982,608,14976,609,14971,610,14966,610,14961,611,14957,611,14954,611,14952,611,14947,612,14941,613,14929,616,14910,617,14903,618,14896,619,14889,620,14882,622,14875,624,14860,625,14853,626,14845,627,14838,628,14831,630,14823,631,14816,631,14809,632,14802,632,14795,633,14788,633,14782,633,14769,633,14763,633,14757,632,14751,631,14746,630,14741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1099,15205l922,15217,1099,15217,1099,15205xe" filled="true" fillcolor="#000000" stroked="false">
                <v:path arrowok="t"/>
                <v:fill type="solid"/>
              </v:shape>
            </v:group>
            <v:group style="position:absolute;left:1099;top:15205;width:10042;height:120" coordorigin="1099,15205" coordsize="10042,120">
              <v:shape style="position:absolute;left:1099;top:15205;width:10042;height:120" coordorigin="1099,15205" coordsize="10042,120" path="m6832,15306l4702,15306,4798,15306,4903,15306,5008,15308,5234,15311,5465,15314,5581,15317,5811,15320,5922,15322,6133,15324,6228,15325,6313,15325,6378,15325,6474,15323,6549,15319,6584,15317,6624,15315,6669,15312,6720,15310,6785,15307,6832,15306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295l7854,15295,8014,15296,8180,15297,8351,15298,8852,15304,9013,15306,9309,15310,9440,15312,9560,15314,9665,15315,9751,15316,9821,15316,9972,15316,10102,15316,10212,15315,10308,15314,10388,15313,10458,15311,10519,15310,10574,15308,10624,15307,10679,15306,10729,15306,10790,15305,11141,15305,11141,15295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099,15207l1099,15313,3538,15315,3638,15314,3729,15312,3889,15310,3960,15310,4030,15309,4095,15308,4155,15308,4497,15306,4557,15306,4617,15306,6832,15306,6956,15302,7071,15300,7201,15298,7362,15297,7548,15296,7693,15295,11141,15295,11141,15253,2725,15253,2565,15253,2424,15251,2299,15249,2193,15246,2093,15243,2008,15240,1927,15236,1852,15233,1701,15225,1626,15221,1541,15218,1451,15214,1345,15211,1230,15209,1099,15207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305l10790,15305,10860,15306,10940,15307,11030,15309,11141,15312,11141,15305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6002,15206l5952,15206,5816,15207,5736,15208,5646,15209,5550,15210,5445,15211,5335,15213,5219,15215,5099,15216,4973,15218,4848,15220,4582,15225,4451,15227,4316,15229,4050,15234,3919,15236,3794,15238,3669,15240,3548,15242,3433,15244,3322,15246,3217,15247,3122,15249,3031,15250,2951,15251,2876,15252,2815,15253,2765,15253,11141,15253,11141,15238,7753,15238,7618,15238,7482,15237,7352,15236,7222,15234,6971,15229,6740,15223,6629,15220,6524,15218,6424,15215,6328,15212,6238,15210,6153,15208,6072,15207,6002,15206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205l9866,15213,9736,15214,9605,15215,9199,15220,9063,15223,8928,15225,8521,15231,8255,15235,7999,15238,7874,15238,7753,15238,11141,15238,11141,15205xe" filled="true" fillcolor="#000000" stroked="false">
                <v:path arrowok="t"/>
                <v:fill type="solid"/>
              </v:shape>
            </v:group>
            <v:group style="position:absolute;left:11141;top:14741;width:573;height:572" coordorigin="11141,14741" coordsize="573,572">
              <v:shape style="position:absolute;left:11141;top:14741;width:573;height:572" coordorigin="11141,14741" coordsize="573,572" path="m11141,15208l11141,15311,11146,15312,11152,15312,11158,15312,11173,15312,11189,15311,11197,15311,11206,15310,11235,15309,11245,15308,11265,15307,11275,15306,11285,15305,11295,15304,11323,15302,11332,15302,11341,15301,11349,15301,11358,15301,11365,15301,11574,15301,11581,15300,11594,15300,11697,15300,11697,15297,11697,15292,11697,15286,11697,15279,11698,15272,11698,15264,11699,15255,11699,15246,11700,15236,11701,15226,11299,15226,11141,15208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574,15301l11372,15301,11390,15302,11395,15302,11399,15303,11401,15303,11410,15305,11417,15306,11425,15307,11434,15308,11444,15308,11455,15309,11477,15310,11489,15311,11501,15311,11556,15304,11568,15301,11574,15301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697,15300l11594,15300,11606,15300,11619,15302,11643,15305,11654,15307,11664,15308,11674,15310,11681,15310,11688,15310,11693,15309,11696,15307,11697,15304,11697,15301,11697,15300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604,14741l11599,14790,11599,14797,11600,14804,11600,14811,11604,14873,11605,14880,11606,14888,11607,14903,11607,14910,11608,14917,11609,14924,11609,14931,11610,14937,11610,14943,11611,14950,11611,14961,11612,14963,11612,14966,11612,14970,11613,14974,11614,14980,11614,14985,11615,14991,11617,14998,11618,15005,11619,15012,11620,15019,11621,15027,11622,15035,11623,15043,11624,15052,11626,15068,11627,15077,11628,15085,11628,15093,11630,15108,11630,15129,11622,15162,11625,15166,11570,15196,11511,15209,11497,15212,11484,15214,11472,15216,11462,15217,11456,15218,11449,15218,11440,15219,11419,15219,11357,15221,11299,15226,11701,15226,11701,15216,11702,15205,11703,15195,11703,15184,11704,15173,11705,15162,11706,15151,11706,15140,11707,15129,11708,15109,11711,15066,11712,15060,11712,15054,11712,15049,11713,15045,11713,15042,11713,15037,11713,15032,11712,15026,11710,15019,11709,15011,11699,14943,11698,14923,11698,14913,11698,14903,11698,14895,11698,14887,11698,14879,11700,14865,11700,14858,11701,14851,11702,14843,11704,14790,11704,14776,11703,14759,11702,14741,11604,14741xe" filled="true" fillcolor="#000000" stroked="false">
                <v:path arrowok="t"/>
                <v:fill type="solid"/>
              </v:shape>
            </v:group>
            <v:group style="position:absolute;left:530;top:530;width:570;height:570" coordorigin="530,530" coordsize="570,570">
              <v:shape style="position:absolute;left:530;top:530;width:570;height:570" coordorigin="530,530" coordsize="570,570" path="m559,531l553,531,548,531,545,534,544,537,544,544,543,549,542,585,541,594,541,604,540,613,540,623,539,634,539,644,538,655,537,676,536,687,535,697,535,708,534,718,533,737,533,746,532,755,531,763,531,770,530,794,530,798,530,804,530,811,532,819,533,828,534,837,535,847,537,857,538,868,539,879,541,891,542,902,542,913,543,923,543,934,542,944,542,952,543,960,543,967,543,974,543,980,545,1027,546,1038,546,1050,547,1065,548,1081,549,1099,640,1099,644,1065,644,1051,644,1037,643,1030,643,1023,643,1016,642,1008,641,1001,640,993,639,978,638,971,637,964,634,942,633,935,632,928,631,922,631,915,630,902,629,896,628,885,628,883,628,879,627,876,627,871,626,866,625,860,624,854,623,847,622,840,621,833,620,825,619,817,618,809,617,801,615,793,613,767,611,751,611,743,610,735,610,714,618,681,615,677,670,647,742,630,756,628,767,626,777,625,783,624,790,624,799,623,820,623,832,623,882,621,915,619,925,619,933,618,939,616,1099,616,1099,541,646,541,633,541,621,539,608,538,597,536,586,534,576,532,567,531,559,531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1099,616l939,616,1099,622,1099,616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739,530l684,537,672,540,659,541,646,541,1099,541,1099,540,860,540,849,539,844,538,840,538,838,537,834,537,829,536,822,535,814,534,805,533,795,533,785,532,762,531,739,530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1088,530l1059,530,1033,531,1014,532,1004,533,964,535,954,536,944,537,934,537,915,538,881,540,1099,540,1099,531,1094,531,1088,530xe" filled="true" fillcolor="#000000" stroked="false">
                <v:path arrowok="t"/>
                <v:fill type="solid"/>
              </v:shape>
            </v:group>
            <v:group style="position:absolute;left:1099;top:515;width:10042;height:121" coordorigin="1099,515" coordsize="10042,121">
              <v:shape style="position:absolute;left:1099;top:515;width:10042;height:121" coordorigin="1099,515" coordsize="10042,121" path="m11141,588l2805,588,2855,589,2915,589,2985,590,3065,591,3156,593,3251,594,3356,596,3467,598,3582,599,3702,602,3953,606,4219,610,4349,613,4620,617,5012,624,5137,626,5257,628,5373,629,5483,631,5588,632,5684,633,5774,634,5854,635,5990,636,6040,636,6110,635,6190,634,6275,632,6366,630,6461,627,6561,624,6667,622,6777,619,7008,613,7259,608,7389,606,7519,604,7655,604,7790,603,11141,603,11141,588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1141,603l7790,603,7911,604,8036,604,8161,605,8422,609,8959,617,9094,620,9235,622,9506,626,9636,627,9772,628,9902,629,11141,635,11141,603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2634,528l2238,528,1651,529,1099,531,1099,622,1230,621,1350,619,1450,616,1546,614,1636,611,1716,609,1791,606,1952,600,2037,598,2127,595,2228,593,2338,591,2463,590,2604,589,2764,588,11141,588,11141,546,7730,546,7585,545,7399,544,7239,542,7108,541,6993,539,6897,536,6869,535,4655,535,4595,535,4535,535,4194,533,4134,532,4069,532,3998,531,3928,530,3768,528,2739,528,2634,528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0007,524l9857,524,9787,525,9701,526,9596,527,9476,529,9049,535,8889,537,8723,539,8387,543,8217,544,8051,545,7891,546,11141,546,11141,537,10795,537,10740,536,10689,536,10589,533,10539,532,10484,530,10419,528,10338,527,10248,526,10138,525,10007,524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1141,531l11030,533,10940,535,10865,536,10795,537,11141,537,11141,531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6351,515l6265,516,6170,516,5960,519,5849,520,5618,524,5503,526,5272,530,5157,531,5047,533,4941,534,4836,535,4741,535,6869,535,6822,534,6757,531,6707,529,6662,526,6622,524,6551,519,6466,516,6416,516,6351,515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3577,526l3421,526,3281,527,2945,528,3768,528,3677,527,3577,526xe" filled="true" fillcolor="#000000" stroked="false">
                <v:path arrowok="t"/>
                <v:fill type="solid"/>
              </v:shape>
            </v:group>
            <v:group style="position:absolute;left:11141;top:529;width:575;height:571" coordorigin="11141,529" coordsize="575,571">
              <v:shape style="position:absolute;left:11141;top:529;width:575;height:571" coordorigin="11141,529" coordsize="575,571" path="m11701,616l11299,616,11306,618,11314,619,11323,619,11357,621,11407,623,11419,623,11440,623,11449,624,11456,624,11462,625,11472,626,11484,628,11497,630,11570,647,11624,672,11625,677,11622,681,11624,684,11630,714,11630,728,11629,735,11629,743,11628,759,11627,768,11626,776,11625,784,11624,793,11623,801,11622,809,11621,818,11620,825,11619,833,11618,840,11616,847,11615,854,11614,860,11614,866,11613,871,11612,876,11612,880,11611,883,11611,885,11611,891,11610,902,11610,909,11610,915,11609,921,11607,942,11607,949,11606,956,11606,964,11605,971,11605,978,11604,986,11604,993,11603,1001,11603,1008,11603,1016,11602,1023,11602,1051,11608,1099,11705,1099,11698,944,11698,934,11698,925,11709,864,11712,852,11714,847,11714,842,11715,837,11715,833,11715,830,11714,826,11714,820,11714,813,11713,806,11713,798,11712,789,11711,779,11711,769,11710,758,11709,746,11708,735,11708,722,11707,710,11706,698,11705,685,11704,672,11703,660,11703,648,11702,636,11701,624,11701,616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173,529l11158,529,11152,529,11146,529,11141,530,11141,534,11141,539,11141,554,11141,563,11141,592,11142,602,11142,631,11141,634,11141,635,11299,616,11701,616,11701,613,11700,602,11699,591,11699,581,11698,572,11698,564,11697,557,11697,550,11697,545,11697,541,11594,541,11581,541,11574,540,11358,540,11332,539,11285,536,11275,535,11265,535,11255,534,11235,532,11225,531,11206,530,11197,530,11189,529,11173,529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688,531l11681,531,11674,531,11664,532,11654,534,11643,536,11632,538,11619,539,11606,541,11594,541,11697,541,11697,540,11697,537,11696,534,11693,531,11688,531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501,530l11489,530,11477,530,11455,531,11445,532,11435,533,11426,534,11418,535,11411,536,11405,537,11401,537,11399,538,11395,539,11390,539,11385,540,11379,540,11574,540,11568,540,11556,537,11544,533,11534,532,11523,531,11512,530,11501,530xe" filled="true" fillcolor="#000000" stroked="false">
                <v:path arrowok="t"/>
                <v:fill type="solid"/>
              </v:shape>
            </v:group>
            <v:group style="position:absolute;left:11601;top:1099;width:120;height:13642" coordorigin="11601,1099" coordsize="120,13642">
              <v:shape style="position:absolute;left:11601;top:1099;width:120;height:13642" coordorigin="11601,1099" coordsize="120,13642" path="m11705,1099l11608,1099,11610,1275,11612,1438,11614,1580,11617,1716,11620,1838,11623,1953,11627,2062,11630,2177,11636,2407,11639,2536,11642,2678,11644,2834,11646,3010,11647,3207,11648,3424,11648,3478,11648,3546,11647,3634,11646,3729,11645,3844,11644,3959,11642,4095,11640,4237,11639,4386,11637,4542,11635,4704,11631,5043,11628,5219,11626,5396,11624,5579,11622,5755,11619,5938,11613,6466,11609,6792,11607,6948,11606,7097,11604,7239,11603,7368,11602,7490,11601,7598,11601,7693,11601,7781,11601,7849,11601,7944,11603,8052,11605,8167,11607,8289,11609,8418,11612,8554,11615,8696,11618,8845,11623,9157,11628,9496,11630,9672,11632,9848,11633,10031,11633,10214,11633,10377,11632,10546,11631,10715,11628,11068,11626,11251,11623,11427,11619,11793,11617,11976,11614,12166,11611,12532,11609,12708,11608,12891,11607,13067,11601,14741,11705,14741,11702,14592,11701,14470,11699,14368,11699,14273,11699,14199,11700,14131,11702,13995,11704,13928,11706,13853,11707,13765,11709,13657,11710,13535,11711,13385,11711,13209,11711,13006,11711,12911,11710,12796,11709,12654,11707,12491,11705,12315,11703,12118,11701,11915,11699,11698,11697,11474,11695,11251,11693,11020,11692,10790,11691,10566,11690,10349,11690,10133,11691,9936,11692,9685,11693,9469,11695,9292,11697,9136,11700,9008,11702,8906,11705,8818,11707,8750,11710,8689,11712,8635,11716,8540,11719,8425,11720,8357,11720,8269,11720,8154,11719,8025,11718,7883,11717,7740,11715,7591,11712,7280,11710,7124,11706,6812,11704,6656,11703,6507,11701,6365,11701,6222,11701,6094,11701,5978,11701,5897,11701,5816,11701,5734,11702,5436,11703,5355,11703,5274,11704,5186,11705,5091,11706,4996,11707,4779,11709,4657,11710,4521,11705,1099xe" filled="true" fillcolor="#000000" stroked="false">
                <v:path arrowok="t"/>
                <v:fill type="solid"/>
              </v:shape>
            </v:group>
            <v:group style="position:absolute;left:515;top:1099;width:124;height:13642" coordorigin="515,1099" coordsize="124,13642">
              <v:shape style="position:absolute;left:515;top:1099;width:124;height:13642" coordorigin="515,1099" coordsize="124,13642" path="m639,1099l547,1099,549,1248,551,1370,551,1479,550,1574,549,1655,547,1729,544,1804,541,1872,535,2028,532,2122,529,2231,527,2360,525,2516,524,2692,524,2895,524,2990,525,3105,527,3247,528,3410,530,3586,532,3783,534,3986,536,4203,540,4650,542,4881,543,5111,544,5335,545,5552,545,5768,544,5965,543,6216,542,6432,540,6609,538,6765,535,6893,533,6995,531,7083,528,7151,525,7212,523,7266,519,7361,516,7476,515,7544,515,7632,515,7747,516,7876,518,8161,520,8310,523,8621,526,8777,529,9089,531,9245,532,9394,534,9536,534,9679,535,9807,535,9923,534,10004,534,10085,534,10167,534,10241,533,10390,533,10465,532,10546,532,10627,531,10715,531,10810,530,10905,528,11122,527,11244,525,11380,530,14741,632,14741,630,14565,628,14402,625,14260,622,14138,619,14016,612,13799,608,13690,604,13582,600,13467,597,13345,594,13209,591,13060,589,12884,588,12694,587,12477,587,12423,587,12355,588,12274,589,12172,590,12064,591,11942,593,11813,594,11671,596,11522,598,11366,600,11203,602,11034,604,10865,607,10688,609,10505,611,10329,613,10146,616,9970,618,9787,620,9611,622,9441,624,9272,626,9109,628,8953,629,8804,630,8662,632,8533,633,8411,633,8303,634,8208,634,8120,634,8052,633,7957,632,7849,630,7734,628,7612,625,7483,623,7347,620,7205,617,7056,611,6744,606,6405,605,6229,603,6053,602,5870,602,5687,602,5524,603,5355,604,5179,605,5003,606,4826,608,4643,610,4467,613,4277,619,3729,621,3546,623,3363,625,3186,626,3010,628,2834,639,1099xe" filled="true" fillcolor="#000000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Eras Medium ITC"/>
          <w:spacing w:val="-1"/>
          <w:sz w:val="36"/>
        </w:rPr>
        <w:t>Learning</w:t>
      </w:r>
      <w:r>
        <w:rPr>
          <w:rFonts w:ascii="Eras Medium ITC"/>
          <w:spacing w:val="-53"/>
          <w:sz w:val="36"/>
        </w:rPr>
        <w:t> </w:t>
      </w:r>
      <w:r>
        <w:rPr>
          <w:rFonts w:ascii="Eras Medium ITC"/>
          <w:spacing w:val="-1"/>
          <w:sz w:val="36"/>
        </w:rPr>
        <w:t>Experiences</w:t>
      </w:r>
      <w:r>
        <w:rPr>
          <w:rFonts w:ascii="Eras Medium ITC"/>
          <w:spacing w:val="-53"/>
          <w:sz w:val="36"/>
        </w:rPr>
        <w:t> </w:t>
      </w:r>
      <w:r>
        <w:rPr>
          <w:rFonts w:ascii="Eras Medium ITC"/>
          <w:sz w:val="36"/>
        </w:rPr>
        <w:t>/</w:t>
      </w:r>
      <w:r>
        <w:rPr>
          <w:rFonts w:ascii="Eras Medium ITC"/>
          <w:spacing w:val="-52"/>
          <w:sz w:val="36"/>
        </w:rPr>
        <w:t> </w:t>
      </w:r>
      <w:r>
        <w:rPr>
          <w:rFonts w:ascii="Eras Medium ITC"/>
          <w:i/>
          <w:spacing w:val="-2"/>
          <w:sz w:val="38"/>
        </w:rPr>
        <w:t>Experiencias</w:t>
      </w:r>
      <w:r>
        <w:rPr>
          <w:rFonts w:ascii="Eras Medium ITC"/>
          <w:i/>
          <w:spacing w:val="-58"/>
          <w:sz w:val="38"/>
        </w:rPr>
        <w:t> </w:t>
      </w:r>
      <w:r>
        <w:rPr>
          <w:rFonts w:ascii="Eras Medium ITC"/>
          <w:i/>
          <w:spacing w:val="-2"/>
          <w:sz w:val="38"/>
        </w:rPr>
        <w:t>de</w:t>
      </w:r>
      <w:r>
        <w:rPr>
          <w:rFonts w:ascii="Eras Medium ITC"/>
          <w:i/>
          <w:spacing w:val="-58"/>
          <w:sz w:val="38"/>
        </w:rPr>
        <w:t> </w:t>
      </w:r>
      <w:r>
        <w:rPr>
          <w:rFonts w:ascii="Eras Medium ITC"/>
          <w:i/>
          <w:spacing w:val="-2"/>
          <w:sz w:val="38"/>
        </w:rPr>
        <w:t>aprendizaje</w:t>
      </w:r>
      <w:r>
        <w:rPr>
          <w:rFonts w:ascii="Eras Medium ITC"/>
          <w:sz w:val="38"/>
        </w:rPr>
      </w:r>
    </w:p>
    <w:p>
      <w:pPr>
        <w:spacing w:line="422" w:lineRule="exact" w:before="0"/>
        <w:ind w:left="1382" w:right="1552" w:firstLine="0"/>
        <w:jc w:val="center"/>
        <w:rPr>
          <w:rFonts w:ascii="Eras Medium ITC" w:hAnsi="Eras Medium ITC" w:cs="Eras Medium ITC" w:eastAsia="Eras Medium ITC"/>
          <w:sz w:val="36"/>
          <w:szCs w:val="36"/>
        </w:rPr>
      </w:pPr>
      <w:r>
        <w:rPr>
          <w:rFonts w:ascii="Eras Medium ITC"/>
          <w:spacing w:val="-1"/>
          <w:sz w:val="36"/>
        </w:rPr>
        <w:t>(Activities/</w:t>
      </w:r>
      <w:r>
        <w:rPr>
          <w:rFonts w:ascii="Eras Medium ITC"/>
          <w:i/>
          <w:spacing w:val="-2"/>
          <w:sz w:val="38"/>
        </w:rPr>
        <w:t>Actividades</w:t>
      </w:r>
      <w:r>
        <w:rPr>
          <w:rFonts w:ascii="Eras Medium ITC"/>
          <w:spacing w:val="-1"/>
          <w:sz w:val="36"/>
        </w:rPr>
        <w:t>)</w:t>
      </w:r>
      <w:r>
        <w:rPr>
          <w:rFonts w:ascii="Eras Medium ITC"/>
          <w:sz w:val="36"/>
        </w:rPr>
      </w:r>
    </w:p>
    <w:p>
      <w:pPr>
        <w:spacing w:line="200" w:lineRule="atLeast"/>
        <w:ind w:left="283" w:right="0" w:firstLine="0"/>
        <w:rPr>
          <w:rFonts w:ascii="Eras Medium ITC" w:hAnsi="Eras Medium ITC" w:cs="Eras Medium ITC" w:eastAsia="Eras Medium ITC"/>
          <w:sz w:val="20"/>
          <w:szCs w:val="20"/>
        </w:rPr>
      </w:pPr>
      <w:r>
        <w:rPr>
          <w:rFonts w:ascii="Eras Medium ITC" w:hAnsi="Eras Medium ITC" w:cs="Eras Medium ITC" w:eastAsia="Eras Medium ITC"/>
          <w:sz w:val="20"/>
          <w:szCs w:val="20"/>
        </w:rPr>
        <w:pict>
          <v:group style="width:532.1pt;height:55.9pt;mso-position-horizontal-relative:char;mso-position-vertical-relative:line" coordorigin="0,0" coordsize="10642,1118">
            <v:group style="position:absolute;left:6;top:6;width:10630;height:2" coordorigin="6,6" coordsize="10630,2">
              <v:shape style="position:absolute;left:6;top:6;width:10630;height:2" coordorigin="6,6" coordsize="10630,0" path="m6,6l10635,6e" filled="false" stroked="true" strokeweight=".580pt" strokecolor="#000000">
                <v:path arrowok="t"/>
              </v:shape>
            </v:group>
            <v:group style="position:absolute;left:11;top:11;width:2;height:1097" coordorigin="11,11" coordsize="2,1097">
              <v:shape style="position:absolute;left:11;top:11;width:2;height:1097" coordorigin="11,11" coordsize="0,1097" path="m11,11l11,1107e" filled="false" stroked="true" strokeweight=".581pt" strokecolor="#000000">
                <v:path arrowok="t"/>
              </v:shape>
            </v:group>
            <v:group style="position:absolute;left:10631;top:11;width:2;height:1097" coordorigin="10631,11" coordsize="2,1097">
              <v:shape style="position:absolute;left:10631;top:11;width:2;height:1097" coordorigin="10631,11" coordsize="0,1097" path="m10631,11l10631,1107e" filled="false" stroked="true" strokeweight=".581pt" strokecolor="#000000">
                <v:path arrowok="t"/>
              </v:shape>
            </v:group>
            <v:group style="position:absolute;left:6;top:1112;width:10630;height:2" coordorigin="6,1112" coordsize="10630,2">
              <v:shape style="position:absolute;left:6;top:1112;width:10630;height:2" coordorigin="6,1112" coordsize="10630,0" path="m6,1112l10635,1112e" filled="false" stroked="true" strokeweight=".580pt" strokecolor="#000000">
                <v:path arrowok="t"/>
              </v:shape>
              <v:shape style="position:absolute;left:119;top:401;width:1945;height:337" type="#_x0000_t202" filled="false" stroked="false">
                <v:textbox inset="0,0,0,0">
                  <w:txbxContent>
                    <w:p>
                      <w:pPr>
                        <w:spacing w:line="336" w:lineRule="exact" w:before="0"/>
                        <w:ind w:left="0" w:right="0" w:firstLine="0"/>
                        <w:jc w:val="left"/>
                        <w:rPr>
                          <w:rFonts w:ascii="Eras Medium ITC" w:hAnsi="Eras Medium ITC" w:cs="Eras Medium ITC" w:eastAsia="Eras Medium ITC"/>
                          <w:sz w:val="33"/>
                          <w:szCs w:val="33"/>
                        </w:rPr>
                      </w:pPr>
                      <w:r>
                        <w:rPr>
                          <w:rFonts w:ascii="Eras Medium ITC"/>
                          <w:w w:val="95"/>
                          <w:sz w:val="32"/>
                        </w:rPr>
                        <w:t>Ages/</w:t>
                      </w:r>
                      <w:r>
                        <w:rPr>
                          <w:rFonts w:ascii="Eras Medium ITC"/>
                          <w:i/>
                          <w:w w:val="95"/>
                          <w:sz w:val="33"/>
                        </w:rPr>
                        <w:t>Edades:</w:t>
                      </w:r>
                      <w:r>
                        <w:rPr>
                          <w:rFonts w:ascii="Eras Medium ITC"/>
                          <w:sz w:val="33"/>
                        </w:rPr>
                      </w:r>
                    </w:p>
                  </w:txbxContent>
                </v:textbox>
                <w10:wrap type="none"/>
              </v:shape>
              <v:shape style="position:absolute;left:4460;top:414;width:4158;height:688" type="#_x0000_t202" filled="false" stroked="false">
                <v:textbox inset="0,0,0,0">
                  <w:txbxContent>
                    <w:p>
                      <w:pPr>
                        <w:spacing w:line="321" w:lineRule="exact" w:before="0"/>
                        <w:ind w:left="0" w:right="0" w:firstLine="0"/>
                        <w:jc w:val="left"/>
                        <w:rPr>
                          <w:rFonts w:ascii="Eras Medium ITC" w:hAnsi="Eras Medium ITC" w:cs="Eras Medium ITC" w:eastAsia="Eras Medium ITC"/>
                          <w:sz w:val="32"/>
                          <w:szCs w:val="32"/>
                        </w:rPr>
                      </w:pPr>
                      <w:r>
                        <w:rPr>
                          <w:rFonts w:ascii="Eras Medium ITC"/>
                          <w:sz w:val="32"/>
                        </w:rPr>
                        <w:t>Area:</w:t>
                      </w:r>
                      <w:r>
                        <w:rPr>
                          <w:rFonts w:ascii="Eras Medium ITC"/>
                          <w:spacing w:val="-14"/>
                          <w:sz w:val="32"/>
                        </w:rPr>
                        <w:t> </w:t>
                      </w:r>
                      <w:r>
                        <w:rPr>
                          <w:rFonts w:ascii="Eras Medium ITC"/>
                          <w:spacing w:val="-1"/>
                          <w:sz w:val="32"/>
                        </w:rPr>
                        <w:t>RC</w:t>
                      </w:r>
                      <w:r>
                        <w:rPr>
                          <w:rFonts w:ascii="Eras Medium ITC"/>
                          <w:spacing w:val="-13"/>
                          <w:sz w:val="32"/>
                        </w:rPr>
                        <w:t> </w:t>
                      </w:r>
                      <w:r>
                        <w:rPr>
                          <w:rFonts w:ascii="Eras Medium ITC"/>
                          <w:sz w:val="32"/>
                        </w:rPr>
                        <w:t>II-1</w:t>
                      </w:r>
                      <w:r>
                        <w:rPr>
                          <w:rFonts w:ascii="Eras Medium ITC"/>
                          <w:spacing w:val="-14"/>
                          <w:sz w:val="32"/>
                        </w:rPr>
                        <w:t> </w:t>
                      </w:r>
                      <w:r>
                        <w:rPr>
                          <w:rFonts w:ascii="Eras Medium ITC"/>
                          <w:spacing w:val="-1"/>
                          <w:sz w:val="32"/>
                        </w:rPr>
                        <w:t>Science/Sensory</w:t>
                      </w:r>
                      <w:r>
                        <w:rPr>
                          <w:rFonts w:ascii="Eras Medium ITC"/>
                          <w:sz w:val="32"/>
                        </w:rPr>
                      </w:r>
                    </w:p>
                    <w:p>
                      <w:pPr>
                        <w:spacing w:line="366" w:lineRule="exact" w:before="0"/>
                        <w:ind w:left="1735" w:right="0" w:firstLine="0"/>
                        <w:jc w:val="left"/>
                        <w:rPr>
                          <w:rFonts w:ascii="Eras Medium ITC" w:hAnsi="Eras Medium ITC" w:cs="Eras Medium ITC" w:eastAsia="Eras Medium ITC"/>
                          <w:sz w:val="33"/>
                          <w:szCs w:val="33"/>
                        </w:rPr>
                      </w:pPr>
                      <w:r>
                        <w:rPr>
                          <w:rFonts w:ascii="Eras Medium ITC"/>
                          <w:i/>
                          <w:w w:val="95"/>
                          <w:sz w:val="33"/>
                        </w:rPr>
                        <w:t>Ciencia/Sensorial</w:t>
                      </w:r>
                      <w:r>
                        <w:rPr>
                          <w:rFonts w:ascii="Eras Medium ITC"/>
                          <w:sz w:val="33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0"/>
          <w:szCs w:val="20"/>
        </w:rPr>
      </w:r>
    </w:p>
    <w:p>
      <w:pPr>
        <w:spacing w:line="240" w:lineRule="auto" w:before="2"/>
        <w:rPr>
          <w:rFonts w:ascii="Eras Medium ITC" w:hAnsi="Eras Medium ITC" w:cs="Eras Medium ITC" w:eastAsia="Eras Medium ITC"/>
          <w:sz w:val="13"/>
          <w:szCs w:val="13"/>
        </w:rPr>
      </w:pPr>
    </w:p>
    <w:p>
      <w:pPr>
        <w:spacing w:before="65"/>
        <w:ind w:left="401" w:right="0" w:firstLine="0"/>
        <w:jc w:val="left"/>
        <w:rPr>
          <w:rFonts w:ascii="Eras Medium ITC" w:hAnsi="Eras Medium ITC" w:cs="Eras Medium ITC" w:eastAsia="Eras Medium ITC"/>
          <w:sz w:val="33"/>
          <w:szCs w:val="33"/>
        </w:rPr>
      </w:pPr>
      <w:r>
        <w:rPr>
          <w:rFonts w:ascii="Eras Medium ITC"/>
          <w:spacing w:val="-1"/>
          <w:sz w:val="32"/>
        </w:rPr>
        <w:t>Goals/</w:t>
      </w:r>
      <w:r>
        <w:rPr>
          <w:rFonts w:ascii="Eras Medium ITC"/>
          <w:i/>
          <w:spacing w:val="-2"/>
          <w:sz w:val="33"/>
        </w:rPr>
        <w:t>Metas</w:t>
      </w:r>
      <w:r>
        <w:rPr>
          <w:rFonts w:ascii="Eras Medium ITC"/>
          <w:sz w:val="33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10"/>
        <w:rPr>
          <w:rFonts w:ascii="Eras Medium ITC" w:hAnsi="Eras Medium ITC" w:cs="Eras Medium ITC" w:eastAsia="Eras Medium ITC"/>
          <w:i/>
          <w:sz w:val="11"/>
          <w:szCs w:val="11"/>
        </w:rPr>
      </w:pPr>
    </w:p>
    <w:p>
      <w:pPr>
        <w:spacing w:line="20" w:lineRule="atLeast"/>
        <w:ind w:left="287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1.6pt;height:.6pt;mso-position-horizontal-relative:char;mso-position-vertical-relative:line" coordorigin="0,0" coordsize="10632,12">
            <v:group style="position:absolute;left:6;top:6;width:10620;height:2" coordorigin="6,6" coordsize="10620,2">
              <v:shape style="position:absolute;left:6;top:6;width:10620;height:2" coordorigin="6,6" coordsize="10620,0" path="m6,6l10626,6e" filled="false" stroked="true" strokeweight=".580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5"/>
        <w:rPr>
          <w:rFonts w:ascii="Eras Medium ITC" w:hAnsi="Eras Medium ITC" w:cs="Eras Medium ITC" w:eastAsia="Eras Medium ITC"/>
          <w:i/>
          <w:sz w:val="22"/>
          <w:szCs w:val="22"/>
        </w:rPr>
      </w:pPr>
    </w:p>
    <w:p>
      <w:pPr>
        <w:spacing w:line="20" w:lineRule="atLeast"/>
        <w:ind w:left="287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1.6pt;height:.6pt;mso-position-horizontal-relative:char;mso-position-vertical-relative:line" coordorigin="0,0" coordsize="10632,12">
            <v:group style="position:absolute;left:6;top:6;width:10620;height:2" coordorigin="6,6" coordsize="10620,2">
              <v:shape style="position:absolute;left:6;top:6;width:10620;height:2" coordorigin="6,6" coordsize="10620,0" path="m6,6l10626,6e" filled="false" stroked="true" strokeweight=".580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7"/>
        <w:rPr>
          <w:rFonts w:ascii="Eras Medium ITC" w:hAnsi="Eras Medium ITC" w:cs="Eras Medium ITC" w:eastAsia="Eras Medium ITC"/>
          <w:i/>
          <w:sz w:val="11"/>
          <w:szCs w:val="11"/>
        </w:rPr>
      </w:pPr>
    </w:p>
    <w:p>
      <w:pPr>
        <w:spacing w:line="371" w:lineRule="exact" w:before="65"/>
        <w:ind w:left="401" w:right="0" w:firstLine="0"/>
        <w:jc w:val="left"/>
        <w:rPr>
          <w:rFonts w:ascii="Eras Medium ITC" w:hAnsi="Eras Medium ITC" w:cs="Eras Medium ITC" w:eastAsia="Eras Medium ITC"/>
          <w:sz w:val="33"/>
          <w:szCs w:val="33"/>
        </w:rPr>
      </w:pPr>
      <w:r>
        <w:rPr>
          <w:rFonts w:ascii="Eras Medium ITC" w:hAnsi="Eras Medium ITC"/>
          <w:sz w:val="32"/>
        </w:rPr>
        <w:t>Process</w:t>
      </w:r>
      <w:r>
        <w:rPr>
          <w:rFonts w:ascii="Eras Medium ITC" w:hAnsi="Eras Medium ITC"/>
          <w:spacing w:val="-34"/>
          <w:sz w:val="32"/>
        </w:rPr>
        <w:t> </w:t>
      </w:r>
      <w:r>
        <w:rPr>
          <w:rFonts w:ascii="Eras Medium ITC" w:hAnsi="Eras Medium ITC"/>
          <w:sz w:val="32"/>
        </w:rPr>
        <w:t>&amp;</w:t>
      </w:r>
      <w:r>
        <w:rPr>
          <w:rFonts w:ascii="Eras Medium ITC" w:hAnsi="Eras Medium ITC"/>
          <w:spacing w:val="-33"/>
          <w:sz w:val="32"/>
        </w:rPr>
        <w:t> </w:t>
      </w:r>
      <w:r>
        <w:rPr>
          <w:rFonts w:ascii="Eras Medium ITC" w:hAnsi="Eras Medium ITC"/>
          <w:sz w:val="32"/>
        </w:rPr>
        <w:t>Teaching</w:t>
      </w:r>
      <w:r>
        <w:rPr>
          <w:rFonts w:ascii="Eras Medium ITC" w:hAnsi="Eras Medium ITC"/>
          <w:spacing w:val="-32"/>
          <w:sz w:val="32"/>
        </w:rPr>
        <w:t> </w:t>
      </w:r>
      <w:r>
        <w:rPr>
          <w:rFonts w:ascii="Eras Medium ITC" w:hAnsi="Eras Medium ITC"/>
          <w:sz w:val="32"/>
        </w:rPr>
        <w:t>Strategies/</w:t>
      </w:r>
      <w:r>
        <w:rPr>
          <w:rFonts w:ascii="Eras Medium ITC" w:hAnsi="Eras Medium ITC"/>
          <w:i/>
          <w:sz w:val="33"/>
        </w:rPr>
        <w:t>Proceso</w:t>
      </w:r>
      <w:r>
        <w:rPr>
          <w:rFonts w:ascii="Eras Medium ITC" w:hAnsi="Eras Medium ITC"/>
          <w:i/>
          <w:spacing w:val="-36"/>
          <w:sz w:val="33"/>
        </w:rPr>
        <w:t> </w:t>
      </w:r>
      <w:r>
        <w:rPr>
          <w:rFonts w:ascii="Eras Medium ITC" w:hAnsi="Eras Medium ITC"/>
          <w:i/>
          <w:sz w:val="33"/>
        </w:rPr>
        <w:t>&amp;</w:t>
      </w:r>
      <w:r>
        <w:rPr>
          <w:rFonts w:ascii="Eras Medium ITC" w:hAnsi="Eras Medium ITC"/>
          <w:i/>
          <w:spacing w:val="-36"/>
          <w:sz w:val="33"/>
        </w:rPr>
        <w:t> </w:t>
      </w:r>
      <w:r>
        <w:rPr>
          <w:rFonts w:ascii="Eras Medium ITC" w:hAnsi="Eras Medium ITC"/>
          <w:i/>
          <w:sz w:val="33"/>
        </w:rPr>
        <w:t>estrategias</w:t>
      </w:r>
      <w:r>
        <w:rPr>
          <w:rFonts w:ascii="Eras Medium ITC" w:hAnsi="Eras Medium ITC"/>
          <w:i/>
          <w:spacing w:val="-36"/>
          <w:sz w:val="33"/>
        </w:rPr>
        <w:t> </w:t>
      </w:r>
      <w:r>
        <w:rPr>
          <w:rFonts w:ascii="Eras Medium ITC" w:hAnsi="Eras Medium ITC"/>
          <w:i/>
          <w:sz w:val="33"/>
        </w:rPr>
        <w:t>de</w:t>
      </w:r>
      <w:r>
        <w:rPr>
          <w:rFonts w:ascii="Eras Medium ITC" w:hAnsi="Eras Medium ITC"/>
          <w:i/>
          <w:spacing w:val="-36"/>
          <w:sz w:val="33"/>
        </w:rPr>
        <w:t> </w:t>
      </w:r>
      <w:r>
        <w:rPr>
          <w:rFonts w:ascii="Eras Medium ITC" w:hAnsi="Eras Medium ITC"/>
          <w:i/>
          <w:spacing w:val="-2"/>
          <w:sz w:val="33"/>
        </w:rPr>
        <w:t>enseñanza:</w:t>
      </w:r>
      <w:r>
        <w:rPr>
          <w:rFonts w:ascii="Eras Medium ITC" w:hAnsi="Eras Medium ITC"/>
          <w:sz w:val="33"/>
        </w:rPr>
      </w:r>
    </w:p>
    <w:p>
      <w:pPr>
        <w:spacing w:line="279" w:lineRule="exact" w:before="0"/>
        <w:ind w:left="401" w:right="0" w:firstLine="0"/>
        <w:jc w:val="left"/>
        <w:rPr>
          <w:rFonts w:ascii="Eras Medium ITC" w:hAnsi="Eras Medium ITC" w:cs="Eras Medium ITC" w:eastAsia="Eras Medium ITC"/>
          <w:sz w:val="25"/>
          <w:szCs w:val="25"/>
        </w:rPr>
      </w:pPr>
      <w:r>
        <w:rPr>
          <w:rFonts w:ascii="Eras Medium ITC" w:hAnsi="Eras Medium ITC"/>
          <w:spacing w:val="-1"/>
          <w:sz w:val="24"/>
        </w:rPr>
        <w:t>(Description</w:t>
      </w:r>
      <w:r>
        <w:rPr>
          <w:rFonts w:ascii="Eras Medium ITC" w:hAnsi="Eras Medium ITC"/>
          <w:spacing w:val="-26"/>
          <w:sz w:val="24"/>
        </w:rPr>
        <w:t> </w:t>
      </w:r>
      <w:r>
        <w:rPr>
          <w:rFonts w:ascii="Eras Medium ITC" w:hAnsi="Eras Medium ITC"/>
          <w:sz w:val="24"/>
        </w:rPr>
        <w:t>of</w:t>
      </w:r>
      <w:r>
        <w:rPr>
          <w:rFonts w:ascii="Eras Medium ITC" w:hAnsi="Eras Medium ITC"/>
          <w:spacing w:val="-26"/>
          <w:sz w:val="24"/>
        </w:rPr>
        <w:t> </w:t>
      </w:r>
      <w:r>
        <w:rPr>
          <w:rFonts w:ascii="Eras Medium ITC" w:hAnsi="Eras Medium ITC"/>
          <w:spacing w:val="-1"/>
          <w:sz w:val="24"/>
        </w:rPr>
        <w:t>activity/</w:t>
      </w:r>
      <w:r>
        <w:rPr>
          <w:rFonts w:ascii="Eras Medium ITC" w:hAnsi="Eras Medium ITC"/>
          <w:i/>
          <w:spacing w:val="-2"/>
          <w:sz w:val="25"/>
        </w:rPr>
        <w:t>Descripción</w:t>
      </w:r>
      <w:r>
        <w:rPr>
          <w:rFonts w:ascii="Eras Medium ITC" w:hAnsi="Eras Medium ITC"/>
          <w:i/>
          <w:spacing w:val="-29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de</w:t>
      </w:r>
      <w:r>
        <w:rPr>
          <w:rFonts w:ascii="Eras Medium ITC" w:hAnsi="Eras Medium ITC"/>
          <w:i/>
          <w:spacing w:val="-28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actividad)</w:t>
      </w:r>
      <w:r>
        <w:rPr>
          <w:rFonts w:ascii="Eras Medium ITC" w:hAnsi="Eras Medium ITC"/>
          <w:sz w:val="25"/>
        </w:rPr>
      </w:r>
    </w:p>
    <w:p>
      <w:pPr>
        <w:spacing w:line="240" w:lineRule="auto" w:before="1"/>
        <w:rPr>
          <w:rFonts w:ascii="Eras Medium ITC" w:hAnsi="Eras Medium ITC" w:cs="Eras Medium ITC" w:eastAsia="Eras Medium ITC"/>
          <w:i/>
          <w:sz w:val="24"/>
          <w:szCs w:val="24"/>
        </w:rPr>
      </w:pPr>
    </w:p>
    <w:p>
      <w:pPr>
        <w:spacing w:line="20" w:lineRule="atLeast"/>
        <w:ind w:left="287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1.6pt;height:.6pt;mso-position-horizontal-relative:char;mso-position-vertical-relative:line" coordorigin="0,0" coordsize="10632,12">
            <v:group style="position:absolute;left:6;top:6;width:10620;height:2" coordorigin="6,6" coordsize="10620,2">
              <v:shape style="position:absolute;left:6;top:6;width:10620;height:2" coordorigin="6,6" coordsize="10620,0" path="m6,6l10626,6e" filled="false" stroked="true" strokeweight=".580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3"/>
        <w:rPr>
          <w:rFonts w:ascii="Eras Medium ITC" w:hAnsi="Eras Medium ITC" w:cs="Eras Medium ITC" w:eastAsia="Eras Medium ITC"/>
          <w:i/>
          <w:sz w:val="22"/>
          <w:szCs w:val="22"/>
        </w:rPr>
      </w:pPr>
    </w:p>
    <w:p>
      <w:pPr>
        <w:spacing w:line="20" w:lineRule="atLeast"/>
        <w:ind w:left="287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1.6pt;height:.6pt;mso-position-horizontal-relative:char;mso-position-vertical-relative:line" coordorigin="0,0" coordsize="10632,12">
            <v:group style="position:absolute;left:6;top:6;width:10620;height:2" coordorigin="6,6" coordsize="10620,2">
              <v:shape style="position:absolute;left:6;top:6;width:10620;height:2" coordorigin="6,6" coordsize="10620,0" path="m6,6l10626,6e" filled="false" stroked="true" strokeweight=".580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3"/>
        <w:rPr>
          <w:rFonts w:ascii="Eras Medium ITC" w:hAnsi="Eras Medium ITC" w:cs="Eras Medium ITC" w:eastAsia="Eras Medium ITC"/>
          <w:i/>
          <w:sz w:val="22"/>
          <w:szCs w:val="22"/>
        </w:rPr>
      </w:pPr>
    </w:p>
    <w:p>
      <w:pPr>
        <w:spacing w:line="20" w:lineRule="atLeast"/>
        <w:ind w:left="287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1.6pt;height:.6pt;mso-position-horizontal-relative:char;mso-position-vertical-relative:line" coordorigin="0,0" coordsize="10632,12">
            <v:group style="position:absolute;left:6;top:6;width:10620;height:2" coordorigin="6,6" coordsize="10620,2">
              <v:shape style="position:absolute;left:6;top:6;width:10620;height:2" coordorigin="6,6" coordsize="10620,0" path="m6,6l10626,6e" filled="false" stroked="true" strokeweight=".581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5"/>
        <w:rPr>
          <w:rFonts w:ascii="Eras Medium ITC" w:hAnsi="Eras Medium ITC" w:cs="Eras Medium ITC" w:eastAsia="Eras Medium ITC"/>
          <w:i/>
          <w:sz w:val="22"/>
          <w:szCs w:val="22"/>
        </w:rPr>
      </w:pPr>
    </w:p>
    <w:p>
      <w:pPr>
        <w:spacing w:line="20" w:lineRule="atLeast"/>
        <w:ind w:left="287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1.6pt;height:.6pt;mso-position-horizontal-relative:char;mso-position-vertical-relative:line" coordorigin="0,0" coordsize="10632,12">
            <v:group style="position:absolute;left:6;top:6;width:10620;height:2" coordorigin="6,6" coordsize="10620,2">
              <v:shape style="position:absolute;left:6;top:6;width:10620;height:2" coordorigin="6,6" coordsize="10620,0" path="m6,6l10626,6e" filled="false" stroked="true" strokeweight=".581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3"/>
        <w:rPr>
          <w:rFonts w:ascii="Eras Medium ITC" w:hAnsi="Eras Medium ITC" w:cs="Eras Medium ITC" w:eastAsia="Eras Medium ITC"/>
          <w:i/>
          <w:sz w:val="22"/>
          <w:szCs w:val="22"/>
        </w:rPr>
      </w:pPr>
    </w:p>
    <w:p>
      <w:pPr>
        <w:spacing w:line="20" w:lineRule="atLeast"/>
        <w:ind w:left="287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1.6pt;height:.6pt;mso-position-horizontal-relative:char;mso-position-vertical-relative:line" coordorigin="0,0" coordsize="10632,12">
            <v:group style="position:absolute;left:6;top:6;width:10620;height:2" coordorigin="6,6" coordsize="10620,2">
              <v:shape style="position:absolute;left:6;top:6;width:10620;height:2" coordorigin="6,6" coordsize="10620,0" path="m6,6l10626,6e" filled="false" stroked="true" strokeweight=".580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5"/>
        <w:rPr>
          <w:rFonts w:ascii="Eras Medium ITC" w:hAnsi="Eras Medium ITC" w:cs="Eras Medium ITC" w:eastAsia="Eras Medium ITC"/>
          <w:i/>
          <w:sz w:val="22"/>
          <w:szCs w:val="22"/>
        </w:rPr>
      </w:pPr>
    </w:p>
    <w:p>
      <w:pPr>
        <w:spacing w:line="20" w:lineRule="atLeast"/>
        <w:ind w:left="287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1.6pt;height:.6pt;mso-position-horizontal-relative:char;mso-position-vertical-relative:line" coordorigin="0,0" coordsize="10632,12">
            <v:group style="position:absolute;left:6;top:6;width:10620;height:2" coordorigin="6,6" coordsize="10620,2">
              <v:shape style="position:absolute;left:6;top:6;width:10620;height:2" coordorigin="6,6" coordsize="10620,0" path="m6,6l10626,6e" filled="false" stroked="true" strokeweight=".580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9"/>
        <w:rPr>
          <w:rFonts w:ascii="Eras Medium ITC" w:hAnsi="Eras Medium ITC" w:cs="Eras Medium ITC" w:eastAsia="Eras Medium ITC"/>
          <w:i/>
          <w:sz w:val="12"/>
          <w:szCs w:val="12"/>
        </w:rPr>
      </w:pPr>
    </w:p>
    <w:p>
      <w:pPr>
        <w:spacing w:line="360" w:lineRule="exact" w:before="61"/>
        <w:ind w:left="401" w:right="0" w:firstLine="0"/>
        <w:jc w:val="left"/>
        <w:rPr>
          <w:rFonts w:ascii="Eras Medium ITC" w:hAnsi="Eras Medium ITC" w:cs="Eras Medium ITC" w:eastAsia="Eras Medium ITC"/>
          <w:sz w:val="32"/>
          <w:szCs w:val="32"/>
        </w:rPr>
      </w:pPr>
      <w:r>
        <w:rPr>
          <w:rFonts w:ascii="Eras Medium ITC"/>
          <w:spacing w:val="-1"/>
          <w:sz w:val="32"/>
        </w:rPr>
        <w:t>How</w:t>
      </w:r>
      <w:r>
        <w:rPr>
          <w:rFonts w:ascii="Eras Medium ITC"/>
          <w:spacing w:val="-15"/>
          <w:sz w:val="32"/>
        </w:rPr>
        <w:t> </w:t>
      </w:r>
      <w:r>
        <w:rPr>
          <w:rFonts w:ascii="Eras Medium ITC"/>
          <w:sz w:val="32"/>
        </w:rPr>
        <w:t>is</w:t>
      </w:r>
      <w:r>
        <w:rPr>
          <w:rFonts w:ascii="Eras Medium ITC"/>
          <w:spacing w:val="-11"/>
          <w:sz w:val="32"/>
        </w:rPr>
        <w:t> </w:t>
      </w:r>
      <w:r>
        <w:rPr>
          <w:rFonts w:ascii="Eras Medium ITC"/>
          <w:spacing w:val="-1"/>
          <w:sz w:val="32"/>
        </w:rPr>
        <w:t>this</w:t>
      </w:r>
      <w:r>
        <w:rPr>
          <w:rFonts w:ascii="Eras Medium ITC"/>
          <w:spacing w:val="-14"/>
          <w:sz w:val="32"/>
        </w:rPr>
        <w:t> </w:t>
      </w:r>
      <w:r>
        <w:rPr>
          <w:rFonts w:ascii="Eras Medium ITC"/>
          <w:sz w:val="32"/>
        </w:rPr>
        <w:t>activity</w:t>
      </w:r>
      <w:r>
        <w:rPr>
          <w:rFonts w:ascii="Eras Medium ITC"/>
          <w:spacing w:val="-15"/>
          <w:sz w:val="32"/>
        </w:rPr>
        <w:t> </w:t>
      </w:r>
      <w:r>
        <w:rPr>
          <w:rFonts w:ascii="Eras Medium ITC"/>
          <w:sz w:val="32"/>
        </w:rPr>
        <w:t>developmentally</w:t>
      </w:r>
      <w:r>
        <w:rPr>
          <w:rFonts w:ascii="Eras Medium ITC"/>
          <w:spacing w:val="-15"/>
          <w:sz w:val="32"/>
        </w:rPr>
        <w:t> </w:t>
      </w:r>
      <w:r>
        <w:rPr>
          <w:rFonts w:ascii="Eras Medium ITC"/>
          <w:spacing w:val="-1"/>
          <w:sz w:val="32"/>
        </w:rPr>
        <w:t>appropriate?</w:t>
      </w:r>
      <w:r>
        <w:rPr>
          <w:rFonts w:ascii="Eras Medium ITC"/>
          <w:sz w:val="32"/>
        </w:rPr>
      </w:r>
    </w:p>
    <w:p>
      <w:pPr>
        <w:pStyle w:val="BodyText"/>
        <w:spacing w:line="372" w:lineRule="exact"/>
        <w:ind w:right="0"/>
        <w:jc w:val="left"/>
        <w:rPr>
          <w:i w:val="0"/>
        </w:rPr>
      </w:pPr>
      <w:r>
        <w:rPr/>
        <w:t>¿Cómo</w:t>
      </w:r>
      <w:r>
        <w:rPr>
          <w:spacing w:val="-46"/>
        </w:rPr>
        <w:t> </w:t>
      </w:r>
      <w:r>
        <w:rPr/>
        <w:t>es</w:t>
      </w:r>
      <w:r>
        <w:rPr>
          <w:spacing w:val="-44"/>
        </w:rPr>
        <w:t> </w:t>
      </w:r>
      <w:r>
        <w:rPr/>
        <w:t>ésta</w:t>
      </w:r>
      <w:r>
        <w:rPr>
          <w:spacing w:val="-44"/>
        </w:rPr>
        <w:t> </w:t>
      </w:r>
      <w:r>
        <w:rPr/>
        <w:t>actividad</w:t>
      </w:r>
      <w:r>
        <w:rPr>
          <w:spacing w:val="-44"/>
        </w:rPr>
        <w:t> </w:t>
      </w:r>
      <w:r>
        <w:rPr/>
        <w:t>apropiada</w:t>
      </w:r>
      <w:r>
        <w:rPr>
          <w:spacing w:val="-45"/>
        </w:rPr>
        <w:t> </w:t>
      </w:r>
      <w:r>
        <w:rPr>
          <w:spacing w:val="-2"/>
        </w:rPr>
        <w:t>para</w:t>
      </w:r>
      <w:r>
        <w:rPr>
          <w:spacing w:val="-44"/>
        </w:rPr>
        <w:t> </w:t>
      </w:r>
      <w:r>
        <w:rPr/>
        <w:t>el</w:t>
      </w:r>
      <w:r>
        <w:rPr>
          <w:spacing w:val="-44"/>
        </w:rPr>
        <w:t> </w:t>
      </w:r>
      <w:r>
        <w:rPr/>
        <w:t>desarrollo?</w:t>
      </w:r>
      <w:r>
        <w:rPr>
          <w:i w:val="0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1"/>
        <w:rPr>
          <w:rFonts w:ascii="Eras Medium ITC" w:hAnsi="Eras Medium ITC" w:cs="Eras Medium ITC" w:eastAsia="Eras Medium ITC"/>
          <w:i/>
          <w:sz w:val="12"/>
          <w:szCs w:val="12"/>
        </w:rPr>
      </w:pPr>
    </w:p>
    <w:p>
      <w:pPr>
        <w:spacing w:line="20" w:lineRule="atLeast"/>
        <w:ind w:left="287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1.6pt;height:.6pt;mso-position-horizontal-relative:char;mso-position-vertical-relative:line" coordorigin="0,0" coordsize="10632,12">
            <v:group style="position:absolute;left:6;top:6;width:10620;height:2" coordorigin="6,6" coordsize="10620,2">
              <v:shape style="position:absolute;left:6;top:6;width:10620;height:2" coordorigin="6,6" coordsize="10620,0" path="m6,6l10626,6e" filled="false" stroked="true" strokeweight=".581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3"/>
        <w:rPr>
          <w:rFonts w:ascii="Eras Medium ITC" w:hAnsi="Eras Medium ITC" w:cs="Eras Medium ITC" w:eastAsia="Eras Medium ITC"/>
          <w:i/>
          <w:sz w:val="22"/>
          <w:szCs w:val="22"/>
        </w:rPr>
      </w:pPr>
    </w:p>
    <w:p>
      <w:pPr>
        <w:spacing w:line="20" w:lineRule="atLeast"/>
        <w:ind w:left="287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1.6pt;height:.6pt;mso-position-horizontal-relative:char;mso-position-vertical-relative:line" coordorigin="0,0" coordsize="10632,12">
            <v:group style="position:absolute;left:6;top:6;width:10620;height:2" coordorigin="6,6" coordsize="10620,2">
              <v:shape style="position:absolute;left:6;top:6;width:10620;height:2" coordorigin="6,6" coordsize="10620,0" path="m6,6l10626,6e" filled="false" stroked="true" strokeweight=".580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3"/>
        <w:rPr>
          <w:rFonts w:ascii="Eras Medium ITC" w:hAnsi="Eras Medium ITC" w:cs="Eras Medium ITC" w:eastAsia="Eras Medium ITC"/>
          <w:i/>
          <w:sz w:val="22"/>
          <w:szCs w:val="22"/>
        </w:rPr>
      </w:pPr>
    </w:p>
    <w:p>
      <w:pPr>
        <w:spacing w:line="20" w:lineRule="atLeast"/>
        <w:ind w:left="287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1.6pt;height:.6pt;mso-position-horizontal-relative:char;mso-position-vertical-relative:line" coordorigin="0,0" coordsize="10632,12">
            <v:group style="position:absolute;left:6;top:6;width:10620;height:2" coordorigin="6,6" coordsize="10620,2">
              <v:shape style="position:absolute;left:6;top:6;width:10620;height:2" coordorigin="6,6" coordsize="10620,0" path="m6,6l10626,6e" filled="false" stroked="true" strokeweight=".580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10"/>
        <w:rPr>
          <w:rFonts w:ascii="Eras Medium ITC" w:hAnsi="Eras Medium ITC" w:cs="Eras Medium ITC" w:eastAsia="Eras Medium ITC"/>
          <w:i/>
          <w:sz w:val="11"/>
          <w:szCs w:val="11"/>
        </w:rPr>
      </w:pPr>
    </w:p>
    <w:p>
      <w:pPr>
        <w:spacing w:before="65"/>
        <w:ind w:left="401" w:right="0" w:firstLine="0"/>
        <w:jc w:val="left"/>
        <w:rPr>
          <w:rFonts w:ascii="Eras Medium ITC" w:hAnsi="Eras Medium ITC" w:cs="Eras Medium ITC" w:eastAsia="Eras Medium ITC"/>
          <w:sz w:val="25"/>
          <w:szCs w:val="25"/>
        </w:rPr>
      </w:pPr>
      <w:r>
        <w:rPr>
          <w:rFonts w:ascii="Eras Medium ITC"/>
          <w:spacing w:val="-1"/>
          <w:sz w:val="32"/>
        </w:rPr>
        <w:t>Resources/</w:t>
      </w:r>
      <w:r>
        <w:rPr>
          <w:rFonts w:ascii="Eras Medium ITC"/>
          <w:i/>
          <w:spacing w:val="-2"/>
          <w:sz w:val="33"/>
        </w:rPr>
        <w:t>Recursos</w:t>
      </w:r>
      <w:r>
        <w:rPr>
          <w:rFonts w:ascii="Eras Medium ITC"/>
          <w:i/>
          <w:spacing w:val="-43"/>
          <w:sz w:val="33"/>
        </w:rPr>
        <w:t> </w:t>
      </w:r>
      <w:r>
        <w:rPr>
          <w:rFonts w:ascii="Eras Medium ITC"/>
          <w:spacing w:val="-1"/>
          <w:sz w:val="24"/>
        </w:rPr>
        <w:t>(Materials</w:t>
      </w:r>
      <w:r>
        <w:rPr>
          <w:rFonts w:ascii="Eras Medium ITC"/>
          <w:spacing w:val="-29"/>
          <w:sz w:val="24"/>
        </w:rPr>
        <w:t> </w:t>
      </w:r>
      <w:r>
        <w:rPr>
          <w:rFonts w:ascii="Eras Medium ITC"/>
          <w:spacing w:val="-1"/>
          <w:sz w:val="24"/>
        </w:rPr>
        <w:t>for</w:t>
      </w:r>
      <w:r>
        <w:rPr>
          <w:rFonts w:ascii="Eras Medium ITC"/>
          <w:spacing w:val="-30"/>
          <w:sz w:val="24"/>
        </w:rPr>
        <w:t> </w:t>
      </w:r>
      <w:r>
        <w:rPr>
          <w:rFonts w:ascii="Eras Medium ITC"/>
          <w:spacing w:val="-1"/>
          <w:sz w:val="24"/>
        </w:rPr>
        <w:t>activity</w:t>
      </w:r>
      <w:r>
        <w:rPr>
          <w:rFonts w:ascii="Eras Medium ITC"/>
          <w:i/>
          <w:spacing w:val="-2"/>
          <w:sz w:val="25"/>
        </w:rPr>
        <w:t>/material</w:t>
      </w:r>
      <w:r>
        <w:rPr>
          <w:rFonts w:ascii="Eras Medium ITC"/>
          <w:i/>
          <w:spacing w:val="-33"/>
          <w:sz w:val="25"/>
        </w:rPr>
        <w:t> </w:t>
      </w:r>
      <w:r>
        <w:rPr>
          <w:rFonts w:ascii="Eras Medium ITC"/>
          <w:i/>
          <w:spacing w:val="-2"/>
          <w:sz w:val="25"/>
        </w:rPr>
        <w:t>para</w:t>
      </w:r>
      <w:r>
        <w:rPr>
          <w:rFonts w:ascii="Eras Medium ITC"/>
          <w:i/>
          <w:spacing w:val="-32"/>
          <w:sz w:val="25"/>
        </w:rPr>
        <w:t> </w:t>
      </w:r>
      <w:r>
        <w:rPr>
          <w:rFonts w:ascii="Eras Medium ITC"/>
          <w:i/>
          <w:spacing w:val="-2"/>
          <w:sz w:val="25"/>
        </w:rPr>
        <w:t>actividad)</w:t>
      </w:r>
      <w:r>
        <w:rPr>
          <w:rFonts w:ascii="Eras Medium ITC"/>
          <w:sz w:val="25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10"/>
        <w:rPr>
          <w:rFonts w:ascii="Eras Medium ITC" w:hAnsi="Eras Medium ITC" w:cs="Eras Medium ITC" w:eastAsia="Eras Medium ITC"/>
          <w:i/>
          <w:sz w:val="11"/>
          <w:szCs w:val="11"/>
        </w:rPr>
      </w:pPr>
    </w:p>
    <w:p>
      <w:pPr>
        <w:spacing w:line="20" w:lineRule="atLeast"/>
        <w:ind w:left="287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1.6pt;height:.6pt;mso-position-horizontal-relative:char;mso-position-vertical-relative:line" coordorigin="0,0" coordsize="10632,12">
            <v:group style="position:absolute;left:6;top:6;width:10620;height:2" coordorigin="6,6" coordsize="10620,2">
              <v:shape style="position:absolute;left:6;top:6;width:10620;height:2" coordorigin="6,6" coordsize="10620,0" path="m6,6l10626,6e" filled="false" stroked="true" strokeweight=".581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3"/>
        <w:rPr>
          <w:rFonts w:ascii="Eras Medium ITC" w:hAnsi="Eras Medium ITC" w:cs="Eras Medium ITC" w:eastAsia="Eras Medium ITC"/>
          <w:i/>
          <w:sz w:val="10"/>
          <w:szCs w:val="10"/>
        </w:rPr>
      </w:pPr>
    </w:p>
    <w:p>
      <w:pPr>
        <w:spacing w:line="20" w:lineRule="atLeast"/>
        <w:ind w:left="287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1.6pt;height:.6pt;mso-position-horizontal-relative:char;mso-position-vertical-relative:line" coordorigin="0,0" coordsize="10632,12">
            <v:group style="position:absolute;left:6;top:6;width:10620;height:2" coordorigin="6,6" coordsize="10620,2">
              <v:shape style="position:absolute;left:6;top:6;width:10620;height:2" coordorigin="6,6" coordsize="10620,0" path="m6,6l10626,6e" filled="false" stroked="true" strokeweight=".580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5"/>
        <w:rPr>
          <w:rFonts w:ascii="Eras Medium ITC" w:hAnsi="Eras Medium ITC" w:cs="Eras Medium ITC" w:eastAsia="Eras Medium ITC"/>
          <w:i/>
          <w:sz w:val="10"/>
          <w:szCs w:val="10"/>
        </w:rPr>
      </w:pPr>
    </w:p>
    <w:p>
      <w:pPr>
        <w:spacing w:line="20" w:lineRule="atLeast"/>
        <w:ind w:left="273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2.3pt;height:.6pt;mso-position-horizontal-relative:char;mso-position-vertical-relative:line" coordorigin="0,0" coordsize="10646,12">
            <v:group style="position:absolute;left:6;top:6;width:10635;height:2" coordorigin="6,6" coordsize="10635,2">
              <v:shape style="position:absolute;left:6;top:6;width:10635;height:2" coordorigin="6,6" coordsize="10635,0" path="m6,6l10640,6e" filled="false" stroked="true" strokeweight=".580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after="0" w:line="20" w:lineRule="atLeast"/>
        <w:rPr>
          <w:rFonts w:ascii="Eras Medium ITC" w:hAnsi="Eras Medium ITC" w:cs="Eras Medium ITC" w:eastAsia="Eras Medium ITC"/>
          <w:sz w:val="2"/>
          <w:szCs w:val="2"/>
        </w:rPr>
        <w:sectPr>
          <w:footerReference w:type="default" r:id="rId5"/>
          <w:type w:val="continuous"/>
          <w:pgSz w:w="12240" w:h="15840"/>
          <w:pgMar w:footer="286" w:top="860" w:bottom="480" w:left="520" w:right="680"/>
          <w:pgNumType w:start="1"/>
        </w:sectPr>
      </w:pPr>
    </w:p>
    <w:p>
      <w:pPr>
        <w:spacing w:line="422" w:lineRule="exact" w:before="24"/>
        <w:ind w:left="1385" w:right="1552" w:firstLine="0"/>
        <w:jc w:val="center"/>
        <w:rPr>
          <w:rFonts w:ascii="Eras Medium ITC" w:hAnsi="Eras Medium ITC" w:cs="Eras Medium ITC" w:eastAsia="Eras Medium ITC"/>
          <w:sz w:val="38"/>
          <w:szCs w:val="38"/>
        </w:rPr>
      </w:pPr>
      <w:r>
        <w:rPr/>
        <w:pict>
          <v:group style="position:absolute;margin-left:25.477825pt;margin-top:25.762413pt;width:560.550pt;height:740.5pt;mso-position-horizontal-relative:page;mso-position-vertical-relative:page;z-index:-26416" coordorigin="510,515" coordsize="11211,14810">
            <v:group style="position:absolute;left:510;top:14741;width:590;height:574" coordorigin="510,14741" coordsize="590,574">
              <v:shape style="position:absolute;left:510;top:14741;width:590;height:574" coordorigin="510,14741" coordsize="590,574" path="m1099,15293l843,15293,866,15294,875,15294,884,15295,893,15296,903,15297,924,15299,934,15300,1010,15309,1049,15313,1058,15313,1066,15314,1074,15314,1088,15314,1099,15314,1099,15293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1099,15291l629,15291,642,15291,654,15293,667,15295,678,15299,688,15300,699,15301,710,15302,722,15302,756,15301,767,15300,778,15300,797,15298,805,15297,811,15296,817,15295,827,15294,832,15293,837,15293,1099,15293,1099,15291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630,14741l530,14741,525,14894,525,14904,525,14913,517,14967,515,14976,510,15022,510,15031,510,15042,511,15044,511,15048,511,15053,512,15059,512,15065,517,15125,518,15146,519,15157,519,15167,520,15178,521,15189,522,15199,523,15219,523,15229,524,15238,524,15247,525,15256,525,15264,526,15271,526,15277,526,15283,526,15288,526,15295,527,15298,530,15301,535,15302,542,15302,549,15301,559,15300,569,15298,579,15296,603,15293,616,15292,629,15291,1099,15291,1099,15217,922,15217,915,15216,907,15215,898,15214,865,15212,815,15211,803,15211,782,15210,773,15210,766,15209,760,15209,750,15207,738,15206,725,15203,653,15187,598,15162,598,15158,600,15153,599,15151,593,15121,593,15107,593,15099,594,15092,594,15084,595,15076,596,15067,596,15059,598,15051,599,15034,601,15026,602,15018,603,15011,604,15003,605,14995,606,14989,607,14982,608,14976,609,14971,610,14966,610,14961,611,14957,611,14954,611,14952,611,14947,612,14941,613,14929,616,14910,617,14903,618,14896,619,14889,620,14882,622,14875,624,14860,625,14853,626,14845,627,14838,628,14831,630,14823,631,14816,631,14809,632,14802,632,14795,633,14788,633,14782,633,14769,633,14763,633,14757,632,14751,631,14746,630,14741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1099,15205l922,15217,1099,15217,1099,15205xe" filled="true" fillcolor="#000000" stroked="false">
                <v:path arrowok="t"/>
                <v:fill type="solid"/>
              </v:shape>
            </v:group>
            <v:group style="position:absolute;left:1099;top:15205;width:10042;height:120" coordorigin="1099,15205" coordsize="10042,120">
              <v:shape style="position:absolute;left:1099;top:15205;width:10042;height:120" coordorigin="1099,15205" coordsize="10042,120" path="m6832,15306l4702,15306,4798,15306,4903,15306,5008,15308,5234,15311,5465,15314,5581,15317,5811,15320,5922,15322,6133,15324,6228,15325,6313,15325,6378,15325,6474,15323,6549,15319,6584,15317,6624,15315,6669,15312,6720,15310,6785,15307,6832,15306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295l7854,15295,8014,15296,8180,15297,8351,15298,8852,15304,9013,15306,9309,15310,9440,15312,9560,15314,9665,15315,9751,15316,9821,15316,9972,15316,10102,15316,10212,15315,10308,15314,10388,15313,10458,15311,10519,15310,10574,15308,10624,15307,10679,15306,10729,15306,10790,15305,11141,15305,11141,15295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099,15207l1099,15313,3538,15315,3638,15314,3729,15312,3889,15310,3960,15310,4030,15309,4095,15308,4155,15308,4497,15306,4557,15306,4617,15306,6832,15306,6956,15302,7071,15300,7201,15298,7362,15297,7548,15296,7693,15295,11141,15295,11141,15253,2725,15253,2565,15253,2424,15251,2299,15249,2193,15246,2093,15243,2008,15240,1927,15236,1852,15233,1701,15225,1626,15221,1541,15218,1451,15214,1345,15211,1230,15209,1099,15207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305l10790,15305,10860,15306,10940,15307,11030,15309,11141,15312,11141,15305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6002,15206l5952,15206,5816,15207,5736,15208,5646,15209,5550,15210,5445,15211,5335,15213,5219,15215,5099,15216,4973,15218,4848,15220,4582,15225,4451,15227,4316,15229,4050,15234,3919,15236,3794,15238,3669,15240,3548,15242,3433,15244,3322,15246,3217,15247,3122,15249,3031,15250,2951,15251,2876,15252,2815,15253,2765,15253,11141,15253,11141,15238,7753,15238,7618,15238,7482,15237,7352,15236,7222,15234,6971,15229,6740,15223,6629,15220,6524,15218,6424,15215,6328,15212,6238,15210,6153,15208,6072,15207,6002,15206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205l9866,15213,9736,15214,9605,15215,9199,15220,9063,15223,8928,15225,8521,15231,8255,15235,7999,15238,7874,15238,7753,15238,11141,15238,11141,15205xe" filled="true" fillcolor="#000000" stroked="false">
                <v:path arrowok="t"/>
                <v:fill type="solid"/>
              </v:shape>
            </v:group>
            <v:group style="position:absolute;left:11141;top:14741;width:573;height:572" coordorigin="11141,14741" coordsize="573,572">
              <v:shape style="position:absolute;left:11141;top:14741;width:573;height:572" coordorigin="11141,14741" coordsize="573,572" path="m11141,15208l11141,15311,11146,15312,11152,15312,11158,15312,11173,15312,11189,15311,11197,15311,11206,15310,11235,15309,11245,15308,11265,15307,11275,15306,11285,15305,11295,15304,11323,15302,11332,15302,11341,15301,11349,15301,11358,15301,11365,15301,11574,15301,11581,15300,11594,15300,11697,15300,11697,15297,11697,15292,11697,15286,11697,15279,11698,15272,11698,15264,11699,15255,11699,15246,11700,15236,11701,15226,11299,15226,11141,15208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574,15301l11372,15301,11390,15302,11395,15302,11399,15303,11401,15303,11410,15305,11417,15306,11425,15307,11434,15308,11444,15308,11455,15309,11477,15310,11489,15311,11501,15311,11556,15304,11568,15301,11574,15301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697,15300l11594,15300,11606,15300,11619,15302,11643,15305,11654,15307,11664,15308,11674,15310,11681,15310,11688,15310,11693,15309,11696,15307,11697,15304,11697,15301,11697,15300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604,14741l11599,14790,11599,14797,11600,14804,11600,14811,11604,14873,11605,14880,11606,14888,11607,14903,11607,14910,11608,14917,11609,14924,11609,14931,11610,14937,11610,14943,11611,14950,11611,14961,11612,14963,11612,14966,11612,14970,11613,14974,11614,14980,11614,14985,11615,14991,11617,14998,11618,15005,11619,15012,11620,15019,11621,15027,11622,15035,11623,15043,11624,15052,11626,15068,11627,15077,11628,15085,11628,15093,11630,15108,11630,15129,11622,15162,11625,15166,11570,15196,11511,15209,11497,15212,11484,15214,11472,15216,11462,15217,11456,15218,11449,15218,11440,15219,11419,15219,11357,15221,11299,15226,11701,15226,11701,15216,11702,15205,11703,15195,11703,15184,11704,15173,11705,15162,11706,15151,11706,15140,11707,15129,11708,15109,11711,15066,11712,15060,11712,15054,11712,15049,11713,15045,11713,15042,11713,15037,11713,15032,11712,15026,11710,15019,11709,15011,11699,14943,11698,14923,11698,14913,11698,14903,11698,14895,11698,14887,11698,14879,11700,14865,11700,14858,11701,14851,11702,14843,11704,14790,11704,14776,11703,14759,11702,14741,11604,14741xe" filled="true" fillcolor="#000000" stroked="false">
                <v:path arrowok="t"/>
                <v:fill type="solid"/>
              </v:shape>
            </v:group>
            <v:group style="position:absolute;left:530;top:530;width:570;height:570" coordorigin="530,530" coordsize="570,570">
              <v:shape style="position:absolute;left:530;top:530;width:570;height:570" coordorigin="530,530" coordsize="570,570" path="m559,531l553,531,548,531,545,534,544,537,544,544,543,549,542,585,541,594,541,604,540,613,540,623,539,634,539,644,538,655,537,676,536,687,535,697,535,708,534,718,533,737,533,746,532,755,531,763,531,770,530,794,530,798,530,804,530,811,532,819,533,828,534,837,535,847,537,857,538,868,539,879,541,891,542,902,542,913,543,923,543,934,542,944,542,952,543,960,543,967,543,974,543,980,545,1027,546,1038,546,1050,547,1065,548,1081,549,1099,640,1099,644,1065,644,1051,644,1037,643,1030,643,1023,643,1016,642,1008,641,1001,640,993,639,978,638,971,637,964,634,942,633,935,632,928,631,922,631,915,630,902,629,896,628,885,628,883,628,879,627,876,627,871,626,866,625,860,624,854,623,847,622,840,621,833,620,825,619,817,618,809,617,801,615,793,613,767,611,751,611,743,610,735,610,714,618,681,615,677,670,647,742,630,756,628,767,626,777,625,783,624,790,624,799,623,820,623,832,623,882,621,915,619,925,619,933,618,939,616,1099,616,1099,541,646,541,633,541,621,539,608,538,597,536,586,534,576,532,567,531,559,531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1099,616l939,616,1099,622,1099,616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739,530l684,537,672,540,659,541,646,541,1099,541,1099,540,860,540,849,539,844,538,840,538,838,537,834,537,829,536,822,535,814,534,805,533,795,533,785,532,762,531,739,530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1088,530l1059,530,1033,531,1014,532,1004,533,964,535,954,536,944,537,934,537,915,538,881,540,1099,540,1099,531,1094,531,1088,530xe" filled="true" fillcolor="#000000" stroked="false">
                <v:path arrowok="t"/>
                <v:fill type="solid"/>
              </v:shape>
            </v:group>
            <v:group style="position:absolute;left:1099;top:515;width:10042;height:121" coordorigin="1099,515" coordsize="10042,121">
              <v:shape style="position:absolute;left:1099;top:515;width:10042;height:121" coordorigin="1099,515" coordsize="10042,121" path="m11141,588l2805,588,2855,589,2915,589,2985,590,3065,591,3156,593,3251,594,3356,596,3467,598,3582,599,3702,602,3953,606,4219,610,4349,613,4620,617,5012,624,5137,626,5257,628,5373,629,5483,631,5588,632,5684,633,5774,634,5854,635,5990,636,6040,636,6110,635,6190,634,6275,632,6366,630,6461,627,6561,624,6667,622,6777,619,7008,613,7259,608,7389,606,7519,604,7655,604,7790,603,11141,603,11141,588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1141,603l7790,603,7911,604,8036,604,8161,605,8422,609,8959,617,9094,620,9235,622,9506,626,9636,627,9772,628,9902,629,11141,635,11141,603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2634,528l2238,528,1651,529,1099,531,1099,622,1230,621,1350,619,1450,616,1546,614,1636,611,1716,609,1791,606,1952,600,2037,598,2127,595,2228,593,2338,591,2463,590,2604,589,2764,588,11141,588,11141,546,7730,546,7585,545,7399,544,7239,542,7108,541,6993,539,6897,536,6869,535,4655,535,4595,535,4535,535,4194,533,4134,532,4069,532,3998,531,3928,530,3768,528,2739,528,2634,528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0007,524l9857,524,9787,525,9701,526,9596,527,9476,529,9049,535,8889,537,8723,539,8387,543,8217,544,8051,545,7891,546,11141,546,11141,537,10795,537,10740,536,10689,536,10589,533,10539,532,10484,530,10419,528,10338,527,10248,526,10138,525,10007,524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1141,531l11030,533,10940,535,10865,536,10795,537,11141,537,11141,531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6351,515l6265,516,6170,516,5960,519,5849,520,5618,524,5503,526,5272,530,5157,531,5047,533,4941,534,4836,535,4741,535,6869,535,6822,534,6757,531,6707,529,6662,526,6622,524,6551,519,6466,516,6416,516,6351,515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3577,526l3421,526,3281,527,2945,528,3768,528,3677,527,3577,526xe" filled="true" fillcolor="#000000" stroked="false">
                <v:path arrowok="t"/>
                <v:fill type="solid"/>
              </v:shape>
            </v:group>
            <v:group style="position:absolute;left:11141;top:529;width:575;height:571" coordorigin="11141,529" coordsize="575,571">
              <v:shape style="position:absolute;left:11141;top:529;width:575;height:571" coordorigin="11141,529" coordsize="575,571" path="m11701,616l11299,616,11306,618,11314,619,11323,619,11357,621,11407,623,11419,623,11440,623,11449,624,11456,624,11462,625,11472,626,11484,628,11497,630,11570,647,11624,672,11625,677,11622,681,11624,684,11630,714,11630,728,11629,735,11629,743,11628,759,11627,768,11626,776,11625,784,11624,793,11623,801,11622,809,11621,818,11620,825,11619,833,11618,840,11616,847,11615,854,11614,860,11614,866,11613,871,11612,876,11612,880,11611,883,11611,885,11611,891,11610,902,11610,909,11610,915,11609,921,11607,942,11607,949,11606,956,11606,964,11605,971,11605,978,11604,986,11604,993,11603,1001,11603,1008,11603,1016,11602,1023,11602,1051,11608,1099,11705,1099,11698,944,11698,934,11698,925,11709,864,11712,852,11714,847,11714,842,11715,837,11715,833,11715,830,11714,826,11714,820,11714,813,11713,806,11713,798,11712,789,11711,779,11711,769,11710,758,11709,746,11708,735,11708,722,11707,710,11706,698,11705,685,11704,672,11703,660,11703,648,11702,636,11701,624,11701,616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173,529l11158,529,11152,529,11146,529,11141,530,11141,534,11141,539,11141,554,11141,563,11141,592,11142,602,11142,631,11141,634,11141,635,11299,616,11701,616,11701,613,11700,602,11699,591,11699,581,11698,572,11698,564,11697,557,11697,550,11697,545,11697,541,11594,541,11581,541,11574,540,11358,540,11332,539,11285,536,11275,535,11265,535,11255,534,11235,532,11225,531,11206,530,11197,530,11189,529,11173,529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688,531l11681,531,11674,531,11664,532,11654,534,11643,536,11632,538,11619,539,11606,541,11594,541,11697,541,11697,540,11697,537,11696,534,11693,531,11688,531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501,530l11489,530,11477,530,11455,531,11445,532,11435,533,11426,534,11418,535,11411,536,11405,537,11401,537,11399,538,11395,539,11390,539,11385,540,11379,540,11574,540,11568,540,11556,537,11544,533,11534,532,11523,531,11512,530,11501,530xe" filled="true" fillcolor="#000000" stroked="false">
                <v:path arrowok="t"/>
                <v:fill type="solid"/>
              </v:shape>
            </v:group>
            <v:group style="position:absolute;left:11601;top:1099;width:120;height:13642" coordorigin="11601,1099" coordsize="120,13642">
              <v:shape style="position:absolute;left:11601;top:1099;width:120;height:13642" coordorigin="11601,1099" coordsize="120,13642" path="m11705,1099l11608,1099,11610,1275,11612,1438,11614,1580,11617,1716,11620,1838,11623,1953,11627,2062,11630,2177,11636,2407,11639,2536,11642,2678,11644,2834,11646,3010,11647,3207,11648,3424,11648,3478,11648,3546,11647,3634,11646,3729,11645,3844,11644,3959,11642,4095,11640,4237,11639,4386,11637,4542,11635,4704,11631,5043,11628,5219,11626,5396,11624,5579,11622,5755,11619,5938,11613,6466,11609,6792,11607,6948,11606,7097,11604,7239,11603,7368,11602,7490,11601,7598,11601,7693,11601,7781,11601,7849,11601,7944,11603,8052,11605,8167,11607,8289,11609,8418,11612,8554,11615,8696,11618,8845,11623,9157,11628,9496,11630,9672,11632,9848,11633,10031,11633,10214,11633,10377,11632,10546,11631,10715,11628,11068,11626,11251,11623,11427,11619,11793,11617,11976,11614,12166,11611,12532,11609,12708,11608,12891,11607,13067,11601,14741,11705,14741,11702,14592,11701,14470,11699,14368,11699,14273,11699,14199,11700,14131,11702,13995,11704,13928,11706,13853,11707,13765,11709,13657,11710,13535,11711,13385,11711,13209,11711,13006,11711,12911,11710,12796,11709,12654,11707,12491,11705,12315,11703,12118,11701,11915,11699,11698,11697,11474,11695,11251,11693,11020,11692,10790,11691,10566,11690,10349,11690,10133,11691,9936,11692,9685,11693,9469,11695,9292,11697,9136,11700,9008,11702,8906,11705,8818,11707,8750,11710,8689,11712,8635,11716,8540,11719,8425,11720,8357,11720,8269,11720,8154,11719,8025,11718,7883,11717,7740,11715,7591,11712,7280,11710,7124,11706,6812,11704,6656,11703,6507,11701,6365,11701,6222,11701,6094,11701,5978,11701,5897,11701,5816,11701,5734,11702,5436,11703,5355,11703,5274,11704,5186,11705,5091,11706,4996,11707,4779,11709,4657,11710,4521,11705,1099xe" filled="true" fillcolor="#000000" stroked="false">
                <v:path arrowok="t"/>
                <v:fill type="solid"/>
              </v:shape>
            </v:group>
            <v:group style="position:absolute;left:515;top:1099;width:124;height:13642" coordorigin="515,1099" coordsize="124,13642">
              <v:shape style="position:absolute;left:515;top:1099;width:124;height:13642" coordorigin="515,1099" coordsize="124,13642" path="m639,1099l547,1099,549,1248,551,1370,551,1479,550,1574,549,1655,547,1729,544,1804,541,1872,535,2028,532,2122,529,2231,527,2360,525,2516,524,2692,524,2895,524,2990,525,3105,527,3247,528,3410,530,3586,532,3783,534,3986,536,4203,540,4650,542,4881,543,5111,544,5335,545,5552,545,5768,544,5965,543,6216,542,6432,540,6609,538,6765,535,6893,533,6995,531,7083,528,7151,525,7212,523,7266,519,7361,516,7476,515,7544,515,7632,515,7747,516,7876,518,8161,520,8310,523,8621,526,8777,529,9089,531,9245,532,9394,534,9536,534,9679,535,9807,535,9923,534,10004,534,10085,534,10167,534,10241,533,10390,533,10465,532,10546,532,10627,531,10715,531,10810,530,10905,528,11122,527,11244,525,11380,530,14741,632,14741,630,14565,628,14402,625,14260,622,14138,619,14016,612,13799,608,13690,604,13582,600,13467,597,13345,594,13209,591,13060,589,12884,588,12694,587,12477,587,12423,587,12355,588,12274,589,12172,590,12064,591,11942,593,11813,594,11671,596,11522,598,11366,600,11203,602,11034,604,10865,607,10688,609,10505,611,10329,613,10146,616,9970,618,9787,620,9611,622,9441,624,9272,626,9109,628,8953,629,8804,630,8662,632,8533,633,8411,633,8303,634,8208,634,8120,634,8052,633,7957,632,7849,630,7734,628,7612,625,7483,623,7347,620,7205,617,7056,611,6744,606,6405,605,6229,603,6053,602,5870,602,5687,602,5524,603,5355,604,5179,605,5003,606,4826,608,4643,610,4467,613,4277,619,3729,621,3546,623,3363,625,3186,626,3010,628,2834,639,1099xe" filled="true" fillcolor="#000000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Eras Medium ITC"/>
          <w:spacing w:val="-1"/>
          <w:sz w:val="36"/>
        </w:rPr>
        <w:t>Learning</w:t>
      </w:r>
      <w:r>
        <w:rPr>
          <w:rFonts w:ascii="Eras Medium ITC"/>
          <w:spacing w:val="-53"/>
          <w:sz w:val="36"/>
        </w:rPr>
        <w:t> </w:t>
      </w:r>
      <w:r>
        <w:rPr>
          <w:rFonts w:ascii="Eras Medium ITC"/>
          <w:spacing w:val="-1"/>
          <w:sz w:val="36"/>
        </w:rPr>
        <w:t>Experiences</w:t>
      </w:r>
      <w:r>
        <w:rPr>
          <w:rFonts w:ascii="Eras Medium ITC"/>
          <w:spacing w:val="-53"/>
          <w:sz w:val="36"/>
        </w:rPr>
        <w:t> </w:t>
      </w:r>
      <w:r>
        <w:rPr>
          <w:rFonts w:ascii="Eras Medium ITC"/>
          <w:sz w:val="36"/>
        </w:rPr>
        <w:t>/</w:t>
      </w:r>
      <w:r>
        <w:rPr>
          <w:rFonts w:ascii="Eras Medium ITC"/>
          <w:spacing w:val="-52"/>
          <w:sz w:val="36"/>
        </w:rPr>
        <w:t> </w:t>
      </w:r>
      <w:r>
        <w:rPr>
          <w:rFonts w:ascii="Eras Medium ITC"/>
          <w:i/>
          <w:spacing w:val="-2"/>
          <w:sz w:val="38"/>
        </w:rPr>
        <w:t>Experiencias</w:t>
      </w:r>
      <w:r>
        <w:rPr>
          <w:rFonts w:ascii="Eras Medium ITC"/>
          <w:i/>
          <w:spacing w:val="-58"/>
          <w:sz w:val="38"/>
        </w:rPr>
        <w:t> </w:t>
      </w:r>
      <w:r>
        <w:rPr>
          <w:rFonts w:ascii="Eras Medium ITC"/>
          <w:i/>
          <w:spacing w:val="-2"/>
          <w:sz w:val="38"/>
        </w:rPr>
        <w:t>de</w:t>
      </w:r>
      <w:r>
        <w:rPr>
          <w:rFonts w:ascii="Eras Medium ITC"/>
          <w:i/>
          <w:spacing w:val="-58"/>
          <w:sz w:val="38"/>
        </w:rPr>
        <w:t> </w:t>
      </w:r>
      <w:r>
        <w:rPr>
          <w:rFonts w:ascii="Eras Medium ITC"/>
          <w:i/>
          <w:spacing w:val="-2"/>
          <w:sz w:val="38"/>
        </w:rPr>
        <w:t>aprendizaje</w:t>
      </w:r>
      <w:r>
        <w:rPr>
          <w:rFonts w:ascii="Eras Medium ITC"/>
          <w:sz w:val="38"/>
        </w:rPr>
      </w:r>
    </w:p>
    <w:p>
      <w:pPr>
        <w:spacing w:line="422" w:lineRule="exact" w:before="0"/>
        <w:ind w:left="1382" w:right="1552" w:firstLine="0"/>
        <w:jc w:val="center"/>
        <w:rPr>
          <w:rFonts w:ascii="Eras Medium ITC" w:hAnsi="Eras Medium ITC" w:cs="Eras Medium ITC" w:eastAsia="Eras Medium ITC"/>
          <w:sz w:val="36"/>
          <w:szCs w:val="36"/>
        </w:rPr>
      </w:pPr>
      <w:r>
        <w:rPr>
          <w:rFonts w:ascii="Eras Medium ITC"/>
          <w:spacing w:val="-1"/>
          <w:sz w:val="36"/>
        </w:rPr>
        <w:t>(Activities/</w:t>
      </w:r>
      <w:r>
        <w:rPr>
          <w:rFonts w:ascii="Eras Medium ITC"/>
          <w:i/>
          <w:spacing w:val="-2"/>
          <w:sz w:val="38"/>
        </w:rPr>
        <w:t>Actividades</w:t>
      </w:r>
      <w:r>
        <w:rPr>
          <w:rFonts w:ascii="Eras Medium ITC"/>
          <w:spacing w:val="-1"/>
          <w:sz w:val="36"/>
        </w:rPr>
        <w:t>)</w:t>
      </w:r>
      <w:r>
        <w:rPr>
          <w:rFonts w:ascii="Eras Medium ITC"/>
          <w:sz w:val="36"/>
        </w:rPr>
      </w:r>
    </w:p>
    <w:p>
      <w:pPr>
        <w:spacing w:line="200" w:lineRule="atLeast"/>
        <w:ind w:left="283" w:right="0" w:firstLine="0"/>
        <w:rPr>
          <w:rFonts w:ascii="Eras Medium ITC" w:hAnsi="Eras Medium ITC" w:cs="Eras Medium ITC" w:eastAsia="Eras Medium ITC"/>
          <w:sz w:val="20"/>
          <w:szCs w:val="20"/>
        </w:rPr>
      </w:pPr>
      <w:r>
        <w:rPr>
          <w:rFonts w:ascii="Eras Medium ITC" w:hAnsi="Eras Medium ITC" w:cs="Eras Medium ITC" w:eastAsia="Eras Medium ITC"/>
          <w:sz w:val="20"/>
          <w:szCs w:val="20"/>
        </w:rPr>
        <w:pict>
          <v:group style="width:532.1pt;height:55.9pt;mso-position-horizontal-relative:char;mso-position-vertical-relative:line" coordorigin="0,0" coordsize="10642,1118">
            <v:group style="position:absolute;left:6;top:6;width:10630;height:2" coordorigin="6,6" coordsize="10630,2">
              <v:shape style="position:absolute;left:6;top:6;width:10630;height:2" coordorigin="6,6" coordsize="10630,0" path="m6,6l10635,6e" filled="false" stroked="true" strokeweight=".580pt" strokecolor="#000000">
                <v:path arrowok="t"/>
              </v:shape>
            </v:group>
            <v:group style="position:absolute;left:11;top:11;width:2;height:1097" coordorigin="11,11" coordsize="2,1097">
              <v:shape style="position:absolute;left:11;top:11;width:2;height:1097" coordorigin="11,11" coordsize="0,1097" path="m11,11l11,1107e" filled="false" stroked="true" strokeweight=".581pt" strokecolor="#000000">
                <v:path arrowok="t"/>
              </v:shape>
            </v:group>
            <v:group style="position:absolute;left:10631;top:11;width:2;height:1097" coordorigin="10631,11" coordsize="2,1097">
              <v:shape style="position:absolute;left:10631;top:11;width:2;height:1097" coordorigin="10631,11" coordsize="0,1097" path="m10631,11l10631,1107e" filled="false" stroked="true" strokeweight=".581pt" strokecolor="#000000">
                <v:path arrowok="t"/>
              </v:shape>
            </v:group>
            <v:group style="position:absolute;left:6;top:1112;width:10630;height:2" coordorigin="6,1112" coordsize="10630,2">
              <v:shape style="position:absolute;left:6;top:1112;width:10630;height:2" coordorigin="6,1112" coordsize="10630,0" path="m6,1112l10635,1112e" filled="false" stroked="true" strokeweight=".580pt" strokecolor="#000000">
                <v:path arrowok="t"/>
              </v:shape>
              <v:shape style="position:absolute;left:119;top:401;width:1945;height:337" type="#_x0000_t202" filled="false" stroked="false">
                <v:textbox inset="0,0,0,0">
                  <w:txbxContent>
                    <w:p>
                      <w:pPr>
                        <w:spacing w:line="336" w:lineRule="exact" w:before="0"/>
                        <w:ind w:left="0" w:right="0" w:firstLine="0"/>
                        <w:jc w:val="left"/>
                        <w:rPr>
                          <w:rFonts w:ascii="Eras Medium ITC" w:hAnsi="Eras Medium ITC" w:cs="Eras Medium ITC" w:eastAsia="Eras Medium ITC"/>
                          <w:sz w:val="33"/>
                          <w:szCs w:val="33"/>
                        </w:rPr>
                      </w:pPr>
                      <w:r>
                        <w:rPr>
                          <w:rFonts w:ascii="Eras Medium ITC"/>
                          <w:w w:val="95"/>
                          <w:sz w:val="32"/>
                        </w:rPr>
                        <w:t>Ages/</w:t>
                      </w:r>
                      <w:r>
                        <w:rPr>
                          <w:rFonts w:ascii="Eras Medium ITC"/>
                          <w:i/>
                          <w:w w:val="95"/>
                          <w:sz w:val="33"/>
                        </w:rPr>
                        <w:t>Edades:</w:t>
                      </w:r>
                      <w:r>
                        <w:rPr>
                          <w:rFonts w:ascii="Eras Medium ITC"/>
                          <w:sz w:val="33"/>
                        </w:rPr>
                      </w:r>
                    </w:p>
                  </w:txbxContent>
                </v:textbox>
                <w10:wrap type="none"/>
              </v:shape>
              <v:shape style="position:absolute;left:4460;top:414;width:5342;height:688" type="#_x0000_t202" filled="false" stroked="false">
                <v:textbox inset="0,0,0,0">
                  <w:txbxContent>
                    <w:p>
                      <w:pPr>
                        <w:spacing w:line="321" w:lineRule="exact" w:before="0"/>
                        <w:ind w:left="0" w:right="0" w:firstLine="0"/>
                        <w:jc w:val="left"/>
                        <w:rPr>
                          <w:rFonts w:ascii="Eras Medium ITC" w:hAnsi="Eras Medium ITC" w:cs="Eras Medium ITC" w:eastAsia="Eras Medium ITC"/>
                          <w:sz w:val="32"/>
                          <w:szCs w:val="32"/>
                        </w:rPr>
                      </w:pPr>
                      <w:r>
                        <w:rPr>
                          <w:rFonts w:ascii="Eras Medium ITC"/>
                          <w:sz w:val="32"/>
                        </w:rPr>
                        <w:t>Area:</w:t>
                      </w:r>
                      <w:r>
                        <w:rPr>
                          <w:rFonts w:ascii="Eras Medium ITC"/>
                          <w:spacing w:val="-10"/>
                          <w:sz w:val="32"/>
                        </w:rPr>
                        <w:t> </w:t>
                      </w:r>
                      <w:r>
                        <w:rPr>
                          <w:rFonts w:ascii="Eras Medium ITC"/>
                          <w:spacing w:val="-1"/>
                          <w:sz w:val="32"/>
                        </w:rPr>
                        <w:t>RC</w:t>
                      </w:r>
                      <w:r>
                        <w:rPr>
                          <w:rFonts w:ascii="Eras Medium ITC"/>
                          <w:spacing w:val="-10"/>
                          <w:sz w:val="32"/>
                        </w:rPr>
                        <w:t> </w:t>
                      </w:r>
                      <w:r>
                        <w:rPr>
                          <w:rFonts w:ascii="Eras Medium ITC"/>
                          <w:sz w:val="32"/>
                        </w:rPr>
                        <w:t>II-2</w:t>
                      </w:r>
                      <w:r>
                        <w:rPr>
                          <w:rFonts w:ascii="Eras Medium ITC"/>
                          <w:spacing w:val="-7"/>
                          <w:sz w:val="32"/>
                        </w:rPr>
                        <w:t> </w:t>
                      </w:r>
                      <w:r>
                        <w:rPr>
                          <w:rFonts w:ascii="Eras Medium ITC"/>
                          <w:sz w:val="32"/>
                        </w:rPr>
                        <w:t>Language</w:t>
                      </w:r>
                      <w:r>
                        <w:rPr>
                          <w:rFonts w:ascii="Eras Medium ITC"/>
                          <w:spacing w:val="-9"/>
                          <w:sz w:val="32"/>
                        </w:rPr>
                        <w:t> </w:t>
                      </w:r>
                      <w:r>
                        <w:rPr>
                          <w:rFonts w:ascii="Eras Medium ITC"/>
                          <w:sz w:val="32"/>
                        </w:rPr>
                        <w:t>&amp;</w:t>
                      </w:r>
                      <w:r>
                        <w:rPr>
                          <w:rFonts w:ascii="Eras Medium ITC"/>
                          <w:spacing w:val="-9"/>
                          <w:sz w:val="32"/>
                        </w:rPr>
                        <w:t> </w:t>
                      </w:r>
                      <w:r>
                        <w:rPr>
                          <w:rFonts w:ascii="Eras Medium ITC"/>
                          <w:spacing w:val="-1"/>
                          <w:sz w:val="32"/>
                        </w:rPr>
                        <w:t>Literacy</w:t>
                      </w:r>
                      <w:r>
                        <w:rPr>
                          <w:rFonts w:ascii="Eras Medium ITC"/>
                          <w:sz w:val="32"/>
                        </w:rPr>
                      </w:r>
                    </w:p>
                    <w:p>
                      <w:pPr>
                        <w:spacing w:line="366" w:lineRule="exact" w:before="0"/>
                        <w:ind w:left="1737" w:right="0" w:firstLine="0"/>
                        <w:jc w:val="left"/>
                        <w:rPr>
                          <w:rFonts w:ascii="Eras Medium ITC" w:hAnsi="Eras Medium ITC" w:cs="Eras Medium ITC" w:eastAsia="Eras Medium ITC"/>
                          <w:sz w:val="33"/>
                          <w:szCs w:val="33"/>
                        </w:rPr>
                      </w:pPr>
                      <w:r>
                        <w:rPr>
                          <w:rFonts w:ascii="Eras Medium ITC"/>
                          <w:i/>
                          <w:w w:val="95"/>
                          <w:sz w:val="33"/>
                        </w:rPr>
                        <w:t>Lenguaje</w:t>
                      </w:r>
                      <w:r>
                        <w:rPr>
                          <w:rFonts w:ascii="Eras Medium ITC"/>
                          <w:i/>
                          <w:spacing w:val="19"/>
                          <w:w w:val="95"/>
                          <w:sz w:val="33"/>
                        </w:rPr>
                        <w:t> </w:t>
                      </w:r>
                      <w:r>
                        <w:rPr>
                          <w:rFonts w:ascii="Eras Medium ITC"/>
                          <w:i/>
                          <w:w w:val="95"/>
                          <w:sz w:val="33"/>
                        </w:rPr>
                        <w:t>y</w:t>
                      </w:r>
                      <w:r>
                        <w:rPr>
                          <w:rFonts w:ascii="Eras Medium ITC"/>
                          <w:i/>
                          <w:spacing w:val="17"/>
                          <w:w w:val="95"/>
                          <w:sz w:val="33"/>
                        </w:rPr>
                        <w:t> </w:t>
                      </w:r>
                      <w:r>
                        <w:rPr>
                          <w:rFonts w:ascii="Eras Medium ITC"/>
                          <w:i/>
                          <w:w w:val="95"/>
                          <w:sz w:val="33"/>
                        </w:rPr>
                        <w:t>lecto-escritura</w:t>
                      </w:r>
                      <w:r>
                        <w:rPr>
                          <w:rFonts w:ascii="Eras Medium ITC"/>
                          <w:sz w:val="33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0"/>
          <w:szCs w:val="20"/>
        </w:rPr>
      </w:r>
    </w:p>
    <w:p>
      <w:pPr>
        <w:spacing w:line="240" w:lineRule="auto" w:before="2"/>
        <w:rPr>
          <w:rFonts w:ascii="Eras Medium ITC" w:hAnsi="Eras Medium ITC" w:cs="Eras Medium ITC" w:eastAsia="Eras Medium ITC"/>
          <w:sz w:val="13"/>
          <w:szCs w:val="13"/>
        </w:rPr>
      </w:pPr>
    </w:p>
    <w:p>
      <w:pPr>
        <w:spacing w:before="65"/>
        <w:ind w:left="401" w:right="0" w:firstLine="0"/>
        <w:jc w:val="left"/>
        <w:rPr>
          <w:rFonts w:ascii="Eras Medium ITC" w:hAnsi="Eras Medium ITC" w:cs="Eras Medium ITC" w:eastAsia="Eras Medium ITC"/>
          <w:sz w:val="33"/>
          <w:szCs w:val="33"/>
        </w:rPr>
      </w:pPr>
      <w:r>
        <w:rPr>
          <w:rFonts w:ascii="Eras Medium ITC"/>
          <w:spacing w:val="-1"/>
          <w:sz w:val="32"/>
        </w:rPr>
        <w:t>Goals/</w:t>
      </w:r>
      <w:r>
        <w:rPr>
          <w:rFonts w:ascii="Eras Medium ITC"/>
          <w:i/>
          <w:spacing w:val="-2"/>
          <w:sz w:val="33"/>
        </w:rPr>
        <w:t>Metas</w:t>
      </w:r>
      <w:r>
        <w:rPr>
          <w:rFonts w:ascii="Eras Medium ITC"/>
          <w:sz w:val="33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10"/>
        <w:rPr>
          <w:rFonts w:ascii="Eras Medium ITC" w:hAnsi="Eras Medium ITC" w:cs="Eras Medium ITC" w:eastAsia="Eras Medium ITC"/>
          <w:i/>
          <w:sz w:val="11"/>
          <w:szCs w:val="11"/>
        </w:rPr>
      </w:pPr>
    </w:p>
    <w:p>
      <w:pPr>
        <w:spacing w:line="20" w:lineRule="atLeast"/>
        <w:ind w:left="287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1.6pt;height:.6pt;mso-position-horizontal-relative:char;mso-position-vertical-relative:line" coordorigin="0,0" coordsize="10632,12">
            <v:group style="position:absolute;left:6;top:6;width:10620;height:2" coordorigin="6,6" coordsize="10620,2">
              <v:shape style="position:absolute;left:6;top:6;width:10620;height:2" coordorigin="6,6" coordsize="10620,0" path="m6,6l10626,6e" filled="false" stroked="true" strokeweight=".580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5"/>
        <w:rPr>
          <w:rFonts w:ascii="Eras Medium ITC" w:hAnsi="Eras Medium ITC" w:cs="Eras Medium ITC" w:eastAsia="Eras Medium ITC"/>
          <w:i/>
          <w:sz w:val="22"/>
          <w:szCs w:val="22"/>
        </w:rPr>
      </w:pPr>
    </w:p>
    <w:p>
      <w:pPr>
        <w:spacing w:line="20" w:lineRule="atLeast"/>
        <w:ind w:left="287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1.6pt;height:.6pt;mso-position-horizontal-relative:char;mso-position-vertical-relative:line" coordorigin="0,0" coordsize="10632,12">
            <v:group style="position:absolute;left:6;top:6;width:10620;height:2" coordorigin="6,6" coordsize="10620,2">
              <v:shape style="position:absolute;left:6;top:6;width:10620;height:2" coordorigin="6,6" coordsize="10620,0" path="m6,6l10626,6e" filled="false" stroked="true" strokeweight=".580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7"/>
        <w:rPr>
          <w:rFonts w:ascii="Eras Medium ITC" w:hAnsi="Eras Medium ITC" w:cs="Eras Medium ITC" w:eastAsia="Eras Medium ITC"/>
          <w:i/>
          <w:sz w:val="11"/>
          <w:szCs w:val="11"/>
        </w:rPr>
      </w:pPr>
    </w:p>
    <w:p>
      <w:pPr>
        <w:spacing w:line="371" w:lineRule="exact" w:before="65"/>
        <w:ind w:left="401" w:right="0" w:firstLine="0"/>
        <w:jc w:val="left"/>
        <w:rPr>
          <w:rFonts w:ascii="Eras Medium ITC" w:hAnsi="Eras Medium ITC" w:cs="Eras Medium ITC" w:eastAsia="Eras Medium ITC"/>
          <w:sz w:val="33"/>
          <w:szCs w:val="33"/>
        </w:rPr>
      </w:pPr>
      <w:r>
        <w:rPr>
          <w:rFonts w:ascii="Eras Medium ITC" w:hAnsi="Eras Medium ITC"/>
          <w:sz w:val="32"/>
        </w:rPr>
        <w:t>Process</w:t>
      </w:r>
      <w:r>
        <w:rPr>
          <w:rFonts w:ascii="Eras Medium ITC" w:hAnsi="Eras Medium ITC"/>
          <w:spacing w:val="-34"/>
          <w:sz w:val="32"/>
        </w:rPr>
        <w:t> </w:t>
      </w:r>
      <w:r>
        <w:rPr>
          <w:rFonts w:ascii="Eras Medium ITC" w:hAnsi="Eras Medium ITC"/>
          <w:sz w:val="32"/>
        </w:rPr>
        <w:t>&amp;</w:t>
      </w:r>
      <w:r>
        <w:rPr>
          <w:rFonts w:ascii="Eras Medium ITC" w:hAnsi="Eras Medium ITC"/>
          <w:spacing w:val="-33"/>
          <w:sz w:val="32"/>
        </w:rPr>
        <w:t> </w:t>
      </w:r>
      <w:r>
        <w:rPr>
          <w:rFonts w:ascii="Eras Medium ITC" w:hAnsi="Eras Medium ITC"/>
          <w:sz w:val="32"/>
        </w:rPr>
        <w:t>Teaching</w:t>
      </w:r>
      <w:r>
        <w:rPr>
          <w:rFonts w:ascii="Eras Medium ITC" w:hAnsi="Eras Medium ITC"/>
          <w:spacing w:val="-32"/>
          <w:sz w:val="32"/>
        </w:rPr>
        <w:t> </w:t>
      </w:r>
      <w:r>
        <w:rPr>
          <w:rFonts w:ascii="Eras Medium ITC" w:hAnsi="Eras Medium ITC"/>
          <w:sz w:val="32"/>
        </w:rPr>
        <w:t>Strategies/</w:t>
      </w:r>
      <w:r>
        <w:rPr>
          <w:rFonts w:ascii="Eras Medium ITC" w:hAnsi="Eras Medium ITC"/>
          <w:i/>
          <w:sz w:val="33"/>
        </w:rPr>
        <w:t>Proceso</w:t>
      </w:r>
      <w:r>
        <w:rPr>
          <w:rFonts w:ascii="Eras Medium ITC" w:hAnsi="Eras Medium ITC"/>
          <w:i/>
          <w:spacing w:val="-36"/>
          <w:sz w:val="33"/>
        </w:rPr>
        <w:t> </w:t>
      </w:r>
      <w:r>
        <w:rPr>
          <w:rFonts w:ascii="Eras Medium ITC" w:hAnsi="Eras Medium ITC"/>
          <w:i/>
          <w:sz w:val="33"/>
        </w:rPr>
        <w:t>&amp;</w:t>
      </w:r>
      <w:r>
        <w:rPr>
          <w:rFonts w:ascii="Eras Medium ITC" w:hAnsi="Eras Medium ITC"/>
          <w:i/>
          <w:spacing w:val="-36"/>
          <w:sz w:val="33"/>
        </w:rPr>
        <w:t> </w:t>
      </w:r>
      <w:r>
        <w:rPr>
          <w:rFonts w:ascii="Eras Medium ITC" w:hAnsi="Eras Medium ITC"/>
          <w:i/>
          <w:sz w:val="33"/>
        </w:rPr>
        <w:t>estrategias</w:t>
      </w:r>
      <w:r>
        <w:rPr>
          <w:rFonts w:ascii="Eras Medium ITC" w:hAnsi="Eras Medium ITC"/>
          <w:i/>
          <w:spacing w:val="-36"/>
          <w:sz w:val="33"/>
        </w:rPr>
        <w:t> </w:t>
      </w:r>
      <w:r>
        <w:rPr>
          <w:rFonts w:ascii="Eras Medium ITC" w:hAnsi="Eras Medium ITC"/>
          <w:i/>
          <w:sz w:val="33"/>
        </w:rPr>
        <w:t>de</w:t>
      </w:r>
      <w:r>
        <w:rPr>
          <w:rFonts w:ascii="Eras Medium ITC" w:hAnsi="Eras Medium ITC"/>
          <w:i/>
          <w:spacing w:val="-36"/>
          <w:sz w:val="33"/>
        </w:rPr>
        <w:t> </w:t>
      </w:r>
      <w:r>
        <w:rPr>
          <w:rFonts w:ascii="Eras Medium ITC" w:hAnsi="Eras Medium ITC"/>
          <w:i/>
          <w:spacing w:val="-2"/>
          <w:sz w:val="33"/>
        </w:rPr>
        <w:t>enseñanza:</w:t>
      </w:r>
      <w:r>
        <w:rPr>
          <w:rFonts w:ascii="Eras Medium ITC" w:hAnsi="Eras Medium ITC"/>
          <w:sz w:val="33"/>
        </w:rPr>
      </w:r>
    </w:p>
    <w:p>
      <w:pPr>
        <w:spacing w:line="279" w:lineRule="exact" w:before="0"/>
        <w:ind w:left="401" w:right="0" w:firstLine="0"/>
        <w:jc w:val="left"/>
        <w:rPr>
          <w:rFonts w:ascii="Eras Medium ITC" w:hAnsi="Eras Medium ITC" w:cs="Eras Medium ITC" w:eastAsia="Eras Medium ITC"/>
          <w:sz w:val="25"/>
          <w:szCs w:val="25"/>
        </w:rPr>
      </w:pPr>
      <w:r>
        <w:rPr>
          <w:rFonts w:ascii="Eras Medium ITC" w:hAnsi="Eras Medium ITC"/>
          <w:spacing w:val="-1"/>
          <w:sz w:val="24"/>
        </w:rPr>
        <w:t>(Description</w:t>
      </w:r>
      <w:r>
        <w:rPr>
          <w:rFonts w:ascii="Eras Medium ITC" w:hAnsi="Eras Medium ITC"/>
          <w:spacing w:val="-26"/>
          <w:sz w:val="24"/>
        </w:rPr>
        <w:t> </w:t>
      </w:r>
      <w:r>
        <w:rPr>
          <w:rFonts w:ascii="Eras Medium ITC" w:hAnsi="Eras Medium ITC"/>
          <w:sz w:val="24"/>
        </w:rPr>
        <w:t>of</w:t>
      </w:r>
      <w:r>
        <w:rPr>
          <w:rFonts w:ascii="Eras Medium ITC" w:hAnsi="Eras Medium ITC"/>
          <w:spacing w:val="-26"/>
          <w:sz w:val="24"/>
        </w:rPr>
        <w:t> </w:t>
      </w:r>
      <w:r>
        <w:rPr>
          <w:rFonts w:ascii="Eras Medium ITC" w:hAnsi="Eras Medium ITC"/>
          <w:spacing w:val="-1"/>
          <w:sz w:val="24"/>
        </w:rPr>
        <w:t>activity/</w:t>
      </w:r>
      <w:r>
        <w:rPr>
          <w:rFonts w:ascii="Eras Medium ITC" w:hAnsi="Eras Medium ITC"/>
          <w:i/>
          <w:spacing w:val="-2"/>
          <w:sz w:val="25"/>
        </w:rPr>
        <w:t>Descripción</w:t>
      </w:r>
      <w:r>
        <w:rPr>
          <w:rFonts w:ascii="Eras Medium ITC" w:hAnsi="Eras Medium ITC"/>
          <w:i/>
          <w:spacing w:val="-29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de</w:t>
      </w:r>
      <w:r>
        <w:rPr>
          <w:rFonts w:ascii="Eras Medium ITC" w:hAnsi="Eras Medium ITC"/>
          <w:i/>
          <w:spacing w:val="-28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actividad)</w:t>
      </w:r>
      <w:r>
        <w:rPr>
          <w:rFonts w:ascii="Eras Medium ITC" w:hAnsi="Eras Medium ITC"/>
          <w:sz w:val="25"/>
        </w:rPr>
      </w:r>
    </w:p>
    <w:p>
      <w:pPr>
        <w:spacing w:line="240" w:lineRule="auto" w:before="1"/>
        <w:rPr>
          <w:rFonts w:ascii="Eras Medium ITC" w:hAnsi="Eras Medium ITC" w:cs="Eras Medium ITC" w:eastAsia="Eras Medium ITC"/>
          <w:i/>
          <w:sz w:val="24"/>
          <w:szCs w:val="24"/>
        </w:rPr>
      </w:pPr>
    </w:p>
    <w:p>
      <w:pPr>
        <w:spacing w:line="20" w:lineRule="atLeast"/>
        <w:ind w:left="287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1.6pt;height:.6pt;mso-position-horizontal-relative:char;mso-position-vertical-relative:line" coordorigin="0,0" coordsize="10632,12">
            <v:group style="position:absolute;left:6;top:6;width:10620;height:2" coordorigin="6,6" coordsize="10620,2">
              <v:shape style="position:absolute;left:6;top:6;width:10620;height:2" coordorigin="6,6" coordsize="10620,0" path="m6,6l10626,6e" filled="false" stroked="true" strokeweight=".580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3"/>
        <w:rPr>
          <w:rFonts w:ascii="Eras Medium ITC" w:hAnsi="Eras Medium ITC" w:cs="Eras Medium ITC" w:eastAsia="Eras Medium ITC"/>
          <w:i/>
          <w:sz w:val="22"/>
          <w:szCs w:val="22"/>
        </w:rPr>
      </w:pPr>
    </w:p>
    <w:p>
      <w:pPr>
        <w:spacing w:line="20" w:lineRule="atLeast"/>
        <w:ind w:left="287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1.6pt;height:.6pt;mso-position-horizontal-relative:char;mso-position-vertical-relative:line" coordorigin="0,0" coordsize="10632,12">
            <v:group style="position:absolute;left:6;top:6;width:10620;height:2" coordorigin="6,6" coordsize="10620,2">
              <v:shape style="position:absolute;left:6;top:6;width:10620;height:2" coordorigin="6,6" coordsize="10620,0" path="m6,6l10626,6e" filled="false" stroked="true" strokeweight=".580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3"/>
        <w:rPr>
          <w:rFonts w:ascii="Eras Medium ITC" w:hAnsi="Eras Medium ITC" w:cs="Eras Medium ITC" w:eastAsia="Eras Medium ITC"/>
          <w:i/>
          <w:sz w:val="22"/>
          <w:szCs w:val="22"/>
        </w:rPr>
      </w:pPr>
    </w:p>
    <w:p>
      <w:pPr>
        <w:spacing w:line="20" w:lineRule="atLeast"/>
        <w:ind w:left="287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1.6pt;height:.6pt;mso-position-horizontal-relative:char;mso-position-vertical-relative:line" coordorigin="0,0" coordsize="10632,12">
            <v:group style="position:absolute;left:6;top:6;width:10620;height:2" coordorigin="6,6" coordsize="10620,2">
              <v:shape style="position:absolute;left:6;top:6;width:10620;height:2" coordorigin="6,6" coordsize="10620,0" path="m6,6l10626,6e" filled="false" stroked="true" strokeweight=".581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5"/>
        <w:rPr>
          <w:rFonts w:ascii="Eras Medium ITC" w:hAnsi="Eras Medium ITC" w:cs="Eras Medium ITC" w:eastAsia="Eras Medium ITC"/>
          <w:i/>
          <w:sz w:val="22"/>
          <w:szCs w:val="22"/>
        </w:rPr>
      </w:pPr>
    </w:p>
    <w:p>
      <w:pPr>
        <w:spacing w:line="20" w:lineRule="atLeast"/>
        <w:ind w:left="287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1.6pt;height:.6pt;mso-position-horizontal-relative:char;mso-position-vertical-relative:line" coordorigin="0,0" coordsize="10632,12">
            <v:group style="position:absolute;left:6;top:6;width:10620;height:2" coordorigin="6,6" coordsize="10620,2">
              <v:shape style="position:absolute;left:6;top:6;width:10620;height:2" coordorigin="6,6" coordsize="10620,0" path="m6,6l10626,6e" filled="false" stroked="true" strokeweight=".581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3"/>
        <w:rPr>
          <w:rFonts w:ascii="Eras Medium ITC" w:hAnsi="Eras Medium ITC" w:cs="Eras Medium ITC" w:eastAsia="Eras Medium ITC"/>
          <w:i/>
          <w:sz w:val="22"/>
          <w:szCs w:val="22"/>
        </w:rPr>
      </w:pPr>
    </w:p>
    <w:p>
      <w:pPr>
        <w:spacing w:line="20" w:lineRule="atLeast"/>
        <w:ind w:left="287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1.6pt;height:.6pt;mso-position-horizontal-relative:char;mso-position-vertical-relative:line" coordorigin="0,0" coordsize="10632,12">
            <v:group style="position:absolute;left:6;top:6;width:10620;height:2" coordorigin="6,6" coordsize="10620,2">
              <v:shape style="position:absolute;left:6;top:6;width:10620;height:2" coordorigin="6,6" coordsize="10620,0" path="m6,6l10626,6e" filled="false" stroked="true" strokeweight=".580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5"/>
        <w:rPr>
          <w:rFonts w:ascii="Eras Medium ITC" w:hAnsi="Eras Medium ITC" w:cs="Eras Medium ITC" w:eastAsia="Eras Medium ITC"/>
          <w:i/>
          <w:sz w:val="22"/>
          <w:szCs w:val="22"/>
        </w:rPr>
      </w:pPr>
    </w:p>
    <w:p>
      <w:pPr>
        <w:spacing w:line="20" w:lineRule="atLeast"/>
        <w:ind w:left="287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1.6pt;height:.6pt;mso-position-horizontal-relative:char;mso-position-vertical-relative:line" coordorigin="0,0" coordsize="10632,12">
            <v:group style="position:absolute;left:6;top:6;width:10620;height:2" coordorigin="6,6" coordsize="10620,2">
              <v:shape style="position:absolute;left:6;top:6;width:10620;height:2" coordorigin="6,6" coordsize="10620,0" path="m6,6l10626,6e" filled="false" stroked="true" strokeweight=".580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9"/>
        <w:rPr>
          <w:rFonts w:ascii="Eras Medium ITC" w:hAnsi="Eras Medium ITC" w:cs="Eras Medium ITC" w:eastAsia="Eras Medium ITC"/>
          <w:i/>
          <w:sz w:val="12"/>
          <w:szCs w:val="12"/>
        </w:rPr>
      </w:pPr>
    </w:p>
    <w:p>
      <w:pPr>
        <w:spacing w:line="360" w:lineRule="exact" w:before="61"/>
        <w:ind w:left="401" w:right="0" w:firstLine="0"/>
        <w:jc w:val="left"/>
        <w:rPr>
          <w:rFonts w:ascii="Eras Medium ITC" w:hAnsi="Eras Medium ITC" w:cs="Eras Medium ITC" w:eastAsia="Eras Medium ITC"/>
          <w:sz w:val="32"/>
          <w:szCs w:val="32"/>
        </w:rPr>
      </w:pPr>
      <w:r>
        <w:rPr>
          <w:rFonts w:ascii="Eras Medium ITC"/>
          <w:spacing w:val="-1"/>
          <w:sz w:val="32"/>
        </w:rPr>
        <w:t>How</w:t>
      </w:r>
      <w:r>
        <w:rPr>
          <w:rFonts w:ascii="Eras Medium ITC"/>
          <w:spacing w:val="-15"/>
          <w:sz w:val="32"/>
        </w:rPr>
        <w:t> </w:t>
      </w:r>
      <w:r>
        <w:rPr>
          <w:rFonts w:ascii="Eras Medium ITC"/>
          <w:sz w:val="32"/>
        </w:rPr>
        <w:t>is</w:t>
      </w:r>
      <w:r>
        <w:rPr>
          <w:rFonts w:ascii="Eras Medium ITC"/>
          <w:spacing w:val="-11"/>
          <w:sz w:val="32"/>
        </w:rPr>
        <w:t> </w:t>
      </w:r>
      <w:r>
        <w:rPr>
          <w:rFonts w:ascii="Eras Medium ITC"/>
          <w:spacing w:val="-1"/>
          <w:sz w:val="32"/>
        </w:rPr>
        <w:t>this</w:t>
      </w:r>
      <w:r>
        <w:rPr>
          <w:rFonts w:ascii="Eras Medium ITC"/>
          <w:spacing w:val="-14"/>
          <w:sz w:val="32"/>
        </w:rPr>
        <w:t> </w:t>
      </w:r>
      <w:r>
        <w:rPr>
          <w:rFonts w:ascii="Eras Medium ITC"/>
          <w:sz w:val="32"/>
        </w:rPr>
        <w:t>activity</w:t>
      </w:r>
      <w:r>
        <w:rPr>
          <w:rFonts w:ascii="Eras Medium ITC"/>
          <w:spacing w:val="-15"/>
          <w:sz w:val="32"/>
        </w:rPr>
        <w:t> </w:t>
      </w:r>
      <w:r>
        <w:rPr>
          <w:rFonts w:ascii="Eras Medium ITC"/>
          <w:sz w:val="32"/>
        </w:rPr>
        <w:t>developmentally</w:t>
      </w:r>
      <w:r>
        <w:rPr>
          <w:rFonts w:ascii="Eras Medium ITC"/>
          <w:spacing w:val="-15"/>
          <w:sz w:val="32"/>
        </w:rPr>
        <w:t> </w:t>
      </w:r>
      <w:r>
        <w:rPr>
          <w:rFonts w:ascii="Eras Medium ITC"/>
          <w:sz w:val="32"/>
        </w:rPr>
        <w:t>appropriate?</w:t>
      </w:r>
      <w:r>
        <w:rPr>
          <w:rFonts w:ascii="Eras Medium ITC"/>
          <w:sz w:val="32"/>
        </w:rPr>
      </w:r>
    </w:p>
    <w:p>
      <w:pPr>
        <w:pStyle w:val="BodyText"/>
        <w:spacing w:line="372" w:lineRule="exact"/>
        <w:ind w:right="0"/>
        <w:jc w:val="left"/>
        <w:rPr>
          <w:i w:val="0"/>
        </w:rPr>
      </w:pPr>
      <w:r>
        <w:rPr/>
        <w:t>¿Cómo</w:t>
      </w:r>
      <w:r>
        <w:rPr>
          <w:spacing w:val="-46"/>
        </w:rPr>
        <w:t> </w:t>
      </w:r>
      <w:r>
        <w:rPr/>
        <w:t>es</w:t>
      </w:r>
      <w:r>
        <w:rPr>
          <w:spacing w:val="-44"/>
        </w:rPr>
        <w:t> </w:t>
      </w:r>
      <w:r>
        <w:rPr/>
        <w:t>ésta</w:t>
      </w:r>
      <w:r>
        <w:rPr>
          <w:spacing w:val="-44"/>
        </w:rPr>
        <w:t> </w:t>
      </w:r>
      <w:r>
        <w:rPr/>
        <w:t>actividad</w:t>
      </w:r>
      <w:r>
        <w:rPr>
          <w:spacing w:val="-44"/>
        </w:rPr>
        <w:t> </w:t>
      </w:r>
      <w:r>
        <w:rPr/>
        <w:t>apropiada</w:t>
      </w:r>
      <w:r>
        <w:rPr>
          <w:spacing w:val="-45"/>
        </w:rPr>
        <w:t> </w:t>
      </w:r>
      <w:r>
        <w:rPr>
          <w:spacing w:val="-2"/>
        </w:rPr>
        <w:t>para</w:t>
      </w:r>
      <w:r>
        <w:rPr>
          <w:spacing w:val="-44"/>
        </w:rPr>
        <w:t> </w:t>
      </w:r>
      <w:r>
        <w:rPr/>
        <w:t>el</w:t>
      </w:r>
      <w:r>
        <w:rPr>
          <w:spacing w:val="-44"/>
        </w:rPr>
        <w:t> </w:t>
      </w:r>
      <w:r>
        <w:rPr/>
        <w:t>desarrollo?</w:t>
      </w:r>
      <w:r>
        <w:rPr>
          <w:i w:val="0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1"/>
        <w:rPr>
          <w:rFonts w:ascii="Eras Medium ITC" w:hAnsi="Eras Medium ITC" w:cs="Eras Medium ITC" w:eastAsia="Eras Medium ITC"/>
          <w:i/>
          <w:sz w:val="12"/>
          <w:szCs w:val="12"/>
        </w:rPr>
      </w:pPr>
    </w:p>
    <w:p>
      <w:pPr>
        <w:spacing w:line="20" w:lineRule="atLeast"/>
        <w:ind w:left="287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1.6pt;height:.6pt;mso-position-horizontal-relative:char;mso-position-vertical-relative:line" coordorigin="0,0" coordsize="10632,12">
            <v:group style="position:absolute;left:6;top:6;width:10620;height:2" coordorigin="6,6" coordsize="10620,2">
              <v:shape style="position:absolute;left:6;top:6;width:10620;height:2" coordorigin="6,6" coordsize="10620,0" path="m6,6l10626,6e" filled="false" stroked="true" strokeweight=".581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3"/>
        <w:rPr>
          <w:rFonts w:ascii="Eras Medium ITC" w:hAnsi="Eras Medium ITC" w:cs="Eras Medium ITC" w:eastAsia="Eras Medium ITC"/>
          <w:i/>
          <w:sz w:val="22"/>
          <w:szCs w:val="22"/>
        </w:rPr>
      </w:pPr>
    </w:p>
    <w:p>
      <w:pPr>
        <w:spacing w:line="20" w:lineRule="atLeast"/>
        <w:ind w:left="287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1.6pt;height:.6pt;mso-position-horizontal-relative:char;mso-position-vertical-relative:line" coordorigin="0,0" coordsize="10632,12">
            <v:group style="position:absolute;left:6;top:6;width:10620;height:2" coordorigin="6,6" coordsize="10620,2">
              <v:shape style="position:absolute;left:6;top:6;width:10620;height:2" coordorigin="6,6" coordsize="10620,0" path="m6,6l10626,6e" filled="false" stroked="true" strokeweight=".580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3"/>
        <w:rPr>
          <w:rFonts w:ascii="Eras Medium ITC" w:hAnsi="Eras Medium ITC" w:cs="Eras Medium ITC" w:eastAsia="Eras Medium ITC"/>
          <w:i/>
          <w:sz w:val="22"/>
          <w:szCs w:val="22"/>
        </w:rPr>
      </w:pPr>
    </w:p>
    <w:p>
      <w:pPr>
        <w:spacing w:line="20" w:lineRule="atLeast"/>
        <w:ind w:left="287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1.6pt;height:.6pt;mso-position-horizontal-relative:char;mso-position-vertical-relative:line" coordorigin="0,0" coordsize="10632,12">
            <v:group style="position:absolute;left:6;top:6;width:10620;height:2" coordorigin="6,6" coordsize="10620,2">
              <v:shape style="position:absolute;left:6;top:6;width:10620;height:2" coordorigin="6,6" coordsize="10620,0" path="m6,6l10626,6e" filled="false" stroked="true" strokeweight=".580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10"/>
        <w:rPr>
          <w:rFonts w:ascii="Eras Medium ITC" w:hAnsi="Eras Medium ITC" w:cs="Eras Medium ITC" w:eastAsia="Eras Medium ITC"/>
          <w:i/>
          <w:sz w:val="11"/>
          <w:szCs w:val="11"/>
        </w:rPr>
      </w:pPr>
    </w:p>
    <w:p>
      <w:pPr>
        <w:spacing w:before="65"/>
        <w:ind w:left="401" w:right="0" w:firstLine="0"/>
        <w:jc w:val="left"/>
        <w:rPr>
          <w:rFonts w:ascii="Eras Medium ITC" w:hAnsi="Eras Medium ITC" w:cs="Eras Medium ITC" w:eastAsia="Eras Medium ITC"/>
          <w:sz w:val="25"/>
          <w:szCs w:val="25"/>
        </w:rPr>
      </w:pPr>
      <w:r>
        <w:rPr>
          <w:rFonts w:ascii="Eras Medium ITC"/>
          <w:spacing w:val="-1"/>
          <w:sz w:val="32"/>
        </w:rPr>
        <w:t>Resources/</w:t>
      </w:r>
      <w:r>
        <w:rPr>
          <w:rFonts w:ascii="Eras Medium ITC"/>
          <w:i/>
          <w:spacing w:val="-2"/>
          <w:sz w:val="33"/>
        </w:rPr>
        <w:t>Recursos</w:t>
      </w:r>
      <w:r>
        <w:rPr>
          <w:rFonts w:ascii="Eras Medium ITC"/>
          <w:i/>
          <w:spacing w:val="-43"/>
          <w:sz w:val="33"/>
        </w:rPr>
        <w:t> </w:t>
      </w:r>
      <w:r>
        <w:rPr>
          <w:rFonts w:ascii="Eras Medium ITC"/>
          <w:spacing w:val="-1"/>
          <w:sz w:val="24"/>
        </w:rPr>
        <w:t>(Materials</w:t>
      </w:r>
      <w:r>
        <w:rPr>
          <w:rFonts w:ascii="Eras Medium ITC"/>
          <w:spacing w:val="-29"/>
          <w:sz w:val="24"/>
        </w:rPr>
        <w:t> </w:t>
      </w:r>
      <w:r>
        <w:rPr>
          <w:rFonts w:ascii="Eras Medium ITC"/>
          <w:spacing w:val="-1"/>
          <w:sz w:val="24"/>
        </w:rPr>
        <w:t>for</w:t>
      </w:r>
      <w:r>
        <w:rPr>
          <w:rFonts w:ascii="Eras Medium ITC"/>
          <w:spacing w:val="-30"/>
          <w:sz w:val="24"/>
        </w:rPr>
        <w:t> </w:t>
      </w:r>
      <w:r>
        <w:rPr>
          <w:rFonts w:ascii="Eras Medium ITC"/>
          <w:spacing w:val="-1"/>
          <w:sz w:val="24"/>
        </w:rPr>
        <w:t>activity</w:t>
      </w:r>
      <w:r>
        <w:rPr>
          <w:rFonts w:ascii="Eras Medium ITC"/>
          <w:i/>
          <w:spacing w:val="-2"/>
          <w:sz w:val="25"/>
        </w:rPr>
        <w:t>/material</w:t>
      </w:r>
      <w:r>
        <w:rPr>
          <w:rFonts w:ascii="Eras Medium ITC"/>
          <w:i/>
          <w:spacing w:val="-33"/>
          <w:sz w:val="25"/>
        </w:rPr>
        <w:t> </w:t>
      </w:r>
      <w:r>
        <w:rPr>
          <w:rFonts w:ascii="Eras Medium ITC"/>
          <w:i/>
          <w:spacing w:val="-2"/>
          <w:sz w:val="25"/>
        </w:rPr>
        <w:t>para</w:t>
      </w:r>
      <w:r>
        <w:rPr>
          <w:rFonts w:ascii="Eras Medium ITC"/>
          <w:i/>
          <w:spacing w:val="-32"/>
          <w:sz w:val="25"/>
        </w:rPr>
        <w:t> </w:t>
      </w:r>
      <w:r>
        <w:rPr>
          <w:rFonts w:ascii="Eras Medium ITC"/>
          <w:i/>
          <w:spacing w:val="-2"/>
          <w:sz w:val="25"/>
        </w:rPr>
        <w:t>actividad)</w:t>
      </w:r>
      <w:r>
        <w:rPr>
          <w:rFonts w:ascii="Eras Medium ITC"/>
          <w:sz w:val="25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10"/>
        <w:rPr>
          <w:rFonts w:ascii="Eras Medium ITC" w:hAnsi="Eras Medium ITC" w:cs="Eras Medium ITC" w:eastAsia="Eras Medium ITC"/>
          <w:i/>
          <w:sz w:val="11"/>
          <w:szCs w:val="11"/>
        </w:rPr>
      </w:pPr>
    </w:p>
    <w:p>
      <w:pPr>
        <w:spacing w:line="20" w:lineRule="atLeast"/>
        <w:ind w:left="287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1.6pt;height:.6pt;mso-position-horizontal-relative:char;mso-position-vertical-relative:line" coordorigin="0,0" coordsize="10632,12">
            <v:group style="position:absolute;left:6;top:6;width:10620;height:2" coordorigin="6,6" coordsize="10620,2">
              <v:shape style="position:absolute;left:6;top:6;width:10620;height:2" coordorigin="6,6" coordsize="10620,0" path="m6,6l10626,6e" filled="false" stroked="true" strokeweight=".581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3"/>
        <w:rPr>
          <w:rFonts w:ascii="Eras Medium ITC" w:hAnsi="Eras Medium ITC" w:cs="Eras Medium ITC" w:eastAsia="Eras Medium ITC"/>
          <w:i/>
          <w:sz w:val="10"/>
          <w:szCs w:val="10"/>
        </w:rPr>
      </w:pPr>
    </w:p>
    <w:p>
      <w:pPr>
        <w:spacing w:line="20" w:lineRule="atLeast"/>
        <w:ind w:left="287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1.6pt;height:.6pt;mso-position-horizontal-relative:char;mso-position-vertical-relative:line" coordorigin="0,0" coordsize="10632,12">
            <v:group style="position:absolute;left:6;top:6;width:10620;height:2" coordorigin="6,6" coordsize="10620,2">
              <v:shape style="position:absolute;left:6;top:6;width:10620;height:2" coordorigin="6,6" coordsize="10620,0" path="m6,6l10626,6e" filled="false" stroked="true" strokeweight=".580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5"/>
        <w:rPr>
          <w:rFonts w:ascii="Eras Medium ITC" w:hAnsi="Eras Medium ITC" w:cs="Eras Medium ITC" w:eastAsia="Eras Medium ITC"/>
          <w:i/>
          <w:sz w:val="10"/>
          <w:szCs w:val="10"/>
        </w:rPr>
      </w:pPr>
    </w:p>
    <w:p>
      <w:pPr>
        <w:spacing w:line="20" w:lineRule="atLeast"/>
        <w:ind w:left="273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2.3pt;height:.6pt;mso-position-horizontal-relative:char;mso-position-vertical-relative:line" coordorigin="0,0" coordsize="10646,12">
            <v:group style="position:absolute;left:6;top:6;width:10635;height:2" coordorigin="6,6" coordsize="10635,2">
              <v:shape style="position:absolute;left:6;top:6;width:10635;height:2" coordorigin="6,6" coordsize="10635,0" path="m6,6l10640,6e" filled="false" stroked="true" strokeweight=".580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after="0" w:line="20" w:lineRule="atLeast"/>
        <w:rPr>
          <w:rFonts w:ascii="Eras Medium ITC" w:hAnsi="Eras Medium ITC" w:cs="Eras Medium ITC" w:eastAsia="Eras Medium ITC"/>
          <w:sz w:val="2"/>
          <w:szCs w:val="2"/>
        </w:rPr>
        <w:sectPr>
          <w:pgSz w:w="12240" w:h="15840"/>
          <w:pgMar w:header="0" w:footer="286" w:top="860" w:bottom="480" w:left="520" w:right="680"/>
        </w:sectPr>
      </w:pPr>
    </w:p>
    <w:p>
      <w:pPr>
        <w:spacing w:line="422" w:lineRule="exact" w:before="24"/>
        <w:ind w:left="1385" w:right="1552" w:firstLine="0"/>
        <w:jc w:val="center"/>
        <w:rPr>
          <w:rFonts w:ascii="Eras Medium ITC" w:hAnsi="Eras Medium ITC" w:cs="Eras Medium ITC" w:eastAsia="Eras Medium ITC"/>
          <w:sz w:val="38"/>
          <w:szCs w:val="38"/>
        </w:rPr>
      </w:pPr>
      <w:r>
        <w:rPr/>
        <w:pict>
          <v:group style="position:absolute;margin-left:25.477825pt;margin-top:25.762413pt;width:560.550pt;height:740.5pt;mso-position-horizontal-relative:page;mso-position-vertical-relative:page;z-index:-25984" coordorigin="510,515" coordsize="11211,14810">
            <v:group style="position:absolute;left:510;top:14741;width:590;height:574" coordorigin="510,14741" coordsize="590,574">
              <v:shape style="position:absolute;left:510;top:14741;width:590;height:574" coordorigin="510,14741" coordsize="590,574" path="m1099,15293l843,15293,866,15294,875,15294,884,15295,893,15296,903,15297,924,15299,934,15300,1010,15309,1049,15313,1058,15313,1066,15314,1074,15314,1088,15314,1099,15314,1099,15293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1099,15291l629,15291,642,15291,654,15293,667,15295,678,15299,688,15300,699,15301,710,15302,722,15302,756,15301,767,15300,778,15300,797,15298,805,15297,811,15296,817,15295,827,15294,832,15293,837,15293,1099,15293,1099,15291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630,14741l530,14741,525,14894,525,14904,525,14913,517,14967,515,14976,510,15022,510,15031,510,15042,511,15044,511,15048,511,15053,512,15059,512,15065,517,15125,518,15146,519,15157,519,15167,520,15178,521,15189,522,15199,523,15219,523,15229,524,15238,524,15247,525,15256,525,15264,526,15271,526,15277,526,15283,526,15288,526,15295,527,15298,530,15301,535,15302,542,15302,549,15301,559,15300,569,15298,579,15296,603,15293,616,15292,629,15291,1099,15291,1099,15217,922,15217,915,15216,907,15215,898,15214,865,15212,815,15211,803,15211,782,15210,773,15210,766,15209,760,15209,750,15207,738,15206,725,15203,653,15187,598,15162,598,15158,600,15153,599,15151,593,15121,593,15107,593,15099,594,15092,594,15084,595,15076,596,15067,596,15059,598,15051,599,15034,601,15026,602,15018,603,15011,604,15003,605,14995,606,14989,607,14982,608,14976,609,14971,610,14966,610,14961,611,14957,611,14954,611,14952,611,14947,612,14941,613,14929,616,14910,617,14903,618,14896,619,14889,620,14882,622,14875,624,14860,625,14853,626,14845,627,14838,628,14831,630,14823,631,14816,631,14809,632,14802,632,14795,633,14788,633,14782,633,14769,633,14763,633,14757,632,14751,631,14746,630,14741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1099,15205l922,15217,1099,15217,1099,15205xe" filled="true" fillcolor="#000000" stroked="false">
                <v:path arrowok="t"/>
                <v:fill type="solid"/>
              </v:shape>
            </v:group>
            <v:group style="position:absolute;left:1099;top:15205;width:10042;height:120" coordorigin="1099,15205" coordsize="10042,120">
              <v:shape style="position:absolute;left:1099;top:15205;width:10042;height:120" coordorigin="1099,15205" coordsize="10042,120" path="m6832,15306l4702,15306,4798,15306,4903,15306,5008,15308,5234,15311,5465,15314,5581,15317,5811,15320,5922,15322,6133,15324,6228,15325,6313,15325,6378,15325,6474,15323,6549,15319,6584,15317,6624,15315,6669,15312,6720,15310,6785,15307,6832,15306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295l7854,15295,8014,15296,8180,15297,8351,15298,8852,15304,9013,15306,9309,15310,9440,15312,9560,15314,9665,15315,9751,15316,9821,15316,9972,15316,10102,15316,10212,15315,10308,15314,10388,15313,10458,15311,10519,15310,10574,15308,10624,15307,10679,15306,10729,15306,10790,15305,11141,15305,11141,15295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099,15207l1099,15313,3538,15315,3638,15314,3729,15312,3889,15310,3960,15310,4030,15309,4095,15308,4155,15308,4497,15306,4557,15306,4617,15306,6832,15306,6956,15302,7071,15300,7201,15298,7362,15297,7548,15296,7693,15295,11141,15295,11141,15253,2725,15253,2565,15253,2424,15251,2299,15249,2193,15246,2093,15243,2008,15240,1927,15236,1852,15233,1701,15225,1626,15221,1541,15218,1451,15214,1345,15211,1230,15209,1099,15207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305l10790,15305,10860,15306,10940,15307,11030,15309,11141,15312,11141,15305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6002,15206l5952,15206,5816,15207,5736,15208,5646,15209,5550,15210,5445,15211,5335,15213,5219,15215,5099,15216,4973,15218,4848,15220,4582,15225,4451,15227,4316,15229,4050,15234,3919,15236,3794,15238,3669,15240,3548,15242,3433,15244,3322,15246,3217,15247,3122,15249,3031,15250,2951,15251,2876,15252,2815,15253,2765,15253,11141,15253,11141,15238,7753,15238,7618,15238,7482,15237,7352,15236,7222,15234,6971,15229,6740,15223,6629,15220,6524,15218,6424,15215,6328,15212,6238,15210,6153,15208,6072,15207,6002,15206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205l9866,15213,9736,15214,9605,15215,9199,15220,9063,15223,8928,15225,8521,15231,8255,15235,7999,15238,7874,15238,7753,15238,11141,15238,11141,15205xe" filled="true" fillcolor="#000000" stroked="false">
                <v:path arrowok="t"/>
                <v:fill type="solid"/>
              </v:shape>
            </v:group>
            <v:group style="position:absolute;left:11141;top:14741;width:573;height:572" coordorigin="11141,14741" coordsize="573,572">
              <v:shape style="position:absolute;left:11141;top:14741;width:573;height:572" coordorigin="11141,14741" coordsize="573,572" path="m11141,15208l11141,15311,11146,15312,11152,15312,11158,15312,11173,15312,11189,15311,11197,15311,11206,15310,11235,15309,11245,15308,11265,15307,11275,15306,11285,15305,11295,15304,11323,15302,11332,15302,11341,15301,11349,15301,11358,15301,11365,15301,11574,15301,11581,15300,11594,15300,11697,15300,11697,15297,11697,15292,11697,15286,11697,15279,11698,15272,11698,15264,11699,15255,11699,15246,11700,15236,11701,15226,11299,15226,11141,15208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574,15301l11372,15301,11390,15302,11395,15302,11399,15303,11401,15303,11410,15305,11417,15306,11425,15307,11434,15308,11444,15308,11455,15309,11477,15310,11489,15311,11501,15311,11556,15304,11568,15301,11574,15301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697,15300l11594,15300,11606,15300,11619,15302,11643,15305,11654,15307,11664,15308,11674,15310,11681,15310,11688,15310,11693,15309,11696,15307,11697,15304,11697,15301,11697,15300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604,14741l11599,14790,11599,14797,11600,14804,11600,14811,11604,14873,11605,14880,11606,14888,11607,14903,11607,14910,11608,14917,11609,14924,11609,14931,11610,14937,11610,14943,11611,14950,11611,14961,11612,14963,11612,14966,11612,14970,11613,14974,11614,14980,11614,14985,11615,14991,11617,14998,11618,15005,11619,15012,11620,15019,11621,15027,11622,15035,11623,15043,11624,15052,11626,15068,11627,15077,11628,15085,11628,15093,11630,15108,11630,15129,11622,15162,11625,15166,11570,15196,11511,15209,11497,15212,11484,15214,11472,15216,11462,15217,11456,15218,11449,15218,11440,15219,11419,15219,11357,15221,11299,15226,11701,15226,11701,15216,11702,15205,11703,15195,11703,15184,11704,15173,11705,15162,11706,15151,11706,15140,11707,15129,11708,15109,11711,15066,11712,15060,11712,15054,11712,15049,11713,15045,11713,15042,11713,15037,11713,15032,11712,15026,11710,15019,11709,15011,11699,14943,11698,14923,11698,14913,11698,14903,11698,14895,11698,14887,11698,14879,11700,14865,11700,14858,11701,14851,11702,14843,11704,14790,11704,14776,11703,14759,11702,14741,11604,14741xe" filled="true" fillcolor="#000000" stroked="false">
                <v:path arrowok="t"/>
                <v:fill type="solid"/>
              </v:shape>
            </v:group>
            <v:group style="position:absolute;left:530;top:530;width:570;height:570" coordorigin="530,530" coordsize="570,570">
              <v:shape style="position:absolute;left:530;top:530;width:570;height:570" coordorigin="530,530" coordsize="570,570" path="m559,531l553,531,548,531,545,534,544,537,544,544,543,549,542,585,541,594,541,604,540,613,540,623,539,634,539,644,538,655,537,676,536,687,535,697,535,708,534,718,533,737,533,746,532,755,531,763,531,770,530,794,530,798,530,804,530,811,532,819,533,828,534,837,535,847,537,857,538,868,539,879,541,891,542,902,542,913,543,923,543,934,542,944,542,952,543,960,543,967,543,974,543,980,545,1027,546,1038,546,1050,547,1065,548,1081,549,1099,640,1099,644,1065,644,1051,644,1037,643,1030,643,1023,643,1016,642,1008,641,1001,640,993,639,978,638,971,637,964,634,942,633,935,632,928,631,922,631,915,630,902,629,896,628,885,628,883,628,879,627,876,627,871,626,866,625,860,624,854,623,847,622,840,621,833,620,825,619,817,618,809,617,801,615,793,613,767,611,751,611,743,610,735,610,714,618,681,615,677,670,647,742,630,756,628,767,626,777,625,783,624,790,624,799,623,820,623,832,623,882,621,915,619,925,619,933,618,939,616,1099,616,1099,541,646,541,633,541,621,539,608,538,597,536,586,534,576,532,567,531,559,531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1099,616l939,616,1099,622,1099,616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739,530l684,537,672,540,659,541,646,541,1099,541,1099,540,860,540,849,539,844,538,840,538,838,537,834,537,829,536,822,535,814,534,805,533,795,533,785,532,762,531,739,530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1088,530l1059,530,1033,531,1014,532,1004,533,964,535,954,536,944,537,934,537,915,538,881,540,1099,540,1099,531,1094,531,1088,530xe" filled="true" fillcolor="#000000" stroked="false">
                <v:path arrowok="t"/>
                <v:fill type="solid"/>
              </v:shape>
            </v:group>
            <v:group style="position:absolute;left:1099;top:515;width:10042;height:121" coordorigin="1099,515" coordsize="10042,121">
              <v:shape style="position:absolute;left:1099;top:515;width:10042;height:121" coordorigin="1099,515" coordsize="10042,121" path="m11141,588l2805,588,2855,589,2915,589,2985,590,3065,591,3156,593,3251,594,3356,596,3467,598,3582,599,3702,602,3953,606,4219,610,4349,613,4620,617,5012,624,5137,626,5257,628,5373,629,5483,631,5588,632,5684,633,5774,634,5854,635,5990,636,6040,636,6110,635,6190,634,6275,632,6366,630,6461,627,6561,624,6667,622,6777,619,7008,613,7259,608,7389,606,7519,604,7655,604,7790,603,11141,603,11141,588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1141,603l7790,603,7911,604,8036,604,8161,605,8422,609,8959,617,9094,620,9235,622,9506,626,9636,627,9772,628,9902,629,11141,635,11141,603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2634,528l2238,528,1651,529,1099,531,1099,622,1230,621,1350,619,1450,616,1546,614,1636,611,1716,609,1791,606,1952,600,2037,598,2127,595,2228,593,2338,591,2463,590,2604,589,2764,588,11141,588,11141,546,7730,546,7585,545,7399,544,7239,542,7108,541,6993,539,6897,536,6869,535,4655,535,4595,535,4535,535,4194,533,4134,532,4069,532,3998,531,3928,530,3768,528,2739,528,2634,528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0007,524l9857,524,9787,525,9701,526,9596,527,9476,529,9049,535,8889,537,8723,539,8387,543,8217,544,8051,545,7891,546,11141,546,11141,537,10795,537,10740,536,10689,536,10589,533,10539,532,10484,530,10419,528,10338,527,10248,526,10138,525,10007,524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1141,531l11030,533,10940,535,10865,536,10795,537,11141,537,11141,531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6351,515l6265,516,6170,516,5960,519,5849,520,5618,524,5503,526,5272,530,5157,531,5047,533,4941,534,4836,535,4741,535,6869,535,6822,534,6757,531,6707,529,6662,526,6622,524,6551,519,6466,516,6416,516,6351,515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3577,526l3421,526,3281,527,2945,528,3768,528,3677,527,3577,526xe" filled="true" fillcolor="#000000" stroked="false">
                <v:path arrowok="t"/>
                <v:fill type="solid"/>
              </v:shape>
            </v:group>
            <v:group style="position:absolute;left:11141;top:529;width:575;height:571" coordorigin="11141,529" coordsize="575,571">
              <v:shape style="position:absolute;left:11141;top:529;width:575;height:571" coordorigin="11141,529" coordsize="575,571" path="m11701,616l11299,616,11306,618,11314,619,11323,619,11357,621,11407,623,11419,623,11440,623,11449,624,11456,624,11462,625,11472,626,11484,628,11497,630,11570,647,11624,672,11625,677,11622,681,11624,684,11630,714,11630,728,11629,735,11629,743,11628,759,11627,768,11626,776,11625,784,11624,793,11623,801,11622,809,11621,818,11620,825,11619,833,11618,840,11616,847,11615,854,11614,860,11614,866,11613,871,11612,876,11612,880,11611,883,11611,885,11611,891,11610,902,11610,909,11610,915,11609,921,11607,942,11607,949,11606,956,11606,964,11605,971,11605,978,11604,986,11604,993,11603,1001,11603,1008,11603,1016,11602,1023,11602,1051,11608,1099,11705,1099,11698,944,11698,934,11698,925,11709,864,11712,852,11714,847,11714,842,11715,837,11715,833,11715,830,11714,826,11714,820,11714,813,11713,806,11713,798,11712,789,11711,779,11711,769,11710,758,11709,746,11708,735,11708,722,11707,710,11706,698,11705,685,11704,672,11703,660,11703,648,11702,636,11701,624,11701,616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173,529l11158,529,11152,529,11146,529,11141,530,11141,534,11141,539,11141,554,11141,563,11141,592,11142,602,11142,631,11141,634,11141,635,11299,616,11701,616,11701,613,11700,602,11699,591,11699,581,11698,572,11698,564,11697,557,11697,550,11697,545,11697,541,11594,541,11581,541,11574,540,11358,540,11332,539,11285,536,11275,535,11265,535,11255,534,11235,532,11225,531,11206,530,11197,530,11189,529,11173,529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688,531l11681,531,11674,531,11664,532,11654,534,11643,536,11632,538,11619,539,11606,541,11594,541,11697,541,11697,540,11697,537,11696,534,11693,531,11688,531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501,530l11489,530,11477,530,11455,531,11445,532,11435,533,11426,534,11418,535,11411,536,11405,537,11401,537,11399,538,11395,539,11390,539,11385,540,11379,540,11574,540,11568,540,11556,537,11544,533,11534,532,11523,531,11512,530,11501,530xe" filled="true" fillcolor="#000000" stroked="false">
                <v:path arrowok="t"/>
                <v:fill type="solid"/>
              </v:shape>
            </v:group>
            <v:group style="position:absolute;left:11601;top:1099;width:120;height:13642" coordorigin="11601,1099" coordsize="120,13642">
              <v:shape style="position:absolute;left:11601;top:1099;width:120;height:13642" coordorigin="11601,1099" coordsize="120,13642" path="m11705,1099l11608,1099,11610,1275,11612,1438,11614,1580,11617,1716,11620,1838,11623,1953,11627,2062,11630,2177,11636,2407,11639,2536,11642,2678,11644,2834,11646,3010,11647,3207,11648,3424,11648,3478,11648,3546,11647,3634,11646,3729,11645,3844,11644,3959,11642,4095,11640,4237,11639,4386,11637,4542,11635,4704,11631,5043,11628,5219,11626,5396,11624,5579,11622,5755,11619,5938,11613,6466,11609,6792,11607,6948,11606,7097,11604,7239,11603,7368,11602,7490,11601,7598,11601,7693,11601,7781,11601,7849,11601,7944,11603,8052,11605,8167,11607,8289,11609,8418,11612,8554,11615,8696,11618,8845,11623,9157,11628,9496,11630,9672,11632,9848,11633,10031,11633,10214,11633,10377,11632,10546,11631,10715,11628,11068,11626,11251,11623,11427,11619,11793,11617,11976,11614,12166,11611,12532,11609,12708,11608,12891,11607,13067,11601,14741,11705,14741,11702,14592,11701,14470,11699,14368,11699,14273,11699,14199,11700,14131,11702,13995,11704,13928,11706,13853,11707,13765,11709,13657,11710,13535,11711,13385,11711,13209,11711,13006,11711,12911,11710,12796,11709,12654,11707,12491,11705,12315,11703,12118,11701,11915,11699,11698,11697,11474,11695,11251,11693,11020,11692,10790,11691,10566,11690,10349,11690,10133,11691,9936,11692,9685,11693,9469,11695,9292,11697,9136,11700,9008,11702,8906,11705,8818,11707,8750,11710,8689,11712,8635,11716,8540,11719,8425,11720,8357,11720,8269,11720,8154,11719,8025,11718,7883,11717,7740,11715,7591,11712,7280,11710,7124,11706,6812,11704,6656,11703,6507,11701,6365,11701,6222,11701,6094,11701,5978,11701,5897,11701,5816,11701,5734,11702,5436,11703,5355,11703,5274,11704,5186,11705,5091,11706,4996,11707,4779,11709,4657,11710,4521,11705,1099xe" filled="true" fillcolor="#000000" stroked="false">
                <v:path arrowok="t"/>
                <v:fill type="solid"/>
              </v:shape>
            </v:group>
            <v:group style="position:absolute;left:515;top:1099;width:124;height:13642" coordorigin="515,1099" coordsize="124,13642">
              <v:shape style="position:absolute;left:515;top:1099;width:124;height:13642" coordorigin="515,1099" coordsize="124,13642" path="m639,1099l547,1099,549,1248,551,1370,551,1479,550,1574,549,1655,547,1729,544,1804,541,1872,535,2028,532,2122,529,2231,527,2360,525,2516,524,2692,524,2895,524,2990,525,3105,527,3247,528,3410,530,3586,532,3783,534,3986,536,4203,540,4650,542,4881,543,5111,544,5335,545,5552,545,5768,544,5965,543,6216,542,6432,540,6609,538,6765,535,6893,533,6995,531,7083,528,7151,525,7212,523,7266,519,7361,516,7476,515,7544,515,7632,515,7747,516,7876,518,8161,520,8310,523,8621,526,8777,529,9089,531,9245,532,9394,534,9536,534,9679,535,9807,535,9923,534,10004,534,10085,534,10167,534,10241,533,10390,533,10465,532,10546,532,10627,531,10715,531,10810,530,10905,528,11122,527,11244,525,11380,530,14741,632,14741,630,14565,628,14402,625,14260,622,14138,619,14016,612,13799,608,13690,604,13582,600,13467,597,13345,594,13209,591,13060,589,12884,588,12694,587,12477,587,12423,587,12355,588,12274,589,12172,590,12064,591,11942,593,11813,594,11671,596,11522,598,11366,600,11203,602,11034,604,10865,607,10688,609,10505,611,10329,613,10146,616,9970,618,9787,620,9611,622,9441,624,9272,626,9109,628,8953,629,8804,630,8662,632,8533,633,8411,633,8303,634,8208,634,8120,634,8052,633,7957,632,7849,630,7734,628,7612,625,7483,623,7347,620,7205,617,7056,611,6744,606,6405,605,6229,603,6053,602,5870,602,5687,602,5524,603,5355,604,5179,605,5003,606,4826,608,4643,610,4467,613,4277,619,3729,621,3546,623,3363,625,3186,626,3010,628,2834,639,1099xe" filled="true" fillcolor="#000000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Eras Medium ITC"/>
          <w:spacing w:val="-1"/>
          <w:sz w:val="36"/>
        </w:rPr>
        <w:t>Learning</w:t>
      </w:r>
      <w:r>
        <w:rPr>
          <w:rFonts w:ascii="Eras Medium ITC"/>
          <w:spacing w:val="-53"/>
          <w:sz w:val="36"/>
        </w:rPr>
        <w:t> </w:t>
      </w:r>
      <w:r>
        <w:rPr>
          <w:rFonts w:ascii="Eras Medium ITC"/>
          <w:spacing w:val="-1"/>
          <w:sz w:val="36"/>
        </w:rPr>
        <w:t>Experiences</w:t>
      </w:r>
      <w:r>
        <w:rPr>
          <w:rFonts w:ascii="Eras Medium ITC"/>
          <w:spacing w:val="-53"/>
          <w:sz w:val="36"/>
        </w:rPr>
        <w:t> </w:t>
      </w:r>
      <w:r>
        <w:rPr>
          <w:rFonts w:ascii="Eras Medium ITC"/>
          <w:sz w:val="36"/>
        </w:rPr>
        <w:t>/</w:t>
      </w:r>
      <w:r>
        <w:rPr>
          <w:rFonts w:ascii="Eras Medium ITC"/>
          <w:spacing w:val="-52"/>
          <w:sz w:val="36"/>
        </w:rPr>
        <w:t> </w:t>
      </w:r>
      <w:r>
        <w:rPr>
          <w:rFonts w:ascii="Eras Medium ITC"/>
          <w:i/>
          <w:spacing w:val="-2"/>
          <w:sz w:val="38"/>
        </w:rPr>
        <w:t>Experiencias</w:t>
      </w:r>
      <w:r>
        <w:rPr>
          <w:rFonts w:ascii="Eras Medium ITC"/>
          <w:i/>
          <w:spacing w:val="-58"/>
          <w:sz w:val="38"/>
        </w:rPr>
        <w:t> </w:t>
      </w:r>
      <w:r>
        <w:rPr>
          <w:rFonts w:ascii="Eras Medium ITC"/>
          <w:i/>
          <w:spacing w:val="-2"/>
          <w:sz w:val="38"/>
        </w:rPr>
        <w:t>de</w:t>
      </w:r>
      <w:r>
        <w:rPr>
          <w:rFonts w:ascii="Eras Medium ITC"/>
          <w:i/>
          <w:spacing w:val="-58"/>
          <w:sz w:val="38"/>
        </w:rPr>
        <w:t> </w:t>
      </w:r>
      <w:r>
        <w:rPr>
          <w:rFonts w:ascii="Eras Medium ITC"/>
          <w:i/>
          <w:spacing w:val="-2"/>
          <w:sz w:val="38"/>
        </w:rPr>
        <w:t>aprendizaje</w:t>
      </w:r>
      <w:r>
        <w:rPr>
          <w:rFonts w:ascii="Eras Medium ITC"/>
          <w:sz w:val="38"/>
        </w:rPr>
      </w:r>
    </w:p>
    <w:p>
      <w:pPr>
        <w:spacing w:line="422" w:lineRule="exact" w:before="0"/>
        <w:ind w:left="1382" w:right="1552" w:firstLine="0"/>
        <w:jc w:val="center"/>
        <w:rPr>
          <w:rFonts w:ascii="Eras Medium ITC" w:hAnsi="Eras Medium ITC" w:cs="Eras Medium ITC" w:eastAsia="Eras Medium ITC"/>
          <w:sz w:val="36"/>
          <w:szCs w:val="36"/>
        </w:rPr>
      </w:pPr>
      <w:r>
        <w:rPr>
          <w:rFonts w:ascii="Eras Medium ITC"/>
          <w:spacing w:val="-1"/>
          <w:sz w:val="36"/>
        </w:rPr>
        <w:t>(Activities/</w:t>
      </w:r>
      <w:r>
        <w:rPr>
          <w:rFonts w:ascii="Eras Medium ITC"/>
          <w:i/>
          <w:spacing w:val="-2"/>
          <w:sz w:val="38"/>
        </w:rPr>
        <w:t>Actividades</w:t>
      </w:r>
      <w:r>
        <w:rPr>
          <w:rFonts w:ascii="Eras Medium ITC"/>
          <w:spacing w:val="-1"/>
          <w:sz w:val="36"/>
        </w:rPr>
        <w:t>)</w:t>
      </w:r>
      <w:r>
        <w:rPr>
          <w:rFonts w:ascii="Eras Medium ITC"/>
          <w:sz w:val="36"/>
        </w:rPr>
      </w:r>
    </w:p>
    <w:p>
      <w:pPr>
        <w:spacing w:line="200" w:lineRule="atLeast"/>
        <w:ind w:left="283" w:right="0" w:firstLine="0"/>
        <w:rPr>
          <w:rFonts w:ascii="Eras Medium ITC" w:hAnsi="Eras Medium ITC" w:cs="Eras Medium ITC" w:eastAsia="Eras Medium ITC"/>
          <w:sz w:val="20"/>
          <w:szCs w:val="20"/>
        </w:rPr>
      </w:pPr>
      <w:r>
        <w:rPr>
          <w:rFonts w:ascii="Eras Medium ITC" w:hAnsi="Eras Medium ITC" w:cs="Eras Medium ITC" w:eastAsia="Eras Medium ITC"/>
          <w:sz w:val="20"/>
          <w:szCs w:val="20"/>
        </w:rPr>
        <w:pict>
          <v:group style="width:532.1pt;height:55.9pt;mso-position-horizontal-relative:char;mso-position-vertical-relative:line" coordorigin="0,0" coordsize="10642,1118">
            <v:group style="position:absolute;left:6;top:6;width:10630;height:2" coordorigin="6,6" coordsize="10630,2">
              <v:shape style="position:absolute;left:6;top:6;width:10630;height:2" coordorigin="6,6" coordsize="10630,0" path="m6,6l10635,6e" filled="false" stroked="true" strokeweight=".580pt" strokecolor="#000000">
                <v:path arrowok="t"/>
              </v:shape>
            </v:group>
            <v:group style="position:absolute;left:11;top:11;width:2;height:1097" coordorigin="11,11" coordsize="2,1097">
              <v:shape style="position:absolute;left:11;top:11;width:2;height:1097" coordorigin="11,11" coordsize="0,1097" path="m11,11l11,1107e" filled="false" stroked="true" strokeweight=".581pt" strokecolor="#000000">
                <v:path arrowok="t"/>
              </v:shape>
            </v:group>
            <v:group style="position:absolute;left:10631;top:11;width:2;height:1097" coordorigin="10631,11" coordsize="2,1097">
              <v:shape style="position:absolute;left:10631;top:11;width:2;height:1097" coordorigin="10631,11" coordsize="0,1097" path="m10631,11l10631,1107e" filled="false" stroked="true" strokeweight=".581pt" strokecolor="#000000">
                <v:path arrowok="t"/>
              </v:shape>
            </v:group>
            <v:group style="position:absolute;left:6;top:1112;width:10630;height:2" coordorigin="6,1112" coordsize="10630,2">
              <v:shape style="position:absolute;left:6;top:1112;width:10630;height:2" coordorigin="6,1112" coordsize="10630,0" path="m6,1112l10635,1112e" filled="false" stroked="true" strokeweight=".580pt" strokecolor="#000000">
                <v:path arrowok="t"/>
              </v:shape>
              <v:shape style="position:absolute;left:119;top:401;width:1945;height:337" type="#_x0000_t202" filled="false" stroked="false">
                <v:textbox inset="0,0,0,0">
                  <w:txbxContent>
                    <w:p>
                      <w:pPr>
                        <w:spacing w:line="336" w:lineRule="exact" w:before="0"/>
                        <w:ind w:left="0" w:right="0" w:firstLine="0"/>
                        <w:jc w:val="left"/>
                        <w:rPr>
                          <w:rFonts w:ascii="Eras Medium ITC" w:hAnsi="Eras Medium ITC" w:cs="Eras Medium ITC" w:eastAsia="Eras Medium ITC"/>
                          <w:sz w:val="33"/>
                          <w:szCs w:val="33"/>
                        </w:rPr>
                      </w:pPr>
                      <w:r>
                        <w:rPr>
                          <w:rFonts w:ascii="Eras Medium ITC"/>
                          <w:w w:val="95"/>
                          <w:sz w:val="32"/>
                        </w:rPr>
                        <w:t>Ages/</w:t>
                      </w:r>
                      <w:r>
                        <w:rPr>
                          <w:rFonts w:ascii="Eras Medium ITC"/>
                          <w:i/>
                          <w:w w:val="95"/>
                          <w:sz w:val="33"/>
                        </w:rPr>
                        <w:t>Edades:</w:t>
                      </w:r>
                      <w:r>
                        <w:rPr>
                          <w:rFonts w:ascii="Eras Medium ITC"/>
                          <w:sz w:val="33"/>
                        </w:rPr>
                      </w:r>
                    </w:p>
                  </w:txbxContent>
                </v:textbox>
                <w10:wrap type="none"/>
              </v:shape>
              <v:shape style="position:absolute;left:4460;top:414;width:3946;height:688" type="#_x0000_t202" filled="false" stroked="false">
                <v:textbox inset="0,0,0,0">
                  <w:txbxContent>
                    <w:p>
                      <w:pPr>
                        <w:spacing w:line="321" w:lineRule="exact" w:before="0"/>
                        <w:ind w:left="0" w:right="0" w:firstLine="0"/>
                        <w:jc w:val="left"/>
                        <w:rPr>
                          <w:rFonts w:ascii="Eras Medium ITC" w:hAnsi="Eras Medium ITC" w:cs="Eras Medium ITC" w:eastAsia="Eras Medium ITC"/>
                          <w:sz w:val="32"/>
                          <w:szCs w:val="32"/>
                        </w:rPr>
                      </w:pPr>
                      <w:r>
                        <w:rPr>
                          <w:rFonts w:ascii="Eras Medium ITC"/>
                          <w:sz w:val="32"/>
                        </w:rPr>
                        <w:t>Area:</w:t>
                      </w:r>
                      <w:r>
                        <w:rPr>
                          <w:rFonts w:ascii="Eras Medium ITC"/>
                          <w:spacing w:val="-10"/>
                          <w:sz w:val="32"/>
                        </w:rPr>
                        <w:t> </w:t>
                      </w:r>
                      <w:r>
                        <w:rPr>
                          <w:rFonts w:ascii="Eras Medium ITC"/>
                          <w:spacing w:val="-1"/>
                          <w:sz w:val="32"/>
                        </w:rPr>
                        <w:t>RC</w:t>
                      </w:r>
                      <w:r>
                        <w:rPr>
                          <w:rFonts w:ascii="Eras Medium ITC"/>
                          <w:spacing w:val="-10"/>
                          <w:sz w:val="32"/>
                        </w:rPr>
                        <w:t> </w:t>
                      </w:r>
                      <w:r>
                        <w:rPr>
                          <w:rFonts w:ascii="Eras Medium ITC"/>
                          <w:sz w:val="32"/>
                        </w:rPr>
                        <w:t>II-3</w:t>
                      </w:r>
                      <w:r>
                        <w:rPr>
                          <w:rFonts w:ascii="Eras Medium ITC"/>
                          <w:spacing w:val="-9"/>
                          <w:sz w:val="32"/>
                        </w:rPr>
                        <w:t> </w:t>
                      </w:r>
                      <w:r>
                        <w:rPr>
                          <w:rFonts w:ascii="Eras Medium ITC"/>
                          <w:sz w:val="32"/>
                        </w:rPr>
                        <w:t>Creative</w:t>
                      </w:r>
                      <w:r>
                        <w:rPr>
                          <w:rFonts w:ascii="Eras Medium ITC"/>
                          <w:spacing w:val="-9"/>
                          <w:sz w:val="32"/>
                        </w:rPr>
                        <w:t> </w:t>
                      </w:r>
                      <w:r>
                        <w:rPr>
                          <w:rFonts w:ascii="Eras Medium ITC"/>
                          <w:spacing w:val="-1"/>
                          <w:sz w:val="32"/>
                        </w:rPr>
                        <w:t>Arts*</w:t>
                      </w:r>
                      <w:r>
                        <w:rPr>
                          <w:rFonts w:ascii="Eras Medium ITC"/>
                          <w:sz w:val="32"/>
                        </w:rPr>
                      </w:r>
                    </w:p>
                    <w:p>
                      <w:pPr>
                        <w:spacing w:line="366" w:lineRule="exact" w:before="0"/>
                        <w:ind w:left="1735" w:right="0" w:firstLine="0"/>
                        <w:jc w:val="left"/>
                        <w:rPr>
                          <w:rFonts w:ascii="Eras Medium ITC" w:hAnsi="Eras Medium ITC" w:cs="Eras Medium ITC" w:eastAsia="Eras Medium ITC"/>
                          <w:sz w:val="33"/>
                          <w:szCs w:val="33"/>
                        </w:rPr>
                      </w:pPr>
                      <w:r>
                        <w:rPr>
                          <w:rFonts w:ascii="Eras Medium ITC"/>
                          <w:i/>
                          <w:w w:val="95"/>
                          <w:sz w:val="33"/>
                        </w:rPr>
                        <w:t>Artes</w:t>
                      </w:r>
                      <w:r>
                        <w:rPr>
                          <w:rFonts w:ascii="Eras Medium ITC"/>
                          <w:i/>
                          <w:spacing w:val="23"/>
                          <w:w w:val="95"/>
                          <w:sz w:val="33"/>
                        </w:rPr>
                        <w:t> </w:t>
                      </w:r>
                      <w:r>
                        <w:rPr>
                          <w:rFonts w:ascii="Eras Medium ITC"/>
                          <w:i/>
                          <w:w w:val="95"/>
                          <w:sz w:val="33"/>
                        </w:rPr>
                        <w:t>creativas*</w:t>
                      </w:r>
                      <w:r>
                        <w:rPr>
                          <w:rFonts w:ascii="Eras Medium ITC"/>
                          <w:sz w:val="33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0"/>
          <w:szCs w:val="20"/>
        </w:rPr>
      </w:r>
    </w:p>
    <w:p>
      <w:pPr>
        <w:spacing w:line="240" w:lineRule="auto" w:before="2"/>
        <w:rPr>
          <w:rFonts w:ascii="Eras Medium ITC" w:hAnsi="Eras Medium ITC" w:cs="Eras Medium ITC" w:eastAsia="Eras Medium ITC"/>
          <w:sz w:val="13"/>
          <w:szCs w:val="13"/>
        </w:rPr>
      </w:pPr>
    </w:p>
    <w:p>
      <w:pPr>
        <w:spacing w:before="65"/>
        <w:ind w:left="401" w:right="0" w:firstLine="0"/>
        <w:jc w:val="left"/>
        <w:rPr>
          <w:rFonts w:ascii="Eras Medium ITC" w:hAnsi="Eras Medium ITC" w:cs="Eras Medium ITC" w:eastAsia="Eras Medium ITC"/>
          <w:sz w:val="33"/>
          <w:szCs w:val="33"/>
        </w:rPr>
      </w:pPr>
      <w:r>
        <w:rPr>
          <w:rFonts w:ascii="Eras Medium ITC"/>
          <w:spacing w:val="-1"/>
          <w:sz w:val="32"/>
        </w:rPr>
        <w:t>Goals/</w:t>
      </w:r>
      <w:r>
        <w:rPr>
          <w:rFonts w:ascii="Eras Medium ITC"/>
          <w:i/>
          <w:spacing w:val="-2"/>
          <w:sz w:val="33"/>
        </w:rPr>
        <w:t>Metas</w:t>
      </w:r>
      <w:r>
        <w:rPr>
          <w:rFonts w:ascii="Eras Medium ITC"/>
          <w:sz w:val="33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10"/>
        <w:rPr>
          <w:rFonts w:ascii="Eras Medium ITC" w:hAnsi="Eras Medium ITC" w:cs="Eras Medium ITC" w:eastAsia="Eras Medium ITC"/>
          <w:i/>
          <w:sz w:val="11"/>
          <w:szCs w:val="11"/>
        </w:rPr>
      </w:pPr>
    </w:p>
    <w:p>
      <w:pPr>
        <w:spacing w:line="20" w:lineRule="atLeast"/>
        <w:ind w:left="287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1.6pt;height:.6pt;mso-position-horizontal-relative:char;mso-position-vertical-relative:line" coordorigin="0,0" coordsize="10632,12">
            <v:group style="position:absolute;left:6;top:6;width:10620;height:2" coordorigin="6,6" coordsize="10620,2">
              <v:shape style="position:absolute;left:6;top:6;width:10620;height:2" coordorigin="6,6" coordsize="10620,0" path="m6,6l10626,6e" filled="false" stroked="true" strokeweight=".580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5"/>
        <w:rPr>
          <w:rFonts w:ascii="Eras Medium ITC" w:hAnsi="Eras Medium ITC" w:cs="Eras Medium ITC" w:eastAsia="Eras Medium ITC"/>
          <w:i/>
          <w:sz w:val="22"/>
          <w:szCs w:val="22"/>
        </w:rPr>
      </w:pPr>
    </w:p>
    <w:p>
      <w:pPr>
        <w:spacing w:line="20" w:lineRule="atLeast"/>
        <w:ind w:left="287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1.6pt;height:.6pt;mso-position-horizontal-relative:char;mso-position-vertical-relative:line" coordorigin="0,0" coordsize="10632,12">
            <v:group style="position:absolute;left:6;top:6;width:10620;height:2" coordorigin="6,6" coordsize="10620,2">
              <v:shape style="position:absolute;left:6;top:6;width:10620;height:2" coordorigin="6,6" coordsize="10620,0" path="m6,6l10626,6e" filled="false" stroked="true" strokeweight=".580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7"/>
        <w:rPr>
          <w:rFonts w:ascii="Eras Medium ITC" w:hAnsi="Eras Medium ITC" w:cs="Eras Medium ITC" w:eastAsia="Eras Medium ITC"/>
          <w:i/>
          <w:sz w:val="11"/>
          <w:szCs w:val="11"/>
        </w:rPr>
      </w:pPr>
    </w:p>
    <w:p>
      <w:pPr>
        <w:spacing w:line="371" w:lineRule="exact" w:before="65"/>
        <w:ind w:left="401" w:right="0" w:firstLine="0"/>
        <w:jc w:val="left"/>
        <w:rPr>
          <w:rFonts w:ascii="Eras Medium ITC" w:hAnsi="Eras Medium ITC" w:cs="Eras Medium ITC" w:eastAsia="Eras Medium ITC"/>
          <w:sz w:val="33"/>
          <w:szCs w:val="33"/>
        </w:rPr>
      </w:pPr>
      <w:r>
        <w:rPr>
          <w:rFonts w:ascii="Eras Medium ITC" w:hAnsi="Eras Medium ITC"/>
          <w:sz w:val="32"/>
        </w:rPr>
        <w:t>Process</w:t>
      </w:r>
      <w:r>
        <w:rPr>
          <w:rFonts w:ascii="Eras Medium ITC" w:hAnsi="Eras Medium ITC"/>
          <w:spacing w:val="-34"/>
          <w:sz w:val="32"/>
        </w:rPr>
        <w:t> </w:t>
      </w:r>
      <w:r>
        <w:rPr>
          <w:rFonts w:ascii="Eras Medium ITC" w:hAnsi="Eras Medium ITC"/>
          <w:sz w:val="32"/>
        </w:rPr>
        <w:t>&amp;</w:t>
      </w:r>
      <w:r>
        <w:rPr>
          <w:rFonts w:ascii="Eras Medium ITC" w:hAnsi="Eras Medium ITC"/>
          <w:spacing w:val="-33"/>
          <w:sz w:val="32"/>
        </w:rPr>
        <w:t> </w:t>
      </w:r>
      <w:r>
        <w:rPr>
          <w:rFonts w:ascii="Eras Medium ITC" w:hAnsi="Eras Medium ITC"/>
          <w:sz w:val="32"/>
        </w:rPr>
        <w:t>Teaching</w:t>
      </w:r>
      <w:r>
        <w:rPr>
          <w:rFonts w:ascii="Eras Medium ITC" w:hAnsi="Eras Medium ITC"/>
          <w:spacing w:val="-32"/>
          <w:sz w:val="32"/>
        </w:rPr>
        <w:t> </w:t>
      </w:r>
      <w:r>
        <w:rPr>
          <w:rFonts w:ascii="Eras Medium ITC" w:hAnsi="Eras Medium ITC"/>
          <w:sz w:val="32"/>
        </w:rPr>
        <w:t>Strategies/</w:t>
      </w:r>
      <w:r>
        <w:rPr>
          <w:rFonts w:ascii="Eras Medium ITC" w:hAnsi="Eras Medium ITC"/>
          <w:i/>
          <w:sz w:val="33"/>
        </w:rPr>
        <w:t>Proceso</w:t>
      </w:r>
      <w:r>
        <w:rPr>
          <w:rFonts w:ascii="Eras Medium ITC" w:hAnsi="Eras Medium ITC"/>
          <w:i/>
          <w:spacing w:val="-36"/>
          <w:sz w:val="33"/>
        </w:rPr>
        <w:t> </w:t>
      </w:r>
      <w:r>
        <w:rPr>
          <w:rFonts w:ascii="Eras Medium ITC" w:hAnsi="Eras Medium ITC"/>
          <w:i/>
          <w:sz w:val="33"/>
        </w:rPr>
        <w:t>&amp;</w:t>
      </w:r>
      <w:r>
        <w:rPr>
          <w:rFonts w:ascii="Eras Medium ITC" w:hAnsi="Eras Medium ITC"/>
          <w:i/>
          <w:spacing w:val="-36"/>
          <w:sz w:val="33"/>
        </w:rPr>
        <w:t> </w:t>
      </w:r>
      <w:r>
        <w:rPr>
          <w:rFonts w:ascii="Eras Medium ITC" w:hAnsi="Eras Medium ITC"/>
          <w:i/>
          <w:sz w:val="33"/>
        </w:rPr>
        <w:t>estrategias</w:t>
      </w:r>
      <w:r>
        <w:rPr>
          <w:rFonts w:ascii="Eras Medium ITC" w:hAnsi="Eras Medium ITC"/>
          <w:i/>
          <w:spacing w:val="-36"/>
          <w:sz w:val="33"/>
        </w:rPr>
        <w:t> </w:t>
      </w:r>
      <w:r>
        <w:rPr>
          <w:rFonts w:ascii="Eras Medium ITC" w:hAnsi="Eras Medium ITC"/>
          <w:i/>
          <w:sz w:val="33"/>
        </w:rPr>
        <w:t>de</w:t>
      </w:r>
      <w:r>
        <w:rPr>
          <w:rFonts w:ascii="Eras Medium ITC" w:hAnsi="Eras Medium ITC"/>
          <w:i/>
          <w:spacing w:val="-36"/>
          <w:sz w:val="33"/>
        </w:rPr>
        <w:t> </w:t>
      </w:r>
      <w:r>
        <w:rPr>
          <w:rFonts w:ascii="Eras Medium ITC" w:hAnsi="Eras Medium ITC"/>
          <w:i/>
          <w:spacing w:val="-2"/>
          <w:sz w:val="33"/>
        </w:rPr>
        <w:t>enseñanza:</w:t>
      </w:r>
      <w:r>
        <w:rPr>
          <w:rFonts w:ascii="Eras Medium ITC" w:hAnsi="Eras Medium ITC"/>
          <w:sz w:val="33"/>
        </w:rPr>
      </w:r>
    </w:p>
    <w:p>
      <w:pPr>
        <w:spacing w:line="279" w:lineRule="exact" w:before="0"/>
        <w:ind w:left="401" w:right="0" w:firstLine="0"/>
        <w:jc w:val="left"/>
        <w:rPr>
          <w:rFonts w:ascii="Eras Medium ITC" w:hAnsi="Eras Medium ITC" w:cs="Eras Medium ITC" w:eastAsia="Eras Medium ITC"/>
          <w:sz w:val="25"/>
          <w:szCs w:val="25"/>
        </w:rPr>
      </w:pPr>
      <w:r>
        <w:rPr>
          <w:rFonts w:ascii="Eras Medium ITC" w:hAnsi="Eras Medium ITC"/>
          <w:spacing w:val="-1"/>
          <w:sz w:val="24"/>
        </w:rPr>
        <w:t>(Description</w:t>
      </w:r>
      <w:r>
        <w:rPr>
          <w:rFonts w:ascii="Eras Medium ITC" w:hAnsi="Eras Medium ITC"/>
          <w:spacing w:val="-26"/>
          <w:sz w:val="24"/>
        </w:rPr>
        <w:t> </w:t>
      </w:r>
      <w:r>
        <w:rPr>
          <w:rFonts w:ascii="Eras Medium ITC" w:hAnsi="Eras Medium ITC"/>
          <w:sz w:val="24"/>
        </w:rPr>
        <w:t>of</w:t>
      </w:r>
      <w:r>
        <w:rPr>
          <w:rFonts w:ascii="Eras Medium ITC" w:hAnsi="Eras Medium ITC"/>
          <w:spacing w:val="-26"/>
          <w:sz w:val="24"/>
        </w:rPr>
        <w:t> </w:t>
      </w:r>
      <w:r>
        <w:rPr>
          <w:rFonts w:ascii="Eras Medium ITC" w:hAnsi="Eras Medium ITC"/>
          <w:spacing w:val="-1"/>
          <w:sz w:val="24"/>
        </w:rPr>
        <w:t>activity/</w:t>
      </w:r>
      <w:r>
        <w:rPr>
          <w:rFonts w:ascii="Eras Medium ITC" w:hAnsi="Eras Medium ITC"/>
          <w:i/>
          <w:spacing w:val="-2"/>
          <w:sz w:val="25"/>
        </w:rPr>
        <w:t>Descripción</w:t>
      </w:r>
      <w:r>
        <w:rPr>
          <w:rFonts w:ascii="Eras Medium ITC" w:hAnsi="Eras Medium ITC"/>
          <w:i/>
          <w:spacing w:val="-29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de</w:t>
      </w:r>
      <w:r>
        <w:rPr>
          <w:rFonts w:ascii="Eras Medium ITC" w:hAnsi="Eras Medium ITC"/>
          <w:i/>
          <w:spacing w:val="-28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actividad)</w:t>
      </w:r>
      <w:r>
        <w:rPr>
          <w:rFonts w:ascii="Eras Medium ITC" w:hAnsi="Eras Medium ITC"/>
          <w:sz w:val="25"/>
        </w:rPr>
      </w:r>
    </w:p>
    <w:p>
      <w:pPr>
        <w:spacing w:line="240" w:lineRule="auto" w:before="1"/>
        <w:rPr>
          <w:rFonts w:ascii="Eras Medium ITC" w:hAnsi="Eras Medium ITC" w:cs="Eras Medium ITC" w:eastAsia="Eras Medium ITC"/>
          <w:i/>
          <w:sz w:val="24"/>
          <w:szCs w:val="24"/>
        </w:rPr>
      </w:pPr>
    </w:p>
    <w:p>
      <w:pPr>
        <w:spacing w:line="20" w:lineRule="atLeast"/>
        <w:ind w:left="287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1.6pt;height:.6pt;mso-position-horizontal-relative:char;mso-position-vertical-relative:line" coordorigin="0,0" coordsize="10632,12">
            <v:group style="position:absolute;left:6;top:6;width:10620;height:2" coordorigin="6,6" coordsize="10620,2">
              <v:shape style="position:absolute;left:6;top:6;width:10620;height:2" coordorigin="6,6" coordsize="10620,0" path="m6,6l10626,6e" filled="false" stroked="true" strokeweight=".580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3"/>
        <w:rPr>
          <w:rFonts w:ascii="Eras Medium ITC" w:hAnsi="Eras Medium ITC" w:cs="Eras Medium ITC" w:eastAsia="Eras Medium ITC"/>
          <w:i/>
          <w:sz w:val="22"/>
          <w:szCs w:val="22"/>
        </w:rPr>
      </w:pPr>
    </w:p>
    <w:p>
      <w:pPr>
        <w:spacing w:line="20" w:lineRule="atLeast"/>
        <w:ind w:left="287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1.6pt;height:.6pt;mso-position-horizontal-relative:char;mso-position-vertical-relative:line" coordorigin="0,0" coordsize="10632,12">
            <v:group style="position:absolute;left:6;top:6;width:10620;height:2" coordorigin="6,6" coordsize="10620,2">
              <v:shape style="position:absolute;left:6;top:6;width:10620;height:2" coordorigin="6,6" coordsize="10620,0" path="m6,6l10626,6e" filled="false" stroked="true" strokeweight=".580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3"/>
        <w:rPr>
          <w:rFonts w:ascii="Eras Medium ITC" w:hAnsi="Eras Medium ITC" w:cs="Eras Medium ITC" w:eastAsia="Eras Medium ITC"/>
          <w:i/>
          <w:sz w:val="22"/>
          <w:szCs w:val="22"/>
        </w:rPr>
      </w:pPr>
    </w:p>
    <w:p>
      <w:pPr>
        <w:spacing w:line="20" w:lineRule="atLeast"/>
        <w:ind w:left="287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1.6pt;height:.6pt;mso-position-horizontal-relative:char;mso-position-vertical-relative:line" coordorigin="0,0" coordsize="10632,12">
            <v:group style="position:absolute;left:6;top:6;width:10620;height:2" coordorigin="6,6" coordsize="10620,2">
              <v:shape style="position:absolute;left:6;top:6;width:10620;height:2" coordorigin="6,6" coordsize="10620,0" path="m6,6l10626,6e" filled="false" stroked="true" strokeweight=".581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5"/>
        <w:rPr>
          <w:rFonts w:ascii="Eras Medium ITC" w:hAnsi="Eras Medium ITC" w:cs="Eras Medium ITC" w:eastAsia="Eras Medium ITC"/>
          <w:i/>
          <w:sz w:val="22"/>
          <w:szCs w:val="22"/>
        </w:rPr>
      </w:pPr>
    </w:p>
    <w:p>
      <w:pPr>
        <w:spacing w:line="20" w:lineRule="atLeast"/>
        <w:ind w:left="287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1.6pt;height:.6pt;mso-position-horizontal-relative:char;mso-position-vertical-relative:line" coordorigin="0,0" coordsize="10632,12">
            <v:group style="position:absolute;left:6;top:6;width:10620;height:2" coordorigin="6,6" coordsize="10620,2">
              <v:shape style="position:absolute;left:6;top:6;width:10620;height:2" coordorigin="6,6" coordsize="10620,0" path="m6,6l10626,6e" filled="false" stroked="true" strokeweight=".581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3"/>
        <w:rPr>
          <w:rFonts w:ascii="Eras Medium ITC" w:hAnsi="Eras Medium ITC" w:cs="Eras Medium ITC" w:eastAsia="Eras Medium ITC"/>
          <w:i/>
          <w:sz w:val="22"/>
          <w:szCs w:val="22"/>
        </w:rPr>
      </w:pPr>
    </w:p>
    <w:p>
      <w:pPr>
        <w:spacing w:line="20" w:lineRule="atLeast"/>
        <w:ind w:left="287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1.6pt;height:.6pt;mso-position-horizontal-relative:char;mso-position-vertical-relative:line" coordorigin="0,0" coordsize="10632,12">
            <v:group style="position:absolute;left:6;top:6;width:10620;height:2" coordorigin="6,6" coordsize="10620,2">
              <v:shape style="position:absolute;left:6;top:6;width:10620;height:2" coordorigin="6,6" coordsize="10620,0" path="m6,6l10626,6e" filled="false" stroked="true" strokeweight=".580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5"/>
        <w:rPr>
          <w:rFonts w:ascii="Eras Medium ITC" w:hAnsi="Eras Medium ITC" w:cs="Eras Medium ITC" w:eastAsia="Eras Medium ITC"/>
          <w:i/>
          <w:sz w:val="22"/>
          <w:szCs w:val="22"/>
        </w:rPr>
      </w:pPr>
    </w:p>
    <w:p>
      <w:pPr>
        <w:spacing w:line="20" w:lineRule="atLeast"/>
        <w:ind w:left="287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1.6pt;height:.6pt;mso-position-horizontal-relative:char;mso-position-vertical-relative:line" coordorigin="0,0" coordsize="10632,12">
            <v:group style="position:absolute;left:6;top:6;width:10620;height:2" coordorigin="6,6" coordsize="10620,2">
              <v:shape style="position:absolute;left:6;top:6;width:10620;height:2" coordorigin="6,6" coordsize="10620,0" path="m6,6l10626,6e" filled="false" stroked="true" strokeweight=".580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9"/>
        <w:rPr>
          <w:rFonts w:ascii="Eras Medium ITC" w:hAnsi="Eras Medium ITC" w:cs="Eras Medium ITC" w:eastAsia="Eras Medium ITC"/>
          <w:i/>
          <w:sz w:val="12"/>
          <w:szCs w:val="12"/>
        </w:rPr>
      </w:pPr>
    </w:p>
    <w:p>
      <w:pPr>
        <w:spacing w:line="360" w:lineRule="exact" w:before="61"/>
        <w:ind w:left="401" w:right="0" w:firstLine="0"/>
        <w:jc w:val="left"/>
        <w:rPr>
          <w:rFonts w:ascii="Eras Medium ITC" w:hAnsi="Eras Medium ITC" w:cs="Eras Medium ITC" w:eastAsia="Eras Medium ITC"/>
          <w:sz w:val="32"/>
          <w:szCs w:val="32"/>
        </w:rPr>
      </w:pPr>
      <w:r>
        <w:rPr>
          <w:rFonts w:ascii="Eras Medium ITC"/>
          <w:spacing w:val="-1"/>
          <w:sz w:val="32"/>
        </w:rPr>
        <w:t>How</w:t>
      </w:r>
      <w:r>
        <w:rPr>
          <w:rFonts w:ascii="Eras Medium ITC"/>
          <w:spacing w:val="-15"/>
          <w:sz w:val="32"/>
        </w:rPr>
        <w:t> </w:t>
      </w:r>
      <w:r>
        <w:rPr>
          <w:rFonts w:ascii="Eras Medium ITC"/>
          <w:sz w:val="32"/>
        </w:rPr>
        <w:t>is</w:t>
      </w:r>
      <w:r>
        <w:rPr>
          <w:rFonts w:ascii="Eras Medium ITC"/>
          <w:spacing w:val="-11"/>
          <w:sz w:val="32"/>
        </w:rPr>
        <w:t> </w:t>
      </w:r>
      <w:r>
        <w:rPr>
          <w:rFonts w:ascii="Eras Medium ITC"/>
          <w:spacing w:val="-1"/>
          <w:sz w:val="32"/>
        </w:rPr>
        <w:t>this</w:t>
      </w:r>
      <w:r>
        <w:rPr>
          <w:rFonts w:ascii="Eras Medium ITC"/>
          <w:spacing w:val="-14"/>
          <w:sz w:val="32"/>
        </w:rPr>
        <w:t> </w:t>
      </w:r>
      <w:r>
        <w:rPr>
          <w:rFonts w:ascii="Eras Medium ITC"/>
          <w:sz w:val="32"/>
        </w:rPr>
        <w:t>activity</w:t>
      </w:r>
      <w:r>
        <w:rPr>
          <w:rFonts w:ascii="Eras Medium ITC"/>
          <w:spacing w:val="-15"/>
          <w:sz w:val="32"/>
        </w:rPr>
        <w:t> </w:t>
      </w:r>
      <w:r>
        <w:rPr>
          <w:rFonts w:ascii="Eras Medium ITC"/>
          <w:sz w:val="32"/>
        </w:rPr>
        <w:t>developmentally</w:t>
      </w:r>
      <w:r>
        <w:rPr>
          <w:rFonts w:ascii="Eras Medium ITC"/>
          <w:spacing w:val="-15"/>
          <w:sz w:val="32"/>
        </w:rPr>
        <w:t> </w:t>
      </w:r>
      <w:r>
        <w:rPr>
          <w:rFonts w:ascii="Eras Medium ITC"/>
          <w:spacing w:val="-1"/>
          <w:sz w:val="32"/>
        </w:rPr>
        <w:t>appropriate?</w:t>
      </w:r>
      <w:r>
        <w:rPr>
          <w:rFonts w:ascii="Eras Medium ITC"/>
          <w:sz w:val="32"/>
        </w:rPr>
      </w:r>
    </w:p>
    <w:p>
      <w:pPr>
        <w:pStyle w:val="BodyText"/>
        <w:spacing w:line="372" w:lineRule="exact"/>
        <w:ind w:right="0"/>
        <w:jc w:val="left"/>
        <w:rPr>
          <w:i w:val="0"/>
        </w:rPr>
      </w:pPr>
      <w:r>
        <w:rPr/>
        <w:t>¿Cómo</w:t>
      </w:r>
      <w:r>
        <w:rPr>
          <w:spacing w:val="-46"/>
        </w:rPr>
        <w:t> </w:t>
      </w:r>
      <w:r>
        <w:rPr/>
        <w:t>es</w:t>
      </w:r>
      <w:r>
        <w:rPr>
          <w:spacing w:val="-44"/>
        </w:rPr>
        <w:t> </w:t>
      </w:r>
      <w:r>
        <w:rPr/>
        <w:t>ésta</w:t>
      </w:r>
      <w:r>
        <w:rPr>
          <w:spacing w:val="-44"/>
        </w:rPr>
        <w:t> </w:t>
      </w:r>
      <w:r>
        <w:rPr/>
        <w:t>actividad</w:t>
      </w:r>
      <w:r>
        <w:rPr>
          <w:spacing w:val="-44"/>
        </w:rPr>
        <w:t> </w:t>
      </w:r>
      <w:r>
        <w:rPr/>
        <w:t>apropiada</w:t>
      </w:r>
      <w:r>
        <w:rPr>
          <w:spacing w:val="-45"/>
        </w:rPr>
        <w:t> </w:t>
      </w:r>
      <w:r>
        <w:rPr>
          <w:spacing w:val="-2"/>
        </w:rPr>
        <w:t>para</w:t>
      </w:r>
      <w:r>
        <w:rPr>
          <w:spacing w:val="-44"/>
        </w:rPr>
        <w:t> </w:t>
      </w:r>
      <w:r>
        <w:rPr/>
        <w:t>el</w:t>
      </w:r>
      <w:r>
        <w:rPr>
          <w:spacing w:val="-44"/>
        </w:rPr>
        <w:t> </w:t>
      </w:r>
      <w:r>
        <w:rPr/>
        <w:t>desarrollo?</w:t>
      </w:r>
      <w:r>
        <w:rPr>
          <w:i w:val="0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1"/>
        <w:rPr>
          <w:rFonts w:ascii="Eras Medium ITC" w:hAnsi="Eras Medium ITC" w:cs="Eras Medium ITC" w:eastAsia="Eras Medium ITC"/>
          <w:i/>
          <w:sz w:val="12"/>
          <w:szCs w:val="12"/>
        </w:rPr>
      </w:pPr>
    </w:p>
    <w:p>
      <w:pPr>
        <w:spacing w:line="20" w:lineRule="atLeast"/>
        <w:ind w:left="287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1.6pt;height:.6pt;mso-position-horizontal-relative:char;mso-position-vertical-relative:line" coordorigin="0,0" coordsize="10632,12">
            <v:group style="position:absolute;left:6;top:6;width:10620;height:2" coordorigin="6,6" coordsize="10620,2">
              <v:shape style="position:absolute;left:6;top:6;width:10620;height:2" coordorigin="6,6" coordsize="10620,0" path="m6,6l10626,6e" filled="false" stroked="true" strokeweight=".581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3"/>
        <w:rPr>
          <w:rFonts w:ascii="Eras Medium ITC" w:hAnsi="Eras Medium ITC" w:cs="Eras Medium ITC" w:eastAsia="Eras Medium ITC"/>
          <w:i/>
          <w:sz w:val="22"/>
          <w:szCs w:val="22"/>
        </w:rPr>
      </w:pPr>
    </w:p>
    <w:p>
      <w:pPr>
        <w:spacing w:line="20" w:lineRule="atLeast"/>
        <w:ind w:left="287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1.6pt;height:.6pt;mso-position-horizontal-relative:char;mso-position-vertical-relative:line" coordorigin="0,0" coordsize="10632,12">
            <v:group style="position:absolute;left:6;top:6;width:10620;height:2" coordorigin="6,6" coordsize="10620,2">
              <v:shape style="position:absolute;left:6;top:6;width:10620;height:2" coordorigin="6,6" coordsize="10620,0" path="m6,6l10626,6e" filled="false" stroked="true" strokeweight=".580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3"/>
        <w:rPr>
          <w:rFonts w:ascii="Eras Medium ITC" w:hAnsi="Eras Medium ITC" w:cs="Eras Medium ITC" w:eastAsia="Eras Medium ITC"/>
          <w:i/>
          <w:sz w:val="22"/>
          <w:szCs w:val="22"/>
        </w:rPr>
      </w:pPr>
    </w:p>
    <w:p>
      <w:pPr>
        <w:spacing w:line="20" w:lineRule="atLeast"/>
        <w:ind w:left="287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1.6pt;height:.6pt;mso-position-horizontal-relative:char;mso-position-vertical-relative:line" coordorigin="0,0" coordsize="10632,12">
            <v:group style="position:absolute;left:6;top:6;width:10620;height:2" coordorigin="6,6" coordsize="10620,2">
              <v:shape style="position:absolute;left:6;top:6;width:10620;height:2" coordorigin="6,6" coordsize="10620,0" path="m6,6l10626,6e" filled="false" stroked="true" strokeweight=".580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10"/>
        <w:rPr>
          <w:rFonts w:ascii="Eras Medium ITC" w:hAnsi="Eras Medium ITC" w:cs="Eras Medium ITC" w:eastAsia="Eras Medium ITC"/>
          <w:i/>
          <w:sz w:val="11"/>
          <w:szCs w:val="11"/>
        </w:rPr>
      </w:pPr>
    </w:p>
    <w:p>
      <w:pPr>
        <w:spacing w:before="65"/>
        <w:ind w:left="401" w:right="0" w:firstLine="0"/>
        <w:jc w:val="left"/>
        <w:rPr>
          <w:rFonts w:ascii="Eras Medium ITC" w:hAnsi="Eras Medium ITC" w:cs="Eras Medium ITC" w:eastAsia="Eras Medium ITC"/>
          <w:sz w:val="25"/>
          <w:szCs w:val="25"/>
        </w:rPr>
      </w:pPr>
      <w:r>
        <w:rPr>
          <w:rFonts w:ascii="Eras Medium ITC"/>
          <w:spacing w:val="-1"/>
          <w:sz w:val="32"/>
        </w:rPr>
        <w:t>Resources/</w:t>
      </w:r>
      <w:r>
        <w:rPr>
          <w:rFonts w:ascii="Eras Medium ITC"/>
          <w:i/>
          <w:spacing w:val="-2"/>
          <w:sz w:val="33"/>
        </w:rPr>
        <w:t>Recursos</w:t>
      </w:r>
      <w:r>
        <w:rPr>
          <w:rFonts w:ascii="Eras Medium ITC"/>
          <w:i/>
          <w:spacing w:val="-43"/>
          <w:sz w:val="33"/>
        </w:rPr>
        <w:t> </w:t>
      </w:r>
      <w:r>
        <w:rPr>
          <w:rFonts w:ascii="Eras Medium ITC"/>
          <w:spacing w:val="-1"/>
          <w:sz w:val="24"/>
        </w:rPr>
        <w:t>(Materials</w:t>
      </w:r>
      <w:r>
        <w:rPr>
          <w:rFonts w:ascii="Eras Medium ITC"/>
          <w:spacing w:val="-29"/>
          <w:sz w:val="24"/>
        </w:rPr>
        <w:t> </w:t>
      </w:r>
      <w:r>
        <w:rPr>
          <w:rFonts w:ascii="Eras Medium ITC"/>
          <w:spacing w:val="-1"/>
          <w:sz w:val="24"/>
        </w:rPr>
        <w:t>for</w:t>
      </w:r>
      <w:r>
        <w:rPr>
          <w:rFonts w:ascii="Eras Medium ITC"/>
          <w:spacing w:val="-30"/>
          <w:sz w:val="24"/>
        </w:rPr>
        <w:t> </w:t>
      </w:r>
      <w:r>
        <w:rPr>
          <w:rFonts w:ascii="Eras Medium ITC"/>
          <w:spacing w:val="-1"/>
          <w:sz w:val="24"/>
        </w:rPr>
        <w:t>activity</w:t>
      </w:r>
      <w:r>
        <w:rPr>
          <w:rFonts w:ascii="Eras Medium ITC"/>
          <w:i/>
          <w:spacing w:val="-2"/>
          <w:sz w:val="25"/>
        </w:rPr>
        <w:t>/material</w:t>
      </w:r>
      <w:r>
        <w:rPr>
          <w:rFonts w:ascii="Eras Medium ITC"/>
          <w:i/>
          <w:spacing w:val="-33"/>
          <w:sz w:val="25"/>
        </w:rPr>
        <w:t> </w:t>
      </w:r>
      <w:r>
        <w:rPr>
          <w:rFonts w:ascii="Eras Medium ITC"/>
          <w:i/>
          <w:spacing w:val="-2"/>
          <w:sz w:val="25"/>
        </w:rPr>
        <w:t>para</w:t>
      </w:r>
      <w:r>
        <w:rPr>
          <w:rFonts w:ascii="Eras Medium ITC"/>
          <w:i/>
          <w:spacing w:val="-32"/>
          <w:sz w:val="25"/>
        </w:rPr>
        <w:t> </w:t>
      </w:r>
      <w:r>
        <w:rPr>
          <w:rFonts w:ascii="Eras Medium ITC"/>
          <w:i/>
          <w:spacing w:val="-2"/>
          <w:sz w:val="25"/>
        </w:rPr>
        <w:t>actividad)</w:t>
      </w:r>
      <w:r>
        <w:rPr>
          <w:rFonts w:ascii="Eras Medium ITC"/>
          <w:sz w:val="25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10"/>
        <w:rPr>
          <w:rFonts w:ascii="Eras Medium ITC" w:hAnsi="Eras Medium ITC" w:cs="Eras Medium ITC" w:eastAsia="Eras Medium ITC"/>
          <w:i/>
          <w:sz w:val="11"/>
          <w:szCs w:val="11"/>
        </w:rPr>
      </w:pPr>
    </w:p>
    <w:p>
      <w:pPr>
        <w:spacing w:line="20" w:lineRule="atLeast"/>
        <w:ind w:left="287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1.6pt;height:.6pt;mso-position-horizontal-relative:char;mso-position-vertical-relative:line" coordorigin="0,0" coordsize="10632,12">
            <v:group style="position:absolute;left:6;top:6;width:10620;height:2" coordorigin="6,6" coordsize="10620,2">
              <v:shape style="position:absolute;left:6;top:6;width:10620;height:2" coordorigin="6,6" coordsize="10620,0" path="m6,6l10626,6e" filled="false" stroked="true" strokeweight=".581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3"/>
        <w:rPr>
          <w:rFonts w:ascii="Eras Medium ITC" w:hAnsi="Eras Medium ITC" w:cs="Eras Medium ITC" w:eastAsia="Eras Medium ITC"/>
          <w:i/>
          <w:sz w:val="10"/>
          <w:szCs w:val="10"/>
        </w:rPr>
      </w:pPr>
    </w:p>
    <w:p>
      <w:pPr>
        <w:spacing w:line="20" w:lineRule="atLeast"/>
        <w:ind w:left="287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1.6pt;height:.6pt;mso-position-horizontal-relative:char;mso-position-vertical-relative:line" coordorigin="0,0" coordsize="10632,12">
            <v:group style="position:absolute;left:6;top:6;width:10620;height:2" coordorigin="6,6" coordsize="10620,2">
              <v:shape style="position:absolute;left:6;top:6;width:10620;height:2" coordorigin="6,6" coordsize="10620,0" path="m6,6l10626,6e" filled="false" stroked="true" strokeweight=".580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5"/>
        <w:rPr>
          <w:rFonts w:ascii="Eras Medium ITC" w:hAnsi="Eras Medium ITC" w:cs="Eras Medium ITC" w:eastAsia="Eras Medium ITC"/>
          <w:i/>
          <w:sz w:val="10"/>
          <w:szCs w:val="10"/>
        </w:rPr>
      </w:pPr>
    </w:p>
    <w:p>
      <w:pPr>
        <w:spacing w:line="20" w:lineRule="atLeast"/>
        <w:ind w:left="273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2.3pt;height:.6pt;mso-position-horizontal-relative:char;mso-position-vertical-relative:line" coordorigin="0,0" coordsize="10646,12">
            <v:group style="position:absolute;left:6;top:6;width:10635;height:2" coordorigin="6,6" coordsize="10635,2">
              <v:shape style="position:absolute;left:6;top:6;width:10635;height:2" coordorigin="6,6" coordsize="10635,0" path="m6,6l10640,6e" filled="false" stroked="true" strokeweight=".580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50" w:lineRule="exact" w:before="0"/>
        <w:ind w:left="83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*For </w:t>
      </w:r>
      <w:r>
        <w:rPr>
          <w:rFonts w:ascii="Times New Roman"/>
          <w:sz w:val="24"/>
        </w:rPr>
        <w:t>Competency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Statement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2"/>
          <w:sz w:val="24"/>
        </w:rPr>
        <w:t>II-c</w:t>
      </w:r>
    </w:p>
    <w:p>
      <w:pPr>
        <w:spacing w:after="0" w:line="250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286" w:top="860" w:bottom="480" w:left="520" w:right="680"/>
        </w:sectPr>
      </w:pPr>
    </w:p>
    <w:p>
      <w:pPr>
        <w:spacing w:line="422" w:lineRule="exact" w:before="24"/>
        <w:ind w:left="1385" w:right="1552" w:firstLine="0"/>
        <w:jc w:val="center"/>
        <w:rPr>
          <w:rFonts w:ascii="Eras Medium ITC" w:hAnsi="Eras Medium ITC" w:cs="Eras Medium ITC" w:eastAsia="Eras Medium ITC"/>
          <w:sz w:val="38"/>
          <w:szCs w:val="38"/>
        </w:rPr>
      </w:pPr>
      <w:r>
        <w:rPr/>
        <w:pict>
          <v:group style="position:absolute;margin-left:25.477825pt;margin-top:25.762413pt;width:560.550pt;height:740.5pt;mso-position-horizontal-relative:page;mso-position-vertical-relative:page;z-index:-25552" coordorigin="510,515" coordsize="11211,14810">
            <v:group style="position:absolute;left:510;top:14741;width:590;height:574" coordorigin="510,14741" coordsize="590,574">
              <v:shape style="position:absolute;left:510;top:14741;width:590;height:574" coordorigin="510,14741" coordsize="590,574" path="m1099,15293l843,15293,866,15294,875,15294,884,15295,893,15296,903,15297,924,15299,934,15300,1010,15309,1049,15313,1058,15313,1066,15314,1074,15314,1088,15314,1099,15314,1099,15293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1099,15291l629,15291,642,15291,654,15293,667,15295,678,15299,688,15300,699,15301,710,15302,722,15302,756,15301,767,15300,778,15300,797,15298,805,15297,811,15296,817,15295,827,15294,832,15293,837,15293,1099,15293,1099,15291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630,14741l530,14741,525,14894,525,14904,525,14913,517,14967,515,14976,510,15022,510,15031,510,15042,511,15044,511,15048,511,15053,512,15059,512,15065,517,15125,518,15146,519,15157,519,15167,520,15178,521,15189,522,15199,523,15219,523,15229,524,15238,524,15247,525,15256,525,15264,526,15271,526,15277,526,15283,526,15288,526,15295,527,15298,530,15301,535,15302,542,15302,549,15301,559,15300,569,15298,579,15296,603,15293,616,15292,629,15291,1099,15291,1099,15217,922,15217,915,15216,907,15215,898,15214,865,15212,815,15211,803,15211,782,15210,773,15210,766,15209,760,15209,750,15207,738,15206,725,15203,653,15187,598,15162,598,15158,600,15153,599,15151,593,15121,593,15107,593,15099,594,15092,594,15084,595,15076,596,15067,596,15059,598,15051,599,15034,601,15026,602,15018,603,15011,604,15003,605,14995,606,14989,607,14982,608,14976,609,14971,610,14966,610,14961,611,14957,611,14954,611,14952,611,14947,612,14941,613,14929,616,14910,617,14903,618,14896,619,14889,620,14882,622,14875,624,14860,625,14853,626,14845,627,14838,628,14831,630,14823,631,14816,631,14809,632,14802,632,14795,633,14788,633,14782,633,14769,633,14763,633,14757,632,14751,631,14746,630,14741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1099,15205l922,15217,1099,15217,1099,15205xe" filled="true" fillcolor="#000000" stroked="false">
                <v:path arrowok="t"/>
                <v:fill type="solid"/>
              </v:shape>
            </v:group>
            <v:group style="position:absolute;left:1099;top:15205;width:10042;height:120" coordorigin="1099,15205" coordsize="10042,120">
              <v:shape style="position:absolute;left:1099;top:15205;width:10042;height:120" coordorigin="1099,15205" coordsize="10042,120" path="m6832,15306l4702,15306,4798,15306,4903,15306,5008,15308,5234,15311,5465,15314,5581,15317,5811,15320,5922,15322,6133,15324,6228,15325,6313,15325,6378,15325,6474,15323,6549,15319,6584,15317,6624,15315,6669,15312,6720,15310,6785,15307,6832,15306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295l7854,15295,8014,15296,8180,15297,8351,15298,8852,15304,9013,15306,9309,15310,9440,15312,9560,15314,9665,15315,9751,15316,9821,15316,9972,15316,10102,15316,10212,15315,10308,15314,10388,15313,10458,15311,10519,15310,10574,15308,10624,15307,10679,15306,10729,15306,10790,15305,11141,15305,11141,15295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099,15207l1099,15313,3538,15315,3638,15314,3729,15312,3889,15310,3960,15310,4030,15309,4095,15308,4155,15308,4497,15306,4557,15306,4617,15306,6832,15306,6956,15302,7071,15300,7201,15298,7362,15297,7548,15296,7693,15295,11141,15295,11141,15253,2725,15253,2565,15253,2424,15251,2299,15249,2193,15246,2093,15243,2008,15240,1927,15236,1852,15233,1701,15225,1626,15221,1541,15218,1451,15214,1345,15211,1230,15209,1099,15207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305l10790,15305,10860,15306,10940,15307,11030,15309,11141,15312,11141,15305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6002,15206l5952,15206,5816,15207,5736,15208,5646,15209,5550,15210,5445,15211,5335,15213,5219,15215,5099,15216,4973,15218,4848,15220,4582,15225,4451,15227,4316,15229,4050,15234,3919,15236,3794,15238,3669,15240,3548,15242,3433,15244,3322,15246,3217,15247,3122,15249,3031,15250,2951,15251,2876,15252,2815,15253,2765,15253,11141,15253,11141,15238,7753,15238,7618,15238,7482,15237,7352,15236,7222,15234,6971,15229,6740,15223,6629,15220,6524,15218,6424,15215,6328,15212,6238,15210,6153,15208,6072,15207,6002,15206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205l9866,15213,9736,15214,9605,15215,9199,15220,9063,15223,8928,15225,8521,15231,8255,15235,7999,15238,7874,15238,7753,15238,11141,15238,11141,15205xe" filled="true" fillcolor="#000000" stroked="false">
                <v:path arrowok="t"/>
                <v:fill type="solid"/>
              </v:shape>
            </v:group>
            <v:group style="position:absolute;left:11141;top:14741;width:573;height:572" coordorigin="11141,14741" coordsize="573,572">
              <v:shape style="position:absolute;left:11141;top:14741;width:573;height:572" coordorigin="11141,14741" coordsize="573,572" path="m11141,15208l11141,15311,11146,15312,11152,15312,11158,15312,11173,15312,11189,15311,11197,15311,11206,15310,11235,15309,11245,15308,11265,15307,11275,15306,11285,15305,11295,15304,11323,15302,11332,15302,11341,15301,11349,15301,11358,15301,11365,15301,11574,15301,11581,15300,11594,15300,11697,15300,11697,15297,11697,15292,11697,15286,11697,15279,11698,15272,11698,15264,11699,15255,11699,15246,11700,15236,11701,15226,11299,15226,11141,15208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574,15301l11372,15301,11390,15302,11395,15302,11399,15303,11401,15303,11410,15305,11417,15306,11425,15307,11434,15308,11444,15308,11455,15309,11477,15310,11489,15311,11501,15311,11556,15304,11568,15301,11574,15301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697,15300l11594,15300,11606,15300,11619,15302,11643,15305,11654,15307,11664,15308,11674,15310,11681,15310,11688,15310,11693,15309,11696,15307,11697,15304,11697,15301,11697,15300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604,14741l11599,14790,11599,14797,11600,14804,11600,14811,11604,14873,11605,14880,11606,14888,11607,14903,11607,14910,11608,14917,11609,14924,11609,14931,11610,14937,11610,14943,11611,14950,11611,14961,11612,14963,11612,14966,11612,14970,11613,14974,11614,14980,11614,14985,11615,14991,11617,14998,11618,15005,11619,15012,11620,15019,11621,15027,11622,15035,11623,15043,11624,15052,11626,15068,11627,15077,11628,15085,11628,15093,11630,15108,11630,15129,11622,15162,11625,15166,11570,15196,11511,15209,11497,15212,11484,15214,11472,15216,11462,15217,11456,15218,11449,15218,11440,15219,11419,15219,11357,15221,11299,15226,11701,15226,11701,15216,11702,15205,11703,15195,11703,15184,11704,15173,11705,15162,11706,15151,11706,15140,11707,15129,11708,15109,11711,15066,11712,15060,11712,15054,11712,15049,11713,15045,11713,15042,11713,15037,11713,15032,11712,15026,11710,15019,11709,15011,11699,14943,11698,14923,11698,14913,11698,14903,11698,14895,11698,14887,11698,14879,11700,14865,11700,14858,11701,14851,11702,14843,11704,14790,11704,14776,11703,14759,11702,14741,11604,14741xe" filled="true" fillcolor="#000000" stroked="false">
                <v:path arrowok="t"/>
                <v:fill type="solid"/>
              </v:shape>
            </v:group>
            <v:group style="position:absolute;left:530;top:530;width:570;height:570" coordorigin="530,530" coordsize="570,570">
              <v:shape style="position:absolute;left:530;top:530;width:570;height:570" coordorigin="530,530" coordsize="570,570" path="m559,531l553,531,548,531,545,534,544,537,544,544,543,549,542,585,541,594,541,604,540,613,540,623,539,634,539,644,538,655,537,676,536,687,535,697,535,708,534,718,533,737,533,746,532,755,531,763,531,770,530,794,530,798,530,804,530,811,532,819,533,828,534,837,535,847,537,857,538,868,539,879,541,891,542,902,542,913,543,923,543,934,542,944,542,952,543,960,543,967,543,974,543,980,545,1027,546,1038,546,1050,547,1065,548,1081,549,1099,640,1099,644,1065,644,1051,644,1037,643,1030,643,1023,643,1016,642,1008,641,1001,640,993,639,978,638,971,637,964,634,942,633,935,632,928,631,922,631,915,630,902,629,896,628,885,628,883,628,879,627,876,627,871,626,866,625,860,624,854,623,847,622,840,621,833,620,825,619,817,618,809,617,801,615,793,613,767,611,751,611,743,610,735,610,714,618,681,615,677,670,647,742,630,756,628,767,626,777,625,783,624,790,624,799,623,820,623,832,623,882,621,915,619,925,619,933,618,939,616,1099,616,1099,541,646,541,633,541,621,539,608,538,597,536,586,534,576,532,567,531,559,531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1099,616l939,616,1099,622,1099,616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739,530l684,537,672,540,659,541,646,541,1099,541,1099,540,860,540,849,539,844,538,840,538,838,537,834,537,829,536,822,535,814,534,805,533,795,533,785,532,762,531,739,530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1088,530l1059,530,1033,531,1014,532,1004,533,964,535,954,536,944,537,934,537,915,538,881,540,1099,540,1099,531,1094,531,1088,530xe" filled="true" fillcolor="#000000" stroked="false">
                <v:path arrowok="t"/>
                <v:fill type="solid"/>
              </v:shape>
            </v:group>
            <v:group style="position:absolute;left:1099;top:515;width:10042;height:121" coordorigin="1099,515" coordsize="10042,121">
              <v:shape style="position:absolute;left:1099;top:515;width:10042;height:121" coordorigin="1099,515" coordsize="10042,121" path="m11141,588l2805,588,2855,589,2915,589,2985,590,3065,591,3156,593,3251,594,3356,596,3467,598,3582,599,3702,602,3953,606,4219,610,4349,613,4620,617,5012,624,5137,626,5257,628,5373,629,5483,631,5588,632,5684,633,5774,634,5854,635,5990,636,6040,636,6110,635,6190,634,6275,632,6366,630,6461,627,6561,624,6667,622,6777,619,7008,613,7259,608,7389,606,7519,604,7655,604,7790,603,11141,603,11141,588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1141,603l7790,603,7911,604,8036,604,8161,605,8422,609,8959,617,9094,620,9235,622,9506,626,9636,627,9772,628,9902,629,11141,635,11141,603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2634,528l2238,528,1651,529,1099,531,1099,622,1230,621,1350,619,1450,616,1546,614,1636,611,1716,609,1791,606,1952,600,2037,598,2127,595,2228,593,2338,591,2463,590,2604,589,2764,588,11141,588,11141,546,7730,546,7585,545,7399,544,7239,542,7108,541,6993,539,6897,536,6869,535,4655,535,4595,535,4535,535,4194,533,4134,532,4069,532,3998,531,3928,530,3768,528,2739,528,2634,528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0007,524l9857,524,9787,525,9701,526,9596,527,9476,529,9049,535,8889,537,8723,539,8387,543,8217,544,8051,545,7891,546,11141,546,11141,537,10795,537,10740,536,10689,536,10589,533,10539,532,10484,530,10419,528,10338,527,10248,526,10138,525,10007,524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1141,531l11030,533,10940,535,10865,536,10795,537,11141,537,11141,531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6351,515l6265,516,6170,516,5960,519,5849,520,5618,524,5503,526,5272,530,5157,531,5047,533,4941,534,4836,535,4741,535,6869,535,6822,534,6757,531,6707,529,6662,526,6622,524,6551,519,6466,516,6416,516,6351,515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3577,526l3421,526,3281,527,2945,528,3768,528,3677,527,3577,526xe" filled="true" fillcolor="#000000" stroked="false">
                <v:path arrowok="t"/>
                <v:fill type="solid"/>
              </v:shape>
            </v:group>
            <v:group style="position:absolute;left:11141;top:529;width:575;height:571" coordorigin="11141,529" coordsize="575,571">
              <v:shape style="position:absolute;left:11141;top:529;width:575;height:571" coordorigin="11141,529" coordsize="575,571" path="m11701,616l11299,616,11306,618,11314,619,11323,619,11357,621,11407,623,11419,623,11440,623,11449,624,11456,624,11462,625,11472,626,11484,628,11497,630,11570,647,11624,672,11625,677,11622,681,11624,684,11630,714,11630,728,11629,735,11629,743,11628,759,11627,768,11626,776,11625,784,11624,793,11623,801,11622,809,11621,818,11620,825,11619,833,11618,840,11616,847,11615,854,11614,860,11614,866,11613,871,11612,876,11612,880,11611,883,11611,885,11611,891,11610,902,11610,909,11610,915,11609,921,11607,942,11607,949,11606,956,11606,964,11605,971,11605,978,11604,986,11604,993,11603,1001,11603,1008,11603,1016,11602,1023,11602,1051,11608,1099,11705,1099,11698,944,11698,934,11698,925,11709,864,11712,852,11714,847,11714,842,11715,837,11715,833,11715,830,11714,826,11714,820,11714,813,11713,806,11713,798,11712,789,11711,779,11711,769,11710,758,11709,746,11708,735,11708,722,11707,710,11706,698,11705,685,11704,672,11703,660,11703,648,11702,636,11701,624,11701,616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173,529l11158,529,11152,529,11146,529,11141,530,11141,534,11141,539,11141,554,11141,563,11141,592,11142,602,11142,631,11141,634,11141,635,11299,616,11701,616,11701,613,11700,602,11699,591,11699,581,11698,572,11698,564,11697,557,11697,550,11697,545,11697,541,11594,541,11581,541,11574,540,11358,540,11332,539,11285,536,11275,535,11265,535,11255,534,11235,532,11225,531,11206,530,11197,530,11189,529,11173,529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688,531l11681,531,11674,531,11664,532,11654,534,11643,536,11632,538,11619,539,11606,541,11594,541,11697,541,11697,540,11697,537,11696,534,11693,531,11688,531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501,530l11489,530,11477,530,11455,531,11445,532,11435,533,11426,534,11418,535,11411,536,11405,537,11401,537,11399,538,11395,539,11390,539,11385,540,11379,540,11574,540,11568,540,11556,537,11544,533,11534,532,11523,531,11512,530,11501,530xe" filled="true" fillcolor="#000000" stroked="false">
                <v:path arrowok="t"/>
                <v:fill type="solid"/>
              </v:shape>
            </v:group>
            <v:group style="position:absolute;left:11601;top:1099;width:120;height:13642" coordorigin="11601,1099" coordsize="120,13642">
              <v:shape style="position:absolute;left:11601;top:1099;width:120;height:13642" coordorigin="11601,1099" coordsize="120,13642" path="m11705,1099l11608,1099,11610,1275,11612,1438,11614,1580,11617,1716,11620,1838,11623,1953,11627,2062,11630,2177,11636,2407,11639,2536,11642,2678,11644,2834,11646,3010,11647,3207,11648,3424,11648,3478,11648,3546,11647,3634,11646,3729,11645,3844,11644,3959,11642,4095,11640,4237,11639,4386,11637,4542,11635,4704,11631,5043,11628,5219,11626,5396,11624,5579,11622,5755,11619,5938,11613,6466,11609,6792,11607,6948,11606,7097,11604,7239,11603,7368,11602,7490,11601,7598,11601,7693,11601,7781,11601,7849,11601,7944,11603,8052,11605,8167,11607,8289,11609,8418,11612,8554,11615,8696,11618,8845,11623,9157,11628,9496,11630,9672,11632,9848,11633,10031,11633,10214,11633,10377,11632,10546,11631,10715,11628,11068,11626,11251,11623,11427,11619,11793,11617,11976,11614,12166,11611,12532,11609,12708,11608,12891,11607,13067,11601,14741,11705,14741,11702,14592,11701,14470,11699,14368,11699,14273,11699,14199,11700,14131,11702,13995,11704,13928,11706,13853,11707,13765,11709,13657,11710,13535,11711,13385,11711,13209,11711,13006,11711,12911,11710,12796,11709,12654,11707,12491,11705,12315,11703,12118,11701,11915,11699,11698,11697,11474,11695,11251,11693,11020,11692,10790,11691,10566,11690,10349,11690,10133,11691,9936,11692,9685,11693,9469,11695,9292,11697,9136,11700,9008,11702,8906,11705,8818,11707,8750,11710,8689,11712,8635,11716,8540,11719,8425,11720,8357,11720,8269,11720,8154,11719,8025,11718,7883,11717,7740,11715,7591,11712,7280,11710,7124,11706,6812,11704,6656,11703,6507,11701,6365,11701,6222,11701,6094,11701,5978,11701,5897,11701,5816,11701,5734,11702,5436,11703,5355,11703,5274,11704,5186,11705,5091,11706,4996,11707,4779,11709,4657,11710,4521,11705,1099xe" filled="true" fillcolor="#000000" stroked="false">
                <v:path arrowok="t"/>
                <v:fill type="solid"/>
              </v:shape>
            </v:group>
            <v:group style="position:absolute;left:515;top:1099;width:124;height:13642" coordorigin="515,1099" coordsize="124,13642">
              <v:shape style="position:absolute;left:515;top:1099;width:124;height:13642" coordorigin="515,1099" coordsize="124,13642" path="m639,1099l547,1099,549,1248,551,1370,551,1479,550,1574,549,1655,547,1729,544,1804,541,1872,535,2028,532,2122,529,2231,527,2360,525,2516,524,2692,524,2895,524,2990,525,3105,527,3247,528,3410,530,3586,532,3783,534,3986,536,4203,540,4650,542,4881,543,5111,544,5335,545,5552,545,5768,544,5965,543,6216,542,6432,540,6609,538,6765,535,6893,533,6995,531,7083,528,7151,525,7212,523,7266,519,7361,516,7476,515,7544,515,7632,515,7747,516,7876,518,8161,520,8310,523,8621,526,8777,529,9089,531,9245,532,9394,534,9536,534,9679,535,9807,535,9923,534,10004,534,10085,534,10167,534,10241,533,10390,533,10465,532,10546,532,10627,531,10715,531,10810,530,10905,528,11122,527,11244,525,11380,530,14741,632,14741,630,14565,628,14402,625,14260,622,14138,619,14016,612,13799,608,13690,604,13582,600,13467,597,13345,594,13209,591,13060,589,12884,588,12694,587,12477,587,12423,587,12355,588,12274,589,12172,590,12064,591,11942,593,11813,594,11671,596,11522,598,11366,600,11203,602,11034,604,10865,607,10688,609,10505,611,10329,613,10146,616,9970,618,9787,620,9611,622,9441,624,9272,626,9109,628,8953,629,8804,630,8662,632,8533,633,8411,633,8303,634,8208,634,8120,634,8052,633,7957,632,7849,630,7734,628,7612,625,7483,623,7347,620,7205,617,7056,611,6744,606,6405,605,6229,603,6053,602,5870,602,5687,602,5524,603,5355,604,5179,605,5003,606,4826,608,4643,610,4467,613,4277,619,3729,621,3546,623,3363,625,3186,626,3010,628,2834,639,1099xe" filled="true" fillcolor="#000000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Eras Medium ITC"/>
          <w:spacing w:val="-1"/>
          <w:sz w:val="36"/>
        </w:rPr>
        <w:t>Learning</w:t>
      </w:r>
      <w:r>
        <w:rPr>
          <w:rFonts w:ascii="Eras Medium ITC"/>
          <w:spacing w:val="-53"/>
          <w:sz w:val="36"/>
        </w:rPr>
        <w:t> </w:t>
      </w:r>
      <w:r>
        <w:rPr>
          <w:rFonts w:ascii="Eras Medium ITC"/>
          <w:spacing w:val="-1"/>
          <w:sz w:val="36"/>
        </w:rPr>
        <w:t>Experiences</w:t>
      </w:r>
      <w:r>
        <w:rPr>
          <w:rFonts w:ascii="Eras Medium ITC"/>
          <w:spacing w:val="-53"/>
          <w:sz w:val="36"/>
        </w:rPr>
        <w:t> </w:t>
      </w:r>
      <w:r>
        <w:rPr>
          <w:rFonts w:ascii="Eras Medium ITC"/>
          <w:sz w:val="36"/>
        </w:rPr>
        <w:t>/</w:t>
      </w:r>
      <w:r>
        <w:rPr>
          <w:rFonts w:ascii="Eras Medium ITC"/>
          <w:spacing w:val="-52"/>
          <w:sz w:val="36"/>
        </w:rPr>
        <w:t> </w:t>
      </w:r>
      <w:r>
        <w:rPr>
          <w:rFonts w:ascii="Eras Medium ITC"/>
          <w:i/>
          <w:spacing w:val="-2"/>
          <w:sz w:val="38"/>
        </w:rPr>
        <w:t>Experiencias</w:t>
      </w:r>
      <w:r>
        <w:rPr>
          <w:rFonts w:ascii="Eras Medium ITC"/>
          <w:i/>
          <w:spacing w:val="-58"/>
          <w:sz w:val="38"/>
        </w:rPr>
        <w:t> </w:t>
      </w:r>
      <w:r>
        <w:rPr>
          <w:rFonts w:ascii="Eras Medium ITC"/>
          <w:i/>
          <w:spacing w:val="-2"/>
          <w:sz w:val="38"/>
        </w:rPr>
        <w:t>de</w:t>
      </w:r>
      <w:r>
        <w:rPr>
          <w:rFonts w:ascii="Eras Medium ITC"/>
          <w:i/>
          <w:spacing w:val="-58"/>
          <w:sz w:val="38"/>
        </w:rPr>
        <w:t> </w:t>
      </w:r>
      <w:r>
        <w:rPr>
          <w:rFonts w:ascii="Eras Medium ITC"/>
          <w:i/>
          <w:spacing w:val="-2"/>
          <w:sz w:val="38"/>
        </w:rPr>
        <w:t>aprendizaje</w:t>
      </w:r>
      <w:r>
        <w:rPr>
          <w:rFonts w:ascii="Eras Medium ITC"/>
          <w:sz w:val="38"/>
        </w:rPr>
      </w:r>
    </w:p>
    <w:p>
      <w:pPr>
        <w:spacing w:line="422" w:lineRule="exact" w:before="0"/>
        <w:ind w:left="1382" w:right="1552" w:firstLine="0"/>
        <w:jc w:val="center"/>
        <w:rPr>
          <w:rFonts w:ascii="Eras Medium ITC" w:hAnsi="Eras Medium ITC" w:cs="Eras Medium ITC" w:eastAsia="Eras Medium ITC"/>
          <w:sz w:val="36"/>
          <w:szCs w:val="36"/>
        </w:rPr>
      </w:pPr>
      <w:r>
        <w:rPr>
          <w:rFonts w:ascii="Eras Medium ITC"/>
          <w:spacing w:val="-1"/>
          <w:sz w:val="36"/>
        </w:rPr>
        <w:t>(Activities/</w:t>
      </w:r>
      <w:r>
        <w:rPr>
          <w:rFonts w:ascii="Eras Medium ITC"/>
          <w:i/>
          <w:spacing w:val="-2"/>
          <w:sz w:val="38"/>
        </w:rPr>
        <w:t>Actividades</w:t>
      </w:r>
      <w:r>
        <w:rPr>
          <w:rFonts w:ascii="Eras Medium ITC"/>
          <w:spacing w:val="-1"/>
          <w:sz w:val="36"/>
        </w:rPr>
        <w:t>)</w:t>
      </w:r>
      <w:r>
        <w:rPr>
          <w:rFonts w:ascii="Eras Medium ITC"/>
          <w:sz w:val="36"/>
        </w:rPr>
      </w:r>
    </w:p>
    <w:p>
      <w:pPr>
        <w:spacing w:line="200" w:lineRule="atLeast"/>
        <w:ind w:left="374" w:right="0" w:firstLine="0"/>
        <w:rPr>
          <w:rFonts w:ascii="Eras Medium ITC" w:hAnsi="Eras Medium ITC" w:cs="Eras Medium ITC" w:eastAsia="Eras Medium ITC"/>
          <w:sz w:val="20"/>
          <w:szCs w:val="20"/>
        </w:rPr>
      </w:pPr>
      <w:r>
        <w:rPr>
          <w:rFonts w:ascii="Eras Medium ITC" w:hAnsi="Eras Medium ITC" w:cs="Eras Medium ITC" w:eastAsia="Eras Medium ITC"/>
          <w:sz w:val="20"/>
          <w:szCs w:val="20"/>
        </w:rPr>
        <w:pict>
          <v:group style="width:527.5pt;height:66.1pt;mso-position-horizontal-relative:char;mso-position-vertical-relative:line" coordorigin="0,0" coordsize="10550,1322">
            <v:group style="position:absolute;left:6;top:6;width:10539;height:2" coordorigin="6,6" coordsize="10539,2">
              <v:shape style="position:absolute;left:6;top:6;width:10539;height:2" coordorigin="6,6" coordsize="10539,0" path="m6,6l10544,6e" filled="false" stroked="true" strokeweight=".580pt" strokecolor="#000000">
                <v:path arrowok="t"/>
              </v:shape>
            </v:group>
            <v:group style="position:absolute;left:11;top:11;width:2;height:1301" coordorigin="11,11" coordsize="2,1301">
              <v:shape style="position:absolute;left:11;top:11;width:2;height:1301" coordorigin="11,11" coordsize="0,1301" path="m11,11l11,1311e" filled="false" stroked="true" strokeweight=".580pt" strokecolor="#000000">
                <v:path arrowok="t"/>
              </v:shape>
            </v:group>
            <v:group style="position:absolute;left:10539;top:11;width:2;height:1301" coordorigin="10539,11" coordsize="2,1301">
              <v:shape style="position:absolute;left:10539;top:11;width:2;height:1301" coordorigin="10539,11" coordsize="0,1301" path="m10539,11l10539,1311e" filled="false" stroked="true" strokeweight=".581pt" strokecolor="#000000">
                <v:path arrowok="t"/>
              </v:shape>
            </v:group>
            <v:group style="position:absolute;left:6;top:1316;width:10539;height:2" coordorigin="6,1316" coordsize="10539,2">
              <v:shape style="position:absolute;left:6;top:1316;width:10539;height:2" coordorigin="6,1316" coordsize="10539,0" path="m6,1316l10544,1316e" filled="false" stroked="true" strokeweight=".580pt" strokecolor="#000000">
                <v:path arrowok="t"/>
              </v:shape>
              <v:shape style="position:absolute;left:119;top:401;width:1945;height:337" type="#_x0000_t202" filled="false" stroked="false">
                <v:textbox inset="0,0,0,0">
                  <w:txbxContent>
                    <w:p>
                      <w:pPr>
                        <w:spacing w:line="336" w:lineRule="exact" w:before="0"/>
                        <w:ind w:left="0" w:right="0" w:firstLine="0"/>
                        <w:jc w:val="left"/>
                        <w:rPr>
                          <w:rFonts w:ascii="Eras Medium ITC" w:hAnsi="Eras Medium ITC" w:cs="Eras Medium ITC" w:eastAsia="Eras Medium ITC"/>
                          <w:sz w:val="33"/>
                          <w:szCs w:val="33"/>
                        </w:rPr>
                      </w:pPr>
                      <w:r>
                        <w:rPr>
                          <w:rFonts w:ascii="Eras Medium ITC"/>
                          <w:w w:val="95"/>
                          <w:sz w:val="32"/>
                        </w:rPr>
                        <w:t>Ages/</w:t>
                      </w:r>
                      <w:r>
                        <w:rPr>
                          <w:rFonts w:ascii="Eras Medium ITC"/>
                          <w:i/>
                          <w:w w:val="95"/>
                          <w:sz w:val="33"/>
                        </w:rPr>
                        <w:t>Edades:</w:t>
                      </w:r>
                      <w:r>
                        <w:rPr>
                          <w:rFonts w:ascii="Eras Medium ITC"/>
                          <w:sz w:val="33"/>
                        </w:rPr>
                      </w:r>
                    </w:p>
                  </w:txbxContent>
                </v:textbox>
                <w10:wrap type="none"/>
              </v:shape>
              <v:shape style="position:absolute;left:4460;top:414;width:5698;height:894" type="#_x0000_t202" filled="false" stroked="false">
                <v:textbox inset="0,0,0,0">
                  <w:txbxContent>
                    <w:p>
                      <w:pPr>
                        <w:spacing w:line="321" w:lineRule="exact" w:before="0"/>
                        <w:ind w:left="0" w:right="0" w:firstLine="0"/>
                        <w:jc w:val="left"/>
                        <w:rPr>
                          <w:rFonts w:ascii="Eras Medium ITC" w:hAnsi="Eras Medium ITC" w:cs="Eras Medium ITC" w:eastAsia="Eras Medium ITC"/>
                          <w:sz w:val="18"/>
                          <w:szCs w:val="18"/>
                        </w:rPr>
                      </w:pPr>
                      <w:r>
                        <w:rPr>
                          <w:rFonts w:ascii="Eras Medium ITC"/>
                          <w:sz w:val="32"/>
                        </w:rPr>
                        <w:t>Area:</w:t>
                      </w:r>
                      <w:r>
                        <w:rPr>
                          <w:rFonts w:ascii="Eras Medium ITC"/>
                          <w:spacing w:val="-7"/>
                          <w:sz w:val="32"/>
                        </w:rPr>
                        <w:t> </w:t>
                      </w:r>
                      <w:r>
                        <w:rPr>
                          <w:rFonts w:ascii="Eras Medium ITC"/>
                          <w:spacing w:val="-1"/>
                          <w:sz w:val="32"/>
                        </w:rPr>
                        <w:t>RC</w:t>
                      </w:r>
                      <w:r>
                        <w:rPr>
                          <w:rFonts w:ascii="Eras Medium ITC"/>
                          <w:spacing w:val="-7"/>
                          <w:sz w:val="32"/>
                        </w:rPr>
                        <w:t> </w:t>
                      </w:r>
                      <w:r>
                        <w:rPr>
                          <w:rFonts w:ascii="Eras Medium ITC"/>
                          <w:sz w:val="32"/>
                        </w:rPr>
                        <w:t>II-4</w:t>
                      </w:r>
                      <w:r>
                        <w:rPr>
                          <w:rFonts w:ascii="Eras Medium ITC"/>
                          <w:spacing w:val="-7"/>
                          <w:sz w:val="32"/>
                        </w:rPr>
                        <w:t> </w:t>
                      </w:r>
                      <w:r>
                        <w:rPr>
                          <w:rFonts w:ascii="Eras Medium ITC"/>
                          <w:spacing w:val="-1"/>
                          <w:sz w:val="32"/>
                        </w:rPr>
                        <w:t>Fine</w:t>
                      </w:r>
                      <w:r>
                        <w:rPr>
                          <w:rFonts w:ascii="Eras Medium ITC"/>
                          <w:spacing w:val="-4"/>
                          <w:sz w:val="32"/>
                        </w:rPr>
                        <w:t> </w:t>
                      </w:r>
                      <w:r>
                        <w:rPr>
                          <w:rFonts w:ascii="Eras Medium ITC"/>
                          <w:sz w:val="32"/>
                        </w:rPr>
                        <w:t>Motor*</w:t>
                      </w:r>
                      <w:r>
                        <w:rPr>
                          <w:rFonts w:ascii="Eras Medium ITC"/>
                          <w:spacing w:val="-6"/>
                          <w:sz w:val="32"/>
                        </w:rPr>
                        <w:t> </w:t>
                      </w:r>
                      <w:r>
                        <w:rPr>
                          <w:rFonts w:ascii="Eras Medium ITC"/>
                          <w:spacing w:val="-1"/>
                          <w:sz w:val="18"/>
                        </w:rPr>
                        <w:t>(choose</w:t>
                      </w:r>
                      <w:r>
                        <w:rPr>
                          <w:rFonts w:ascii="Eras Medium ITC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Eras Medium ITC"/>
                          <w:sz w:val="18"/>
                        </w:rPr>
                        <w:t>an</w:t>
                      </w:r>
                      <w:r>
                        <w:rPr>
                          <w:rFonts w:ascii="Eras Medium ITC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Eras Medium ITC"/>
                          <w:spacing w:val="-1"/>
                          <w:sz w:val="18"/>
                        </w:rPr>
                        <w:t>indoor</w:t>
                      </w:r>
                      <w:r>
                        <w:rPr>
                          <w:rFonts w:ascii="Eras Medium ITC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Eras Medium ITC"/>
                          <w:spacing w:val="-1"/>
                          <w:sz w:val="18"/>
                        </w:rPr>
                        <w:t>activity)</w:t>
                      </w:r>
                      <w:r>
                        <w:rPr>
                          <w:rFonts w:ascii="Eras Medium ITC"/>
                          <w:sz w:val="18"/>
                        </w:rPr>
                      </w:r>
                    </w:p>
                    <w:p>
                      <w:pPr>
                        <w:spacing w:line="365" w:lineRule="exact" w:before="0"/>
                        <w:ind w:left="1735" w:right="0" w:firstLine="0"/>
                        <w:jc w:val="left"/>
                        <w:rPr>
                          <w:rFonts w:ascii="Eras Medium ITC" w:hAnsi="Eras Medium ITC" w:cs="Eras Medium ITC" w:eastAsia="Eras Medium ITC"/>
                          <w:sz w:val="33"/>
                          <w:szCs w:val="33"/>
                        </w:rPr>
                      </w:pPr>
                      <w:r>
                        <w:rPr>
                          <w:rFonts w:ascii="Eras Medium ITC"/>
                          <w:i/>
                          <w:w w:val="95"/>
                          <w:sz w:val="33"/>
                        </w:rPr>
                        <w:t>Motor</w:t>
                      </w:r>
                      <w:r>
                        <w:rPr>
                          <w:rFonts w:ascii="Eras Medium ITC"/>
                          <w:i/>
                          <w:spacing w:val="15"/>
                          <w:w w:val="95"/>
                          <w:sz w:val="33"/>
                        </w:rPr>
                        <w:t> </w:t>
                      </w:r>
                      <w:r>
                        <w:rPr>
                          <w:rFonts w:ascii="Eras Medium ITC"/>
                          <w:i/>
                          <w:spacing w:val="-1"/>
                          <w:w w:val="95"/>
                          <w:sz w:val="33"/>
                        </w:rPr>
                        <w:t>fino*</w:t>
                      </w:r>
                      <w:r>
                        <w:rPr>
                          <w:rFonts w:ascii="Eras Medium ITC"/>
                          <w:sz w:val="33"/>
                        </w:rPr>
                      </w:r>
                    </w:p>
                    <w:p>
                      <w:pPr>
                        <w:spacing w:line="206" w:lineRule="exact" w:before="0"/>
                        <w:ind w:left="1735" w:right="0" w:firstLine="0"/>
                        <w:jc w:val="left"/>
                        <w:rPr>
                          <w:rFonts w:ascii="Eras Medium ITC" w:hAnsi="Eras Medium ITC" w:cs="Eras Medium ITC" w:eastAsia="Eras Medium ITC"/>
                          <w:sz w:val="19"/>
                          <w:szCs w:val="19"/>
                        </w:rPr>
                      </w:pPr>
                      <w:r>
                        <w:rPr>
                          <w:rFonts w:ascii="Eras Medium ITC"/>
                          <w:i/>
                          <w:spacing w:val="-2"/>
                          <w:sz w:val="19"/>
                        </w:rPr>
                        <w:t>(elija</w:t>
                      </w:r>
                      <w:r>
                        <w:rPr>
                          <w:rFonts w:ascii="Eras Medium ITC"/>
                          <w:i/>
                          <w:spacing w:val="-31"/>
                          <w:sz w:val="19"/>
                        </w:rPr>
                        <w:t> </w:t>
                      </w:r>
                      <w:r>
                        <w:rPr>
                          <w:rFonts w:ascii="Eras Medium ITC"/>
                          <w:i/>
                          <w:spacing w:val="-2"/>
                          <w:sz w:val="19"/>
                        </w:rPr>
                        <w:t>una</w:t>
                      </w:r>
                      <w:r>
                        <w:rPr>
                          <w:rFonts w:ascii="Eras Medium ITC"/>
                          <w:i/>
                          <w:spacing w:val="-30"/>
                          <w:sz w:val="19"/>
                        </w:rPr>
                        <w:t> </w:t>
                      </w:r>
                      <w:r>
                        <w:rPr>
                          <w:rFonts w:ascii="Eras Medium ITC"/>
                          <w:i/>
                          <w:spacing w:val="-2"/>
                          <w:sz w:val="19"/>
                        </w:rPr>
                        <w:t>actividad</w:t>
                      </w:r>
                      <w:r>
                        <w:rPr>
                          <w:rFonts w:ascii="Eras Medium ITC"/>
                          <w:i/>
                          <w:spacing w:val="-31"/>
                          <w:sz w:val="19"/>
                        </w:rPr>
                        <w:t> </w:t>
                      </w:r>
                      <w:r>
                        <w:rPr>
                          <w:rFonts w:ascii="Eras Medium ITC"/>
                          <w:i/>
                          <w:sz w:val="19"/>
                        </w:rPr>
                        <w:t>en</w:t>
                      </w:r>
                      <w:r>
                        <w:rPr>
                          <w:rFonts w:ascii="Eras Medium ITC"/>
                          <w:i/>
                          <w:spacing w:val="-31"/>
                          <w:sz w:val="19"/>
                        </w:rPr>
                        <w:t> </w:t>
                      </w:r>
                      <w:r>
                        <w:rPr>
                          <w:rFonts w:ascii="Eras Medium ITC"/>
                          <w:i/>
                          <w:sz w:val="19"/>
                        </w:rPr>
                        <w:t>un</w:t>
                      </w:r>
                      <w:r>
                        <w:rPr>
                          <w:rFonts w:ascii="Eras Medium ITC"/>
                          <w:i/>
                          <w:spacing w:val="-31"/>
                          <w:sz w:val="19"/>
                        </w:rPr>
                        <w:t> </w:t>
                      </w:r>
                      <w:r>
                        <w:rPr>
                          <w:rFonts w:ascii="Eras Medium ITC"/>
                          <w:i/>
                          <w:spacing w:val="-2"/>
                          <w:sz w:val="19"/>
                        </w:rPr>
                        <w:t>ambiente</w:t>
                      </w:r>
                      <w:r>
                        <w:rPr>
                          <w:rFonts w:ascii="Eras Medium ITC"/>
                          <w:i/>
                          <w:spacing w:val="-30"/>
                          <w:sz w:val="19"/>
                        </w:rPr>
                        <w:t> </w:t>
                      </w:r>
                      <w:r>
                        <w:rPr>
                          <w:rFonts w:ascii="Eras Medium ITC"/>
                          <w:i/>
                          <w:spacing w:val="-2"/>
                          <w:sz w:val="19"/>
                        </w:rPr>
                        <w:t>interior)</w:t>
                      </w:r>
                      <w:r>
                        <w:rPr>
                          <w:rFonts w:ascii="Eras Medium ITC"/>
                          <w:sz w:val="19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0"/>
          <w:szCs w:val="20"/>
        </w:rPr>
      </w:r>
    </w:p>
    <w:p>
      <w:pPr>
        <w:spacing w:line="240" w:lineRule="auto" w:before="4"/>
        <w:rPr>
          <w:rFonts w:ascii="Eras Medium ITC" w:hAnsi="Eras Medium ITC" w:cs="Eras Medium ITC" w:eastAsia="Eras Medium ITC"/>
          <w:sz w:val="13"/>
          <w:szCs w:val="13"/>
        </w:rPr>
      </w:pPr>
    </w:p>
    <w:p>
      <w:pPr>
        <w:spacing w:before="65"/>
        <w:ind w:left="492" w:right="0" w:firstLine="0"/>
        <w:jc w:val="left"/>
        <w:rPr>
          <w:rFonts w:ascii="Eras Medium ITC" w:hAnsi="Eras Medium ITC" w:cs="Eras Medium ITC" w:eastAsia="Eras Medium ITC"/>
          <w:sz w:val="33"/>
          <w:szCs w:val="33"/>
        </w:rPr>
      </w:pPr>
      <w:r>
        <w:rPr>
          <w:rFonts w:ascii="Eras Medium ITC"/>
          <w:spacing w:val="-1"/>
          <w:sz w:val="32"/>
        </w:rPr>
        <w:t>Goals/</w:t>
      </w:r>
      <w:r>
        <w:rPr>
          <w:rFonts w:ascii="Eras Medium ITC"/>
          <w:i/>
          <w:spacing w:val="-2"/>
          <w:sz w:val="33"/>
        </w:rPr>
        <w:t>Metas</w:t>
      </w:r>
      <w:r>
        <w:rPr>
          <w:rFonts w:ascii="Eras Medium ITC"/>
          <w:sz w:val="33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10"/>
        <w:rPr>
          <w:rFonts w:ascii="Eras Medium ITC" w:hAnsi="Eras Medium ITC" w:cs="Eras Medium ITC" w:eastAsia="Eras Medium ITC"/>
          <w:i/>
          <w:sz w:val="11"/>
          <w:szCs w:val="11"/>
        </w:rPr>
      </w:pPr>
    </w:p>
    <w:p>
      <w:pPr>
        <w:spacing w:line="20" w:lineRule="atLeast"/>
        <w:ind w:left="379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27.050pt;height:.6pt;mso-position-horizontal-relative:char;mso-position-vertical-relative:line" coordorigin="0,0" coordsize="10541,12">
            <v:group style="position:absolute;left:6;top:6;width:10529;height:2" coordorigin="6,6" coordsize="10529,2">
              <v:shape style="position:absolute;left:6;top:6;width:10529;height:2" coordorigin="6,6" coordsize="10529,0" path="m6,6l10535,6e" filled="false" stroked="true" strokeweight=".580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3"/>
        <w:rPr>
          <w:rFonts w:ascii="Eras Medium ITC" w:hAnsi="Eras Medium ITC" w:cs="Eras Medium ITC" w:eastAsia="Eras Medium ITC"/>
          <w:i/>
          <w:sz w:val="22"/>
          <w:szCs w:val="22"/>
        </w:rPr>
      </w:pPr>
    </w:p>
    <w:p>
      <w:pPr>
        <w:spacing w:line="20" w:lineRule="atLeast"/>
        <w:ind w:left="379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27.050pt;height:.6pt;mso-position-horizontal-relative:char;mso-position-vertical-relative:line" coordorigin="0,0" coordsize="10541,12">
            <v:group style="position:absolute;left:6;top:6;width:10529;height:2" coordorigin="6,6" coordsize="10529,2">
              <v:shape style="position:absolute;left:6;top:6;width:10529;height:2" coordorigin="6,6" coordsize="10529,0" path="m6,6l10535,6e" filled="false" stroked="true" strokeweight=".581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10"/>
        <w:rPr>
          <w:rFonts w:ascii="Eras Medium ITC" w:hAnsi="Eras Medium ITC" w:cs="Eras Medium ITC" w:eastAsia="Eras Medium ITC"/>
          <w:i/>
          <w:sz w:val="11"/>
          <w:szCs w:val="11"/>
        </w:rPr>
      </w:pPr>
    </w:p>
    <w:p>
      <w:pPr>
        <w:spacing w:line="371" w:lineRule="exact" w:before="65"/>
        <w:ind w:left="492" w:right="0" w:firstLine="0"/>
        <w:jc w:val="left"/>
        <w:rPr>
          <w:rFonts w:ascii="Eras Medium ITC" w:hAnsi="Eras Medium ITC" w:cs="Eras Medium ITC" w:eastAsia="Eras Medium ITC"/>
          <w:sz w:val="33"/>
          <w:szCs w:val="33"/>
        </w:rPr>
      </w:pPr>
      <w:r>
        <w:rPr>
          <w:rFonts w:ascii="Eras Medium ITC" w:hAnsi="Eras Medium ITC"/>
          <w:sz w:val="32"/>
        </w:rPr>
        <w:t>Process</w:t>
      </w:r>
      <w:r>
        <w:rPr>
          <w:rFonts w:ascii="Eras Medium ITC" w:hAnsi="Eras Medium ITC"/>
          <w:spacing w:val="-34"/>
          <w:sz w:val="32"/>
        </w:rPr>
        <w:t> </w:t>
      </w:r>
      <w:r>
        <w:rPr>
          <w:rFonts w:ascii="Eras Medium ITC" w:hAnsi="Eras Medium ITC"/>
          <w:sz w:val="32"/>
        </w:rPr>
        <w:t>&amp;</w:t>
      </w:r>
      <w:r>
        <w:rPr>
          <w:rFonts w:ascii="Eras Medium ITC" w:hAnsi="Eras Medium ITC"/>
          <w:spacing w:val="-33"/>
          <w:sz w:val="32"/>
        </w:rPr>
        <w:t> </w:t>
      </w:r>
      <w:r>
        <w:rPr>
          <w:rFonts w:ascii="Eras Medium ITC" w:hAnsi="Eras Medium ITC"/>
          <w:sz w:val="32"/>
        </w:rPr>
        <w:t>Teaching</w:t>
      </w:r>
      <w:r>
        <w:rPr>
          <w:rFonts w:ascii="Eras Medium ITC" w:hAnsi="Eras Medium ITC"/>
          <w:spacing w:val="-32"/>
          <w:sz w:val="32"/>
        </w:rPr>
        <w:t> </w:t>
      </w:r>
      <w:r>
        <w:rPr>
          <w:rFonts w:ascii="Eras Medium ITC" w:hAnsi="Eras Medium ITC"/>
          <w:sz w:val="32"/>
        </w:rPr>
        <w:t>Strategies/</w:t>
      </w:r>
      <w:r>
        <w:rPr>
          <w:rFonts w:ascii="Eras Medium ITC" w:hAnsi="Eras Medium ITC"/>
          <w:i/>
          <w:sz w:val="33"/>
        </w:rPr>
        <w:t>Proceso</w:t>
      </w:r>
      <w:r>
        <w:rPr>
          <w:rFonts w:ascii="Eras Medium ITC" w:hAnsi="Eras Medium ITC"/>
          <w:i/>
          <w:spacing w:val="-36"/>
          <w:sz w:val="33"/>
        </w:rPr>
        <w:t> </w:t>
      </w:r>
      <w:r>
        <w:rPr>
          <w:rFonts w:ascii="Eras Medium ITC" w:hAnsi="Eras Medium ITC"/>
          <w:i/>
          <w:sz w:val="33"/>
        </w:rPr>
        <w:t>&amp;</w:t>
      </w:r>
      <w:r>
        <w:rPr>
          <w:rFonts w:ascii="Eras Medium ITC" w:hAnsi="Eras Medium ITC"/>
          <w:i/>
          <w:spacing w:val="-36"/>
          <w:sz w:val="33"/>
        </w:rPr>
        <w:t> </w:t>
      </w:r>
      <w:r>
        <w:rPr>
          <w:rFonts w:ascii="Eras Medium ITC" w:hAnsi="Eras Medium ITC"/>
          <w:i/>
          <w:sz w:val="33"/>
        </w:rPr>
        <w:t>estrategias</w:t>
      </w:r>
      <w:r>
        <w:rPr>
          <w:rFonts w:ascii="Eras Medium ITC" w:hAnsi="Eras Medium ITC"/>
          <w:i/>
          <w:spacing w:val="-36"/>
          <w:sz w:val="33"/>
        </w:rPr>
        <w:t> </w:t>
      </w:r>
      <w:r>
        <w:rPr>
          <w:rFonts w:ascii="Eras Medium ITC" w:hAnsi="Eras Medium ITC"/>
          <w:i/>
          <w:sz w:val="33"/>
        </w:rPr>
        <w:t>de</w:t>
      </w:r>
      <w:r>
        <w:rPr>
          <w:rFonts w:ascii="Eras Medium ITC" w:hAnsi="Eras Medium ITC"/>
          <w:i/>
          <w:spacing w:val="-36"/>
          <w:sz w:val="33"/>
        </w:rPr>
        <w:t> </w:t>
      </w:r>
      <w:r>
        <w:rPr>
          <w:rFonts w:ascii="Eras Medium ITC" w:hAnsi="Eras Medium ITC"/>
          <w:i/>
          <w:spacing w:val="-2"/>
          <w:sz w:val="33"/>
        </w:rPr>
        <w:t>enseñanza:</w:t>
      </w:r>
      <w:r>
        <w:rPr>
          <w:rFonts w:ascii="Eras Medium ITC" w:hAnsi="Eras Medium ITC"/>
          <w:sz w:val="33"/>
        </w:rPr>
      </w:r>
    </w:p>
    <w:p>
      <w:pPr>
        <w:spacing w:line="279" w:lineRule="exact" w:before="0"/>
        <w:ind w:left="492" w:right="0" w:firstLine="0"/>
        <w:jc w:val="left"/>
        <w:rPr>
          <w:rFonts w:ascii="Eras Medium ITC" w:hAnsi="Eras Medium ITC" w:cs="Eras Medium ITC" w:eastAsia="Eras Medium ITC"/>
          <w:sz w:val="25"/>
          <w:szCs w:val="25"/>
        </w:rPr>
      </w:pPr>
      <w:r>
        <w:rPr>
          <w:rFonts w:ascii="Eras Medium ITC" w:hAnsi="Eras Medium ITC"/>
          <w:spacing w:val="-1"/>
          <w:sz w:val="24"/>
        </w:rPr>
        <w:t>(Description</w:t>
      </w:r>
      <w:r>
        <w:rPr>
          <w:rFonts w:ascii="Eras Medium ITC" w:hAnsi="Eras Medium ITC"/>
          <w:spacing w:val="-26"/>
          <w:sz w:val="24"/>
        </w:rPr>
        <w:t> </w:t>
      </w:r>
      <w:r>
        <w:rPr>
          <w:rFonts w:ascii="Eras Medium ITC" w:hAnsi="Eras Medium ITC"/>
          <w:sz w:val="24"/>
        </w:rPr>
        <w:t>of</w:t>
      </w:r>
      <w:r>
        <w:rPr>
          <w:rFonts w:ascii="Eras Medium ITC" w:hAnsi="Eras Medium ITC"/>
          <w:spacing w:val="-26"/>
          <w:sz w:val="24"/>
        </w:rPr>
        <w:t> </w:t>
      </w:r>
      <w:r>
        <w:rPr>
          <w:rFonts w:ascii="Eras Medium ITC" w:hAnsi="Eras Medium ITC"/>
          <w:spacing w:val="-1"/>
          <w:sz w:val="24"/>
        </w:rPr>
        <w:t>activity/</w:t>
      </w:r>
      <w:r>
        <w:rPr>
          <w:rFonts w:ascii="Eras Medium ITC" w:hAnsi="Eras Medium ITC"/>
          <w:i/>
          <w:spacing w:val="-2"/>
          <w:sz w:val="25"/>
        </w:rPr>
        <w:t>Descripción</w:t>
      </w:r>
      <w:r>
        <w:rPr>
          <w:rFonts w:ascii="Eras Medium ITC" w:hAnsi="Eras Medium ITC"/>
          <w:i/>
          <w:spacing w:val="-29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de</w:t>
      </w:r>
      <w:r>
        <w:rPr>
          <w:rFonts w:ascii="Eras Medium ITC" w:hAnsi="Eras Medium ITC"/>
          <w:i/>
          <w:spacing w:val="-28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actividad)</w:t>
      </w:r>
      <w:r>
        <w:rPr>
          <w:rFonts w:ascii="Eras Medium ITC" w:hAnsi="Eras Medium ITC"/>
          <w:sz w:val="25"/>
        </w:rPr>
      </w:r>
    </w:p>
    <w:p>
      <w:pPr>
        <w:spacing w:line="240" w:lineRule="auto" w:before="10"/>
        <w:rPr>
          <w:rFonts w:ascii="Eras Medium ITC" w:hAnsi="Eras Medium ITC" w:cs="Eras Medium ITC" w:eastAsia="Eras Medium ITC"/>
          <w:i/>
          <w:sz w:val="23"/>
          <w:szCs w:val="23"/>
        </w:rPr>
      </w:pPr>
    </w:p>
    <w:p>
      <w:pPr>
        <w:spacing w:line="20" w:lineRule="atLeast"/>
        <w:ind w:left="379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27.050pt;height:.6pt;mso-position-horizontal-relative:char;mso-position-vertical-relative:line" coordorigin="0,0" coordsize="10541,12">
            <v:group style="position:absolute;left:6;top:6;width:10529;height:2" coordorigin="6,6" coordsize="10529,2">
              <v:shape style="position:absolute;left:6;top:6;width:10529;height:2" coordorigin="6,6" coordsize="10529,0" path="m6,6l10535,6e" filled="false" stroked="true" strokeweight=".581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5"/>
        <w:rPr>
          <w:rFonts w:ascii="Eras Medium ITC" w:hAnsi="Eras Medium ITC" w:cs="Eras Medium ITC" w:eastAsia="Eras Medium ITC"/>
          <w:i/>
          <w:sz w:val="22"/>
          <w:szCs w:val="22"/>
        </w:rPr>
      </w:pPr>
    </w:p>
    <w:p>
      <w:pPr>
        <w:spacing w:line="20" w:lineRule="atLeast"/>
        <w:ind w:left="379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27.050pt;height:.6pt;mso-position-horizontal-relative:char;mso-position-vertical-relative:line" coordorigin="0,0" coordsize="10541,12">
            <v:group style="position:absolute;left:6;top:6;width:10529;height:2" coordorigin="6,6" coordsize="10529,2">
              <v:shape style="position:absolute;left:6;top:6;width:10529;height:2" coordorigin="6,6" coordsize="10529,0" path="m6,6l10535,6e" filled="false" stroked="true" strokeweight=".581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3"/>
        <w:rPr>
          <w:rFonts w:ascii="Eras Medium ITC" w:hAnsi="Eras Medium ITC" w:cs="Eras Medium ITC" w:eastAsia="Eras Medium ITC"/>
          <w:i/>
          <w:sz w:val="22"/>
          <w:szCs w:val="22"/>
        </w:rPr>
      </w:pPr>
    </w:p>
    <w:p>
      <w:pPr>
        <w:spacing w:line="20" w:lineRule="atLeast"/>
        <w:ind w:left="379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27.050pt;height:.6pt;mso-position-horizontal-relative:char;mso-position-vertical-relative:line" coordorigin="0,0" coordsize="10541,12">
            <v:group style="position:absolute;left:6;top:6;width:10529;height:2" coordorigin="6,6" coordsize="10529,2">
              <v:shape style="position:absolute;left:6;top:6;width:10529;height:2" coordorigin="6,6" coordsize="10529,0" path="m6,6l10535,6e" filled="false" stroked="true" strokeweight=".580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3"/>
        <w:rPr>
          <w:rFonts w:ascii="Eras Medium ITC" w:hAnsi="Eras Medium ITC" w:cs="Eras Medium ITC" w:eastAsia="Eras Medium ITC"/>
          <w:i/>
          <w:sz w:val="22"/>
          <w:szCs w:val="22"/>
        </w:rPr>
      </w:pPr>
    </w:p>
    <w:p>
      <w:pPr>
        <w:spacing w:line="20" w:lineRule="atLeast"/>
        <w:ind w:left="379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27.050pt;height:.6pt;mso-position-horizontal-relative:char;mso-position-vertical-relative:line" coordorigin="0,0" coordsize="10541,12">
            <v:group style="position:absolute;left:6;top:6;width:10529;height:2" coordorigin="6,6" coordsize="10529,2">
              <v:shape style="position:absolute;left:6;top:6;width:10529;height:2" coordorigin="6,6" coordsize="10529,0" path="m6,6l10535,6e" filled="false" stroked="true" strokeweight=".580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5"/>
        <w:rPr>
          <w:rFonts w:ascii="Eras Medium ITC" w:hAnsi="Eras Medium ITC" w:cs="Eras Medium ITC" w:eastAsia="Eras Medium ITC"/>
          <w:i/>
          <w:sz w:val="22"/>
          <w:szCs w:val="22"/>
        </w:rPr>
      </w:pPr>
    </w:p>
    <w:p>
      <w:pPr>
        <w:spacing w:line="20" w:lineRule="atLeast"/>
        <w:ind w:left="379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27.050pt;height:.6pt;mso-position-horizontal-relative:char;mso-position-vertical-relative:line" coordorigin="0,0" coordsize="10541,12">
            <v:group style="position:absolute;left:6;top:6;width:10529;height:2" coordorigin="6,6" coordsize="10529,2">
              <v:shape style="position:absolute;left:6;top:6;width:10529;height:2" coordorigin="6,6" coordsize="10529,0" path="m6,6l10535,6e" filled="false" stroked="true" strokeweight=".580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3"/>
        <w:rPr>
          <w:rFonts w:ascii="Eras Medium ITC" w:hAnsi="Eras Medium ITC" w:cs="Eras Medium ITC" w:eastAsia="Eras Medium ITC"/>
          <w:i/>
          <w:sz w:val="22"/>
          <w:szCs w:val="22"/>
        </w:rPr>
      </w:pPr>
    </w:p>
    <w:p>
      <w:pPr>
        <w:spacing w:line="20" w:lineRule="atLeast"/>
        <w:ind w:left="379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27.050pt;height:.6pt;mso-position-horizontal-relative:char;mso-position-vertical-relative:line" coordorigin="0,0" coordsize="10541,12">
            <v:group style="position:absolute;left:6;top:6;width:10529;height:2" coordorigin="6,6" coordsize="10529,2">
              <v:shape style="position:absolute;left:6;top:6;width:10529;height:2" coordorigin="6,6" coordsize="10529,0" path="m6,6l10535,6e" filled="false" stroked="true" strokeweight=".581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13"/>
          <w:szCs w:val="13"/>
        </w:rPr>
      </w:pPr>
    </w:p>
    <w:p>
      <w:pPr>
        <w:spacing w:line="360" w:lineRule="exact" w:before="61"/>
        <w:ind w:left="492" w:right="0" w:firstLine="0"/>
        <w:jc w:val="left"/>
        <w:rPr>
          <w:rFonts w:ascii="Eras Medium ITC" w:hAnsi="Eras Medium ITC" w:cs="Eras Medium ITC" w:eastAsia="Eras Medium ITC"/>
          <w:sz w:val="32"/>
          <w:szCs w:val="32"/>
        </w:rPr>
      </w:pPr>
      <w:r>
        <w:rPr>
          <w:rFonts w:ascii="Eras Medium ITC"/>
          <w:spacing w:val="-1"/>
          <w:sz w:val="32"/>
        </w:rPr>
        <w:t>How</w:t>
      </w:r>
      <w:r>
        <w:rPr>
          <w:rFonts w:ascii="Eras Medium ITC"/>
          <w:spacing w:val="-15"/>
          <w:sz w:val="32"/>
        </w:rPr>
        <w:t> </w:t>
      </w:r>
      <w:r>
        <w:rPr>
          <w:rFonts w:ascii="Eras Medium ITC"/>
          <w:sz w:val="32"/>
        </w:rPr>
        <w:t>is</w:t>
      </w:r>
      <w:r>
        <w:rPr>
          <w:rFonts w:ascii="Eras Medium ITC"/>
          <w:spacing w:val="-11"/>
          <w:sz w:val="32"/>
        </w:rPr>
        <w:t> </w:t>
      </w:r>
      <w:r>
        <w:rPr>
          <w:rFonts w:ascii="Eras Medium ITC"/>
          <w:spacing w:val="-1"/>
          <w:sz w:val="32"/>
        </w:rPr>
        <w:t>this</w:t>
      </w:r>
      <w:r>
        <w:rPr>
          <w:rFonts w:ascii="Eras Medium ITC"/>
          <w:spacing w:val="-14"/>
          <w:sz w:val="32"/>
        </w:rPr>
        <w:t> </w:t>
      </w:r>
      <w:r>
        <w:rPr>
          <w:rFonts w:ascii="Eras Medium ITC"/>
          <w:sz w:val="32"/>
        </w:rPr>
        <w:t>activity</w:t>
      </w:r>
      <w:r>
        <w:rPr>
          <w:rFonts w:ascii="Eras Medium ITC"/>
          <w:spacing w:val="-15"/>
          <w:sz w:val="32"/>
        </w:rPr>
        <w:t> </w:t>
      </w:r>
      <w:r>
        <w:rPr>
          <w:rFonts w:ascii="Eras Medium ITC"/>
          <w:sz w:val="32"/>
        </w:rPr>
        <w:t>developmentally</w:t>
      </w:r>
      <w:r>
        <w:rPr>
          <w:rFonts w:ascii="Eras Medium ITC"/>
          <w:spacing w:val="-15"/>
          <w:sz w:val="32"/>
        </w:rPr>
        <w:t> </w:t>
      </w:r>
      <w:r>
        <w:rPr>
          <w:rFonts w:ascii="Eras Medium ITC"/>
          <w:spacing w:val="-1"/>
          <w:sz w:val="32"/>
        </w:rPr>
        <w:t>appropriate?</w:t>
      </w:r>
      <w:r>
        <w:rPr>
          <w:rFonts w:ascii="Eras Medium ITC"/>
          <w:sz w:val="32"/>
        </w:rPr>
      </w:r>
    </w:p>
    <w:p>
      <w:pPr>
        <w:pStyle w:val="BodyText"/>
        <w:spacing w:line="372" w:lineRule="exact"/>
        <w:ind w:left="492" w:right="0"/>
        <w:jc w:val="left"/>
        <w:rPr>
          <w:i w:val="0"/>
        </w:rPr>
      </w:pPr>
      <w:r>
        <w:rPr/>
        <w:t>¿Cómo</w:t>
      </w:r>
      <w:r>
        <w:rPr>
          <w:spacing w:val="-46"/>
        </w:rPr>
        <w:t> </w:t>
      </w:r>
      <w:r>
        <w:rPr/>
        <w:t>es</w:t>
      </w:r>
      <w:r>
        <w:rPr>
          <w:spacing w:val="-44"/>
        </w:rPr>
        <w:t> </w:t>
      </w:r>
      <w:r>
        <w:rPr/>
        <w:t>ésta</w:t>
      </w:r>
      <w:r>
        <w:rPr>
          <w:spacing w:val="-44"/>
        </w:rPr>
        <w:t> </w:t>
      </w:r>
      <w:r>
        <w:rPr/>
        <w:t>actividad</w:t>
      </w:r>
      <w:r>
        <w:rPr>
          <w:spacing w:val="-44"/>
        </w:rPr>
        <w:t> </w:t>
      </w:r>
      <w:r>
        <w:rPr/>
        <w:t>apropiada</w:t>
      </w:r>
      <w:r>
        <w:rPr>
          <w:spacing w:val="-45"/>
        </w:rPr>
        <w:t> </w:t>
      </w:r>
      <w:r>
        <w:rPr>
          <w:spacing w:val="-2"/>
        </w:rPr>
        <w:t>para</w:t>
      </w:r>
      <w:r>
        <w:rPr>
          <w:spacing w:val="-44"/>
        </w:rPr>
        <w:t> </w:t>
      </w:r>
      <w:r>
        <w:rPr/>
        <w:t>el</w:t>
      </w:r>
      <w:r>
        <w:rPr>
          <w:spacing w:val="-44"/>
        </w:rPr>
        <w:t> </w:t>
      </w:r>
      <w:r>
        <w:rPr/>
        <w:t>desarrollo?</w:t>
      </w:r>
      <w:r>
        <w:rPr>
          <w:i w:val="0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10"/>
        <w:rPr>
          <w:rFonts w:ascii="Eras Medium ITC" w:hAnsi="Eras Medium ITC" w:cs="Eras Medium ITC" w:eastAsia="Eras Medium ITC"/>
          <w:i/>
          <w:sz w:val="11"/>
          <w:szCs w:val="11"/>
        </w:rPr>
      </w:pPr>
    </w:p>
    <w:p>
      <w:pPr>
        <w:spacing w:line="20" w:lineRule="atLeast"/>
        <w:ind w:left="379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27.050pt;height:.6pt;mso-position-horizontal-relative:char;mso-position-vertical-relative:line" coordorigin="0,0" coordsize="10541,12">
            <v:group style="position:absolute;left:6;top:6;width:10529;height:2" coordorigin="6,6" coordsize="10529,2">
              <v:shape style="position:absolute;left:6;top:6;width:10529;height:2" coordorigin="6,6" coordsize="10529,0" path="m6,6l10535,6e" filled="false" stroked="true" strokeweight=".580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5"/>
        <w:rPr>
          <w:rFonts w:ascii="Eras Medium ITC" w:hAnsi="Eras Medium ITC" w:cs="Eras Medium ITC" w:eastAsia="Eras Medium ITC"/>
          <w:i/>
          <w:sz w:val="22"/>
          <w:szCs w:val="22"/>
        </w:rPr>
      </w:pPr>
    </w:p>
    <w:p>
      <w:pPr>
        <w:spacing w:line="20" w:lineRule="atLeast"/>
        <w:ind w:left="379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27.050pt;height:.6pt;mso-position-horizontal-relative:char;mso-position-vertical-relative:line" coordorigin="0,0" coordsize="10541,12">
            <v:group style="position:absolute;left:6;top:6;width:10529;height:2" coordorigin="6,6" coordsize="10529,2">
              <v:shape style="position:absolute;left:6;top:6;width:10529;height:2" coordorigin="6,6" coordsize="10529,0" path="m6,6l10535,6e" filled="false" stroked="true" strokeweight=".580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3"/>
        <w:rPr>
          <w:rFonts w:ascii="Eras Medium ITC" w:hAnsi="Eras Medium ITC" w:cs="Eras Medium ITC" w:eastAsia="Eras Medium ITC"/>
          <w:i/>
          <w:sz w:val="22"/>
          <w:szCs w:val="22"/>
        </w:rPr>
      </w:pPr>
    </w:p>
    <w:p>
      <w:pPr>
        <w:spacing w:line="20" w:lineRule="atLeast"/>
        <w:ind w:left="379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27.050pt;height:.6pt;mso-position-horizontal-relative:char;mso-position-vertical-relative:line" coordorigin="0,0" coordsize="10541,12">
            <v:group style="position:absolute;left:6;top:6;width:10529;height:2" coordorigin="6,6" coordsize="10529,2">
              <v:shape style="position:absolute;left:6;top:6;width:10529;height:2" coordorigin="6,6" coordsize="10529,0" path="m6,6l10535,6e" filled="false" stroked="true" strokeweight=".581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7"/>
        <w:rPr>
          <w:rFonts w:ascii="Eras Medium ITC" w:hAnsi="Eras Medium ITC" w:cs="Eras Medium ITC" w:eastAsia="Eras Medium ITC"/>
          <w:i/>
          <w:sz w:val="11"/>
          <w:szCs w:val="11"/>
        </w:rPr>
      </w:pPr>
    </w:p>
    <w:p>
      <w:pPr>
        <w:spacing w:before="65"/>
        <w:ind w:left="492" w:right="0" w:firstLine="0"/>
        <w:jc w:val="left"/>
        <w:rPr>
          <w:rFonts w:ascii="Eras Medium ITC" w:hAnsi="Eras Medium ITC" w:cs="Eras Medium ITC" w:eastAsia="Eras Medium ITC"/>
          <w:sz w:val="25"/>
          <w:szCs w:val="25"/>
        </w:rPr>
      </w:pPr>
      <w:r>
        <w:rPr>
          <w:rFonts w:ascii="Eras Medium ITC"/>
          <w:spacing w:val="-1"/>
          <w:sz w:val="32"/>
        </w:rPr>
        <w:t>Resources/</w:t>
      </w:r>
      <w:r>
        <w:rPr>
          <w:rFonts w:ascii="Eras Medium ITC"/>
          <w:i/>
          <w:spacing w:val="-2"/>
          <w:sz w:val="33"/>
        </w:rPr>
        <w:t>Recursos</w:t>
      </w:r>
      <w:r>
        <w:rPr>
          <w:rFonts w:ascii="Eras Medium ITC"/>
          <w:i/>
          <w:spacing w:val="-43"/>
          <w:sz w:val="33"/>
        </w:rPr>
        <w:t> </w:t>
      </w:r>
      <w:r>
        <w:rPr>
          <w:rFonts w:ascii="Eras Medium ITC"/>
          <w:spacing w:val="-1"/>
          <w:sz w:val="24"/>
        </w:rPr>
        <w:t>(Materials</w:t>
      </w:r>
      <w:r>
        <w:rPr>
          <w:rFonts w:ascii="Eras Medium ITC"/>
          <w:spacing w:val="-29"/>
          <w:sz w:val="24"/>
        </w:rPr>
        <w:t> </w:t>
      </w:r>
      <w:r>
        <w:rPr>
          <w:rFonts w:ascii="Eras Medium ITC"/>
          <w:spacing w:val="-1"/>
          <w:sz w:val="24"/>
        </w:rPr>
        <w:t>for</w:t>
      </w:r>
      <w:r>
        <w:rPr>
          <w:rFonts w:ascii="Eras Medium ITC"/>
          <w:spacing w:val="-30"/>
          <w:sz w:val="24"/>
        </w:rPr>
        <w:t> </w:t>
      </w:r>
      <w:r>
        <w:rPr>
          <w:rFonts w:ascii="Eras Medium ITC"/>
          <w:spacing w:val="-1"/>
          <w:sz w:val="24"/>
        </w:rPr>
        <w:t>activity</w:t>
      </w:r>
      <w:r>
        <w:rPr>
          <w:rFonts w:ascii="Eras Medium ITC"/>
          <w:i/>
          <w:spacing w:val="-2"/>
          <w:sz w:val="25"/>
        </w:rPr>
        <w:t>/material</w:t>
      </w:r>
      <w:r>
        <w:rPr>
          <w:rFonts w:ascii="Eras Medium ITC"/>
          <w:i/>
          <w:spacing w:val="-33"/>
          <w:sz w:val="25"/>
        </w:rPr>
        <w:t> </w:t>
      </w:r>
      <w:r>
        <w:rPr>
          <w:rFonts w:ascii="Eras Medium ITC"/>
          <w:i/>
          <w:spacing w:val="-2"/>
          <w:sz w:val="25"/>
        </w:rPr>
        <w:t>para</w:t>
      </w:r>
      <w:r>
        <w:rPr>
          <w:rFonts w:ascii="Eras Medium ITC"/>
          <w:i/>
          <w:spacing w:val="-32"/>
          <w:sz w:val="25"/>
        </w:rPr>
        <w:t> </w:t>
      </w:r>
      <w:r>
        <w:rPr>
          <w:rFonts w:ascii="Eras Medium ITC"/>
          <w:i/>
          <w:spacing w:val="-2"/>
          <w:sz w:val="25"/>
        </w:rPr>
        <w:t>actividad)</w:t>
      </w:r>
      <w:r>
        <w:rPr>
          <w:rFonts w:ascii="Eras Medium ITC"/>
          <w:sz w:val="25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1"/>
        <w:rPr>
          <w:rFonts w:ascii="Eras Medium ITC" w:hAnsi="Eras Medium ITC" w:cs="Eras Medium ITC" w:eastAsia="Eras Medium ITC"/>
          <w:i/>
          <w:sz w:val="12"/>
          <w:szCs w:val="12"/>
        </w:rPr>
      </w:pPr>
    </w:p>
    <w:p>
      <w:pPr>
        <w:spacing w:line="20" w:lineRule="atLeast"/>
        <w:ind w:left="379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27.050pt;height:.6pt;mso-position-horizontal-relative:char;mso-position-vertical-relative:line" coordorigin="0,0" coordsize="10541,12">
            <v:group style="position:absolute;left:6;top:6;width:10529;height:2" coordorigin="6,6" coordsize="10529,2">
              <v:shape style="position:absolute;left:6;top:6;width:10529;height:2" coordorigin="6,6" coordsize="10529,0" path="m6,6l10535,6e" filled="false" stroked="true" strokeweight=".580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3"/>
        <w:rPr>
          <w:rFonts w:ascii="Eras Medium ITC" w:hAnsi="Eras Medium ITC" w:cs="Eras Medium ITC" w:eastAsia="Eras Medium ITC"/>
          <w:i/>
          <w:sz w:val="10"/>
          <w:szCs w:val="10"/>
        </w:rPr>
      </w:pPr>
    </w:p>
    <w:p>
      <w:pPr>
        <w:spacing w:line="20" w:lineRule="atLeast"/>
        <w:ind w:left="379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27.050pt;height:.6pt;mso-position-horizontal-relative:char;mso-position-vertical-relative:line" coordorigin="0,0" coordsize="10541,12">
            <v:group style="position:absolute;left:6;top:6;width:10529;height:2" coordorigin="6,6" coordsize="10529,2">
              <v:shape style="position:absolute;left:6;top:6;width:10529;height:2" coordorigin="6,6" coordsize="10529,0" path="m6,6l10535,6e" filled="false" stroked="true" strokeweight=".580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5"/>
        <w:rPr>
          <w:rFonts w:ascii="Eras Medium ITC" w:hAnsi="Eras Medium ITC" w:cs="Eras Medium ITC" w:eastAsia="Eras Medium ITC"/>
          <w:i/>
          <w:sz w:val="26"/>
          <w:szCs w:val="26"/>
        </w:rPr>
      </w:pPr>
    </w:p>
    <w:p>
      <w:pPr>
        <w:spacing w:line="20" w:lineRule="atLeast"/>
        <w:ind w:left="364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27.75pt;height:.6pt;mso-position-horizontal-relative:char;mso-position-vertical-relative:line" coordorigin="0,0" coordsize="10555,12">
            <v:group style="position:absolute;left:6;top:6;width:10544;height:2" coordorigin="6,6" coordsize="10544,2">
              <v:shape style="position:absolute;left:6;top:6;width:10544;height:2" coordorigin="6,6" coordsize="10544,0" path="m6,6l10549,6e" filled="false" stroked="true" strokeweight=".581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50" w:lineRule="exact" w:before="0"/>
        <w:ind w:left="83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*For </w:t>
      </w:r>
      <w:r>
        <w:rPr>
          <w:rFonts w:ascii="Times New Roman"/>
          <w:sz w:val="24"/>
        </w:rPr>
        <w:t>Competency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Statement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2"/>
          <w:sz w:val="24"/>
        </w:rPr>
        <w:t>II-a</w:t>
      </w:r>
    </w:p>
    <w:p>
      <w:pPr>
        <w:spacing w:after="0" w:line="250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286" w:top="860" w:bottom="480" w:left="520" w:right="680"/>
        </w:sectPr>
      </w:pPr>
    </w:p>
    <w:p>
      <w:pPr>
        <w:spacing w:line="422" w:lineRule="exact" w:before="24"/>
        <w:ind w:left="1385" w:right="1552" w:firstLine="0"/>
        <w:jc w:val="center"/>
        <w:rPr>
          <w:rFonts w:ascii="Eras Medium ITC" w:hAnsi="Eras Medium ITC" w:cs="Eras Medium ITC" w:eastAsia="Eras Medium ITC"/>
          <w:sz w:val="38"/>
          <w:szCs w:val="38"/>
        </w:rPr>
      </w:pPr>
      <w:r>
        <w:rPr/>
        <w:pict>
          <v:group style="position:absolute;margin-left:25.477825pt;margin-top:25.762413pt;width:560.550pt;height:740.5pt;mso-position-horizontal-relative:page;mso-position-vertical-relative:page;z-index:-25120" coordorigin="510,515" coordsize="11211,14810">
            <v:group style="position:absolute;left:510;top:14741;width:590;height:574" coordorigin="510,14741" coordsize="590,574">
              <v:shape style="position:absolute;left:510;top:14741;width:590;height:574" coordorigin="510,14741" coordsize="590,574" path="m1099,15293l843,15293,866,15294,875,15294,884,15295,893,15296,903,15297,924,15299,934,15300,1010,15309,1049,15313,1058,15313,1066,15314,1074,15314,1088,15314,1099,15314,1099,15293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1099,15291l629,15291,642,15291,654,15293,667,15295,678,15299,688,15300,699,15301,710,15302,722,15302,756,15301,767,15300,778,15300,797,15298,805,15297,811,15296,817,15295,827,15294,832,15293,837,15293,1099,15293,1099,15291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630,14741l530,14741,525,14894,525,14904,525,14913,517,14967,515,14976,510,15022,510,15031,510,15042,511,15044,511,15048,511,15053,512,15059,512,15065,517,15125,518,15146,519,15157,519,15167,520,15178,521,15189,522,15199,523,15219,523,15229,524,15238,524,15247,525,15256,525,15264,526,15271,526,15277,526,15283,526,15288,526,15295,527,15298,530,15301,535,15302,542,15302,549,15301,559,15300,569,15298,579,15296,603,15293,616,15292,629,15291,1099,15291,1099,15217,922,15217,915,15216,907,15215,898,15214,865,15212,815,15211,803,15211,782,15210,773,15210,766,15209,760,15209,750,15207,738,15206,725,15203,653,15187,598,15162,598,15158,600,15153,599,15151,593,15121,593,15107,593,15099,594,15092,594,15084,595,15076,596,15067,596,15059,598,15051,599,15034,601,15026,602,15018,603,15011,604,15003,605,14995,606,14989,607,14982,608,14976,609,14971,610,14966,610,14961,611,14957,611,14954,611,14952,611,14947,612,14941,613,14929,616,14910,617,14903,618,14896,619,14889,620,14882,622,14875,624,14860,625,14853,626,14845,627,14838,628,14831,630,14823,631,14816,631,14809,632,14802,632,14795,633,14788,633,14782,633,14769,633,14763,633,14757,632,14751,631,14746,630,14741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1099,15205l922,15217,1099,15217,1099,15205xe" filled="true" fillcolor="#000000" stroked="false">
                <v:path arrowok="t"/>
                <v:fill type="solid"/>
              </v:shape>
            </v:group>
            <v:group style="position:absolute;left:1099;top:15205;width:10042;height:120" coordorigin="1099,15205" coordsize="10042,120">
              <v:shape style="position:absolute;left:1099;top:15205;width:10042;height:120" coordorigin="1099,15205" coordsize="10042,120" path="m6832,15306l4702,15306,4798,15306,4903,15306,5008,15308,5234,15311,5465,15314,5581,15317,5811,15320,5922,15322,6133,15324,6228,15325,6313,15325,6378,15325,6474,15323,6549,15319,6584,15317,6624,15315,6669,15312,6720,15310,6785,15307,6832,15306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295l7854,15295,8014,15296,8180,15297,8351,15298,8852,15304,9013,15306,9309,15310,9440,15312,9560,15314,9665,15315,9751,15316,9821,15316,9972,15316,10102,15316,10212,15315,10308,15314,10388,15313,10458,15311,10519,15310,10574,15308,10624,15307,10679,15306,10729,15306,10790,15305,11141,15305,11141,15295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099,15207l1099,15313,3538,15315,3638,15314,3729,15312,3889,15310,3960,15310,4030,15309,4095,15308,4155,15308,4497,15306,4557,15306,4617,15306,6832,15306,6956,15302,7071,15300,7201,15298,7362,15297,7548,15296,7693,15295,11141,15295,11141,15253,2725,15253,2565,15253,2424,15251,2299,15249,2193,15246,2093,15243,2008,15240,1927,15236,1852,15233,1701,15225,1626,15221,1541,15218,1451,15214,1345,15211,1230,15209,1099,15207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305l10790,15305,10860,15306,10940,15307,11030,15309,11141,15312,11141,15305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6002,15206l5952,15206,5816,15207,5736,15208,5646,15209,5550,15210,5445,15211,5335,15213,5219,15215,5099,15216,4973,15218,4848,15220,4582,15225,4451,15227,4316,15229,4050,15234,3919,15236,3794,15238,3669,15240,3548,15242,3433,15244,3322,15246,3217,15247,3122,15249,3031,15250,2951,15251,2876,15252,2815,15253,2765,15253,11141,15253,11141,15238,7753,15238,7618,15238,7482,15237,7352,15236,7222,15234,6971,15229,6740,15223,6629,15220,6524,15218,6424,15215,6328,15212,6238,15210,6153,15208,6072,15207,6002,15206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205l9866,15213,9736,15214,9605,15215,9199,15220,9063,15223,8928,15225,8521,15231,8255,15235,7999,15238,7874,15238,7753,15238,11141,15238,11141,15205xe" filled="true" fillcolor="#000000" stroked="false">
                <v:path arrowok="t"/>
                <v:fill type="solid"/>
              </v:shape>
            </v:group>
            <v:group style="position:absolute;left:11141;top:14741;width:573;height:572" coordorigin="11141,14741" coordsize="573,572">
              <v:shape style="position:absolute;left:11141;top:14741;width:573;height:572" coordorigin="11141,14741" coordsize="573,572" path="m11141,15208l11141,15311,11146,15312,11152,15312,11158,15312,11173,15312,11189,15311,11197,15311,11206,15310,11235,15309,11245,15308,11265,15307,11275,15306,11285,15305,11295,15304,11323,15302,11332,15302,11341,15301,11349,15301,11358,15301,11365,15301,11574,15301,11581,15300,11594,15300,11697,15300,11697,15297,11697,15292,11697,15286,11697,15279,11698,15272,11698,15264,11699,15255,11699,15246,11700,15236,11701,15226,11299,15226,11141,15208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574,15301l11372,15301,11390,15302,11395,15302,11399,15303,11401,15303,11410,15305,11417,15306,11425,15307,11434,15308,11444,15308,11455,15309,11477,15310,11489,15311,11501,15311,11556,15304,11568,15301,11574,15301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697,15300l11594,15300,11606,15300,11619,15302,11643,15305,11654,15307,11664,15308,11674,15310,11681,15310,11688,15310,11693,15309,11696,15307,11697,15304,11697,15301,11697,15300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604,14741l11599,14790,11599,14797,11600,14804,11600,14811,11604,14873,11605,14880,11606,14888,11607,14903,11607,14910,11608,14917,11609,14924,11609,14931,11610,14937,11610,14943,11611,14950,11611,14961,11612,14963,11612,14966,11612,14970,11613,14974,11614,14980,11614,14985,11615,14991,11617,14998,11618,15005,11619,15012,11620,15019,11621,15027,11622,15035,11623,15043,11624,15052,11626,15068,11627,15077,11628,15085,11628,15093,11630,15108,11630,15129,11622,15162,11625,15166,11570,15196,11511,15209,11497,15212,11484,15214,11472,15216,11462,15217,11456,15218,11449,15218,11440,15219,11419,15219,11357,15221,11299,15226,11701,15226,11701,15216,11702,15205,11703,15195,11703,15184,11704,15173,11705,15162,11706,15151,11706,15140,11707,15129,11708,15109,11711,15066,11712,15060,11712,15054,11712,15049,11713,15045,11713,15042,11713,15037,11713,15032,11712,15026,11710,15019,11709,15011,11699,14943,11698,14923,11698,14913,11698,14903,11698,14895,11698,14887,11698,14879,11700,14865,11700,14858,11701,14851,11702,14843,11704,14790,11704,14776,11703,14759,11702,14741,11604,14741xe" filled="true" fillcolor="#000000" stroked="false">
                <v:path arrowok="t"/>
                <v:fill type="solid"/>
              </v:shape>
            </v:group>
            <v:group style="position:absolute;left:530;top:530;width:570;height:570" coordorigin="530,530" coordsize="570,570">
              <v:shape style="position:absolute;left:530;top:530;width:570;height:570" coordorigin="530,530" coordsize="570,570" path="m559,531l553,531,548,531,545,534,544,537,544,544,543,549,542,585,541,594,541,604,540,613,540,623,539,634,539,644,538,655,537,676,536,687,535,697,535,708,534,718,533,737,533,746,532,755,531,763,531,770,530,794,530,798,530,804,530,811,532,819,533,828,534,837,535,847,537,857,538,868,539,879,541,891,542,902,542,913,543,923,543,934,542,944,542,952,543,960,543,967,543,974,543,980,545,1027,546,1038,546,1050,547,1065,548,1081,549,1099,640,1099,644,1065,644,1051,644,1037,643,1030,643,1023,643,1016,642,1008,641,1001,640,993,639,978,638,971,637,964,634,942,633,935,632,928,631,922,631,915,630,902,629,896,628,885,628,883,628,879,627,876,627,871,626,866,625,860,624,854,623,847,622,840,621,833,620,825,619,817,618,809,617,801,615,793,613,767,611,751,611,743,610,735,610,714,618,681,615,677,670,647,742,630,756,628,767,626,777,625,783,624,790,624,799,623,820,623,832,623,882,621,915,619,925,619,933,618,939,616,1099,616,1099,541,646,541,633,541,621,539,608,538,597,536,586,534,576,532,567,531,559,531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1099,616l939,616,1099,622,1099,616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739,530l684,537,672,540,659,541,646,541,1099,541,1099,540,860,540,849,539,844,538,840,538,838,537,834,537,829,536,822,535,814,534,805,533,795,533,785,532,762,531,739,530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1088,530l1059,530,1033,531,1014,532,1004,533,964,535,954,536,944,537,934,537,915,538,881,540,1099,540,1099,531,1094,531,1088,530xe" filled="true" fillcolor="#000000" stroked="false">
                <v:path arrowok="t"/>
                <v:fill type="solid"/>
              </v:shape>
            </v:group>
            <v:group style="position:absolute;left:1099;top:515;width:10042;height:121" coordorigin="1099,515" coordsize="10042,121">
              <v:shape style="position:absolute;left:1099;top:515;width:10042;height:121" coordorigin="1099,515" coordsize="10042,121" path="m11141,588l2805,588,2855,589,2915,589,2985,590,3065,591,3156,593,3251,594,3356,596,3467,598,3582,599,3702,602,3953,606,4219,610,4349,613,4620,617,5012,624,5137,626,5257,628,5373,629,5483,631,5588,632,5684,633,5774,634,5854,635,5990,636,6040,636,6110,635,6190,634,6275,632,6366,630,6461,627,6561,624,6667,622,6777,619,7008,613,7259,608,7389,606,7519,604,7655,604,7790,603,11141,603,11141,588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1141,603l7790,603,7911,604,8036,604,8161,605,8422,609,8959,617,9094,620,9235,622,9506,626,9636,627,9772,628,9902,629,11141,635,11141,603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2634,528l2238,528,1651,529,1099,531,1099,622,1230,621,1350,619,1450,616,1546,614,1636,611,1716,609,1791,606,1952,600,2037,598,2127,595,2228,593,2338,591,2463,590,2604,589,2764,588,11141,588,11141,546,7730,546,7585,545,7399,544,7239,542,7108,541,6993,539,6897,536,6869,535,4655,535,4595,535,4535,535,4194,533,4134,532,4069,532,3998,531,3928,530,3768,528,2739,528,2634,528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0007,524l9857,524,9787,525,9701,526,9596,527,9476,529,9049,535,8889,537,8723,539,8387,543,8217,544,8051,545,7891,546,11141,546,11141,537,10795,537,10740,536,10689,536,10589,533,10539,532,10484,530,10419,528,10338,527,10248,526,10138,525,10007,524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1141,531l11030,533,10940,535,10865,536,10795,537,11141,537,11141,531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6351,515l6265,516,6170,516,5960,519,5849,520,5618,524,5503,526,5272,530,5157,531,5047,533,4941,534,4836,535,4741,535,6869,535,6822,534,6757,531,6707,529,6662,526,6622,524,6551,519,6466,516,6416,516,6351,515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3577,526l3421,526,3281,527,2945,528,3768,528,3677,527,3577,526xe" filled="true" fillcolor="#000000" stroked="false">
                <v:path arrowok="t"/>
                <v:fill type="solid"/>
              </v:shape>
            </v:group>
            <v:group style="position:absolute;left:11141;top:529;width:575;height:571" coordorigin="11141,529" coordsize="575,571">
              <v:shape style="position:absolute;left:11141;top:529;width:575;height:571" coordorigin="11141,529" coordsize="575,571" path="m11701,616l11299,616,11306,618,11314,619,11323,619,11357,621,11407,623,11419,623,11440,623,11449,624,11456,624,11462,625,11472,626,11484,628,11497,630,11570,647,11624,672,11625,677,11622,681,11624,684,11630,714,11630,728,11629,735,11629,743,11628,759,11627,768,11626,776,11625,784,11624,793,11623,801,11622,809,11621,818,11620,825,11619,833,11618,840,11616,847,11615,854,11614,860,11614,866,11613,871,11612,876,11612,880,11611,883,11611,885,11611,891,11610,902,11610,909,11610,915,11609,921,11607,942,11607,949,11606,956,11606,964,11605,971,11605,978,11604,986,11604,993,11603,1001,11603,1008,11603,1016,11602,1023,11602,1051,11608,1099,11705,1099,11698,944,11698,934,11698,925,11709,864,11712,852,11714,847,11714,842,11715,837,11715,833,11715,830,11714,826,11714,820,11714,813,11713,806,11713,798,11712,789,11711,779,11711,769,11710,758,11709,746,11708,735,11708,722,11707,710,11706,698,11705,685,11704,672,11703,660,11703,648,11702,636,11701,624,11701,616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173,529l11158,529,11152,529,11146,529,11141,530,11141,534,11141,539,11141,554,11141,563,11141,592,11142,602,11142,631,11141,634,11141,635,11299,616,11701,616,11701,613,11700,602,11699,591,11699,581,11698,572,11698,564,11697,557,11697,550,11697,545,11697,541,11594,541,11581,541,11574,540,11358,540,11332,539,11285,536,11275,535,11265,535,11255,534,11235,532,11225,531,11206,530,11197,530,11189,529,11173,529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688,531l11681,531,11674,531,11664,532,11654,534,11643,536,11632,538,11619,539,11606,541,11594,541,11697,541,11697,540,11697,537,11696,534,11693,531,11688,531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501,530l11489,530,11477,530,11455,531,11445,532,11435,533,11426,534,11418,535,11411,536,11405,537,11401,537,11399,538,11395,539,11390,539,11385,540,11379,540,11574,540,11568,540,11556,537,11544,533,11534,532,11523,531,11512,530,11501,530xe" filled="true" fillcolor="#000000" stroked="false">
                <v:path arrowok="t"/>
                <v:fill type="solid"/>
              </v:shape>
            </v:group>
            <v:group style="position:absolute;left:11601;top:1099;width:120;height:13642" coordorigin="11601,1099" coordsize="120,13642">
              <v:shape style="position:absolute;left:11601;top:1099;width:120;height:13642" coordorigin="11601,1099" coordsize="120,13642" path="m11705,1099l11608,1099,11610,1275,11612,1438,11614,1580,11617,1716,11620,1838,11623,1953,11627,2062,11630,2177,11636,2407,11639,2536,11642,2678,11644,2834,11646,3010,11647,3207,11648,3424,11648,3478,11648,3546,11647,3634,11646,3729,11645,3844,11644,3959,11642,4095,11640,4237,11639,4386,11637,4542,11635,4704,11631,5043,11628,5219,11626,5396,11624,5579,11622,5755,11619,5938,11613,6466,11609,6792,11607,6948,11606,7097,11604,7239,11603,7368,11602,7490,11601,7598,11601,7693,11601,7781,11601,7849,11601,7944,11603,8052,11605,8167,11607,8289,11609,8418,11612,8554,11615,8696,11618,8845,11623,9157,11628,9496,11630,9672,11632,9848,11633,10031,11633,10214,11633,10377,11632,10546,11631,10715,11628,11068,11626,11251,11623,11427,11619,11793,11617,11976,11614,12166,11611,12532,11609,12708,11608,12891,11607,13067,11601,14741,11705,14741,11702,14592,11701,14470,11699,14368,11699,14273,11699,14199,11700,14131,11702,13995,11704,13928,11706,13853,11707,13765,11709,13657,11710,13535,11711,13385,11711,13209,11711,13006,11711,12911,11710,12796,11709,12654,11707,12491,11705,12315,11703,12118,11701,11915,11699,11698,11697,11474,11695,11251,11693,11020,11692,10790,11691,10566,11690,10349,11690,10133,11691,9936,11692,9685,11693,9469,11695,9292,11697,9136,11700,9008,11702,8906,11705,8818,11707,8750,11710,8689,11712,8635,11716,8540,11719,8425,11720,8357,11720,8269,11720,8154,11719,8025,11718,7883,11717,7740,11715,7591,11712,7280,11710,7124,11706,6812,11704,6656,11703,6507,11701,6365,11701,6222,11701,6094,11701,5978,11701,5897,11701,5816,11701,5734,11702,5436,11703,5355,11703,5274,11704,5186,11705,5091,11706,4996,11707,4779,11709,4657,11710,4521,11705,1099xe" filled="true" fillcolor="#000000" stroked="false">
                <v:path arrowok="t"/>
                <v:fill type="solid"/>
              </v:shape>
            </v:group>
            <v:group style="position:absolute;left:515;top:1099;width:124;height:13642" coordorigin="515,1099" coordsize="124,13642">
              <v:shape style="position:absolute;left:515;top:1099;width:124;height:13642" coordorigin="515,1099" coordsize="124,13642" path="m639,1099l547,1099,549,1248,551,1370,551,1479,550,1574,549,1655,547,1729,544,1804,541,1872,535,2028,532,2122,529,2231,527,2360,525,2516,524,2692,524,2895,524,2990,525,3105,527,3247,528,3410,530,3586,532,3783,534,3986,536,4203,540,4650,542,4881,543,5111,544,5335,545,5552,545,5768,544,5965,543,6216,542,6432,540,6609,538,6765,535,6893,533,6995,531,7083,528,7151,525,7212,523,7266,519,7361,516,7476,515,7544,515,7632,515,7747,516,7876,518,8161,520,8310,523,8621,526,8777,529,9089,531,9245,532,9394,534,9536,534,9679,535,9807,535,9923,534,10004,534,10085,534,10167,534,10241,533,10390,533,10465,532,10546,532,10627,531,10715,531,10810,530,10905,528,11122,527,11244,525,11380,530,14741,632,14741,630,14565,628,14402,625,14260,622,14138,619,14016,612,13799,608,13690,604,13582,600,13467,597,13345,594,13209,591,13060,589,12884,588,12694,587,12477,587,12423,587,12355,588,12274,589,12172,590,12064,591,11942,593,11813,594,11671,596,11522,598,11366,600,11203,602,11034,604,10865,607,10688,609,10505,611,10329,613,10146,616,9970,618,9787,620,9611,622,9441,624,9272,626,9109,628,8953,629,8804,630,8662,632,8533,633,8411,633,8303,634,8208,634,8120,634,8052,633,7957,632,7849,630,7734,628,7612,625,7483,623,7347,620,7205,617,7056,611,6744,606,6405,605,6229,603,6053,602,5870,602,5687,602,5524,603,5355,604,5179,605,5003,606,4826,608,4643,610,4467,613,4277,619,3729,621,3546,623,3363,625,3186,626,3010,628,2834,639,1099xe" filled="true" fillcolor="#000000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Eras Medium ITC"/>
          <w:spacing w:val="-1"/>
          <w:sz w:val="36"/>
        </w:rPr>
        <w:t>Learning</w:t>
      </w:r>
      <w:r>
        <w:rPr>
          <w:rFonts w:ascii="Eras Medium ITC"/>
          <w:spacing w:val="-53"/>
          <w:sz w:val="36"/>
        </w:rPr>
        <w:t> </w:t>
      </w:r>
      <w:r>
        <w:rPr>
          <w:rFonts w:ascii="Eras Medium ITC"/>
          <w:spacing w:val="-1"/>
          <w:sz w:val="36"/>
        </w:rPr>
        <w:t>Experiences</w:t>
      </w:r>
      <w:r>
        <w:rPr>
          <w:rFonts w:ascii="Eras Medium ITC"/>
          <w:spacing w:val="-53"/>
          <w:sz w:val="36"/>
        </w:rPr>
        <w:t> </w:t>
      </w:r>
      <w:r>
        <w:rPr>
          <w:rFonts w:ascii="Eras Medium ITC"/>
          <w:sz w:val="36"/>
        </w:rPr>
        <w:t>/</w:t>
      </w:r>
      <w:r>
        <w:rPr>
          <w:rFonts w:ascii="Eras Medium ITC"/>
          <w:spacing w:val="-52"/>
          <w:sz w:val="36"/>
        </w:rPr>
        <w:t> </w:t>
      </w:r>
      <w:r>
        <w:rPr>
          <w:rFonts w:ascii="Eras Medium ITC"/>
          <w:i/>
          <w:spacing w:val="-2"/>
          <w:sz w:val="38"/>
        </w:rPr>
        <w:t>Experiencias</w:t>
      </w:r>
      <w:r>
        <w:rPr>
          <w:rFonts w:ascii="Eras Medium ITC"/>
          <w:i/>
          <w:spacing w:val="-58"/>
          <w:sz w:val="38"/>
        </w:rPr>
        <w:t> </w:t>
      </w:r>
      <w:r>
        <w:rPr>
          <w:rFonts w:ascii="Eras Medium ITC"/>
          <w:i/>
          <w:spacing w:val="-2"/>
          <w:sz w:val="38"/>
        </w:rPr>
        <w:t>de</w:t>
      </w:r>
      <w:r>
        <w:rPr>
          <w:rFonts w:ascii="Eras Medium ITC"/>
          <w:i/>
          <w:spacing w:val="-58"/>
          <w:sz w:val="38"/>
        </w:rPr>
        <w:t> </w:t>
      </w:r>
      <w:r>
        <w:rPr>
          <w:rFonts w:ascii="Eras Medium ITC"/>
          <w:i/>
          <w:spacing w:val="-2"/>
          <w:sz w:val="38"/>
        </w:rPr>
        <w:t>aprendizaje</w:t>
      </w:r>
      <w:r>
        <w:rPr>
          <w:rFonts w:ascii="Eras Medium ITC"/>
          <w:sz w:val="38"/>
        </w:rPr>
      </w:r>
    </w:p>
    <w:p>
      <w:pPr>
        <w:spacing w:line="422" w:lineRule="exact" w:before="0"/>
        <w:ind w:left="1382" w:right="1552" w:firstLine="0"/>
        <w:jc w:val="center"/>
        <w:rPr>
          <w:rFonts w:ascii="Eras Medium ITC" w:hAnsi="Eras Medium ITC" w:cs="Eras Medium ITC" w:eastAsia="Eras Medium ITC"/>
          <w:sz w:val="36"/>
          <w:szCs w:val="36"/>
        </w:rPr>
      </w:pPr>
      <w:r>
        <w:rPr>
          <w:rFonts w:ascii="Eras Medium ITC"/>
          <w:spacing w:val="-1"/>
          <w:sz w:val="36"/>
        </w:rPr>
        <w:t>(Activities/</w:t>
      </w:r>
      <w:r>
        <w:rPr>
          <w:rFonts w:ascii="Eras Medium ITC"/>
          <w:i/>
          <w:spacing w:val="-2"/>
          <w:sz w:val="38"/>
        </w:rPr>
        <w:t>Actividades</w:t>
      </w:r>
      <w:r>
        <w:rPr>
          <w:rFonts w:ascii="Eras Medium ITC"/>
          <w:spacing w:val="-1"/>
          <w:sz w:val="36"/>
        </w:rPr>
        <w:t>)</w:t>
      </w:r>
      <w:r>
        <w:rPr>
          <w:rFonts w:ascii="Eras Medium ITC"/>
          <w:sz w:val="36"/>
        </w:rPr>
      </w:r>
    </w:p>
    <w:p>
      <w:pPr>
        <w:spacing w:line="200" w:lineRule="atLeast"/>
        <w:ind w:left="374" w:right="0" w:firstLine="0"/>
        <w:rPr>
          <w:rFonts w:ascii="Eras Medium ITC" w:hAnsi="Eras Medium ITC" w:cs="Eras Medium ITC" w:eastAsia="Eras Medium ITC"/>
          <w:sz w:val="20"/>
          <w:szCs w:val="20"/>
        </w:rPr>
      </w:pPr>
      <w:r>
        <w:rPr>
          <w:rFonts w:ascii="Eras Medium ITC" w:hAnsi="Eras Medium ITC" w:cs="Eras Medium ITC" w:eastAsia="Eras Medium ITC"/>
          <w:sz w:val="20"/>
          <w:szCs w:val="20"/>
        </w:rPr>
        <w:pict>
          <v:group style="width:527.5pt;height:66.1pt;mso-position-horizontal-relative:char;mso-position-vertical-relative:line" coordorigin="0,0" coordsize="10550,1322">
            <v:group style="position:absolute;left:6;top:6;width:10539;height:2" coordorigin="6,6" coordsize="10539,2">
              <v:shape style="position:absolute;left:6;top:6;width:10539;height:2" coordorigin="6,6" coordsize="10539,0" path="m6,6l10544,6e" filled="false" stroked="true" strokeweight=".580pt" strokecolor="#000000">
                <v:path arrowok="t"/>
              </v:shape>
            </v:group>
            <v:group style="position:absolute;left:11;top:11;width:2;height:1301" coordorigin="11,11" coordsize="2,1301">
              <v:shape style="position:absolute;left:11;top:11;width:2;height:1301" coordorigin="11,11" coordsize="0,1301" path="m11,11l11,1311e" filled="false" stroked="true" strokeweight=".580pt" strokecolor="#000000">
                <v:path arrowok="t"/>
              </v:shape>
            </v:group>
            <v:group style="position:absolute;left:10539;top:11;width:2;height:1301" coordorigin="10539,11" coordsize="2,1301">
              <v:shape style="position:absolute;left:10539;top:11;width:2;height:1301" coordorigin="10539,11" coordsize="0,1301" path="m10539,11l10539,1311e" filled="false" stroked="true" strokeweight=".581pt" strokecolor="#000000">
                <v:path arrowok="t"/>
              </v:shape>
            </v:group>
            <v:group style="position:absolute;left:6;top:1316;width:10539;height:2" coordorigin="6,1316" coordsize="10539,2">
              <v:shape style="position:absolute;left:6;top:1316;width:10539;height:2" coordorigin="6,1316" coordsize="10539,0" path="m6,1316l10544,1316e" filled="false" stroked="true" strokeweight=".580pt" strokecolor="#000000">
                <v:path arrowok="t"/>
              </v:shape>
              <v:shape style="position:absolute;left:119;top:401;width:1945;height:337" type="#_x0000_t202" filled="false" stroked="false">
                <v:textbox inset="0,0,0,0">
                  <w:txbxContent>
                    <w:p>
                      <w:pPr>
                        <w:spacing w:line="336" w:lineRule="exact" w:before="0"/>
                        <w:ind w:left="0" w:right="0" w:firstLine="0"/>
                        <w:jc w:val="left"/>
                        <w:rPr>
                          <w:rFonts w:ascii="Eras Medium ITC" w:hAnsi="Eras Medium ITC" w:cs="Eras Medium ITC" w:eastAsia="Eras Medium ITC"/>
                          <w:sz w:val="33"/>
                          <w:szCs w:val="33"/>
                        </w:rPr>
                      </w:pPr>
                      <w:r>
                        <w:rPr>
                          <w:rFonts w:ascii="Eras Medium ITC"/>
                          <w:w w:val="95"/>
                          <w:sz w:val="32"/>
                        </w:rPr>
                        <w:t>Ages/</w:t>
                      </w:r>
                      <w:r>
                        <w:rPr>
                          <w:rFonts w:ascii="Eras Medium ITC"/>
                          <w:i/>
                          <w:w w:val="95"/>
                          <w:sz w:val="33"/>
                        </w:rPr>
                        <w:t>Edades:</w:t>
                      </w:r>
                      <w:r>
                        <w:rPr>
                          <w:rFonts w:ascii="Eras Medium ITC"/>
                          <w:sz w:val="33"/>
                        </w:rPr>
                      </w:r>
                    </w:p>
                  </w:txbxContent>
                </v:textbox>
                <w10:wrap type="none"/>
              </v:shape>
              <v:shape style="position:absolute;left:4460;top:414;width:6007;height:894" type="#_x0000_t202" filled="false" stroked="false">
                <v:textbox inset="0,0,0,0">
                  <w:txbxContent>
                    <w:p>
                      <w:pPr>
                        <w:spacing w:line="321" w:lineRule="exact" w:before="0"/>
                        <w:ind w:left="1735" w:right="0" w:hanging="1736"/>
                        <w:jc w:val="left"/>
                        <w:rPr>
                          <w:rFonts w:ascii="Eras Medium ITC" w:hAnsi="Eras Medium ITC" w:cs="Eras Medium ITC" w:eastAsia="Eras Medium ITC"/>
                          <w:sz w:val="18"/>
                          <w:szCs w:val="18"/>
                        </w:rPr>
                      </w:pPr>
                      <w:r>
                        <w:rPr>
                          <w:rFonts w:ascii="Eras Medium ITC"/>
                          <w:sz w:val="32"/>
                        </w:rPr>
                        <w:t>Area:</w:t>
                      </w:r>
                      <w:r>
                        <w:rPr>
                          <w:rFonts w:ascii="Eras Medium ITC"/>
                          <w:spacing w:val="-8"/>
                          <w:sz w:val="32"/>
                        </w:rPr>
                        <w:t> </w:t>
                      </w:r>
                      <w:r>
                        <w:rPr>
                          <w:rFonts w:ascii="Eras Medium ITC"/>
                          <w:spacing w:val="-1"/>
                          <w:sz w:val="32"/>
                        </w:rPr>
                        <w:t>RC</w:t>
                      </w:r>
                      <w:r>
                        <w:rPr>
                          <w:rFonts w:ascii="Eras Medium ITC"/>
                          <w:spacing w:val="-8"/>
                          <w:sz w:val="32"/>
                        </w:rPr>
                        <w:t> </w:t>
                      </w:r>
                      <w:r>
                        <w:rPr>
                          <w:rFonts w:ascii="Eras Medium ITC"/>
                          <w:sz w:val="32"/>
                        </w:rPr>
                        <w:t>II-5</w:t>
                      </w:r>
                      <w:r>
                        <w:rPr>
                          <w:rFonts w:ascii="Eras Medium ITC"/>
                          <w:spacing w:val="-7"/>
                          <w:sz w:val="32"/>
                        </w:rPr>
                        <w:t> </w:t>
                      </w:r>
                      <w:r>
                        <w:rPr>
                          <w:rFonts w:ascii="Eras Medium ITC"/>
                          <w:sz w:val="32"/>
                        </w:rPr>
                        <w:t>Gross</w:t>
                      </w:r>
                      <w:r>
                        <w:rPr>
                          <w:rFonts w:ascii="Eras Medium ITC"/>
                          <w:spacing w:val="-8"/>
                          <w:sz w:val="32"/>
                        </w:rPr>
                        <w:t> </w:t>
                      </w:r>
                      <w:r>
                        <w:rPr>
                          <w:rFonts w:ascii="Eras Medium ITC"/>
                          <w:sz w:val="32"/>
                        </w:rPr>
                        <w:t>motor*</w:t>
                      </w:r>
                      <w:r>
                        <w:rPr>
                          <w:rFonts w:ascii="Eras Medium ITC"/>
                          <w:spacing w:val="-8"/>
                          <w:sz w:val="32"/>
                        </w:rPr>
                        <w:t> </w:t>
                      </w:r>
                      <w:r>
                        <w:rPr>
                          <w:rFonts w:ascii="Eras Medium ITC"/>
                          <w:spacing w:val="-1"/>
                          <w:sz w:val="18"/>
                        </w:rPr>
                        <w:t>(choose</w:t>
                      </w:r>
                      <w:r>
                        <w:rPr>
                          <w:rFonts w:ascii="Eras Medium ITC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Eras Medium ITC"/>
                          <w:sz w:val="18"/>
                        </w:rPr>
                        <w:t>an</w:t>
                      </w:r>
                      <w:r>
                        <w:rPr>
                          <w:rFonts w:ascii="Eras Medium ITC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Eras Medium ITC"/>
                          <w:spacing w:val="-1"/>
                          <w:sz w:val="18"/>
                        </w:rPr>
                        <w:t>outdoor</w:t>
                      </w:r>
                      <w:r>
                        <w:rPr>
                          <w:rFonts w:ascii="Eras Medium ITC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Eras Medium ITC"/>
                          <w:spacing w:val="-1"/>
                          <w:sz w:val="18"/>
                        </w:rPr>
                        <w:t>activity)</w:t>
                      </w:r>
                      <w:r>
                        <w:rPr>
                          <w:rFonts w:ascii="Eras Medium ITC"/>
                          <w:sz w:val="18"/>
                        </w:rPr>
                      </w:r>
                    </w:p>
                    <w:p>
                      <w:pPr>
                        <w:spacing w:line="365" w:lineRule="exact" w:before="0"/>
                        <w:ind w:left="1735" w:right="0" w:firstLine="0"/>
                        <w:jc w:val="left"/>
                        <w:rPr>
                          <w:rFonts w:ascii="Eras Medium ITC" w:hAnsi="Eras Medium ITC" w:cs="Eras Medium ITC" w:eastAsia="Eras Medium ITC"/>
                          <w:sz w:val="33"/>
                          <w:szCs w:val="33"/>
                        </w:rPr>
                      </w:pPr>
                      <w:r>
                        <w:rPr>
                          <w:rFonts w:ascii="Eras Medium ITC"/>
                          <w:i/>
                          <w:w w:val="95"/>
                          <w:sz w:val="33"/>
                        </w:rPr>
                        <w:t>Motor</w:t>
                      </w:r>
                      <w:r>
                        <w:rPr>
                          <w:rFonts w:ascii="Eras Medium ITC"/>
                          <w:i/>
                          <w:spacing w:val="19"/>
                          <w:w w:val="95"/>
                          <w:sz w:val="33"/>
                        </w:rPr>
                        <w:t> </w:t>
                      </w:r>
                      <w:r>
                        <w:rPr>
                          <w:rFonts w:ascii="Eras Medium ITC"/>
                          <w:i/>
                          <w:w w:val="95"/>
                          <w:sz w:val="33"/>
                        </w:rPr>
                        <w:t>grueso*</w:t>
                      </w:r>
                      <w:r>
                        <w:rPr>
                          <w:rFonts w:ascii="Eras Medium ITC"/>
                          <w:sz w:val="33"/>
                        </w:rPr>
                      </w:r>
                    </w:p>
                    <w:p>
                      <w:pPr>
                        <w:spacing w:line="206" w:lineRule="exact" w:before="0"/>
                        <w:ind w:left="1735" w:right="0" w:firstLine="0"/>
                        <w:jc w:val="left"/>
                        <w:rPr>
                          <w:rFonts w:ascii="Eras Medium ITC" w:hAnsi="Eras Medium ITC" w:cs="Eras Medium ITC" w:eastAsia="Eras Medium ITC"/>
                          <w:sz w:val="19"/>
                          <w:szCs w:val="19"/>
                        </w:rPr>
                      </w:pPr>
                      <w:r>
                        <w:rPr>
                          <w:rFonts w:ascii="Eras Medium ITC"/>
                          <w:i/>
                          <w:spacing w:val="-2"/>
                          <w:sz w:val="19"/>
                        </w:rPr>
                        <w:t>(elija</w:t>
                      </w:r>
                      <w:r>
                        <w:rPr>
                          <w:rFonts w:ascii="Eras Medium ITC"/>
                          <w:i/>
                          <w:spacing w:val="-31"/>
                          <w:sz w:val="19"/>
                        </w:rPr>
                        <w:t> </w:t>
                      </w:r>
                      <w:r>
                        <w:rPr>
                          <w:rFonts w:ascii="Eras Medium ITC"/>
                          <w:i/>
                          <w:spacing w:val="-2"/>
                          <w:sz w:val="19"/>
                        </w:rPr>
                        <w:t>una</w:t>
                      </w:r>
                      <w:r>
                        <w:rPr>
                          <w:rFonts w:ascii="Eras Medium ITC"/>
                          <w:i/>
                          <w:spacing w:val="-31"/>
                          <w:sz w:val="19"/>
                        </w:rPr>
                        <w:t> </w:t>
                      </w:r>
                      <w:r>
                        <w:rPr>
                          <w:rFonts w:ascii="Eras Medium ITC"/>
                          <w:i/>
                          <w:spacing w:val="-2"/>
                          <w:sz w:val="19"/>
                        </w:rPr>
                        <w:t>actividad</w:t>
                      </w:r>
                      <w:r>
                        <w:rPr>
                          <w:rFonts w:ascii="Eras Medium ITC"/>
                          <w:i/>
                          <w:spacing w:val="-32"/>
                          <w:sz w:val="19"/>
                        </w:rPr>
                        <w:t> </w:t>
                      </w:r>
                      <w:r>
                        <w:rPr>
                          <w:rFonts w:ascii="Eras Medium ITC"/>
                          <w:i/>
                          <w:sz w:val="19"/>
                        </w:rPr>
                        <w:t>en</w:t>
                      </w:r>
                      <w:r>
                        <w:rPr>
                          <w:rFonts w:ascii="Eras Medium ITC"/>
                          <w:i/>
                          <w:spacing w:val="-31"/>
                          <w:sz w:val="19"/>
                        </w:rPr>
                        <w:t> </w:t>
                      </w:r>
                      <w:r>
                        <w:rPr>
                          <w:rFonts w:ascii="Eras Medium ITC"/>
                          <w:i/>
                          <w:sz w:val="19"/>
                        </w:rPr>
                        <w:t>un</w:t>
                      </w:r>
                      <w:r>
                        <w:rPr>
                          <w:rFonts w:ascii="Eras Medium ITC"/>
                          <w:i/>
                          <w:spacing w:val="-31"/>
                          <w:sz w:val="19"/>
                        </w:rPr>
                        <w:t> </w:t>
                      </w:r>
                      <w:r>
                        <w:rPr>
                          <w:rFonts w:ascii="Eras Medium ITC"/>
                          <w:i/>
                          <w:spacing w:val="-2"/>
                          <w:sz w:val="19"/>
                        </w:rPr>
                        <w:t>ambiente</w:t>
                      </w:r>
                      <w:r>
                        <w:rPr>
                          <w:rFonts w:ascii="Eras Medium ITC"/>
                          <w:i/>
                          <w:spacing w:val="-31"/>
                          <w:sz w:val="19"/>
                        </w:rPr>
                        <w:t> </w:t>
                      </w:r>
                      <w:r>
                        <w:rPr>
                          <w:rFonts w:ascii="Eras Medium ITC"/>
                          <w:i/>
                          <w:spacing w:val="-2"/>
                          <w:sz w:val="19"/>
                        </w:rPr>
                        <w:t>exterior)</w:t>
                      </w:r>
                      <w:r>
                        <w:rPr>
                          <w:rFonts w:ascii="Eras Medium ITC"/>
                          <w:sz w:val="19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0"/>
          <w:szCs w:val="20"/>
        </w:rPr>
      </w:r>
    </w:p>
    <w:p>
      <w:pPr>
        <w:spacing w:line="240" w:lineRule="auto" w:before="4"/>
        <w:rPr>
          <w:rFonts w:ascii="Eras Medium ITC" w:hAnsi="Eras Medium ITC" w:cs="Eras Medium ITC" w:eastAsia="Eras Medium ITC"/>
          <w:sz w:val="13"/>
          <w:szCs w:val="13"/>
        </w:rPr>
      </w:pPr>
    </w:p>
    <w:p>
      <w:pPr>
        <w:spacing w:before="65"/>
        <w:ind w:left="492" w:right="0" w:firstLine="0"/>
        <w:jc w:val="left"/>
        <w:rPr>
          <w:rFonts w:ascii="Eras Medium ITC" w:hAnsi="Eras Medium ITC" w:cs="Eras Medium ITC" w:eastAsia="Eras Medium ITC"/>
          <w:sz w:val="33"/>
          <w:szCs w:val="33"/>
        </w:rPr>
      </w:pPr>
      <w:r>
        <w:rPr>
          <w:rFonts w:ascii="Eras Medium ITC"/>
          <w:spacing w:val="-1"/>
          <w:sz w:val="32"/>
        </w:rPr>
        <w:t>Goals/</w:t>
      </w:r>
      <w:r>
        <w:rPr>
          <w:rFonts w:ascii="Eras Medium ITC"/>
          <w:i/>
          <w:spacing w:val="-2"/>
          <w:sz w:val="33"/>
        </w:rPr>
        <w:t>Metas</w:t>
      </w:r>
      <w:r>
        <w:rPr>
          <w:rFonts w:ascii="Eras Medium ITC"/>
          <w:sz w:val="33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10"/>
        <w:rPr>
          <w:rFonts w:ascii="Eras Medium ITC" w:hAnsi="Eras Medium ITC" w:cs="Eras Medium ITC" w:eastAsia="Eras Medium ITC"/>
          <w:i/>
          <w:sz w:val="11"/>
          <w:szCs w:val="11"/>
        </w:rPr>
      </w:pPr>
    </w:p>
    <w:p>
      <w:pPr>
        <w:spacing w:line="20" w:lineRule="atLeast"/>
        <w:ind w:left="379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27.050pt;height:.6pt;mso-position-horizontal-relative:char;mso-position-vertical-relative:line" coordorigin="0,0" coordsize="10541,12">
            <v:group style="position:absolute;left:6;top:6;width:10529;height:2" coordorigin="6,6" coordsize="10529,2">
              <v:shape style="position:absolute;left:6;top:6;width:10529;height:2" coordorigin="6,6" coordsize="10529,0" path="m6,6l10535,6e" filled="false" stroked="true" strokeweight=".580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3"/>
        <w:rPr>
          <w:rFonts w:ascii="Eras Medium ITC" w:hAnsi="Eras Medium ITC" w:cs="Eras Medium ITC" w:eastAsia="Eras Medium ITC"/>
          <w:i/>
          <w:sz w:val="22"/>
          <w:szCs w:val="22"/>
        </w:rPr>
      </w:pPr>
    </w:p>
    <w:p>
      <w:pPr>
        <w:spacing w:line="20" w:lineRule="atLeast"/>
        <w:ind w:left="379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27.050pt;height:.6pt;mso-position-horizontal-relative:char;mso-position-vertical-relative:line" coordorigin="0,0" coordsize="10541,12">
            <v:group style="position:absolute;left:6;top:6;width:10529;height:2" coordorigin="6,6" coordsize="10529,2">
              <v:shape style="position:absolute;left:6;top:6;width:10529;height:2" coordorigin="6,6" coordsize="10529,0" path="m6,6l10535,6e" filled="false" stroked="true" strokeweight=".581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10"/>
        <w:rPr>
          <w:rFonts w:ascii="Eras Medium ITC" w:hAnsi="Eras Medium ITC" w:cs="Eras Medium ITC" w:eastAsia="Eras Medium ITC"/>
          <w:i/>
          <w:sz w:val="11"/>
          <w:szCs w:val="11"/>
        </w:rPr>
      </w:pPr>
    </w:p>
    <w:p>
      <w:pPr>
        <w:spacing w:line="371" w:lineRule="exact" w:before="65"/>
        <w:ind w:left="492" w:right="0" w:firstLine="0"/>
        <w:jc w:val="left"/>
        <w:rPr>
          <w:rFonts w:ascii="Eras Medium ITC" w:hAnsi="Eras Medium ITC" w:cs="Eras Medium ITC" w:eastAsia="Eras Medium ITC"/>
          <w:sz w:val="33"/>
          <w:szCs w:val="33"/>
        </w:rPr>
      </w:pPr>
      <w:r>
        <w:rPr>
          <w:rFonts w:ascii="Eras Medium ITC" w:hAnsi="Eras Medium ITC"/>
          <w:sz w:val="32"/>
        </w:rPr>
        <w:t>Process</w:t>
      </w:r>
      <w:r>
        <w:rPr>
          <w:rFonts w:ascii="Eras Medium ITC" w:hAnsi="Eras Medium ITC"/>
          <w:spacing w:val="-34"/>
          <w:sz w:val="32"/>
        </w:rPr>
        <w:t> </w:t>
      </w:r>
      <w:r>
        <w:rPr>
          <w:rFonts w:ascii="Eras Medium ITC" w:hAnsi="Eras Medium ITC"/>
          <w:sz w:val="32"/>
        </w:rPr>
        <w:t>&amp;</w:t>
      </w:r>
      <w:r>
        <w:rPr>
          <w:rFonts w:ascii="Eras Medium ITC" w:hAnsi="Eras Medium ITC"/>
          <w:spacing w:val="-33"/>
          <w:sz w:val="32"/>
        </w:rPr>
        <w:t> </w:t>
      </w:r>
      <w:r>
        <w:rPr>
          <w:rFonts w:ascii="Eras Medium ITC" w:hAnsi="Eras Medium ITC"/>
          <w:sz w:val="32"/>
        </w:rPr>
        <w:t>Teaching</w:t>
      </w:r>
      <w:r>
        <w:rPr>
          <w:rFonts w:ascii="Eras Medium ITC" w:hAnsi="Eras Medium ITC"/>
          <w:spacing w:val="-32"/>
          <w:sz w:val="32"/>
        </w:rPr>
        <w:t> </w:t>
      </w:r>
      <w:r>
        <w:rPr>
          <w:rFonts w:ascii="Eras Medium ITC" w:hAnsi="Eras Medium ITC"/>
          <w:sz w:val="32"/>
        </w:rPr>
        <w:t>Strategies/</w:t>
      </w:r>
      <w:r>
        <w:rPr>
          <w:rFonts w:ascii="Eras Medium ITC" w:hAnsi="Eras Medium ITC"/>
          <w:i/>
          <w:sz w:val="33"/>
        </w:rPr>
        <w:t>Proceso</w:t>
      </w:r>
      <w:r>
        <w:rPr>
          <w:rFonts w:ascii="Eras Medium ITC" w:hAnsi="Eras Medium ITC"/>
          <w:i/>
          <w:spacing w:val="-36"/>
          <w:sz w:val="33"/>
        </w:rPr>
        <w:t> </w:t>
      </w:r>
      <w:r>
        <w:rPr>
          <w:rFonts w:ascii="Eras Medium ITC" w:hAnsi="Eras Medium ITC"/>
          <w:i/>
          <w:sz w:val="33"/>
        </w:rPr>
        <w:t>&amp;</w:t>
      </w:r>
      <w:r>
        <w:rPr>
          <w:rFonts w:ascii="Eras Medium ITC" w:hAnsi="Eras Medium ITC"/>
          <w:i/>
          <w:spacing w:val="-36"/>
          <w:sz w:val="33"/>
        </w:rPr>
        <w:t> </w:t>
      </w:r>
      <w:r>
        <w:rPr>
          <w:rFonts w:ascii="Eras Medium ITC" w:hAnsi="Eras Medium ITC"/>
          <w:i/>
          <w:sz w:val="33"/>
        </w:rPr>
        <w:t>estrategias</w:t>
      </w:r>
      <w:r>
        <w:rPr>
          <w:rFonts w:ascii="Eras Medium ITC" w:hAnsi="Eras Medium ITC"/>
          <w:i/>
          <w:spacing w:val="-36"/>
          <w:sz w:val="33"/>
        </w:rPr>
        <w:t> </w:t>
      </w:r>
      <w:r>
        <w:rPr>
          <w:rFonts w:ascii="Eras Medium ITC" w:hAnsi="Eras Medium ITC"/>
          <w:i/>
          <w:sz w:val="33"/>
        </w:rPr>
        <w:t>de</w:t>
      </w:r>
      <w:r>
        <w:rPr>
          <w:rFonts w:ascii="Eras Medium ITC" w:hAnsi="Eras Medium ITC"/>
          <w:i/>
          <w:spacing w:val="-36"/>
          <w:sz w:val="33"/>
        </w:rPr>
        <w:t> </w:t>
      </w:r>
      <w:r>
        <w:rPr>
          <w:rFonts w:ascii="Eras Medium ITC" w:hAnsi="Eras Medium ITC"/>
          <w:i/>
          <w:spacing w:val="-2"/>
          <w:sz w:val="33"/>
        </w:rPr>
        <w:t>enseñanza:</w:t>
      </w:r>
      <w:r>
        <w:rPr>
          <w:rFonts w:ascii="Eras Medium ITC" w:hAnsi="Eras Medium ITC"/>
          <w:sz w:val="33"/>
        </w:rPr>
      </w:r>
    </w:p>
    <w:p>
      <w:pPr>
        <w:spacing w:line="279" w:lineRule="exact" w:before="0"/>
        <w:ind w:left="492" w:right="0" w:firstLine="0"/>
        <w:jc w:val="left"/>
        <w:rPr>
          <w:rFonts w:ascii="Eras Medium ITC" w:hAnsi="Eras Medium ITC" w:cs="Eras Medium ITC" w:eastAsia="Eras Medium ITC"/>
          <w:sz w:val="25"/>
          <w:szCs w:val="25"/>
        </w:rPr>
      </w:pPr>
      <w:r>
        <w:rPr>
          <w:rFonts w:ascii="Eras Medium ITC" w:hAnsi="Eras Medium ITC"/>
          <w:spacing w:val="-1"/>
          <w:sz w:val="24"/>
        </w:rPr>
        <w:t>(Description</w:t>
      </w:r>
      <w:r>
        <w:rPr>
          <w:rFonts w:ascii="Eras Medium ITC" w:hAnsi="Eras Medium ITC"/>
          <w:spacing w:val="-26"/>
          <w:sz w:val="24"/>
        </w:rPr>
        <w:t> </w:t>
      </w:r>
      <w:r>
        <w:rPr>
          <w:rFonts w:ascii="Eras Medium ITC" w:hAnsi="Eras Medium ITC"/>
          <w:sz w:val="24"/>
        </w:rPr>
        <w:t>of</w:t>
      </w:r>
      <w:r>
        <w:rPr>
          <w:rFonts w:ascii="Eras Medium ITC" w:hAnsi="Eras Medium ITC"/>
          <w:spacing w:val="-26"/>
          <w:sz w:val="24"/>
        </w:rPr>
        <w:t> </w:t>
      </w:r>
      <w:r>
        <w:rPr>
          <w:rFonts w:ascii="Eras Medium ITC" w:hAnsi="Eras Medium ITC"/>
          <w:spacing w:val="-1"/>
          <w:sz w:val="24"/>
        </w:rPr>
        <w:t>activity/</w:t>
      </w:r>
      <w:r>
        <w:rPr>
          <w:rFonts w:ascii="Eras Medium ITC" w:hAnsi="Eras Medium ITC"/>
          <w:i/>
          <w:spacing w:val="-2"/>
          <w:sz w:val="25"/>
        </w:rPr>
        <w:t>Descripción</w:t>
      </w:r>
      <w:r>
        <w:rPr>
          <w:rFonts w:ascii="Eras Medium ITC" w:hAnsi="Eras Medium ITC"/>
          <w:i/>
          <w:spacing w:val="-29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de</w:t>
      </w:r>
      <w:r>
        <w:rPr>
          <w:rFonts w:ascii="Eras Medium ITC" w:hAnsi="Eras Medium ITC"/>
          <w:i/>
          <w:spacing w:val="-28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actividad)</w:t>
      </w:r>
      <w:r>
        <w:rPr>
          <w:rFonts w:ascii="Eras Medium ITC" w:hAnsi="Eras Medium ITC"/>
          <w:sz w:val="25"/>
        </w:rPr>
      </w:r>
    </w:p>
    <w:p>
      <w:pPr>
        <w:spacing w:line="240" w:lineRule="auto" w:before="10"/>
        <w:rPr>
          <w:rFonts w:ascii="Eras Medium ITC" w:hAnsi="Eras Medium ITC" w:cs="Eras Medium ITC" w:eastAsia="Eras Medium ITC"/>
          <w:i/>
          <w:sz w:val="23"/>
          <w:szCs w:val="23"/>
        </w:rPr>
      </w:pPr>
    </w:p>
    <w:p>
      <w:pPr>
        <w:spacing w:line="20" w:lineRule="atLeast"/>
        <w:ind w:left="379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27.050pt;height:.6pt;mso-position-horizontal-relative:char;mso-position-vertical-relative:line" coordorigin="0,0" coordsize="10541,12">
            <v:group style="position:absolute;left:6;top:6;width:10529;height:2" coordorigin="6,6" coordsize="10529,2">
              <v:shape style="position:absolute;left:6;top:6;width:10529;height:2" coordorigin="6,6" coordsize="10529,0" path="m6,6l10535,6e" filled="false" stroked="true" strokeweight=".581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5"/>
        <w:rPr>
          <w:rFonts w:ascii="Eras Medium ITC" w:hAnsi="Eras Medium ITC" w:cs="Eras Medium ITC" w:eastAsia="Eras Medium ITC"/>
          <w:i/>
          <w:sz w:val="22"/>
          <w:szCs w:val="22"/>
        </w:rPr>
      </w:pPr>
    </w:p>
    <w:p>
      <w:pPr>
        <w:spacing w:line="20" w:lineRule="atLeast"/>
        <w:ind w:left="379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27.050pt;height:.6pt;mso-position-horizontal-relative:char;mso-position-vertical-relative:line" coordorigin="0,0" coordsize="10541,12">
            <v:group style="position:absolute;left:6;top:6;width:10529;height:2" coordorigin="6,6" coordsize="10529,2">
              <v:shape style="position:absolute;left:6;top:6;width:10529;height:2" coordorigin="6,6" coordsize="10529,0" path="m6,6l10535,6e" filled="false" stroked="true" strokeweight=".581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3"/>
        <w:rPr>
          <w:rFonts w:ascii="Eras Medium ITC" w:hAnsi="Eras Medium ITC" w:cs="Eras Medium ITC" w:eastAsia="Eras Medium ITC"/>
          <w:i/>
          <w:sz w:val="22"/>
          <w:szCs w:val="22"/>
        </w:rPr>
      </w:pPr>
    </w:p>
    <w:p>
      <w:pPr>
        <w:spacing w:line="20" w:lineRule="atLeast"/>
        <w:ind w:left="379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27.050pt;height:.6pt;mso-position-horizontal-relative:char;mso-position-vertical-relative:line" coordorigin="0,0" coordsize="10541,12">
            <v:group style="position:absolute;left:6;top:6;width:10529;height:2" coordorigin="6,6" coordsize="10529,2">
              <v:shape style="position:absolute;left:6;top:6;width:10529;height:2" coordorigin="6,6" coordsize="10529,0" path="m6,6l10535,6e" filled="false" stroked="true" strokeweight=".580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3"/>
        <w:rPr>
          <w:rFonts w:ascii="Eras Medium ITC" w:hAnsi="Eras Medium ITC" w:cs="Eras Medium ITC" w:eastAsia="Eras Medium ITC"/>
          <w:i/>
          <w:sz w:val="22"/>
          <w:szCs w:val="22"/>
        </w:rPr>
      </w:pPr>
    </w:p>
    <w:p>
      <w:pPr>
        <w:spacing w:line="20" w:lineRule="atLeast"/>
        <w:ind w:left="379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27.050pt;height:.6pt;mso-position-horizontal-relative:char;mso-position-vertical-relative:line" coordorigin="0,0" coordsize="10541,12">
            <v:group style="position:absolute;left:6;top:6;width:10529;height:2" coordorigin="6,6" coordsize="10529,2">
              <v:shape style="position:absolute;left:6;top:6;width:10529;height:2" coordorigin="6,6" coordsize="10529,0" path="m6,6l10535,6e" filled="false" stroked="true" strokeweight=".580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5"/>
        <w:rPr>
          <w:rFonts w:ascii="Eras Medium ITC" w:hAnsi="Eras Medium ITC" w:cs="Eras Medium ITC" w:eastAsia="Eras Medium ITC"/>
          <w:i/>
          <w:sz w:val="22"/>
          <w:szCs w:val="22"/>
        </w:rPr>
      </w:pPr>
    </w:p>
    <w:p>
      <w:pPr>
        <w:spacing w:line="20" w:lineRule="atLeast"/>
        <w:ind w:left="379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27.050pt;height:.6pt;mso-position-horizontal-relative:char;mso-position-vertical-relative:line" coordorigin="0,0" coordsize="10541,12">
            <v:group style="position:absolute;left:6;top:6;width:10529;height:2" coordorigin="6,6" coordsize="10529,2">
              <v:shape style="position:absolute;left:6;top:6;width:10529;height:2" coordorigin="6,6" coordsize="10529,0" path="m6,6l10535,6e" filled="false" stroked="true" strokeweight=".580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3"/>
        <w:rPr>
          <w:rFonts w:ascii="Eras Medium ITC" w:hAnsi="Eras Medium ITC" w:cs="Eras Medium ITC" w:eastAsia="Eras Medium ITC"/>
          <w:i/>
          <w:sz w:val="22"/>
          <w:szCs w:val="22"/>
        </w:rPr>
      </w:pPr>
    </w:p>
    <w:p>
      <w:pPr>
        <w:spacing w:line="20" w:lineRule="atLeast"/>
        <w:ind w:left="379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27.050pt;height:.6pt;mso-position-horizontal-relative:char;mso-position-vertical-relative:line" coordorigin="0,0" coordsize="10541,12">
            <v:group style="position:absolute;left:6;top:6;width:10529;height:2" coordorigin="6,6" coordsize="10529,2">
              <v:shape style="position:absolute;left:6;top:6;width:10529;height:2" coordorigin="6,6" coordsize="10529,0" path="m6,6l10535,6e" filled="false" stroked="true" strokeweight=".581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13"/>
          <w:szCs w:val="13"/>
        </w:rPr>
      </w:pPr>
    </w:p>
    <w:p>
      <w:pPr>
        <w:spacing w:line="360" w:lineRule="exact" w:before="61"/>
        <w:ind w:left="492" w:right="0" w:firstLine="0"/>
        <w:jc w:val="left"/>
        <w:rPr>
          <w:rFonts w:ascii="Eras Medium ITC" w:hAnsi="Eras Medium ITC" w:cs="Eras Medium ITC" w:eastAsia="Eras Medium ITC"/>
          <w:sz w:val="32"/>
          <w:szCs w:val="32"/>
        </w:rPr>
      </w:pPr>
      <w:r>
        <w:rPr>
          <w:rFonts w:ascii="Eras Medium ITC"/>
          <w:spacing w:val="-1"/>
          <w:sz w:val="32"/>
        </w:rPr>
        <w:t>How</w:t>
      </w:r>
      <w:r>
        <w:rPr>
          <w:rFonts w:ascii="Eras Medium ITC"/>
          <w:spacing w:val="-15"/>
          <w:sz w:val="32"/>
        </w:rPr>
        <w:t> </w:t>
      </w:r>
      <w:r>
        <w:rPr>
          <w:rFonts w:ascii="Eras Medium ITC"/>
          <w:sz w:val="32"/>
        </w:rPr>
        <w:t>is</w:t>
      </w:r>
      <w:r>
        <w:rPr>
          <w:rFonts w:ascii="Eras Medium ITC"/>
          <w:spacing w:val="-11"/>
          <w:sz w:val="32"/>
        </w:rPr>
        <w:t> </w:t>
      </w:r>
      <w:r>
        <w:rPr>
          <w:rFonts w:ascii="Eras Medium ITC"/>
          <w:spacing w:val="-1"/>
          <w:sz w:val="32"/>
        </w:rPr>
        <w:t>this</w:t>
      </w:r>
      <w:r>
        <w:rPr>
          <w:rFonts w:ascii="Eras Medium ITC"/>
          <w:spacing w:val="-14"/>
          <w:sz w:val="32"/>
        </w:rPr>
        <w:t> </w:t>
      </w:r>
      <w:r>
        <w:rPr>
          <w:rFonts w:ascii="Eras Medium ITC"/>
          <w:sz w:val="32"/>
        </w:rPr>
        <w:t>activity</w:t>
      </w:r>
      <w:r>
        <w:rPr>
          <w:rFonts w:ascii="Eras Medium ITC"/>
          <w:spacing w:val="-15"/>
          <w:sz w:val="32"/>
        </w:rPr>
        <w:t> </w:t>
      </w:r>
      <w:r>
        <w:rPr>
          <w:rFonts w:ascii="Eras Medium ITC"/>
          <w:sz w:val="32"/>
        </w:rPr>
        <w:t>developmentally</w:t>
      </w:r>
      <w:r>
        <w:rPr>
          <w:rFonts w:ascii="Eras Medium ITC"/>
          <w:spacing w:val="-15"/>
          <w:sz w:val="32"/>
        </w:rPr>
        <w:t> </w:t>
      </w:r>
      <w:r>
        <w:rPr>
          <w:rFonts w:ascii="Eras Medium ITC"/>
          <w:spacing w:val="-1"/>
          <w:sz w:val="32"/>
        </w:rPr>
        <w:t>appropriate?</w:t>
      </w:r>
      <w:r>
        <w:rPr>
          <w:rFonts w:ascii="Eras Medium ITC"/>
          <w:sz w:val="32"/>
        </w:rPr>
      </w:r>
    </w:p>
    <w:p>
      <w:pPr>
        <w:pStyle w:val="BodyText"/>
        <w:spacing w:line="372" w:lineRule="exact"/>
        <w:ind w:left="492" w:right="0"/>
        <w:jc w:val="left"/>
        <w:rPr>
          <w:i w:val="0"/>
        </w:rPr>
      </w:pPr>
      <w:r>
        <w:rPr/>
        <w:t>¿Cómo</w:t>
      </w:r>
      <w:r>
        <w:rPr>
          <w:spacing w:val="-46"/>
        </w:rPr>
        <w:t> </w:t>
      </w:r>
      <w:r>
        <w:rPr/>
        <w:t>es</w:t>
      </w:r>
      <w:r>
        <w:rPr>
          <w:spacing w:val="-44"/>
        </w:rPr>
        <w:t> </w:t>
      </w:r>
      <w:r>
        <w:rPr/>
        <w:t>ésta</w:t>
      </w:r>
      <w:r>
        <w:rPr>
          <w:spacing w:val="-44"/>
        </w:rPr>
        <w:t> </w:t>
      </w:r>
      <w:r>
        <w:rPr/>
        <w:t>actividad</w:t>
      </w:r>
      <w:r>
        <w:rPr>
          <w:spacing w:val="-44"/>
        </w:rPr>
        <w:t> </w:t>
      </w:r>
      <w:r>
        <w:rPr/>
        <w:t>apropiada</w:t>
      </w:r>
      <w:r>
        <w:rPr>
          <w:spacing w:val="-45"/>
        </w:rPr>
        <w:t> </w:t>
      </w:r>
      <w:r>
        <w:rPr>
          <w:spacing w:val="-2"/>
        </w:rPr>
        <w:t>para</w:t>
      </w:r>
      <w:r>
        <w:rPr>
          <w:spacing w:val="-44"/>
        </w:rPr>
        <w:t> </w:t>
      </w:r>
      <w:r>
        <w:rPr/>
        <w:t>el</w:t>
      </w:r>
      <w:r>
        <w:rPr>
          <w:spacing w:val="-44"/>
        </w:rPr>
        <w:t> </w:t>
      </w:r>
      <w:r>
        <w:rPr/>
        <w:t>desarrollo?</w:t>
      </w:r>
      <w:r>
        <w:rPr>
          <w:i w:val="0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10"/>
        <w:rPr>
          <w:rFonts w:ascii="Eras Medium ITC" w:hAnsi="Eras Medium ITC" w:cs="Eras Medium ITC" w:eastAsia="Eras Medium ITC"/>
          <w:i/>
          <w:sz w:val="11"/>
          <w:szCs w:val="11"/>
        </w:rPr>
      </w:pPr>
    </w:p>
    <w:p>
      <w:pPr>
        <w:spacing w:line="20" w:lineRule="atLeast"/>
        <w:ind w:left="379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27.050pt;height:.6pt;mso-position-horizontal-relative:char;mso-position-vertical-relative:line" coordorigin="0,0" coordsize="10541,12">
            <v:group style="position:absolute;left:6;top:6;width:10529;height:2" coordorigin="6,6" coordsize="10529,2">
              <v:shape style="position:absolute;left:6;top:6;width:10529;height:2" coordorigin="6,6" coordsize="10529,0" path="m6,6l10535,6e" filled="false" stroked="true" strokeweight=".580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5"/>
        <w:rPr>
          <w:rFonts w:ascii="Eras Medium ITC" w:hAnsi="Eras Medium ITC" w:cs="Eras Medium ITC" w:eastAsia="Eras Medium ITC"/>
          <w:i/>
          <w:sz w:val="22"/>
          <w:szCs w:val="22"/>
        </w:rPr>
      </w:pPr>
    </w:p>
    <w:p>
      <w:pPr>
        <w:spacing w:line="20" w:lineRule="atLeast"/>
        <w:ind w:left="379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27.050pt;height:.6pt;mso-position-horizontal-relative:char;mso-position-vertical-relative:line" coordorigin="0,0" coordsize="10541,12">
            <v:group style="position:absolute;left:6;top:6;width:10529;height:2" coordorigin="6,6" coordsize="10529,2">
              <v:shape style="position:absolute;left:6;top:6;width:10529;height:2" coordorigin="6,6" coordsize="10529,0" path="m6,6l10535,6e" filled="false" stroked="true" strokeweight=".580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3"/>
        <w:rPr>
          <w:rFonts w:ascii="Eras Medium ITC" w:hAnsi="Eras Medium ITC" w:cs="Eras Medium ITC" w:eastAsia="Eras Medium ITC"/>
          <w:i/>
          <w:sz w:val="22"/>
          <w:szCs w:val="22"/>
        </w:rPr>
      </w:pPr>
    </w:p>
    <w:p>
      <w:pPr>
        <w:spacing w:line="20" w:lineRule="atLeast"/>
        <w:ind w:left="379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27.050pt;height:.6pt;mso-position-horizontal-relative:char;mso-position-vertical-relative:line" coordorigin="0,0" coordsize="10541,12">
            <v:group style="position:absolute;left:6;top:6;width:10529;height:2" coordorigin="6,6" coordsize="10529,2">
              <v:shape style="position:absolute;left:6;top:6;width:10529;height:2" coordorigin="6,6" coordsize="10529,0" path="m6,6l10535,6e" filled="false" stroked="true" strokeweight=".581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7"/>
        <w:rPr>
          <w:rFonts w:ascii="Eras Medium ITC" w:hAnsi="Eras Medium ITC" w:cs="Eras Medium ITC" w:eastAsia="Eras Medium ITC"/>
          <w:i/>
          <w:sz w:val="11"/>
          <w:szCs w:val="11"/>
        </w:rPr>
      </w:pPr>
    </w:p>
    <w:p>
      <w:pPr>
        <w:spacing w:before="65"/>
        <w:ind w:left="492" w:right="0" w:firstLine="0"/>
        <w:jc w:val="left"/>
        <w:rPr>
          <w:rFonts w:ascii="Eras Medium ITC" w:hAnsi="Eras Medium ITC" w:cs="Eras Medium ITC" w:eastAsia="Eras Medium ITC"/>
          <w:sz w:val="25"/>
          <w:szCs w:val="25"/>
        </w:rPr>
      </w:pPr>
      <w:r>
        <w:rPr>
          <w:rFonts w:ascii="Eras Medium ITC"/>
          <w:spacing w:val="-1"/>
          <w:sz w:val="32"/>
        </w:rPr>
        <w:t>Resources/</w:t>
      </w:r>
      <w:r>
        <w:rPr>
          <w:rFonts w:ascii="Eras Medium ITC"/>
          <w:i/>
          <w:spacing w:val="-2"/>
          <w:sz w:val="33"/>
        </w:rPr>
        <w:t>Recursos</w:t>
      </w:r>
      <w:r>
        <w:rPr>
          <w:rFonts w:ascii="Eras Medium ITC"/>
          <w:i/>
          <w:spacing w:val="-43"/>
          <w:sz w:val="33"/>
        </w:rPr>
        <w:t> </w:t>
      </w:r>
      <w:r>
        <w:rPr>
          <w:rFonts w:ascii="Eras Medium ITC"/>
          <w:spacing w:val="-1"/>
          <w:sz w:val="24"/>
        </w:rPr>
        <w:t>(Materials</w:t>
      </w:r>
      <w:r>
        <w:rPr>
          <w:rFonts w:ascii="Eras Medium ITC"/>
          <w:spacing w:val="-29"/>
          <w:sz w:val="24"/>
        </w:rPr>
        <w:t> </w:t>
      </w:r>
      <w:r>
        <w:rPr>
          <w:rFonts w:ascii="Eras Medium ITC"/>
          <w:spacing w:val="-1"/>
          <w:sz w:val="24"/>
        </w:rPr>
        <w:t>for</w:t>
      </w:r>
      <w:r>
        <w:rPr>
          <w:rFonts w:ascii="Eras Medium ITC"/>
          <w:spacing w:val="-30"/>
          <w:sz w:val="24"/>
        </w:rPr>
        <w:t> </w:t>
      </w:r>
      <w:r>
        <w:rPr>
          <w:rFonts w:ascii="Eras Medium ITC"/>
          <w:spacing w:val="-1"/>
          <w:sz w:val="24"/>
        </w:rPr>
        <w:t>activity</w:t>
      </w:r>
      <w:r>
        <w:rPr>
          <w:rFonts w:ascii="Eras Medium ITC"/>
          <w:i/>
          <w:spacing w:val="-2"/>
          <w:sz w:val="25"/>
        </w:rPr>
        <w:t>/material</w:t>
      </w:r>
      <w:r>
        <w:rPr>
          <w:rFonts w:ascii="Eras Medium ITC"/>
          <w:i/>
          <w:spacing w:val="-33"/>
          <w:sz w:val="25"/>
        </w:rPr>
        <w:t> </w:t>
      </w:r>
      <w:r>
        <w:rPr>
          <w:rFonts w:ascii="Eras Medium ITC"/>
          <w:i/>
          <w:spacing w:val="-2"/>
          <w:sz w:val="25"/>
        </w:rPr>
        <w:t>para</w:t>
      </w:r>
      <w:r>
        <w:rPr>
          <w:rFonts w:ascii="Eras Medium ITC"/>
          <w:i/>
          <w:spacing w:val="-32"/>
          <w:sz w:val="25"/>
        </w:rPr>
        <w:t> </w:t>
      </w:r>
      <w:r>
        <w:rPr>
          <w:rFonts w:ascii="Eras Medium ITC"/>
          <w:i/>
          <w:spacing w:val="-2"/>
          <w:sz w:val="25"/>
        </w:rPr>
        <w:t>actividad)</w:t>
      </w:r>
      <w:r>
        <w:rPr>
          <w:rFonts w:ascii="Eras Medium ITC"/>
          <w:sz w:val="25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1"/>
        <w:rPr>
          <w:rFonts w:ascii="Eras Medium ITC" w:hAnsi="Eras Medium ITC" w:cs="Eras Medium ITC" w:eastAsia="Eras Medium ITC"/>
          <w:i/>
          <w:sz w:val="12"/>
          <w:szCs w:val="12"/>
        </w:rPr>
      </w:pPr>
    </w:p>
    <w:p>
      <w:pPr>
        <w:spacing w:line="20" w:lineRule="atLeast"/>
        <w:ind w:left="379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27.050pt;height:.6pt;mso-position-horizontal-relative:char;mso-position-vertical-relative:line" coordorigin="0,0" coordsize="10541,12">
            <v:group style="position:absolute;left:6;top:6;width:10529;height:2" coordorigin="6,6" coordsize="10529,2">
              <v:shape style="position:absolute;left:6;top:6;width:10529;height:2" coordorigin="6,6" coordsize="10529,0" path="m6,6l10535,6e" filled="false" stroked="true" strokeweight=".580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3"/>
        <w:rPr>
          <w:rFonts w:ascii="Eras Medium ITC" w:hAnsi="Eras Medium ITC" w:cs="Eras Medium ITC" w:eastAsia="Eras Medium ITC"/>
          <w:i/>
          <w:sz w:val="10"/>
          <w:szCs w:val="10"/>
        </w:rPr>
      </w:pPr>
    </w:p>
    <w:p>
      <w:pPr>
        <w:spacing w:line="20" w:lineRule="atLeast"/>
        <w:ind w:left="379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27.050pt;height:.6pt;mso-position-horizontal-relative:char;mso-position-vertical-relative:line" coordorigin="0,0" coordsize="10541,12">
            <v:group style="position:absolute;left:6;top:6;width:10529;height:2" coordorigin="6,6" coordsize="10529,2">
              <v:shape style="position:absolute;left:6;top:6;width:10529;height:2" coordorigin="6,6" coordsize="10529,0" path="m6,6l10535,6e" filled="false" stroked="true" strokeweight=".580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5"/>
        <w:rPr>
          <w:rFonts w:ascii="Eras Medium ITC" w:hAnsi="Eras Medium ITC" w:cs="Eras Medium ITC" w:eastAsia="Eras Medium ITC"/>
          <w:i/>
          <w:sz w:val="10"/>
          <w:szCs w:val="10"/>
        </w:rPr>
      </w:pPr>
    </w:p>
    <w:p>
      <w:pPr>
        <w:spacing w:line="20" w:lineRule="atLeast"/>
        <w:ind w:left="364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27.75pt;height:.6pt;mso-position-horizontal-relative:char;mso-position-vertical-relative:line" coordorigin="0,0" coordsize="10555,12">
            <v:group style="position:absolute;left:6;top:6;width:10544;height:2" coordorigin="6,6" coordsize="10544,2">
              <v:shape style="position:absolute;left:6;top:6;width:10544;height:2" coordorigin="6,6" coordsize="10544,0" path="m6,6l10549,6e" filled="false" stroked="true" strokeweight=".580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50" w:lineRule="exact" w:before="0"/>
        <w:ind w:left="83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*For </w:t>
      </w:r>
      <w:r>
        <w:rPr>
          <w:rFonts w:ascii="Times New Roman"/>
          <w:sz w:val="24"/>
        </w:rPr>
        <w:t>Competency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Statement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2"/>
          <w:sz w:val="24"/>
        </w:rPr>
        <w:t>II-a</w:t>
      </w:r>
    </w:p>
    <w:p>
      <w:pPr>
        <w:spacing w:after="0" w:line="250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286" w:top="860" w:bottom="480" w:left="520" w:right="680"/>
        </w:sectPr>
      </w:pPr>
    </w:p>
    <w:p>
      <w:pPr>
        <w:spacing w:line="422" w:lineRule="exact" w:before="24"/>
        <w:ind w:left="1385" w:right="1552" w:firstLine="0"/>
        <w:jc w:val="center"/>
        <w:rPr>
          <w:rFonts w:ascii="Eras Medium ITC" w:hAnsi="Eras Medium ITC" w:cs="Eras Medium ITC" w:eastAsia="Eras Medium ITC"/>
          <w:sz w:val="38"/>
          <w:szCs w:val="38"/>
        </w:rPr>
      </w:pPr>
      <w:r>
        <w:rPr/>
        <w:pict>
          <v:group style="position:absolute;margin-left:25.477825pt;margin-top:25.762413pt;width:560.550pt;height:740.5pt;mso-position-horizontal-relative:page;mso-position-vertical-relative:page;z-index:-24688" coordorigin="510,515" coordsize="11211,14810">
            <v:group style="position:absolute;left:510;top:14741;width:590;height:574" coordorigin="510,14741" coordsize="590,574">
              <v:shape style="position:absolute;left:510;top:14741;width:590;height:574" coordorigin="510,14741" coordsize="590,574" path="m1099,15293l843,15293,866,15294,875,15294,884,15295,893,15296,903,15297,924,15299,934,15300,1010,15309,1049,15313,1058,15313,1066,15314,1074,15314,1088,15314,1099,15314,1099,15293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1099,15291l629,15291,642,15291,654,15293,667,15295,678,15299,688,15300,699,15301,710,15302,722,15302,756,15301,767,15300,778,15300,797,15298,805,15297,811,15296,817,15295,827,15294,832,15293,837,15293,1099,15293,1099,15291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630,14741l530,14741,525,14894,525,14904,525,14913,517,14967,515,14976,510,15022,510,15031,510,15042,511,15044,511,15048,511,15053,512,15059,512,15065,517,15125,518,15146,519,15157,519,15167,520,15178,521,15189,522,15199,523,15219,523,15229,524,15238,524,15247,525,15256,525,15264,526,15271,526,15277,526,15283,526,15288,526,15295,527,15298,530,15301,535,15302,542,15302,549,15301,559,15300,569,15298,579,15296,603,15293,616,15292,629,15291,1099,15291,1099,15217,922,15217,915,15216,907,15215,898,15214,865,15212,815,15211,803,15211,782,15210,773,15210,766,15209,760,15209,750,15207,738,15206,725,15203,653,15187,598,15162,598,15158,600,15153,599,15151,593,15121,593,15107,593,15099,594,15092,594,15084,595,15076,596,15067,596,15059,598,15051,599,15034,601,15026,602,15018,603,15011,604,15003,605,14995,606,14989,607,14982,608,14976,609,14971,610,14966,610,14961,611,14957,611,14954,611,14952,611,14947,612,14941,613,14929,616,14910,617,14903,618,14896,619,14889,620,14882,622,14875,624,14860,625,14853,626,14845,627,14838,628,14831,630,14823,631,14816,631,14809,632,14802,632,14795,633,14788,633,14782,633,14769,633,14763,633,14757,632,14751,631,14746,630,14741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1099,15205l922,15217,1099,15217,1099,15205xe" filled="true" fillcolor="#000000" stroked="false">
                <v:path arrowok="t"/>
                <v:fill type="solid"/>
              </v:shape>
            </v:group>
            <v:group style="position:absolute;left:1099;top:15205;width:10042;height:120" coordorigin="1099,15205" coordsize="10042,120">
              <v:shape style="position:absolute;left:1099;top:15205;width:10042;height:120" coordorigin="1099,15205" coordsize="10042,120" path="m6832,15306l4702,15306,4798,15306,4903,15306,5008,15308,5234,15311,5465,15314,5581,15317,5811,15320,5922,15322,6133,15324,6228,15325,6313,15325,6378,15325,6474,15323,6549,15319,6584,15317,6624,15315,6669,15312,6720,15310,6785,15307,6832,15306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295l7854,15295,8014,15296,8180,15297,8351,15298,8852,15304,9013,15306,9309,15310,9440,15312,9560,15314,9665,15315,9751,15316,9821,15316,9972,15316,10102,15316,10212,15315,10308,15314,10388,15313,10458,15311,10519,15310,10574,15308,10624,15307,10679,15306,10729,15306,10790,15305,11141,15305,11141,15295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099,15207l1099,15313,3538,15315,3638,15314,3729,15312,3889,15310,3960,15310,4030,15309,4095,15308,4155,15308,4497,15306,4557,15306,4617,15306,6832,15306,6956,15302,7071,15300,7201,15298,7362,15297,7548,15296,7693,15295,11141,15295,11141,15253,2725,15253,2565,15253,2424,15251,2299,15249,2193,15246,2093,15243,2008,15240,1927,15236,1852,15233,1701,15225,1626,15221,1541,15218,1451,15214,1345,15211,1230,15209,1099,15207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305l10790,15305,10860,15306,10940,15307,11030,15309,11141,15312,11141,15305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6002,15206l5952,15206,5816,15207,5736,15208,5646,15209,5550,15210,5445,15211,5335,15213,5219,15215,5099,15216,4973,15218,4848,15220,4582,15225,4451,15227,4316,15229,4050,15234,3919,15236,3794,15238,3669,15240,3548,15242,3433,15244,3322,15246,3217,15247,3122,15249,3031,15250,2951,15251,2876,15252,2815,15253,2765,15253,11141,15253,11141,15238,7753,15238,7618,15238,7482,15237,7352,15236,7222,15234,6971,15229,6740,15223,6629,15220,6524,15218,6424,15215,6328,15212,6238,15210,6153,15208,6072,15207,6002,15206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205l9866,15213,9736,15214,9605,15215,9199,15220,9063,15223,8928,15225,8521,15231,8255,15235,7999,15238,7874,15238,7753,15238,11141,15238,11141,15205xe" filled="true" fillcolor="#000000" stroked="false">
                <v:path arrowok="t"/>
                <v:fill type="solid"/>
              </v:shape>
            </v:group>
            <v:group style="position:absolute;left:11141;top:14741;width:573;height:572" coordorigin="11141,14741" coordsize="573,572">
              <v:shape style="position:absolute;left:11141;top:14741;width:573;height:572" coordorigin="11141,14741" coordsize="573,572" path="m11141,15208l11141,15311,11146,15312,11152,15312,11158,15312,11173,15312,11189,15311,11197,15311,11206,15310,11235,15309,11245,15308,11265,15307,11275,15306,11285,15305,11295,15304,11323,15302,11332,15302,11341,15301,11349,15301,11358,15301,11365,15301,11574,15301,11581,15300,11594,15300,11697,15300,11697,15297,11697,15292,11697,15286,11697,15279,11698,15272,11698,15264,11699,15255,11699,15246,11700,15236,11701,15226,11299,15226,11141,15208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574,15301l11372,15301,11390,15302,11395,15302,11399,15303,11401,15303,11410,15305,11417,15306,11425,15307,11434,15308,11444,15308,11455,15309,11477,15310,11489,15311,11501,15311,11556,15304,11568,15301,11574,15301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697,15300l11594,15300,11606,15300,11619,15302,11643,15305,11654,15307,11664,15308,11674,15310,11681,15310,11688,15310,11693,15309,11696,15307,11697,15304,11697,15301,11697,15300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604,14741l11599,14790,11599,14797,11600,14804,11600,14811,11604,14873,11605,14880,11606,14888,11607,14903,11607,14910,11608,14917,11609,14924,11609,14931,11610,14937,11610,14943,11611,14950,11611,14961,11612,14963,11612,14966,11612,14970,11613,14974,11614,14980,11614,14985,11615,14991,11617,14998,11618,15005,11619,15012,11620,15019,11621,15027,11622,15035,11623,15043,11624,15052,11626,15068,11627,15077,11628,15085,11628,15093,11630,15108,11630,15129,11622,15162,11625,15166,11570,15196,11511,15209,11497,15212,11484,15214,11472,15216,11462,15217,11456,15218,11449,15218,11440,15219,11419,15219,11357,15221,11299,15226,11701,15226,11701,15216,11702,15205,11703,15195,11703,15184,11704,15173,11705,15162,11706,15151,11706,15140,11707,15129,11708,15109,11711,15066,11712,15060,11712,15054,11712,15049,11713,15045,11713,15042,11713,15037,11713,15032,11712,15026,11710,15019,11709,15011,11699,14943,11698,14923,11698,14913,11698,14903,11698,14895,11698,14887,11698,14879,11700,14865,11700,14858,11701,14851,11702,14843,11704,14790,11704,14776,11703,14759,11702,14741,11604,14741xe" filled="true" fillcolor="#000000" stroked="false">
                <v:path arrowok="t"/>
                <v:fill type="solid"/>
              </v:shape>
            </v:group>
            <v:group style="position:absolute;left:530;top:530;width:570;height:570" coordorigin="530,530" coordsize="570,570">
              <v:shape style="position:absolute;left:530;top:530;width:570;height:570" coordorigin="530,530" coordsize="570,570" path="m559,531l553,531,548,531,545,534,544,537,544,544,543,549,542,585,541,594,541,604,540,613,540,623,539,634,539,644,538,655,537,676,536,687,535,697,535,708,534,718,533,737,533,746,532,755,531,763,531,770,530,794,530,798,530,804,530,811,532,819,533,828,534,837,535,847,537,857,538,868,539,879,541,891,542,902,542,913,543,923,543,934,542,944,542,952,543,960,543,967,543,974,543,980,545,1027,546,1038,546,1050,547,1065,548,1081,549,1099,640,1099,644,1065,644,1051,644,1037,643,1030,643,1023,643,1016,642,1008,641,1001,640,993,639,978,638,971,637,964,634,942,633,935,632,928,631,922,631,915,630,902,629,896,628,885,628,883,628,879,627,876,627,871,626,866,625,860,624,854,623,847,622,840,621,833,620,825,619,817,618,809,617,801,615,793,613,767,611,751,611,743,610,735,610,714,618,681,615,677,670,647,742,630,756,628,767,626,777,625,783,624,790,624,799,623,820,623,832,623,882,621,915,619,925,619,933,618,939,616,1099,616,1099,541,646,541,633,541,621,539,608,538,597,536,586,534,576,532,567,531,559,531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1099,616l939,616,1099,622,1099,616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739,530l684,537,672,540,659,541,646,541,1099,541,1099,540,860,540,849,539,844,538,840,538,838,537,834,537,829,536,822,535,814,534,805,533,795,533,785,532,762,531,739,530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1088,530l1059,530,1033,531,1014,532,1004,533,964,535,954,536,944,537,934,537,915,538,881,540,1099,540,1099,531,1094,531,1088,530xe" filled="true" fillcolor="#000000" stroked="false">
                <v:path arrowok="t"/>
                <v:fill type="solid"/>
              </v:shape>
            </v:group>
            <v:group style="position:absolute;left:1099;top:515;width:10042;height:121" coordorigin="1099,515" coordsize="10042,121">
              <v:shape style="position:absolute;left:1099;top:515;width:10042;height:121" coordorigin="1099,515" coordsize="10042,121" path="m11141,588l2805,588,2855,589,2915,589,2985,590,3065,591,3156,593,3251,594,3356,596,3467,598,3582,599,3702,602,3953,606,4219,610,4349,613,4620,617,5012,624,5137,626,5257,628,5373,629,5483,631,5588,632,5684,633,5774,634,5854,635,5990,636,6040,636,6110,635,6190,634,6275,632,6366,630,6461,627,6561,624,6667,622,6777,619,7008,613,7259,608,7389,606,7519,604,7655,604,7790,603,11141,603,11141,588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1141,603l7790,603,7911,604,8036,604,8161,605,8422,609,8959,617,9094,620,9235,622,9506,626,9636,627,9772,628,9902,629,11141,635,11141,603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2634,528l2238,528,1651,529,1099,531,1099,622,1230,621,1350,619,1450,616,1546,614,1636,611,1716,609,1791,606,1952,600,2037,598,2127,595,2228,593,2338,591,2463,590,2604,589,2764,588,11141,588,11141,546,7730,546,7585,545,7399,544,7239,542,7108,541,6993,539,6897,536,6869,535,4655,535,4595,535,4535,535,4194,533,4134,532,4069,532,3998,531,3928,530,3768,528,2739,528,2634,528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0007,524l9857,524,9787,525,9701,526,9596,527,9476,529,9049,535,8889,537,8723,539,8387,543,8217,544,8051,545,7891,546,11141,546,11141,537,10795,537,10740,536,10689,536,10589,533,10539,532,10484,530,10419,528,10338,527,10248,526,10138,525,10007,524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1141,531l11030,533,10940,535,10865,536,10795,537,11141,537,11141,531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6351,515l6265,516,6170,516,5960,519,5849,520,5618,524,5503,526,5272,530,5157,531,5047,533,4941,534,4836,535,4741,535,6869,535,6822,534,6757,531,6707,529,6662,526,6622,524,6551,519,6466,516,6416,516,6351,515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3577,526l3421,526,3281,527,2945,528,3768,528,3677,527,3577,526xe" filled="true" fillcolor="#000000" stroked="false">
                <v:path arrowok="t"/>
                <v:fill type="solid"/>
              </v:shape>
            </v:group>
            <v:group style="position:absolute;left:11141;top:529;width:575;height:571" coordorigin="11141,529" coordsize="575,571">
              <v:shape style="position:absolute;left:11141;top:529;width:575;height:571" coordorigin="11141,529" coordsize="575,571" path="m11701,616l11299,616,11306,618,11314,619,11323,619,11357,621,11407,623,11419,623,11440,623,11449,624,11456,624,11462,625,11472,626,11484,628,11497,630,11570,647,11624,672,11625,677,11622,681,11624,684,11630,714,11630,728,11629,735,11629,743,11628,759,11627,768,11626,776,11625,784,11624,793,11623,801,11622,809,11621,818,11620,825,11619,833,11618,840,11616,847,11615,854,11614,860,11614,866,11613,871,11612,876,11612,880,11611,883,11611,885,11611,891,11610,902,11610,909,11610,915,11609,921,11607,942,11607,949,11606,956,11606,964,11605,971,11605,978,11604,986,11604,993,11603,1001,11603,1008,11603,1016,11602,1023,11602,1051,11608,1099,11705,1099,11698,944,11698,934,11698,925,11709,864,11712,852,11714,847,11714,842,11715,837,11715,833,11715,830,11714,826,11714,820,11714,813,11713,806,11713,798,11712,789,11711,779,11711,769,11710,758,11709,746,11708,735,11708,722,11707,710,11706,698,11705,685,11704,672,11703,660,11703,648,11702,636,11701,624,11701,616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173,529l11158,529,11152,529,11146,529,11141,530,11141,534,11141,539,11141,554,11141,563,11141,592,11142,602,11142,631,11141,634,11141,635,11299,616,11701,616,11701,613,11700,602,11699,591,11699,581,11698,572,11698,564,11697,557,11697,550,11697,545,11697,541,11594,541,11581,541,11574,540,11358,540,11332,539,11285,536,11275,535,11265,535,11255,534,11235,532,11225,531,11206,530,11197,530,11189,529,11173,529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688,531l11681,531,11674,531,11664,532,11654,534,11643,536,11632,538,11619,539,11606,541,11594,541,11697,541,11697,540,11697,537,11696,534,11693,531,11688,531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501,530l11489,530,11477,530,11455,531,11445,532,11435,533,11426,534,11418,535,11411,536,11405,537,11401,537,11399,538,11395,539,11390,539,11385,540,11379,540,11574,540,11568,540,11556,537,11544,533,11534,532,11523,531,11512,530,11501,530xe" filled="true" fillcolor="#000000" stroked="false">
                <v:path arrowok="t"/>
                <v:fill type="solid"/>
              </v:shape>
            </v:group>
            <v:group style="position:absolute;left:11601;top:1099;width:120;height:13642" coordorigin="11601,1099" coordsize="120,13642">
              <v:shape style="position:absolute;left:11601;top:1099;width:120;height:13642" coordorigin="11601,1099" coordsize="120,13642" path="m11705,1099l11608,1099,11610,1275,11612,1438,11614,1580,11617,1716,11620,1838,11623,1953,11627,2062,11630,2177,11636,2407,11639,2536,11642,2678,11644,2834,11646,3010,11647,3207,11648,3424,11648,3478,11648,3546,11647,3634,11646,3729,11645,3844,11644,3959,11642,4095,11640,4237,11639,4386,11637,4542,11635,4704,11631,5043,11628,5219,11626,5396,11624,5579,11622,5755,11619,5938,11613,6466,11609,6792,11607,6948,11606,7097,11604,7239,11603,7368,11602,7490,11601,7598,11601,7693,11601,7781,11601,7849,11601,7944,11603,8052,11605,8167,11607,8289,11609,8418,11612,8554,11615,8696,11618,8845,11623,9157,11628,9496,11630,9672,11632,9848,11633,10031,11633,10214,11633,10377,11632,10546,11631,10715,11628,11068,11626,11251,11623,11427,11619,11793,11617,11976,11614,12166,11611,12532,11609,12708,11608,12891,11607,13067,11601,14741,11705,14741,11702,14592,11701,14470,11699,14368,11699,14273,11699,14199,11700,14131,11702,13995,11704,13928,11706,13853,11707,13765,11709,13657,11710,13535,11711,13385,11711,13209,11711,13006,11711,12911,11710,12796,11709,12654,11707,12491,11705,12315,11703,12118,11701,11915,11699,11698,11697,11474,11695,11251,11693,11020,11692,10790,11691,10566,11690,10349,11690,10133,11691,9936,11692,9685,11693,9469,11695,9292,11697,9136,11700,9008,11702,8906,11705,8818,11707,8750,11710,8689,11712,8635,11716,8540,11719,8425,11720,8357,11720,8269,11720,8154,11719,8025,11718,7883,11717,7740,11715,7591,11712,7280,11710,7124,11706,6812,11704,6656,11703,6507,11701,6365,11701,6222,11701,6094,11701,5978,11701,5897,11701,5816,11701,5734,11702,5436,11703,5355,11703,5274,11704,5186,11705,5091,11706,4996,11707,4779,11709,4657,11710,4521,11705,1099xe" filled="true" fillcolor="#000000" stroked="false">
                <v:path arrowok="t"/>
                <v:fill type="solid"/>
              </v:shape>
            </v:group>
            <v:group style="position:absolute;left:515;top:1099;width:124;height:13642" coordorigin="515,1099" coordsize="124,13642">
              <v:shape style="position:absolute;left:515;top:1099;width:124;height:13642" coordorigin="515,1099" coordsize="124,13642" path="m639,1099l547,1099,549,1248,551,1370,551,1479,550,1574,549,1655,547,1729,544,1804,541,1872,535,2028,532,2122,529,2231,527,2360,525,2516,524,2692,524,2895,524,2990,525,3105,527,3247,528,3410,530,3586,532,3783,534,3986,536,4203,540,4650,542,4881,543,5111,544,5335,545,5552,545,5768,544,5965,543,6216,542,6432,540,6609,538,6765,535,6893,533,6995,531,7083,528,7151,525,7212,523,7266,519,7361,516,7476,515,7544,515,7632,515,7747,516,7876,518,8161,520,8310,523,8621,526,8777,529,9089,531,9245,532,9394,534,9536,534,9679,535,9807,535,9923,534,10004,534,10085,534,10167,534,10241,533,10390,533,10465,532,10546,532,10627,531,10715,531,10810,530,10905,528,11122,527,11244,525,11380,530,14741,632,14741,630,14565,628,14402,625,14260,622,14138,619,14016,612,13799,608,13690,604,13582,600,13467,597,13345,594,13209,591,13060,589,12884,588,12694,587,12477,587,12423,587,12355,588,12274,589,12172,590,12064,591,11942,593,11813,594,11671,596,11522,598,11366,600,11203,602,11034,604,10865,607,10688,609,10505,611,10329,613,10146,616,9970,618,9787,620,9611,622,9441,624,9272,626,9109,628,8953,629,8804,630,8662,632,8533,633,8411,633,8303,634,8208,634,8120,634,8052,633,7957,632,7849,630,7734,628,7612,625,7483,623,7347,620,7205,617,7056,611,6744,606,6405,605,6229,603,6053,602,5870,602,5687,602,5524,603,5355,604,5179,605,5003,606,4826,608,4643,610,4467,613,4277,619,3729,621,3546,623,3363,625,3186,626,3010,628,2834,639,1099xe" filled="true" fillcolor="#000000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Eras Medium ITC"/>
          <w:spacing w:val="-1"/>
          <w:sz w:val="36"/>
        </w:rPr>
        <w:t>Learning</w:t>
      </w:r>
      <w:r>
        <w:rPr>
          <w:rFonts w:ascii="Eras Medium ITC"/>
          <w:spacing w:val="-53"/>
          <w:sz w:val="36"/>
        </w:rPr>
        <w:t> </w:t>
      </w:r>
      <w:r>
        <w:rPr>
          <w:rFonts w:ascii="Eras Medium ITC"/>
          <w:spacing w:val="-1"/>
          <w:sz w:val="36"/>
        </w:rPr>
        <w:t>Experiences</w:t>
      </w:r>
      <w:r>
        <w:rPr>
          <w:rFonts w:ascii="Eras Medium ITC"/>
          <w:spacing w:val="-53"/>
          <w:sz w:val="36"/>
        </w:rPr>
        <w:t> </w:t>
      </w:r>
      <w:r>
        <w:rPr>
          <w:rFonts w:ascii="Eras Medium ITC"/>
          <w:sz w:val="36"/>
        </w:rPr>
        <w:t>/</w:t>
      </w:r>
      <w:r>
        <w:rPr>
          <w:rFonts w:ascii="Eras Medium ITC"/>
          <w:spacing w:val="-52"/>
          <w:sz w:val="36"/>
        </w:rPr>
        <w:t> </w:t>
      </w:r>
      <w:r>
        <w:rPr>
          <w:rFonts w:ascii="Eras Medium ITC"/>
          <w:i/>
          <w:spacing w:val="-2"/>
          <w:sz w:val="38"/>
        </w:rPr>
        <w:t>Experiencias</w:t>
      </w:r>
      <w:r>
        <w:rPr>
          <w:rFonts w:ascii="Eras Medium ITC"/>
          <w:i/>
          <w:spacing w:val="-58"/>
          <w:sz w:val="38"/>
        </w:rPr>
        <w:t> </w:t>
      </w:r>
      <w:r>
        <w:rPr>
          <w:rFonts w:ascii="Eras Medium ITC"/>
          <w:i/>
          <w:spacing w:val="-2"/>
          <w:sz w:val="38"/>
        </w:rPr>
        <w:t>de</w:t>
      </w:r>
      <w:r>
        <w:rPr>
          <w:rFonts w:ascii="Eras Medium ITC"/>
          <w:i/>
          <w:spacing w:val="-58"/>
          <w:sz w:val="38"/>
        </w:rPr>
        <w:t> </w:t>
      </w:r>
      <w:r>
        <w:rPr>
          <w:rFonts w:ascii="Eras Medium ITC"/>
          <w:i/>
          <w:spacing w:val="-2"/>
          <w:sz w:val="38"/>
        </w:rPr>
        <w:t>aprendizaje</w:t>
      </w:r>
      <w:r>
        <w:rPr>
          <w:rFonts w:ascii="Eras Medium ITC"/>
          <w:sz w:val="38"/>
        </w:rPr>
      </w:r>
    </w:p>
    <w:p>
      <w:pPr>
        <w:spacing w:line="422" w:lineRule="exact" w:before="0"/>
        <w:ind w:left="1382" w:right="1552" w:firstLine="0"/>
        <w:jc w:val="center"/>
        <w:rPr>
          <w:rFonts w:ascii="Eras Medium ITC" w:hAnsi="Eras Medium ITC" w:cs="Eras Medium ITC" w:eastAsia="Eras Medium ITC"/>
          <w:sz w:val="36"/>
          <w:szCs w:val="36"/>
        </w:rPr>
      </w:pPr>
      <w:r>
        <w:rPr>
          <w:rFonts w:ascii="Eras Medium ITC"/>
          <w:spacing w:val="-1"/>
          <w:sz w:val="36"/>
        </w:rPr>
        <w:t>(Activities/</w:t>
      </w:r>
      <w:r>
        <w:rPr>
          <w:rFonts w:ascii="Eras Medium ITC"/>
          <w:i/>
          <w:spacing w:val="-2"/>
          <w:sz w:val="38"/>
        </w:rPr>
        <w:t>Actividades</w:t>
      </w:r>
      <w:r>
        <w:rPr>
          <w:rFonts w:ascii="Eras Medium ITC"/>
          <w:spacing w:val="-1"/>
          <w:sz w:val="36"/>
        </w:rPr>
        <w:t>)</w:t>
      </w:r>
      <w:r>
        <w:rPr>
          <w:rFonts w:ascii="Eras Medium ITC"/>
          <w:sz w:val="36"/>
        </w:rPr>
      </w:r>
    </w:p>
    <w:p>
      <w:pPr>
        <w:spacing w:line="200" w:lineRule="atLeast"/>
        <w:ind w:left="374" w:right="0" w:firstLine="0"/>
        <w:rPr>
          <w:rFonts w:ascii="Eras Medium ITC" w:hAnsi="Eras Medium ITC" w:cs="Eras Medium ITC" w:eastAsia="Eras Medium ITC"/>
          <w:sz w:val="20"/>
          <w:szCs w:val="20"/>
        </w:rPr>
      </w:pPr>
      <w:r>
        <w:rPr>
          <w:rFonts w:ascii="Eras Medium ITC" w:hAnsi="Eras Medium ITC" w:cs="Eras Medium ITC" w:eastAsia="Eras Medium ITC"/>
          <w:sz w:val="20"/>
          <w:szCs w:val="20"/>
        </w:rPr>
        <w:pict>
          <v:group style="width:527.5pt;height:66.1pt;mso-position-horizontal-relative:char;mso-position-vertical-relative:line" coordorigin="0,0" coordsize="10550,1322">
            <v:group style="position:absolute;left:6;top:6;width:10539;height:2" coordorigin="6,6" coordsize="10539,2">
              <v:shape style="position:absolute;left:6;top:6;width:10539;height:2" coordorigin="6,6" coordsize="10539,0" path="m6,6l10544,6e" filled="false" stroked="true" strokeweight=".580pt" strokecolor="#000000">
                <v:path arrowok="t"/>
              </v:shape>
            </v:group>
            <v:group style="position:absolute;left:11;top:11;width:2;height:1301" coordorigin="11,11" coordsize="2,1301">
              <v:shape style="position:absolute;left:11;top:11;width:2;height:1301" coordorigin="11,11" coordsize="0,1301" path="m11,11l11,1311e" filled="false" stroked="true" strokeweight=".580pt" strokecolor="#000000">
                <v:path arrowok="t"/>
              </v:shape>
            </v:group>
            <v:group style="position:absolute;left:10539;top:11;width:2;height:1301" coordorigin="10539,11" coordsize="2,1301">
              <v:shape style="position:absolute;left:10539;top:11;width:2;height:1301" coordorigin="10539,11" coordsize="0,1301" path="m10539,11l10539,1311e" filled="false" stroked="true" strokeweight=".581pt" strokecolor="#000000">
                <v:path arrowok="t"/>
              </v:shape>
            </v:group>
            <v:group style="position:absolute;left:6;top:1316;width:10539;height:2" coordorigin="6,1316" coordsize="10539,2">
              <v:shape style="position:absolute;left:6;top:1316;width:10539;height:2" coordorigin="6,1316" coordsize="10539,0" path="m6,1316l10544,1316e" filled="false" stroked="true" strokeweight=".580pt" strokecolor="#000000">
                <v:path arrowok="t"/>
              </v:shape>
              <v:shape style="position:absolute;left:119;top:401;width:1945;height:337" type="#_x0000_t202" filled="false" stroked="false">
                <v:textbox inset="0,0,0,0">
                  <w:txbxContent>
                    <w:p>
                      <w:pPr>
                        <w:spacing w:line="336" w:lineRule="exact" w:before="0"/>
                        <w:ind w:left="0" w:right="0" w:firstLine="0"/>
                        <w:jc w:val="left"/>
                        <w:rPr>
                          <w:rFonts w:ascii="Eras Medium ITC" w:hAnsi="Eras Medium ITC" w:cs="Eras Medium ITC" w:eastAsia="Eras Medium ITC"/>
                          <w:sz w:val="33"/>
                          <w:szCs w:val="33"/>
                        </w:rPr>
                      </w:pPr>
                      <w:r>
                        <w:rPr>
                          <w:rFonts w:ascii="Eras Medium ITC"/>
                          <w:w w:val="95"/>
                          <w:sz w:val="32"/>
                        </w:rPr>
                        <w:t>Ages/</w:t>
                      </w:r>
                      <w:r>
                        <w:rPr>
                          <w:rFonts w:ascii="Eras Medium ITC"/>
                          <w:i/>
                          <w:w w:val="95"/>
                          <w:sz w:val="33"/>
                        </w:rPr>
                        <w:t>Edades:</w:t>
                      </w:r>
                      <w:r>
                        <w:rPr>
                          <w:rFonts w:ascii="Eras Medium ITC"/>
                          <w:sz w:val="33"/>
                        </w:rPr>
                      </w:r>
                    </w:p>
                  </w:txbxContent>
                </v:textbox>
                <w10:wrap type="none"/>
              </v:shape>
              <v:shape style="position:absolute;left:4460;top:414;width:4853;height:688" type="#_x0000_t202" filled="false" stroked="false">
                <v:textbox inset="0,0,0,0">
                  <w:txbxContent>
                    <w:p>
                      <w:pPr>
                        <w:spacing w:line="321" w:lineRule="exact" w:before="0"/>
                        <w:ind w:left="0" w:right="0" w:firstLine="0"/>
                        <w:jc w:val="left"/>
                        <w:rPr>
                          <w:rFonts w:ascii="Eras Medium ITC" w:hAnsi="Eras Medium ITC" w:cs="Eras Medium ITC" w:eastAsia="Eras Medium ITC"/>
                          <w:sz w:val="32"/>
                          <w:szCs w:val="32"/>
                        </w:rPr>
                      </w:pPr>
                      <w:r>
                        <w:rPr>
                          <w:rFonts w:ascii="Eras Medium ITC"/>
                          <w:sz w:val="32"/>
                        </w:rPr>
                        <w:t>Area:</w:t>
                      </w:r>
                      <w:r>
                        <w:rPr>
                          <w:rFonts w:ascii="Eras Medium ITC"/>
                          <w:spacing w:val="-10"/>
                          <w:sz w:val="32"/>
                        </w:rPr>
                        <w:t> </w:t>
                      </w:r>
                      <w:r>
                        <w:rPr>
                          <w:rFonts w:ascii="Eras Medium ITC"/>
                          <w:spacing w:val="-1"/>
                          <w:sz w:val="32"/>
                        </w:rPr>
                        <w:t>RC</w:t>
                      </w:r>
                      <w:r>
                        <w:rPr>
                          <w:rFonts w:ascii="Eras Medium ITC"/>
                          <w:spacing w:val="-9"/>
                          <w:sz w:val="32"/>
                        </w:rPr>
                        <w:t> </w:t>
                      </w:r>
                      <w:r>
                        <w:rPr>
                          <w:rFonts w:ascii="Eras Medium ITC"/>
                          <w:sz w:val="32"/>
                        </w:rPr>
                        <w:t>II-6</w:t>
                      </w:r>
                      <w:r>
                        <w:rPr>
                          <w:rFonts w:ascii="Eras Medium ITC"/>
                          <w:spacing w:val="-9"/>
                          <w:sz w:val="32"/>
                        </w:rPr>
                        <w:t> </w:t>
                      </w:r>
                      <w:r>
                        <w:rPr>
                          <w:rFonts w:ascii="Eras Medium ITC"/>
                          <w:sz w:val="32"/>
                        </w:rPr>
                        <w:t>Self</w:t>
                      </w:r>
                      <w:r>
                        <w:rPr>
                          <w:rFonts w:ascii="Eras Medium ITC"/>
                          <w:spacing w:val="-7"/>
                          <w:sz w:val="32"/>
                        </w:rPr>
                        <w:t> </w:t>
                      </w:r>
                      <w:r>
                        <w:rPr>
                          <w:rFonts w:ascii="Eras Medium ITC"/>
                          <w:sz w:val="32"/>
                        </w:rPr>
                        <w:t>Concept</w:t>
                      </w:r>
                      <w:r>
                        <w:rPr>
                          <w:rFonts w:ascii="Eras Medium ITC"/>
                          <w:sz w:val="32"/>
                        </w:rPr>
                      </w:r>
                    </w:p>
                    <w:p>
                      <w:pPr>
                        <w:spacing w:line="366" w:lineRule="exact" w:before="0"/>
                        <w:ind w:left="1735" w:right="0" w:firstLine="0"/>
                        <w:jc w:val="left"/>
                        <w:rPr>
                          <w:rFonts w:ascii="Eras Medium ITC" w:hAnsi="Eras Medium ITC" w:cs="Eras Medium ITC" w:eastAsia="Eras Medium ITC"/>
                          <w:sz w:val="33"/>
                          <w:szCs w:val="33"/>
                        </w:rPr>
                      </w:pPr>
                      <w:r>
                        <w:rPr>
                          <w:rFonts w:ascii="Eras Medium ITC" w:hAnsi="Eras Medium ITC"/>
                          <w:i/>
                          <w:sz w:val="33"/>
                        </w:rPr>
                        <w:t>Concepto</w:t>
                      </w:r>
                      <w:r>
                        <w:rPr>
                          <w:rFonts w:ascii="Eras Medium ITC" w:hAnsi="Eras Medium ITC"/>
                          <w:i/>
                          <w:spacing w:val="-42"/>
                          <w:sz w:val="33"/>
                        </w:rPr>
                        <w:t> </w:t>
                      </w:r>
                      <w:r>
                        <w:rPr>
                          <w:rFonts w:ascii="Eras Medium ITC" w:hAnsi="Eras Medium ITC"/>
                          <w:i/>
                          <w:sz w:val="33"/>
                        </w:rPr>
                        <w:t>de</w:t>
                      </w:r>
                      <w:r>
                        <w:rPr>
                          <w:rFonts w:ascii="Eras Medium ITC" w:hAnsi="Eras Medium ITC"/>
                          <w:i/>
                          <w:spacing w:val="-41"/>
                          <w:sz w:val="33"/>
                        </w:rPr>
                        <w:t> </w:t>
                      </w:r>
                      <w:r>
                        <w:rPr>
                          <w:rFonts w:ascii="Eras Medium ITC" w:hAnsi="Eras Medium ITC"/>
                          <w:i/>
                          <w:sz w:val="33"/>
                        </w:rPr>
                        <w:t>sí</w:t>
                      </w:r>
                      <w:r>
                        <w:rPr>
                          <w:rFonts w:ascii="Eras Medium ITC" w:hAnsi="Eras Medium ITC"/>
                          <w:i/>
                          <w:spacing w:val="-40"/>
                          <w:sz w:val="33"/>
                        </w:rPr>
                        <w:t> </w:t>
                      </w:r>
                      <w:r>
                        <w:rPr>
                          <w:rFonts w:ascii="Eras Medium ITC" w:hAnsi="Eras Medium ITC"/>
                          <w:i/>
                          <w:spacing w:val="-2"/>
                          <w:sz w:val="33"/>
                        </w:rPr>
                        <w:t>mismo</w:t>
                      </w:r>
                      <w:r>
                        <w:rPr>
                          <w:rFonts w:ascii="Eras Medium ITC" w:hAnsi="Eras Medium ITC"/>
                          <w:sz w:val="33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0"/>
          <w:szCs w:val="20"/>
        </w:rPr>
      </w:r>
    </w:p>
    <w:p>
      <w:pPr>
        <w:spacing w:line="240" w:lineRule="auto" w:before="4"/>
        <w:rPr>
          <w:rFonts w:ascii="Eras Medium ITC" w:hAnsi="Eras Medium ITC" w:cs="Eras Medium ITC" w:eastAsia="Eras Medium ITC"/>
          <w:sz w:val="13"/>
          <w:szCs w:val="13"/>
        </w:rPr>
      </w:pPr>
    </w:p>
    <w:p>
      <w:pPr>
        <w:spacing w:before="65"/>
        <w:ind w:left="492" w:right="0" w:firstLine="0"/>
        <w:jc w:val="left"/>
        <w:rPr>
          <w:rFonts w:ascii="Eras Medium ITC" w:hAnsi="Eras Medium ITC" w:cs="Eras Medium ITC" w:eastAsia="Eras Medium ITC"/>
          <w:sz w:val="33"/>
          <w:szCs w:val="33"/>
        </w:rPr>
      </w:pPr>
      <w:r>
        <w:rPr>
          <w:rFonts w:ascii="Eras Medium ITC"/>
          <w:spacing w:val="-1"/>
          <w:sz w:val="32"/>
        </w:rPr>
        <w:t>Goals/</w:t>
      </w:r>
      <w:r>
        <w:rPr>
          <w:rFonts w:ascii="Eras Medium ITC"/>
          <w:i/>
          <w:spacing w:val="-2"/>
          <w:sz w:val="33"/>
        </w:rPr>
        <w:t>Metas</w:t>
      </w:r>
      <w:r>
        <w:rPr>
          <w:rFonts w:ascii="Eras Medium ITC"/>
          <w:sz w:val="33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10"/>
        <w:rPr>
          <w:rFonts w:ascii="Eras Medium ITC" w:hAnsi="Eras Medium ITC" w:cs="Eras Medium ITC" w:eastAsia="Eras Medium ITC"/>
          <w:i/>
          <w:sz w:val="11"/>
          <w:szCs w:val="11"/>
        </w:rPr>
      </w:pPr>
    </w:p>
    <w:p>
      <w:pPr>
        <w:spacing w:line="20" w:lineRule="atLeast"/>
        <w:ind w:left="379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27.050pt;height:.6pt;mso-position-horizontal-relative:char;mso-position-vertical-relative:line" coordorigin="0,0" coordsize="10541,12">
            <v:group style="position:absolute;left:6;top:6;width:10529;height:2" coordorigin="6,6" coordsize="10529,2">
              <v:shape style="position:absolute;left:6;top:6;width:10529;height:2" coordorigin="6,6" coordsize="10529,0" path="m6,6l10535,6e" filled="false" stroked="true" strokeweight=".580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3"/>
        <w:rPr>
          <w:rFonts w:ascii="Eras Medium ITC" w:hAnsi="Eras Medium ITC" w:cs="Eras Medium ITC" w:eastAsia="Eras Medium ITC"/>
          <w:i/>
          <w:sz w:val="22"/>
          <w:szCs w:val="22"/>
        </w:rPr>
      </w:pPr>
    </w:p>
    <w:p>
      <w:pPr>
        <w:spacing w:line="20" w:lineRule="atLeast"/>
        <w:ind w:left="379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27.050pt;height:.6pt;mso-position-horizontal-relative:char;mso-position-vertical-relative:line" coordorigin="0,0" coordsize="10541,12">
            <v:group style="position:absolute;left:6;top:6;width:10529;height:2" coordorigin="6,6" coordsize="10529,2">
              <v:shape style="position:absolute;left:6;top:6;width:10529;height:2" coordorigin="6,6" coordsize="10529,0" path="m6,6l10535,6e" filled="false" stroked="true" strokeweight=".581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10"/>
        <w:rPr>
          <w:rFonts w:ascii="Eras Medium ITC" w:hAnsi="Eras Medium ITC" w:cs="Eras Medium ITC" w:eastAsia="Eras Medium ITC"/>
          <w:i/>
          <w:sz w:val="11"/>
          <w:szCs w:val="11"/>
        </w:rPr>
      </w:pPr>
    </w:p>
    <w:p>
      <w:pPr>
        <w:spacing w:line="371" w:lineRule="exact" w:before="65"/>
        <w:ind w:left="492" w:right="0" w:firstLine="0"/>
        <w:jc w:val="left"/>
        <w:rPr>
          <w:rFonts w:ascii="Eras Medium ITC" w:hAnsi="Eras Medium ITC" w:cs="Eras Medium ITC" w:eastAsia="Eras Medium ITC"/>
          <w:sz w:val="33"/>
          <w:szCs w:val="33"/>
        </w:rPr>
      </w:pPr>
      <w:r>
        <w:rPr>
          <w:rFonts w:ascii="Eras Medium ITC" w:hAnsi="Eras Medium ITC"/>
          <w:sz w:val="32"/>
        </w:rPr>
        <w:t>Process</w:t>
      </w:r>
      <w:r>
        <w:rPr>
          <w:rFonts w:ascii="Eras Medium ITC" w:hAnsi="Eras Medium ITC"/>
          <w:spacing w:val="-34"/>
          <w:sz w:val="32"/>
        </w:rPr>
        <w:t> </w:t>
      </w:r>
      <w:r>
        <w:rPr>
          <w:rFonts w:ascii="Eras Medium ITC" w:hAnsi="Eras Medium ITC"/>
          <w:sz w:val="32"/>
        </w:rPr>
        <w:t>&amp;</w:t>
      </w:r>
      <w:r>
        <w:rPr>
          <w:rFonts w:ascii="Eras Medium ITC" w:hAnsi="Eras Medium ITC"/>
          <w:spacing w:val="-33"/>
          <w:sz w:val="32"/>
        </w:rPr>
        <w:t> </w:t>
      </w:r>
      <w:r>
        <w:rPr>
          <w:rFonts w:ascii="Eras Medium ITC" w:hAnsi="Eras Medium ITC"/>
          <w:sz w:val="32"/>
        </w:rPr>
        <w:t>Teaching</w:t>
      </w:r>
      <w:r>
        <w:rPr>
          <w:rFonts w:ascii="Eras Medium ITC" w:hAnsi="Eras Medium ITC"/>
          <w:spacing w:val="-32"/>
          <w:sz w:val="32"/>
        </w:rPr>
        <w:t> </w:t>
      </w:r>
      <w:r>
        <w:rPr>
          <w:rFonts w:ascii="Eras Medium ITC" w:hAnsi="Eras Medium ITC"/>
          <w:sz w:val="32"/>
        </w:rPr>
        <w:t>Strategies/</w:t>
      </w:r>
      <w:r>
        <w:rPr>
          <w:rFonts w:ascii="Eras Medium ITC" w:hAnsi="Eras Medium ITC"/>
          <w:i/>
          <w:sz w:val="33"/>
        </w:rPr>
        <w:t>Proceso</w:t>
      </w:r>
      <w:r>
        <w:rPr>
          <w:rFonts w:ascii="Eras Medium ITC" w:hAnsi="Eras Medium ITC"/>
          <w:i/>
          <w:spacing w:val="-37"/>
          <w:sz w:val="33"/>
        </w:rPr>
        <w:t> </w:t>
      </w:r>
      <w:r>
        <w:rPr>
          <w:rFonts w:ascii="Eras Medium ITC" w:hAnsi="Eras Medium ITC"/>
          <w:i/>
          <w:sz w:val="33"/>
        </w:rPr>
        <w:t>&amp;</w:t>
      </w:r>
      <w:r>
        <w:rPr>
          <w:rFonts w:ascii="Eras Medium ITC" w:hAnsi="Eras Medium ITC"/>
          <w:i/>
          <w:spacing w:val="-36"/>
          <w:sz w:val="33"/>
        </w:rPr>
        <w:t> </w:t>
      </w:r>
      <w:r>
        <w:rPr>
          <w:rFonts w:ascii="Eras Medium ITC" w:hAnsi="Eras Medium ITC"/>
          <w:i/>
          <w:sz w:val="33"/>
        </w:rPr>
        <w:t>estrategias</w:t>
      </w:r>
      <w:r>
        <w:rPr>
          <w:rFonts w:ascii="Eras Medium ITC" w:hAnsi="Eras Medium ITC"/>
          <w:i/>
          <w:spacing w:val="-36"/>
          <w:sz w:val="33"/>
        </w:rPr>
        <w:t> </w:t>
      </w:r>
      <w:r>
        <w:rPr>
          <w:rFonts w:ascii="Eras Medium ITC" w:hAnsi="Eras Medium ITC"/>
          <w:i/>
          <w:sz w:val="33"/>
        </w:rPr>
        <w:t>de</w:t>
      </w:r>
      <w:r>
        <w:rPr>
          <w:rFonts w:ascii="Eras Medium ITC" w:hAnsi="Eras Medium ITC"/>
          <w:i/>
          <w:spacing w:val="-36"/>
          <w:sz w:val="33"/>
        </w:rPr>
        <w:t> </w:t>
      </w:r>
      <w:r>
        <w:rPr>
          <w:rFonts w:ascii="Eras Medium ITC" w:hAnsi="Eras Medium ITC"/>
          <w:i/>
          <w:spacing w:val="-2"/>
          <w:sz w:val="33"/>
        </w:rPr>
        <w:t>enseñanza:</w:t>
      </w:r>
      <w:r>
        <w:rPr>
          <w:rFonts w:ascii="Eras Medium ITC" w:hAnsi="Eras Medium ITC"/>
          <w:sz w:val="33"/>
        </w:rPr>
      </w:r>
    </w:p>
    <w:p>
      <w:pPr>
        <w:spacing w:line="279" w:lineRule="exact" w:before="0"/>
        <w:ind w:left="492" w:right="0" w:firstLine="0"/>
        <w:jc w:val="left"/>
        <w:rPr>
          <w:rFonts w:ascii="Eras Medium ITC" w:hAnsi="Eras Medium ITC" w:cs="Eras Medium ITC" w:eastAsia="Eras Medium ITC"/>
          <w:sz w:val="25"/>
          <w:szCs w:val="25"/>
        </w:rPr>
      </w:pPr>
      <w:r>
        <w:rPr>
          <w:rFonts w:ascii="Eras Medium ITC" w:hAnsi="Eras Medium ITC"/>
          <w:spacing w:val="-1"/>
          <w:sz w:val="24"/>
        </w:rPr>
        <w:t>(Description</w:t>
      </w:r>
      <w:r>
        <w:rPr>
          <w:rFonts w:ascii="Eras Medium ITC" w:hAnsi="Eras Medium ITC"/>
          <w:spacing w:val="-26"/>
          <w:sz w:val="24"/>
        </w:rPr>
        <w:t> </w:t>
      </w:r>
      <w:r>
        <w:rPr>
          <w:rFonts w:ascii="Eras Medium ITC" w:hAnsi="Eras Medium ITC"/>
          <w:sz w:val="24"/>
        </w:rPr>
        <w:t>of</w:t>
      </w:r>
      <w:r>
        <w:rPr>
          <w:rFonts w:ascii="Eras Medium ITC" w:hAnsi="Eras Medium ITC"/>
          <w:spacing w:val="-26"/>
          <w:sz w:val="24"/>
        </w:rPr>
        <w:t> </w:t>
      </w:r>
      <w:r>
        <w:rPr>
          <w:rFonts w:ascii="Eras Medium ITC" w:hAnsi="Eras Medium ITC"/>
          <w:spacing w:val="-1"/>
          <w:sz w:val="24"/>
        </w:rPr>
        <w:t>activity/</w:t>
      </w:r>
      <w:r>
        <w:rPr>
          <w:rFonts w:ascii="Eras Medium ITC" w:hAnsi="Eras Medium ITC"/>
          <w:i/>
          <w:spacing w:val="-2"/>
          <w:sz w:val="25"/>
        </w:rPr>
        <w:t>Descripción</w:t>
      </w:r>
      <w:r>
        <w:rPr>
          <w:rFonts w:ascii="Eras Medium ITC" w:hAnsi="Eras Medium ITC"/>
          <w:i/>
          <w:spacing w:val="-29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de</w:t>
      </w:r>
      <w:r>
        <w:rPr>
          <w:rFonts w:ascii="Eras Medium ITC" w:hAnsi="Eras Medium ITC"/>
          <w:i/>
          <w:spacing w:val="-28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actividad)</w:t>
      </w:r>
      <w:r>
        <w:rPr>
          <w:rFonts w:ascii="Eras Medium ITC" w:hAnsi="Eras Medium ITC"/>
          <w:sz w:val="25"/>
        </w:rPr>
      </w:r>
    </w:p>
    <w:p>
      <w:pPr>
        <w:spacing w:line="240" w:lineRule="auto" w:before="10"/>
        <w:rPr>
          <w:rFonts w:ascii="Eras Medium ITC" w:hAnsi="Eras Medium ITC" w:cs="Eras Medium ITC" w:eastAsia="Eras Medium ITC"/>
          <w:i/>
          <w:sz w:val="23"/>
          <w:szCs w:val="23"/>
        </w:rPr>
      </w:pPr>
    </w:p>
    <w:p>
      <w:pPr>
        <w:spacing w:line="20" w:lineRule="atLeast"/>
        <w:ind w:left="379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27.050pt;height:.6pt;mso-position-horizontal-relative:char;mso-position-vertical-relative:line" coordorigin="0,0" coordsize="10541,12">
            <v:group style="position:absolute;left:6;top:6;width:10529;height:2" coordorigin="6,6" coordsize="10529,2">
              <v:shape style="position:absolute;left:6;top:6;width:10529;height:2" coordorigin="6,6" coordsize="10529,0" path="m6,6l10535,6e" filled="false" stroked="true" strokeweight=".581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5"/>
        <w:rPr>
          <w:rFonts w:ascii="Eras Medium ITC" w:hAnsi="Eras Medium ITC" w:cs="Eras Medium ITC" w:eastAsia="Eras Medium ITC"/>
          <w:i/>
          <w:sz w:val="22"/>
          <w:szCs w:val="22"/>
        </w:rPr>
      </w:pPr>
    </w:p>
    <w:p>
      <w:pPr>
        <w:spacing w:line="20" w:lineRule="atLeast"/>
        <w:ind w:left="379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27.050pt;height:.6pt;mso-position-horizontal-relative:char;mso-position-vertical-relative:line" coordorigin="0,0" coordsize="10541,12">
            <v:group style="position:absolute;left:6;top:6;width:10529;height:2" coordorigin="6,6" coordsize="10529,2">
              <v:shape style="position:absolute;left:6;top:6;width:10529;height:2" coordorigin="6,6" coordsize="10529,0" path="m6,6l10535,6e" filled="false" stroked="true" strokeweight=".581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3"/>
        <w:rPr>
          <w:rFonts w:ascii="Eras Medium ITC" w:hAnsi="Eras Medium ITC" w:cs="Eras Medium ITC" w:eastAsia="Eras Medium ITC"/>
          <w:i/>
          <w:sz w:val="22"/>
          <w:szCs w:val="22"/>
        </w:rPr>
      </w:pPr>
    </w:p>
    <w:p>
      <w:pPr>
        <w:spacing w:line="20" w:lineRule="atLeast"/>
        <w:ind w:left="379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27.050pt;height:.6pt;mso-position-horizontal-relative:char;mso-position-vertical-relative:line" coordorigin="0,0" coordsize="10541,12">
            <v:group style="position:absolute;left:6;top:6;width:10529;height:2" coordorigin="6,6" coordsize="10529,2">
              <v:shape style="position:absolute;left:6;top:6;width:10529;height:2" coordorigin="6,6" coordsize="10529,0" path="m6,6l10535,6e" filled="false" stroked="true" strokeweight=".580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3"/>
        <w:rPr>
          <w:rFonts w:ascii="Eras Medium ITC" w:hAnsi="Eras Medium ITC" w:cs="Eras Medium ITC" w:eastAsia="Eras Medium ITC"/>
          <w:i/>
          <w:sz w:val="22"/>
          <w:szCs w:val="22"/>
        </w:rPr>
      </w:pPr>
    </w:p>
    <w:p>
      <w:pPr>
        <w:spacing w:line="20" w:lineRule="atLeast"/>
        <w:ind w:left="379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27.050pt;height:.6pt;mso-position-horizontal-relative:char;mso-position-vertical-relative:line" coordorigin="0,0" coordsize="10541,12">
            <v:group style="position:absolute;left:6;top:6;width:10529;height:2" coordorigin="6,6" coordsize="10529,2">
              <v:shape style="position:absolute;left:6;top:6;width:10529;height:2" coordorigin="6,6" coordsize="10529,0" path="m6,6l10535,6e" filled="false" stroked="true" strokeweight=".580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5"/>
        <w:rPr>
          <w:rFonts w:ascii="Eras Medium ITC" w:hAnsi="Eras Medium ITC" w:cs="Eras Medium ITC" w:eastAsia="Eras Medium ITC"/>
          <w:i/>
          <w:sz w:val="22"/>
          <w:szCs w:val="22"/>
        </w:rPr>
      </w:pPr>
    </w:p>
    <w:p>
      <w:pPr>
        <w:spacing w:line="20" w:lineRule="atLeast"/>
        <w:ind w:left="379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27.050pt;height:.6pt;mso-position-horizontal-relative:char;mso-position-vertical-relative:line" coordorigin="0,0" coordsize="10541,12">
            <v:group style="position:absolute;left:6;top:6;width:10529;height:2" coordorigin="6,6" coordsize="10529,2">
              <v:shape style="position:absolute;left:6;top:6;width:10529;height:2" coordorigin="6,6" coordsize="10529,0" path="m6,6l10535,6e" filled="false" stroked="true" strokeweight=".580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3"/>
        <w:rPr>
          <w:rFonts w:ascii="Eras Medium ITC" w:hAnsi="Eras Medium ITC" w:cs="Eras Medium ITC" w:eastAsia="Eras Medium ITC"/>
          <w:i/>
          <w:sz w:val="22"/>
          <w:szCs w:val="22"/>
        </w:rPr>
      </w:pPr>
    </w:p>
    <w:p>
      <w:pPr>
        <w:spacing w:line="20" w:lineRule="atLeast"/>
        <w:ind w:left="379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27.050pt;height:.6pt;mso-position-horizontal-relative:char;mso-position-vertical-relative:line" coordorigin="0,0" coordsize="10541,12">
            <v:group style="position:absolute;left:6;top:6;width:10529;height:2" coordorigin="6,6" coordsize="10529,2">
              <v:shape style="position:absolute;left:6;top:6;width:10529;height:2" coordorigin="6,6" coordsize="10529,0" path="m6,6l10535,6e" filled="false" stroked="true" strokeweight=".581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13"/>
          <w:szCs w:val="13"/>
        </w:rPr>
      </w:pPr>
    </w:p>
    <w:p>
      <w:pPr>
        <w:spacing w:line="360" w:lineRule="exact" w:before="61"/>
        <w:ind w:left="492" w:right="0" w:firstLine="0"/>
        <w:jc w:val="left"/>
        <w:rPr>
          <w:rFonts w:ascii="Eras Medium ITC" w:hAnsi="Eras Medium ITC" w:cs="Eras Medium ITC" w:eastAsia="Eras Medium ITC"/>
          <w:sz w:val="32"/>
          <w:szCs w:val="32"/>
        </w:rPr>
      </w:pPr>
      <w:r>
        <w:rPr>
          <w:rFonts w:ascii="Eras Medium ITC"/>
          <w:spacing w:val="-1"/>
          <w:sz w:val="32"/>
        </w:rPr>
        <w:t>How</w:t>
      </w:r>
      <w:r>
        <w:rPr>
          <w:rFonts w:ascii="Eras Medium ITC"/>
          <w:spacing w:val="-15"/>
          <w:sz w:val="32"/>
        </w:rPr>
        <w:t> </w:t>
      </w:r>
      <w:r>
        <w:rPr>
          <w:rFonts w:ascii="Eras Medium ITC"/>
          <w:sz w:val="32"/>
        </w:rPr>
        <w:t>is</w:t>
      </w:r>
      <w:r>
        <w:rPr>
          <w:rFonts w:ascii="Eras Medium ITC"/>
          <w:spacing w:val="-11"/>
          <w:sz w:val="32"/>
        </w:rPr>
        <w:t> </w:t>
      </w:r>
      <w:r>
        <w:rPr>
          <w:rFonts w:ascii="Eras Medium ITC"/>
          <w:spacing w:val="-1"/>
          <w:sz w:val="32"/>
        </w:rPr>
        <w:t>this</w:t>
      </w:r>
      <w:r>
        <w:rPr>
          <w:rFonts w:ascii="Eras Medium ITC"/>
          <w:spacing w:val="-14"/>
          <w:sz w:val="32"/>
        </w:rPr>
        <w:t> </w:t>
      </w:r>
      <w:r>
        <w:rPr>
          <w:rFonts w:ascii="Eras Medium ITC"/>
          <w:sz w:val="32"/>
        </w:rPr>
        <w:t>activity</w:t>
      </w:r>
      <w:r>
        <w:rPr>
          <w:rFonts w:ascii="Eras Medium ITC"/>
          <w:spacing w:val="-15"/>
          <w:sz w:val="32"/>
        </w:rPr>
        <w:t> </w:t>
      </w:r>
      <w:r>
        <w:rPr>
          <w:rFonts w:ascii="Eras Medium ITC"/>
          <w:sz w:val="32"/>
        </w:rPr>
        <w:t>developmentally</w:t>
      </w:r>
      <w:r>
        <w:rPr>
          <w:rFonts w:ascii="Eras Medium ITC"/>
          <w:spacing w:val="-15"/>
          <w:sz w:val="32"/>
        </w:rPr>
        <w:t> </w:t>
      </w:r>
      <w:r>
        <w:rPr>
          <w:rFonts w:ascii="Eras Medium ITC"/>
          <w:sz w:val="32"/>
        </w:rPr>
        <w:t>appropriate?</w:t>
      </w:r>
      <w:r>
        <w:rPr>
          <w:rFonts w:ascii="Eras Medium ITC"/>
          <w:sz w:val="32"/>
        </w:rPr>
      </w:r>
    </w:p>
    <w:p>
      <w:pPr>
        <w:pStyle w:val="BodyText"/>
        <w:spacing w:line="372" w:lineRule="exact"/>
        <w:ind w:left="492" w:right="0"/>
        <w:jc w:val="left"/>
        <w:rPr>
          <w:i w:val="0"/>
        </w:rPr>
      </w:pPr>
      <w:r>
        <w:rPr/>
        <w:t>¿Cómo</w:t>
      </w:r>
      <w:r>
        <w:rPr>
          <w:spacing w:val="-46"/>
        </w:rPr>
        <w:t> </w:t>
      </w:r>
      <w:r>
        <w:rPr/>
        <w:t>es</w:t>
      </w:r>
      <w:r>
        <w:rPr>
          <w:spacing w:val="-44"/>
        </w:rPr>
        <w:t> </w:t>
      </w:r>
      <w:r>
        <w:rPr/>
        <w:t>ésta</w:t>
      </w:r>
      <w:r>
        <w:rPr>
          <w:spacing w:val="-44"/>
        </w:rPr>
        <w:t> </w:t>
      </w:r>
      <w:r>
        <w:rPr/>
        <w:t>actividad</w:t>
      </w:r>
      <w:r>
        <w:rPr>
          <w:spacing w:val="-44"/>
        </w:rPr>
        <w:t> </w:t>
      </w:r>
      <w:r>
        <w:rPr/>
        <w:t>apropiada</w:t>
      </w:r>
      <w:r>
        <w:rPr>
          <w:spacing w:val="-45"/>
        </w:rPr>
        <w:t> </w:t>
      </w:r>
      <w:r>
        <w:rPr>
          <w:spacing w:val="-2"/>
        </w:rPr>
        <w:t>para</w:t>
      </w:r>
      <w:r>
        <w:rPr>
          <w:spacing w:val="-44"/>
        </w:rPr>
        <w:t> </w:t>
      </w:r>
      <w:r>
        <w:rPr/>
        <w:t>el</w:t>
      </w:r>
      <w:r>
        <w:rPr>
          <w:spacing w:val="-44"/>
        </w:rPr>
        <w:t> </w:t>
      </w:r>
      <w:r>
        <w:rPr/>
        <w:t>desarrollo?</w:t>
      </w:r>
      <w:r>
        <w:rPr>
          <w:i w:val="0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10"/>
        <w:rPr>
          <w:rFonts w:ascii="Eras Medium ITC" w:hAnsi="Eras Medium ITC" w:cs="Eras Medium ITC" w:eastAsia="Eras Medium ITC"/>
          <w:i/>
          <w:sz w:val="11"/>
          <w:szCs w:val="11"/>
        </w:rPr>
      </w:pPr>
    </w:p>
    <w:p>
      <w:pPr>
        <w:spacing w:line="20" w:lineRule="atLeast"/>
        <w:ind w:left="379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27.050pt;height:.6pt;mso-position-horizontal-relative:char;mso-position-vertical-relative:line" coordorigin="0,0" coordsize="10541,12">
            <v:group style="position:absolute;left:6;top:6;width:10529;height:2" coordorigin="6,6" coordsize="10529,2">
              <v:shape style="position:absolute;left:6;top:6;width:10529;height:2" coordorigin="6,6" coordsize="10529,0" path="m6,6l10535,6e" filled="false" stroked="true" strokeweight=".580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5"/>
        <w:rPr>
          <w:rFonts w:ascii="Eras Medium ITC" w:hAnsi="Eras Medium ITC" w:cs="Eras Medium ITC" w:eastAsia="Eras Medium ITC"/>
          <w:i/>
          <w:sz w:val="22"/>
          <w:szCs w:val="22"/>
        </w:rPr>
      </w:pPr>
    </w:p>
    <w:p>
      <w:pPr>
        <w:spacing w:line="20" w:lineRule="atLeast"/>
        <w:ind w:left="379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27.050pt;height:.6pt;mso-position-horizontal-relative:char;mso-position-vertical-relative:line" coordorigin="0,0" coordsize="10541,12">
            <v:group style="position:absolute;left:6;top:6;width:10529;height:2" coordorigin="6,6" coordsize="10529,2">
              <v:shape style="position:absolute;left:6;top:6;width:10529;height:2" coordorigin="6,6" coordsize="10529,0" path="m6,6l10535,6e" filled="false" stroked="true" strokeweight=".580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3"/>
        <w:rPr>
          <w:rFonts w:ascii="Eras Medium ITC" w:hAnsi="Eras Medium ITC" w:cs="Eras Medium ITC" w:eastAsia="Eras Medium ITC"/>
          <w:i/>
          <w:sz w:val="22"/>
          <w:szCs w:val="22"/>
        </w:rPr>
      </w:pPr>
    </w:p>
    <w:p>
      <w:pPr>
        <w:spacing w:line="20" w:lineRule="atLeast"/>
        <w:ind w:left="379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27.050pt;height:.6pt;mso-position-horizontal-relative:char;mso-position-vertical-relative:line" coordorigin="0,0" coordsize="10541,12">
            <v:group style="position:absolute;left:6;top:6;width:10529;height:2" coordorigin="6,6" coordsize="10529,2">
              <v:shape style="position:absolute;left:6;top:6;width:10529;height:2" coordorigin="6,6" coordsize="10529,0" path="m6,6l10535,6e" filled="false" stroked="true" strokeweight=".581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7"/>
        <w:rPr>
          <w:rFonts w:ascii="Eras Medium ITC" w:hAnsi="Eras Medium ITC" w:cs="Eras Medium ITC" w:eastAsia="Eras Medium ITC"/>
          <w:i/>
          <w:sz w:val="11"/>
          <w:szCs w:val="11"/>
        </w:rPr>
      </w:pPr>
    </w:p>
    <w:p>
      <w:pPr>
        <w:spacing w:before="65"/>
        <w:ind w:left="492" w:right="0" w:firstLine="0"/>
        <w:jc w:val="left"/>
        <w:rPr>
          <w:rFonts w:ascii="Eras Medium ITC" w:hAnsi="Eras Medium ITC" w:cs="Eras Medium ITC" w:eastAsia="Eras Medium ITC"/>
          <w:sz w:val="25"/>
          <w:szCs w:val="25"/>
        </w:rPr>
      </w:pPr>
      <w:r>
        <w:rPr>
          <w:rFonts w:ascii="Eras Medium ITC"/>
          <w:spacing w:val="-1"/>
          <w:sz w:val="32"/>
        </w:rPr>
        <w:t>Resources/</w:t>
      </w:r>
      <w:r>
        <w:rPr>
          <w:rFonts w:ascii="Eras Medium ITC"/>
          <w:i/>
          <w:spacing w:val="-2"/>
          <w:sz w:val="33"/>
        </w:rPr>
        <w:t>Recursos</w:t>
      </w:r>
      <w:r>
        <w:rPr>
          <w:rFonts w:ascii="Eras Medium ITC"/>
          <w:i/>
          <w:spacing w:val="-43"/>
          <w:sz w:val="33"/>
        </w:rPr>
        <w:t> </w:t>
      </w:r>
      <w:r>
        <w:rPr>
          <w:rFonts w:ascii="Eras Medium ITC"/>
          <w:spacing w:val="-1"/>
          <w:sz w:val="24"/>
        </w:rPr>
        <w:t>(Materials</w:t>
      </w:r>
      <w:r>
        <w:rPr>
          <w:rFonts w:ascii="Eras Medium ITC"/>
          <w:spacing w:val="-29"/>
          <w:sz w:val="24"/>
        </w:rPr>
        <w:t> </w:t>
      </w:r>
      <w:r>
        <w:rPr>
          <w:rFonts w:ascii="Eras Medium ITC"/>
          <w:spacing w:val="-1"/>
          <w:sz w:val="24"/>
        </w:rPr>
        <w:t>for</w:t>
      </w:r>
      <w:r>
        <w:rPr>
          <w:rFonts w:ascii="Eras Medium ITC"/>
          <w:spacing w:val="-30"/>
          <w:sz w:val="24"/>
        </w:rPr>
        <w:t> </w:t>
      </w:r>
      <w:r>
        <w:rPr>
          <w:rFonts w:ascii="Eras Medium ITC"/>
          <w:spacing w:val="-1"/>
          <w:sz w:val="24"/>
        </w:rPr>
        <w:t>activity</w:t>
      </w:r>
      <w:r>
        <w:rPr>
          <w:rFonts w:ascii="Eras Medium ITC"/>
          <w:i/>
          <w:spacing w:val="-2"/>
          <w:sz w:val="25"/>
        </w:rPr>
        <w:t>/material</w:t>
      </w:r>
      <w:r>
        <w:rPr>
          <w:rFonts w:ascii="Eras Medium ITC"/>
          <w:i/>
          <w:spacing w:val="-33"/>
          <w:sz w:val="25"/>
        </w:rPr>
        <w:t> </w:t>
      </w:r>
      <w:r>
        <w:rPr>
          <w:rFonts w:ascii="Eras Medium ITC"/>
          <w:i/>
          <w:spacing w:val="-2"/>
          <w:sz w:val="25"/>
        </w:rPr>
        <w:t>para</w:t>
      </w:r>
      <w:r>
        <w:rPr>
          <w:rFonts w:ascii="Eras Medium ITC"/>
          <w:i/>
          <w:spacing w:val="-32"/>
          <w:sz w:val="25"/>
        </w:rPr>
        <w:t> </w:t>
      </w:r>
      <w:r>
        <w:rPr>
          <w:rFonts w:ascii="Eras Medium ITC"/>
          <w:i/>
          <w:spacing w:val="-2"/>
          <w:sz w:val="25"/>
        </w:rPr>
        <w:t>actividad)</w:t>
      </w:r>
      <w:r>
        <w:rPr>
          <w:rFonts w:ascii="Eras Medium ITC"/>
          <w:sz w:val="25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1"/>
        <w:rPr>
          <w:rFonts w:ascii="Eras Medium ITC" w:hAnsi="Eras Medium ITC" w:cs="Eras Medium ITC" w:eastAsia="Eras Medium ITC"/>
          <w:i/>
          <w:sz w:val="12"/>
          <w:szCs w:val="12"/>
        </w:rPr>
      </w:pPr>
    </w:p>
    <w:p>
      <w:pPr>
        <w:spacing w:line="20" w:lineRule="atLeast"/>
        <w:ind w:left="379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27.050pt;height:.6pt;mso-position-horizontal-relative:char;mso-position-vertical-relative:line" coordorigin="0,0" coordsize="10541,12">
            <v:group style="position:absolute;left:6;top:6;width:10529;height:2" coordorigin="6,6" coordsize="10529,2">
              <v:shape style="position:absolute;left:6;top:6;width:10529;height:2" coordorigin="6,6" coordsize="10529,0" path="m6,6l10535,6e" filled="false" stroked="true" strokeweight=".580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3"/>
        <w:rPr>
          <w:rFonts w:ascii="Eras Medium ITC" w:hAnsi="Eras Medium ITC" w:cs="Eras Medium ITC" w:eastAsia="Eras Medium ITC"/>
          <w:i/>
          <w:sz w:val="10"/>
          <w:szCs w:val="10"/>
        </w:rPr>
      </w:pPr>
    </w:p>
    <w:p>
      <w:pPr>
        <w:spacing w:line="20" w:lineRule="atLeast"/>
        <w:ind w:left="379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27.050pt;height:.6pt;mso-position-horizontal-relative:char;mso-position-vertical-relative:line" coordorigin="0,0" coordsize="10541,12">
            <v:group style="position:absolute;left:6;top:6;width:10529;height:2" coordorigin="6,6" coordsize="10529,2">
              <v:shape style="position:absolute;left:6;top:6;width:10529;height:2" coordorigin="6,6" coordsize="10529,0" path="m6,6l10535,6e" filled="false" stroked="true" strokeweight=".580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5"/>
        <w:rPr>
          <w:rFonts w:ascii="Eras Medium ITC" w:hAnsi="Eras Medium ITC" w:cs="Eras Medium ITC" w:eastAsia="Eras Medium ITC"/>
          <w:i/>
          <w:sz w:val="10"/>
          <w:szCs w:val="10"/>
        </w:rPr>
      </w:pPr>
    </w:p>
    <w:p>
      <w:pPr>
        <w:spacing w:line="20" w:lineRule="atLeast"/>
        <w:ind w:left="364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27.75pt;height:.6pt;mso-position-horizontal-relative:char;mso-position-vertical-relative:line" coordorigin="0,0" coordsize="10555,12">
            <v:group style="position:absolute;left:6;top:6;width:10544;height:2" coordorigin="6,6" coordsize="10544,2">
              <v:shape style="position:absolute;left:6;top:6;width:10544;height:2" coordorigin="6,6" coordsize="10544,0" path="m6,6l10549,6e" filled="false" stroked="true" strokeweight=".580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after="0" w:line="20" w:lineRule="atLeast"/>
        <w:rPr>
          <w:rFonts w:ascii="Eras Medium ITC" w:hAnsi="Eras Medium ITC" w:cs="Eras Medium ITC" w:eastAsia="Eras Medium ITC"/>
          <w:sz w:val="2"/>
          <w:szCs w:val="2"/>
        </w:rPr>
        <w:sectPr>
          <w:pgSz w:w="12240" w:h="15840"/>
          <w:pgMar w:header="0" w:footer="286" w:top="860" w:bottom="480" w:left="520" w:right="680"/>
        </w:sectPr>
      </w:pPr>
    </w:p>
    <w:p>
      <w:pPr>
        <w:spacing w:line="422" w:lineRule="exact" w:before="24"/>
        <w:ind w:left="1385" w:right="1552" w:firstLine="0"/>
        <w:jc w:val="center"/>
        <w:rPr>
          <w:rFonts w:ascii="Eras Medium ITC" w:hAnsi="Eras Medium ITC" w:cs="Eras Medium ITC" w:eastAsia="Eras Medium ITC"/>
          <w:sz w:val="38"/>
          <w:szCs w:val="38"/>
        </w:rPr>
      </w:pPr>
      <w:r>
        <w:rPr/>
        <w:pict>
          <v:group style="position:absolute;margin-left:25.477825pt;margin-top:25.762413pt;width:560.550pt;height:740.5pt;mso-position-horizontal-relative:page;mso-position-vertical-relative:page;z-index:-24256" coordorigin="510,515" coordsize="11211,14810">
            <v:group style="position:absolute;left:510;top:14741;width:590;height:574" coordorigin="510,14741" coordsize="590,574">
              <v:shape style="position:absolute;left:510;top:14741;width:590;height:574" coordorigin="510,14741" coordsize="590,574" path="m1099,15293l843,15293,866,15294,875,15294,884,15295,893,15296,903,15297,924,15299,934,15300,1010,15309,1049,15313,1058,15313,1066,15314,1074,15314,1088,15314,1099,15314,1099,15293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1099,15291l629,15291,642,15291,654,15293,667,15295,678,15299,688,15300,699,15301,710,15302,722,15302,756,15301,767,15300,778,15300,797,15298,805,15297,811,15296,817,15295,827,15294,832,15293,837,15293,1099,15293,1099,15291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630,14741l530,14741,525,14894,525,14904,525,14913,517,14967,515,14976,510,15022,510,15031,510,15042,511,15044,511,15048,511,15053,512,15059,512,15065,517,15125,518,15146,519,15157,519,15167,520,15178,521,15189,522,15199,523,15219,523,15229,524,15238,524,15247,525,15256,525,15264,526,15271,526,15277,526,15283,526,15288,526,15295,527,15298,530,15301,535,15302,542,15302,549,15301,559,15300,569,15298,579,15296,603,15293,616,15292,629,15291,1099,15291,1099,15217,922,15217,915,15216,907,15215,898,15214,865,15212,815,15211,803,15211,782,15210,773,15210,766,15209,760,15209,750,15207,738,15206,725,15203,653,15187,598,15162,598,15158,600,15153,599,15151,593,15121,593,15107,593,15099,594,15092,594,15084,595,15076,596,15067,596,15059,598,15051,599,15034,601,15026,602,15018,603,15011,604,15003,605,14995,606,14989,607,14982,608,14976,609,14971,610,14966,610,14961,611,14957,611,14954,611,14952,611,14947,612,14941,613,14929,616,14910,617,14903,618,14896,619,14889,620,14882,622,14875,624,14860,625,14853,626,14845,627,14838,628,14831,630,14823,631,14816,631,14809,632,14802,632,14795,633,14788,633,14782,633,14769,633,14763,633,14757,632,14751,631,14746,630,14741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1099,15205l922,15217,1099,15217,1099,15205xe" filled="true" fillcolor="#000000" stroked="false">
                <v:path arrowok="t"/>
                <v:fill type="solid"/>
              </v:shape>
            </v:group>
            <v:group style="position:absolute;left:1099;top:15205;width:10042;height:120" coordorigin="1099,15205" coordsize="10042,120">
              <v:shape style="position:absolute;left:1099;top:15205;width:10042;height:120" coordorigin="1099,15205" coordsize="10042,120" path="m6832,15306l4702,15306,4798,15306,4903,15306,5008,15308,5234,15311,5465,15314,5581,15317,5811,15320,5922,15322,6133,15324,6228,15325,6313,15325,6378,15325,6474,15323,6549,15319,6584,15317,6624,15315,6669,15312,6720,15310,6785,15307,6832,15306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295l7854,15295,8014,15296,8180,15297,8351,15298,8852,15304,9013,15306,9309,15310,9440,15312,9560,15314,9665,15315,9751,15316,9821,15316,9972,15316,10102,15316,10212,15315,10308,15314,10388,15313,10458,15311,10519,15310,10574,15308,10624,15307,10679,15306,10729,15306,10790,15305,11141,15305,11141,15295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099,15207l1099,15313,3538,15315,3638,15314,3729,15312,3889,15310,3960,15310,4030,15309,4095,15308,4155,15308,4497,15306,4557,15306,4617,15306,6832,15306,6956,15302,7071,15300,7201,15298,7362,15297,7548,15296,7693,15295,11141,15295,11141,15253,2725,15253,2565,15253,2424,15251,2299,15249,2193,15246,2093,15243,2008,15240,1927,15236,1852,15233,1701,15225,1626,15221,1541,15218,1451,15214,1345,15211,1230,15209,1099,15207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305l10790,15305,10860,15306,10940,15307,11030,15309,11141,15312,11141,15305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6002,15206l5952,15206,5816,15207,5736,15208,5646,15209,5550,15210,5445,15211,5335,15213,5219,15215,5099,15216,4973,15218,4848,15220,4582,15225,4451,15227,4316,15229,4050,15234,3919,15236,3794,15238,3669,15240,3548,15242,3433,15244,3322,15246,3217,15247,3122,15249,3031,15250,2951,15251,2876,15252,2815,15253,2765,15253,11141,15253,11141,15238,7753,15238,7618,15238,7482,15237,7352,15236,7222,15234,6971,15229,6740,15223,6629,15220,6524,15218,6424,15215,6328,15212,6238,15210,6153,15208,6072,15207,6002,15206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205l9866,15213,9736,15214,9605,15215,9199,15220,9063,15223,8928,15225,8521,15231,8255,15235,7999,15238,7874,15238,7753,15238,11141,15238,11141,15205xe" filled="true" fillcolor="#000000" stroked="false">
                <v:path arrowok="t"/>
                <v:fill type="solid"/>
              </v:shape>
            </v:group>
            <v:group style="position:absolute;left:11141;top:14741;width:573;height:572" coordorigin="11141,14741" coordsize="573,572">
              <v:shape style="position:absolute;left:11141;top:14741;width:573;height:572" coordorigin="11141,14741" coordsize="573,572" path="m11141,15208l11141,15311,11146,15312,11152,15312,11158,15312,11173,15312,11189,15311,11197,15311,11206,15310,11235,15309,11245,15308,11265,15307,11275,15306,11285,15305,11295,15304,11323,15302,11332,15302,11341,15301,11349,15301,11358,15301,11365,15301,11574,15301,11581,15300,11594,15300,11697,15300,11697,15297,11697,15292,11697,15286,11697,15279,11698,15272,11698,15264,11699,15255,11699,15246,11700,15236,11701,15226,11299,15226,11141,15208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574,15301l11372,15301,11390,15302,11395,15302,11399,15303,11401,15303,11410,15305,11417,15306,11425,15307,11434,15308,11444,15308,11455,15309,11477,15310,11489,15311,11501,15311,11556,15304,11568,15301,11574,15301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697,15300l11594,15300,11606,15300,11619,15302,11643,15305,11654,15307,11664,15308,11674,15310,11681,15310,11688,15310,11693,15309,11696,15307,11697,15304,11697,15301,11697,15300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604,14741l11599,14790,11599,14797,11600,14804,11600,14811,11604,14873,11605,14880,11606,14888,11607,14903,11607,14910,11608,14917,11609,14924,11609,14931,11610,14937,11610,14943,11611,14950,11611,14961,11612,14963,11612,14966,11612,14970,11613,14974,11614,14980,11614,14985,11615,14991,11617,14998,11618,15005,11619,15012,11620,15019,11621,15027,11622,15035,11623,15043,11624,15052,11626,15068,11627,15077,11628,15085,11628,15093,11630,15108,11630,15129,11622,15162,11625,15166,11570,15196,11511,15209,11497,15212,11484,15214,11472,15216,11462,15217,11456,15218,11449,15218,11440,15219,11419,15219,11357,15221,11299,15226,11701,15226,11701,15216,11702,15205,11703,15195,11703,15184,11704,15173,11705,15162,11706,15151,11706,15140,11707,15129,11708,15109,11711,15066,11712,15060,11712,15054,11712,15049,11713,15045,11713,15042,11713,15037,11713,15032,11712,15026,11710,15019,11709,15011,11699,14943,11698,14923,11698,14913,11698,14903,11698,14895,11698,14887,11698,14879,11700,14865,11700,14858,11701,14851,11702,14843,11704,14790,11704,14776,11703,14759,11702,14741,11604,14741xe" filled="true" fillcolor="#000000" stroked="false">
                <v:path arrowok="t"/>
                <v:fill type="solid"/>
              </v:shape>
            </v:group>
            <v:group style="position:absolute;left:530;top:530;width:570;height:570" coordorigin="530,530" coordsize="570,570">
              <v:shape style="position:absolute;left:530;top:530;width:570;height:570" coordorigin="530,530" coordsize="570,570" path="m559,531l553,531,548,531,545,534,544,537,544,544,543,549,542,585,541,594,541,604,540,613,540,623,539,634,539,644,538,655,537,676,536,687,535,697,535,708,534,718,533,737,533,746,532,755,531,763,531,770,530,794,530,798,530,804,530,811,532,819,533,828,534,837,535,847,537,857,538,868,539,879,541,891,542,902,542,913,543,923,543,934,542,944,542,952,543,960,543,967,543,974,543,980,545,1027,546,1038,546,1050,547,1065,548,1081,549,1099,640,1099,644,1065,644,1051,644,1037,643,1030,643,1023,643,1016,642,1008,641,1001,640,993,639,978,638,971,637,964,634,942,633,935,632,928,631,922,631,915,630,902,629,896,628,885,628,883,628,879,627,876,627,871,626,866,625,860,624,854,623,847,622,840,621,833,620,825,619,817,618,809,617,801,615,793,613,767,611,751,611,743,610,735,610,714,618,681,615,677,670,647,742,630,756,628,767,626,777,625,783,624,790,624,799,623,820,623,832,623,882,621,915,619,925,619,933,618,939,616,1099,616,1099,541,646,541,633,541,621,539,608,538,597,536,586,534,576,532,567,531,559,531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1099,616l939,616,1099,622,1099,616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739,530l684,537,672,540,659,541,646,541,1099,541,1099,540,860,540,849,539,844,538,840,538,838,537,834,537,829,536,822,535,814,534,805,533,795,533,785,532,762,531,739,530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1088,530l1059,530,1033,531,1014,532,1004,533,964,535,954,536,944,537,934,537,915,538,881,540,1099,540,1099,531,1094,531,1088,530xe" filled="true" fillcolor="#000000" stroked="false">
                <v:path arrowok="t"/>
                <v:fill type="solid"/>
              </v:shape>
            </v:group>
            <v:group style="position:absolute;left:1099;top:515;width:10042;height:121" coordorigin="1099,515" coordsize="10042,121">
              <v:shape style="position:absolute;left:1099;top:515;width:10042;height:121" coordorigin="1099,515" coordsize="10042,121" path="m11141,588l2805,588,2855,589,2915,589,2985,590,3065,591,3156,593,3251,594,3356,596,3467,598,3582,599,3702,602,3953,606,4219,610,4349,613,4620,617,5012,624,5137,626,5257,628,5373,629,5483,631,5588,632,5684,633,5774,634,5854,635,5990,636,6040,636,6110,635,6190,634,6275,632,6366,630,6461,627,6561,624,6667,622,6777,619,7008,613,7259,608,7389,606,7519,604,7655,604,7790,603,11141,603,11141,588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1141,603l7790,603,7911,604,8036,604,8161,605,8422,609,8959,617,9094,620,9235,622,9506,626,9636,627,9772,628,9902,629,11141,635,11141,603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2634,528l2238,528,1651,529,1099,531,1099,622,1230,621,1350,619,1450,616,1546,614,1636,611,1716,609,1791,606,1952,600,2037,598,2127,595,2228,593,2338,591,2463,590,2604,589,2764,588,11141,588,11141,546,7730,546,7585,545,7399,544,7239,542,7108,541,6993,539,6897,536,6869,535,4655,535,4595,535,4535,535,4194,533,4134,532,4069,532,3998,531,3928,530,3768,528,2739,528,2634,528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0007,524l9857,524,9787,525,9701,526,9596,527,9476,529,9049,535,8889,537,8723,539,8387,543,8217,544,8051,545,7891,546,11141,546,11141,537,10795,537,10740,536,10689,536,10589,533,10539,532,10484,530,10419,528,10338,527,10248,526,10138,525,10007,524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1141,531l11030,533,10940,535,10865,536,10795,537,11141,537,11141,531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6351,515l6265,516,6170,516,5960,519,5849,520,5618,524,5503,526,5272,530,5157,531,5047,533,4941,534,4836,535,4741,535,6869,535,6822,534,6757,531,6707,529,6662,526,6622,524,6551,519,6466,516,6416,516,6351,515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3577,526l3421,526,3281,527,2945,528,3768,528,3677,527,3577,526xe" filled="true" fillcolor="#000000" stroked="false">
                <v:path arrowok="t"/>
                <v:fill type="solid"/>
              </v:shape>
            </v:group>
            <v:group style="position:absolute;left:11141;top:529;width:575;height:571" coordorigin="11141,529" coordsize="575,571">
              <v:shape style="position:absolute;left:11141;top:529;width:575;height:571" coordorigin="11141,529" coordsize="575,571" path="m11701,616l11299,616,11306,618,11314,619,11323,619,11357,621,11407,623,11419,623,11440,623,11449,624,11456,624,11462,625,11472,626,11484,628,11497,630,11570,647,11624,672,11625,677,11622,681,11624,684,11630,714,11630,728,11629,735,11629,743,11628,759,11627,768,11626,776,11625,784,11624,793,11623,801,11622,809,11621,818,11620,825,11619,833,11618,840,11616,847,11615,854,11614,860,11614,866,11613,871,11612,876,11612,880,11611,883,11611,885,11611,891,11610,902,11610,909,11610,915,11609,921,11607,942,11607,949,11606,956,11606,964,11605,971,11605,978,11604,986,11604,993,11603,1001,11603,1008,11603,1016,11602,1023,11602,1051,11608,1099,11705,1099,11698,944,11698,934,11698,925,11709,864,11712,852,11714,847,11714,842,11715,837,11715,833,11715,830,11714,826,11714,820,11714,813,11713,806,11713,798,11712,789,11711,779,11711,769,11710,758,11709,746,11708,735,11708,722,11707,710,11706,698,11705,685,11704,672,11703,660,11703,648,11702,636,11701,624,11701,616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173,529l11158,529,11152,529,11146,529,11141,530,11141,534,11141,539,11141,554,11141,563,11141,592,11142,602,11142,631,11141,634,11141,635,11299,616,11701,616,11701,613,11700,602,11699,591,11699,581,11698,572,11698,564,11697,557,11697,550,11697,545,11697,541,11594,541,11581,541,11574,540,11358,540,11332,539,11285,536,11275,535,11265,535,11255,534,11235,532,11225,531,11206,530,11197,530,11189,529,11173,529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688,531l11681,531,11674,531,11664,532,11654,534,11643,536,11632,538,11619,539,11606,541,11594,541,11697,541,11697,540,11697,537,11696,534,11693,531,11688,531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501,530l11489,530,11477,530,11455,531,11445,532,11435,533,11426,534,11418,535,11411,536,11405,537,11401,537,11399,538,11395,539,11390,539,11385,540,11379,540,11574,540,11568,540,11556,537,11544,533,11534,532,11523,531,11512,530,11501,530xe" filled="true" fillcolor="#000000" stroked="false">
                <v:path arrowok="t"/>
                <v:fill type="solid"/>
              </v:shape>
            </v:group>
            <v:group style="position:absolute;left:11601;top:1099;width:120;height:13642" coordorigin="11601,1099" coordsize="120,13642">
              <v:shape style="position:absolute;left:11601;top:1099;width:120;height:13642" coordorigin="11601,1099" coordsize="120,13642" path="m11705,1099l11608,1099,11610,1275,11612,1438,11614,1580,11617,1716,11620,1838,11623,1953,11627,2062,11630,2177,11636,2407,11639,2536,11642,2678,11644,2834,11646,3010,11647,3207,11648,3424,11648,3478,11648,3546,11647,3634,11646,3729,11645,3844,11644,3959,11642,4095,11640,4237,11639,4386,11637,4542,11635,4704,11631,5043,11628,5219,11626,5396,11624,5579,11622,5755,11619,5938,11613,6466,11609,6792,11607,6948,11606,7097,11604,7239,11603,7368,11602,7490,11601,7598,11601,7693,11601,7781,11601,7849,11601,7944,11603,8052,11605,8167,11607,8289,11609,8418,11612,8554,11615,8696,11618,8845,11623,9157,11628,9496,11630,9672,11632,9848,11633,10031,11633,10214,11633,10377,11632,10546,11631,10715,11628,11068,11626,11251,11623,11427,11619,11793,11617,11976,11614,12166,11611,12532,11609,12708,11608,12891,11607,13067,11601,14741,11705,14741,11702,14592,11701,14470,11699,14368,11699,14273,11699,14199,11700,14131,11702,13995,11704,13928,11706,13853,11707,13765,11709,13657,11710,13535,11711,13385,11711,13209,11711,13006,11711,12911,11710,12796,11709,12654,11707,12491,11705,12315,11703,12118,11701,11915,11699,11698,11697,11474,11695,11251,11693,11020,11692,10790,11691,10566,11690,10349,11690,10133,11691,9936,11692,9685,11693,9469,11695,9292,11697,9136,11700,9008,11702,8906,11705,8818,11707,8750,11710,8689,11712,8635,11716,8540,11719,8425,11720,8357,11720,8269,11720,8154,11719,8025,11718,7883,11717,7740,11715,7591,11712,7280,11710,7124,11706,6812,11704,6656,11703,6507,11701,6365,11701,6222,11701,6094,11701,5978,11701,5897,11701,5816,11701,5734,11702,5436,11703,5355,11703,5274,11704,5186,11705,5091,11706,4996,11707,4779,11709,4657,11710,4521,11705,1099xe" filled="true" fillcolor="#000000" stroked="false">
                <v:path arrowok="t"/>
                <v:fill type="solid"/>
              </v:shape>
            </v:group>
            <v:group style="position:absolute;left:515;top:1099;width:124;height:13642" coordorigin="515,1099" coordsize="124,13642">
              <v:shape style="position:absolute;left:515;top:1099;width:124;height:13642" coordorigin="515,1099" coordsize="124,13642" path="m639,1099l547,1099,549,1248,551,1370,551,1479,550,1574,549,1655,547,1729,544,1804,541,1872,535,2028,532,2122,529,2231,527,2360,525,2516,524,2692,524,2895,524,2990,525,3105,527,3247,528,3410,530,3586,532,3783,534,3986,536,4203,540,4650,542,4881,543,5111,544,5335,545,5552,545,5768,544,5965,543,6216,542,6432,540,6609,538,6765,535,6893,533,6995,531,7083,528,7151,525,7212,523,7266,519,7361,516,7476,515,7544,515,7632,515,7747,516,7876,518,8161,520,8310,523,8621,526,8777,529,9089,531,9245,532,9394,534,9536,534,9679,535,9807,535,9923,534,10004,534,10085,534,10167,534,10241,533,10390,533,10465,532,10546,532,10627,531,10715,531,10810,530,10905,528,11122,527,11244,525,11380,530,14741,632,14741,630,14565,628,14402,625,14260,622,14138,619,14016,612,13799,608,13690,604,13582,600,13467,597,13345,594,13209,591,13060,589,12884,588,12694,587,12477,587,12423,587,12355,588,12274,589,12172,590,12064,591,11942,593,11813,594,11671,596,11522,598,11366,600,11203,602,11034,604,10865,607,10688,609,10505,611,10329,613,10146,616,9970,618,9787,620,9611,622,9441,624,9272,626,9109,628,8953,629,8804,630,8662,632,8533,633,8411,633,8303,634,8208,634,8120,634,8052,633,7957,632,7849,630,7734,628,7612,625,7483,623,7347,620,7205,617,7056,611,6744,606,6405,605,6229,603,6053,602,5870,602,5687,602,5524,603,5355,604,5179,605,5003,606,4826,608,4643,610,4467,613,4277,619,3729,621,3546,623,3363,625,3186,626,3010,628,2834,639,1099xe" filled="true" fillcolor="#000000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Eras Medium ITC"/>
          <w:spacing w:val="-1"/>
          <w:sz w:val="36"/>
        </w:rPr>
        <w:t>Learning</w:t>
      </w:r>
      <w:r>
        <w:rPr>
          <w:rFonts w:ascii="Eras Medium ITC"/>
          <w:spacing w:val="-53"/>
          <w:sz w:val="36"/>
        </w:rPr>
        <w:t> </w:t>
      </w:r>
      <w:r>
        <w:rPr>
          <w:rFonts w:ascii="Eras Medium ITC"/>
          <w:spacing w:val="-1"/>
          <w:sz w:val="36"/>
        </w:rPr>
        <w:t>Experiences</w:t>
      </w:r>
      <w:r>
        <w:rPr>
          <w:rFonts w:ascii="Eras Medium ITC"/>
          <w:spacing w:val="-53"/>
          <w:sz w:val="36"/>
        </w:rPr>
        <w:t> </w:t>
      </w:r>
      <w:r>
        <w:rPr>
          <w:rFonts w:ascii="Eras Medium ITC"/>
          <w:sz w:val="36"/>
        </w:rPr>
        <w:t>/</w:t>
      </w:r>
      <w:r>
        <w:rPr>
          <w:rFonts w:ascii="Eras Medium ITC"/>
          <w:spacing w:val="-52"/>
          <w:sz w:val="36"/>
        </w:rPr>
        <w:t> </w:t>
      </w:r>
      <w:r>
        <w:rPr>
          <w:rFonts w:ascii="Eras Medium ITC"/>
          <w:i/>
          <w:spacing w:val="-2"/>
          <w:sz w:val="38"/>
        </w:rPr>
        <w:t>Experiencias</w:t>
      </w:r>
      <w:r>
        <w:rPr>
          <w:rFonts w:ascii="Eras Medium ITC"/>
          <w:i/>
          <w:spacing w:val="-58"/>
          <w:sz w:val="38"/>
        </w:rPr>
        <w:t> </w:t>
      </w:r>
      <w:r>
        <w:rPr>
          <w:rFonts w:ascii="Eras Medium ITC"/>
          <w:i/>
          <w:spacing w:val="-2"/>
          <w:sz w:val="38"/>
        </w:rPr>
        <w:t>de</w:t>
      </w:r>
      <w:r>
        <w:rPr>
          <w:rFonts w:ascii="Eras Medium ITC"/>
          <w:i/>
          <w:spacing w:val="-58"/>
          <w:sz w:val="38"/>
        </w:rPr>
        <w:t> </w:t>
      </w:r>
      <w:r>
        <w:rPr>
          <w:rFonts w:ascii="Eras Medium ITC"/>
          <w:i/>
          <w:spacing w:val="-2"/>
          <w:sz w:val="38"/>
        </w:rPr>
        <w:t>aprendizaje</w:t>
      </w:r>
      <w:r>
        <w:rPr>
          <w:rFonts w:ascii="Eras Medium ITC"/>
          <w:sz w:val="38"/>
        </w:rPr>
      </w:r>
    </w:p>
    <w:p>
      <w:pPr>
        <w:spacing w:line="422" w:lineRule="exact" w:before="0"/>
        <w:ind w:left="1382" w:right="1552" w:firstLine="0"/>
        <w:jc w:val="center"/>
        <w:rPr>
          <w:rFonts w:ascii="Eras Medium ITC" w:hAnsi="Eras Medium ITC" w:cs="Eras Medium ITC" w:eastAsia="Eras Medium ITC"/>
          <w:sz w:val="36"/>
          <w:szCs w:val="36"/>
        </w:rPr>
      </w:pPr>
      <w:r>
        <w:rPr>
          <w:rFonts w:ascii="Eras Medium ITC"/>
          <w:spacing w:val="-1"/>
          <w:sz w:val="36"/>
        </w:rPr>
        <w:t>(Activities/</w:t>
      </w:r>
      <w:r>
        <w:rPr>
          <w:rFonts w:ascii="Eras Medium ITC"/>
          <w:i/>
          <w:spacing w:val="-2"/>
          <w:sz w:val="38"/>
        </w:rPr>
        <w:t>Actividades</w:t>
      </w:r>
      <w:r>
        <w:rPr>
          <w:rFonts w:ascii="Eras Medium ITC"/>
          <w:spacing w:val="-1"/>
          <w:sz w:val="36"/>
        </w:rPr>
        <w:t>)</w:t>
      </w:r>
      <w:r>
        <w:rPr>
          <w:rFonts w:ascii="Eras Medium ITC"/>
          <w:sz w:val="36"/>
        </w:rPr>
      </w:r>
    </w:p>
    <w:p>
      <w:pPr>
        <w:spacing w:line="200" w:lineRule="atLeast"/>
        <w:ind w:left="283" w:right="0" w:firstLine="0"/>
        <w:rPr>
          <w:rFonts w:ascii="Eras Medium ITC" w:hAnsi="Eras Medium ITC" w:cs="Eras Medium ITC" w:eastAsia="Eras Medium ITC"/>
          <w:sz w:val="20"/>
          <w:szCs w:val="20"/>
        </w:rPr>
      </w:pPr>
      <w:r>
        <w:rPr>
          <w:rFonts w:ascii="Eras Medium ITC" w:hAnsi="Eras Medium ITC" w:cs="Eras Medium ITC" w:eastAsia="Eras Medium ITC"/>
          <w:sz w:val="20"/>
          <w:szCs w:val="20"/>
        </w:rPr>
        <w:pict>
          <v:group style="width:532.1pt;height:66.1pt;mso-position-horizontal-relative:char;mso-position-vertical-relative:line" coordorigin="0,0" coordsize="10642,1322">
            <v:group style="position:absolute;left:6;top:6;width:10630;height:2" coordorigin="6,6" coordsize="10630,2">
              <v:shape style="position:absolute;left:6;top:6;width:10630;height:2" coordorigin="6,6" coordsize="10630,0" path="m6,6l10635,6e" filled="false" stroked="true" strokeweight=".580pt" strokecolor="#000000">
                <v:path arrowok="t"/>
              </v:shape>
            </v:group>
            <v:group style="position:absolute;left:11;top:11;width:2;height:1301" coordorigin="11,11" coordsize="2,1301">
              <v:shape style="position:absolute;left:11;top:11;width:2;height:1301" coordorigin="11,11" coordsize="0,1301" path="m11,11l11,1311e" filled="false" stroked="true" strokeweight=".581pt" strokecolor="#000000">
                <v:path arrowok="t"/>
              </v:shape>
            </v:group>
            <v:group style="position:absolute;left:10631;top:11;width:2;height:1301" coordorigin="10631,11" coordsize="2,1301">
              <v:shape style="position:absolute;left:10631;top:11;width:2;height:1301" coordorigin="10631,11" coordsize="0,1301" path="m10631,11l10631,1311e" filled="false" stroked="true" strokeweight=".581pt" strokecolor="#000000">
                <v:path arrowok="t"/>
              </v:shape>
            </v:group>
            <v:group style="position:absolute;left:6;top:1316;width:10630;height:2" coordorigin="6,1316" coordsize="10630,2">
              <v:shape style="position:absolute;left:6;top:1316;width:10630;height:2" coordorigin="6,1316" coordsize="10630,0" path="m6,1316l10635,1316e" filled="false" stroked="true" strokeweight=".580pt" strokecolor="#000000">
                <v:path arrowok="t"/>
              </v:shape>
              <v:shape style="position:absolute;left:119;top:401;width:1945;height:337" type="#_x0000_t202" filled="false" stroked="false">
                <v:textbox inset="0,0,0,0">
                  <w:txbxContent>
                    <w:p>
                      <w:pPr>
                        <w:spacing w:line="336" w:lineRule="exact" w:before="0"/>
                        <w:ind w:left="0" w:right="0" w:firstLine="0"/>
                        <w:jc w:val="left"/>
                        <w:rPr>
                          <w:rFonts w:ascii="Eras Medium ITC" w:hAnsi="Eras Medium ITC" w:cs="Eras Medium ITC" w:eastAsia="Eras Medium ITC"/>
                          <w:sz w:val="33"/>
                          <w:szCs w:val="33"/>
                        </w:rPr>
                      </w:pPr>
                      <w:r>
                        <w:rPr>
                          <w:rFonts w:ascii="Eras Medium ITC"/>
                          <w:w w:val="95"/>
                          <w:sz w:val="32"/>
                        </w:rPr>
                        <w:t>Ages/</w:t>
                      </w:r>
                      <w:r>
                        <w:rPr>
                          <w:rFonts w:ascii="Eras Medium ITC"/>
                          <w:i/>
                          <w:w w:val="95"/>
                          <w:sz w:val="33"/>
                        </w:rPr>
                        <w:t>Edades:</w:t>
                      </w:r>
                      <w:r>
                        <w:rPr>
                          <w:rFonts w:ascii="Eras Medium ITC"/>
                          <w:sz w:val="33"/>
                        </w:rPr>
                      </w:r>
                    </w:p>
                  </w:txbxContent>
                </v:textbox>
                <w10:wrap type="none"/>
              </v:shape>
              <v:shape style="position:absolute;left:4460;top:414;width:5628;height:688" type="#_x0000_t202" filled="false" stroked="false">
                <v:textbox inset="0,0,0,0">
                  <w:txbxContent>
                    <w:p>
                      <w:pPr>
                        <w:spacing w:line="321" w:lineRule="exact" w:before="0"/>
                        <w:ind w:left="695" w:right="0" w:hanging="696"/>
                        <w:jc w:val="left"/>
                        <w:rPr>
                          <w:rFonts w:ascii="Eras Medium ITC" w:hAnsi="Eras Medium ITC" w:cs="Eras Medium ITC" w:eastAsia="Eras Medium ITC"/>
                          <w:sz w:val="32"/>
                          <w:szCs w:val="32"/>
                        </w:rPr>
                      </w:pPr>
                      <w:r>
                        <w:rPr>
                          <w:rFonts w:ascii="Eras Medium ITC"/>
                          <w:sz w:val="32"/>
                        </w:rPr>
                        <w:t>Area:</w:t>
                      </w:r>
                      <w:r>
                        <w:rPr>
                          <w:rFonts w:ascii="Eras Medium ITC"/>
                          <w:spacing w:val="-15"/>
                          <w:sz w:val="32"/>
                        </w:rPr>
                        <w:t> </w:t>
                      </w:r>
                      <w:r>
                        <w:rPr>
                          <w:rFonts w:ascii="Eras Medium ITC"/>
                          <w:spacing w:val="-1"/>
                          <w:sz w:val="32"/>
                        </w:rPr>
                        <w:t>RC</w:t>
                      </w:r>
                      <w:r>
                        <w:rPr>
                          <w:rFonts w:ascii="Eras Medium ITC"/>
                          <w:spacing w:val="-14"/>
                          <w:sz w:val="32"/>
                        </w:rPr>
                        <w:t> </w:t>
                      </w:r>
                      <w:r>
                        <w:rPr>
                          <w:rFonts w:ascii="Eras Medium ITC"/>
                          <w:sz w:val="32"/>
                        </w:rPr>
                        <w:t>II-7</w:t>
                      </w:r>
                      <w:r>
                        <w:rPr>
                          <w:rFonts w:ascii="Eras Medium ITC"/>
                          <w:spacing w:val="-14"/>
                          <w:sz w:val="32"/>
                        </w:rPr>
                        <w:t> </w:t>
                      </w:r>
                      <w:r>
                        <w:rPr>
                          <w:rFonts w:ascii="Eras Medium ITC"/>
                          <w:sz w:val="32"/>
                        </w:rPr>
                        <w:t>Emotional</w:t>
                      </w:r>
                      <w:r>
                        <w:rPr>
                          <w:rFonts w:ascii="Eras Medium ITC"/>
                          <w:spacing w:val="-15"/>
                          <w:sz w:val="32"/>
                        </w:rPr>
                        <w:t> </w:t>
                      </w:r>
                      <w:r>
                        <w:rPr>
                          <w:rFonts w:ascii="Eras Medium ITC"/>
                          <w:spacing w:val="-1"/>
                          <w:sz w:val="32"/>
                        </w:rPr>
                        <w:t>Skills/Regulation</w:t>
                      </w:r>
                      <w:r>
                        <w:rPr>
                          <w:rFonts w:ascii="Eras Medium ITC"/>
                          <w:sz w:val="32"/>
                        </w:rPr>
                      </w:r>
                    </w:p>
                    <w:p>
                      <w:pPr>
                        <w:spacing w:line="366" w:lineRule="exact" w:before="0"/>
                        <w:ind w:left="695" w:right="0" w:firstLine="0"/>
                        <w:jc w:val="left"/>
                        <w:rPr>
                          <w:rFonts w:ascii="Eras Medium ITC" w:hAnsi="Eras Medium ITC" w:cs="Eras Medium ITC" w:eastAsia="Eras Medium ITC"/>
                          <w:sz w:val="33"/>
                          <w:szCs w:val="33"/>
                        </w:rPr>
                      </w:pPr>
                      <w:r>
                        <w:rPr>
                          <w:rFonts w:ascii="Eras Medium ITC" w:hAnsi="Eras Medium ITC"/>
                          <w:i/>
                          <w:spacing w:val="-1"/>
                          <w:w w:val="95"/>
                          <w:sz w:val="33"/>
                        </w:rPr>
                        <w:t>Destrezas</w:t>
                      </w:r>
                      <w:r>
                        <w:rPr>
                          <w:rFonts w:ascii="Eras Medium ITC" w:hAnsi="Eras Medium ITC"/>
                          <w:i/>
                          <w:spacing w:val="53"/>
                          <w:w w:val="95"/>
                          <w:sz w:val="33"/>
                        </w:rPr>
                        <w:t> </w:t>
                      </w:r>
                      <w:r>
                        <w:rPr>
                          <w:rFonts w:ascii="Eras Medium ITC" w:hAnsi="Eras Medium ITC"/>
                          <w:i/>
                          <w:spacing w:val="-1"/>
                          <w:w w:val="95"/>
                          <w:sz w:val="33"/>
                        </w:rPr>
                        <w:t>emocionales/Regulación</w:t>
                      </w:r>
                      <w:r>
                        <w:rPr>
                          <w:rFonts w:ascii="Eras Medium ITC" w:hAnsi="Eras Medium ITC"/>
                          <w:sz w:val="33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0"/>
          <w:szCs w:val="20"/>
        </w:rPr>
      </w:r>
    </w:p>
    <w:p>
      <w:pPr>
        <w:spacing w:line="240" w:lineRule="auto" w:before="4"/>
        <w:rPr>
          <w:rFonts w:ascii="Eras Medium ITC" w:hAnsi="Eras Medium ITC" w:cs="Eras Medium ITC" w:eastAsia="Eras Medium ITC"/>
          <w:sz w:val="13"/>
          <w:szCs w:val="13"/>
        </w:rPr>
      </w:pPr>
    </w:p>
    <w:p>
      <w:pPr>
        <w:spacing w:before="65"/>
        <w:ind w:left="401" w:right="0" w:firstLine="0"/>
        <w:jc w:val="left"/>
        <w:rPr>
          <w:rFonts w:ascii="Eras Medium ITC" w:hAnsi="Eras Medium ITC" w:cs="Eras Medium ITC" w:eastAsia="Eras Medium ITC"/>
          <w:sz w:val="33"/>
          <w:szCs w:val="33"/>
        </w:rPr>
      </w:pPr>
      <w:r>
        <w:rPr>
          <w:rFonts w:ascii="Eras Medium ITC"/>
          <w:spacing w:val="-1"/>
          <w:sz w:val="32"/>
        </w:rPr>
        <w:t>Goals/</w:t>
      </w:r>
      <w:r>
        <w:rPr>
          <w:rFonts w:ascii="Eras Medium ITC"/>
          <w:i/>
          <w:spacing w:val="-2"/>
          <w:sz w:val="33"/>
        </w:rPr>
        <w:t>Metas</w:t>
      </w:r>
      <w:r>
        <w:rPr>
          <w:rFonts w:ascii="Eras Medium ITC"/>
          <w:sz w:val="33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10"/>
        <w:rPr>
          <w:rFonts w:ascii="Eras Medium ITC" w:hAnsi="Eras Medium ITC" w:cs="Eras Medium ITC" w:eastAsia="Eras Medium ITC"/>
          <w:i/>
          <w:sz w:val="11"/>
          <w:szCs w:val="11"/>
        </w:rPr>
      </w:pPr>
    </w:p>
    <w:p>
      <w:pPr>
        <w:spacing w:line="20" w:lineRule="atLeast"/>
        <w:ind w:left="287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1.6pt;height:.6pt;mso-position-horizontal-relative:char;mso-position-vertical-relative:line" coordorigin="0,0" coordsize="10632,12">
            <v:group style="position:absolute;left:6;top:6;width:10620;height:2" coordorigin="6,6" coordsize="10620,2">
              <v:shape style="position:absolute;left:6;top:6;width:10620;height:2" coordorigin="6,6" coordsize="10620,0" path="m6,6l10626,6e" filled="false" stroked="true" strokeweight=".580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3"/>
        <w:rPr>
          <w:rFonts w:ascii="Eras Medium ITC" w:hAnsi="Eras Medium ITC" w:cs="Eras Medium ITC" w:eastAsia="Eras Medium ITC"/>
          <w:i/>
          <w:sz w:val="22"/>
          <w:szCs w:val="22"/>
        </w:rPr>
      </w:pPr>
    </w:p>
    <w:p>
      <w:pPr>
        <w:spacing w:line="20" w:lineRule="atLeast"/>
        <w:ind w:left="287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1.6pt;height:.6pt;mso-position-horizontal-relative:char;mso-position-vertical-relative:line" coordorigin="0,0" coordsize="10632,12">
            <v:group style="position:absolute;left:6;top:6;width:10620;height:2" coordorigin="6,6" coordsize="10620,2">
              <v:shape style="position:absolute;left:6;top:6;width:10620;height:2" coordorigin="6,6" coordsize="10620,0" path="m6,6l10626,6e" filled="false" stroked="true" strokeweight=".581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10"/>
        <w:rPr>
          <w:rFonts w:ascii="Eras Medium ITC" w:hAnsi="Eras Medium ITC" w:cs="Eras Medium ITC" w:eastAsia="Eras Medium ITC"/>
          <w:i/>
          <w:sz w:val="11"/>
          <w:szCs w:val="11"/>
        </w:rPr>
      </w:pPr>
    </w:p>
    <w:p>
      <w:pPr>
        <w:spacing w:line="371" w:lineRule="exact" w:before="65"/>
        <w:ind w:left="401" w:right="0" w:firstLine="0"/>
        <w:jc w:val="left"/>
        <w:rPr>
          <w:rFonts w:ascii="Eras Medium ITC" w:hAnsi="Eras Medium ITC" w:cs="Eras Medium ITC" w:eastAsia="Eras Medium ITC"/>
          <w:sz w:val="33"/>
          <w:szCs w:val="33"/>
        </w:rPr>
      </w:pPr>
      <w:r>
        <w:rPr>
          <w:rFonts w:ascii="Eras Medium ITC" w:hAnsi="Eras Medium ITC"/>
          <w:sz w:val="32"/>
        </w:rPr>
        <w:t>Process</w:t>
      </w:r>
      <w:r>
        <w:rPr>
          <w:rFonts w:ascii="Eras Medium ITC" w:hAnsi="Eras Medium ITC"/>
          <w:spacing w:val="-34"/>
          <w:sz w:val="32"/>
        </w:rPr>
        <w:t> </w:t>
      </w:r>
      <w:r>
        <w:rPr>
          <w:rFonts w:ascii="Eras Medium ITC" w:hAnsi="Eras Medium ITC"/>
          <w:sz w:val="32"/>
        </w:rPr>
        <w:t>&amp;</w:t>
      </w:r>
      <w:r>
        <w:rPr>
          <w:rFonts w:ascii="Eras Medium ITC" w:hAnsi="Eras Medium ITC"/>
          <w:spacing w:val="-33"/>
          <w:sz w:val="32"/>
        </w:rPr>
        <w:t> </w:t>
      </w:r>
      <w:r>
        <w:rPr>
          <w:rFonts w:ascii="Eras Medium ITC" w:hAnsi="Eras Medium ITC"/>
          <w:sz w:val="32"/>
        </w:rPr>
        <w:t>Teaching</w:t>
      </w:r>
      <w:r>
        <w:rPr>
          <w:rFonts w:ascii="Eras Medium ITC" w:hAnsi="Eras Medium ITC"/>
          <w:spacing w:val="-32"/>
          <w:sz w:val="32"/>
        </w:rPr>
        <w:t> </w:t>
      </w:r>
      <w:r>
        <w:rPr>
          <w:rFonts w:ascii="Eras Medium ITC" w:hAnsi="Eras Medium ITC"/>
          <w:sz w:val="32"/>
        </w:rPr>
        <w:t>Strategies/</w:t>
      </w:r>
      <w:r>
        <w:rPr>
          <w:rFonts w:ascii="Eras Medium ITC" w:hAnsi="Eras Medium ITC"/>
          <w:i/>
          <w:sz w:val="33"/>
        </w:rPr>
        <w:t>Proceso</w:t>
      </w:r>
      <w:r>
        <w:rPr>
          <w:rFonts w:ascii="Eras Medium ITC" w:hAnsi="Eras Medium ITC"/>
          <w:i/>
          <w:spacing w:val="-36"/>
          <w:sz w:val="33"/>
        </w:rPr>
        <w:t> </w:t>
      </w:r>
      <w:r>
        <w:rPr>
          <w:rFonts w:ascii="Eras Medium ITC" w:hAnsi="Eras Medium ITC"/>
          <w:i/>
          <w:sz w:val="33"/>
        </w:rPr>
        <w:t>&amp;</w:t>
      </w:r>
      <w:r>
        <w:rPr>
          <w:rFonts w:ascii="Eras Medium ITC" w:hAnsi="Eras Medium ITC"/>
          <w:i/>
          <w:spacing w:val="-36"/>
          <w:sz w:val="33"/>
        </w:rPr>
        <w:t> </w:t>
      </w:r>
      <w:r>
        <w:rPr>
          <w:rFonts w:ascii="Eras Medium ITC" w:hAnsi="Eras Medium ITC"/>
          <w:i/>
          <w:sz w:val="33"/>
        </w:rPr>
        <w:t>estrategias</w:t>
      </w:r>
      <w:r>
        <w:rPr>
          <w:rFonts w:ascii="Eras Medium ITC" w:hAnsi="Eras Medium ITC"/>
          <w:i/>
          <w:spacing w:val="-36"/>
          <w:sz w:val="33"/>
        </w:rPr>
        <w:t> </w:t>
      </w:r>
      <w:r>
        <w:rPr>
          <w:rFonts w:ascii="Eras Medium ITC" w:hAnsi="Eras Medium ITC"/>
          <w:i/>
          <w:sz w:val="33"/>
        </w:rPr>
        <w:t>de</w:t>
      </w:r>
      <w:r>
        <w:rPr>
          <w:rFonts w:ascii="Eras Medium ITC" w:hAnsi="Eras Medium ITC"/>
          <w:i/>
          <w:spacing w:val="-36"/>
          <w:sz w:val="33"/>
        </w:rPr>
        <w:t> </w:t>
      </w:r>
      <w:r>
        <w:rPr>
          <w:rFonts w:ascii="Eras Medium ITC" w:hAnsi="Eras Medium ITC"/>
          <w:i/>
          <w:spacing w:val="-2"/>
          <w:sz w:val="33"/>
        </w:rPr>
        <w:t>enseñanza:</w:t>
      </w:r>
      <w:r>
        <w:rPr>
          <w:rFonts w:ascii="Eras Medium ITC" w:hAnsi="Eras Medium ITC"/>
          <w:sz w:val="33"/>
        </w:rPr>
      </w:r>
    </w:p>
    <w:p>
      <w:pPr>
        <w:spacing w:line="279" w:lineRule="exact" w:before="0"/>
        <w:ind w:left="401" w:right="0" w:firstLine="0"/>
        <w:jc w:val="left"/>
        <w:rPr>
          <w:rFonts w:ascii="Eras Medium ITC" w:hAnsi="Eras Medium ITC" w:cs="Eras Medium ITC" w:eastAsia="Eras Medium ITC"/>
          <w:sz w:val="25"/>
          <w:szCs w:val="25"/>
        </w:rPr>
      </w:pPr>
      <w:r>
        <w:rPr>
          <w:rFonts w:ascii="Eras Medium ITC" w:hAnsi="Eras Medium ITC"/>
          <w:spacing w:val="-1"/>
          <w:sz w:val="24"/>
        </w:rPr>
        <w:t>(Description</w:t>
      </w:r>
      <w:r>
        <w:rPr>
          <w:rFonts w:ascii="Eras Medium ITC" w:hAnsi="Eras Medium ITC"/>
          <w:spacing w:val="-26"/>
          <w:sz w:val="24"/>
        </w:rPr>
        <w:t> </w:t>
      </w:r>
      <w:r>
        <w:rPr>
          <w:rFonts w:ascii="Eras Medium ITC" w:hAnsi="Eras Medium ITC"/>
          <w:sz w:val="24"/>
        </w:rPr>
        <w:t>of</w:t>
      </w:r>
      <w:r>
        <w:rPr>
          <w:rFonts w:ascii="Eras Medium ITC" w:hAnsi="Eras Medium ITC"/>
          <w:spacing w:val="-26"/>
          <w:sz w:val="24"/>
        </w:rPr>
        <w:t> </w:t>
      </w:r>
      <w:r>
        <w:rPr>
          <w:rFonts w:ascii="Eras Medium ITC" w:hAnsi="Eras Medium ITC"/>
          <w:spacing w:val="-1"/>
          <w:sz w:val="24"/>
        </w:rPr>
        <w:t>activity/</w:t>
      </w:r>
      <w:r>
        <w:rPr>
          <w:rFonts w:ascii="Eras Medium ITC" w:hAnsi="Eras Medium ITC"/>
          <w:i/>
          <w:spacing w:val="-2"/>
          <w:sz w:val="25"/>
        </w:rPr>
        <w:t>Descripción</w:t>
      </w:r>
      <w:r>
        <w:rPr>
          <w:rFonts w:ascii="Eras Medium ITC" w:hAnsi="Eras Medium ITC"/>
          <w:i/>
          <w:spacing w:val="-29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de</w:t>
      </w:r>
      <w:r>
        <w:rPr>
          <w:rFonts w:ascii="Eras Medium ITC" w:hAnsi="Eras Medium ITC"/>
          <w:i/>
          <w:spacing w:val="-28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actividad)</w:t>
      </w:r>
      <w:r>
        <w:rPr>
          <w:rFonts w:ascii="Eras Medium ITC" w:hAnsi="Eras Medium ITC"/>
          <w:sz w:val="25"/>
        </w:rPr>
      </w:r>
    </w:p>
    <w:p>
      <w:pPr>
        <w:spacing w:line="240" w:lineRule="auto" w:before="10"/>
        <w:rPr>
          <w:rFonts w:ascii="Eras Medium ITC" w:hAnsi="Eras Medium ITC" w:cs="Eras Medium ITC" w:eastAsia="Eras Medium ITC"/>
          <w:i/>
          <w:sz w:val="23"/>
          <w:szCs w:val="23"/>
        </w:rPr>
      </w:pPr>
    </w:p>
    <w:p>
      <w:pPr>
        <w:spacing w:line="20" w:lineRule="atLeast"/>
        <w:ind w:left="287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1.6pt;height:.6pt;mso-position-horizontal-relative:char;mso-position-vertical-relative:line" coordorigin="0,0" coordsize="10632,12">
            <v:group style="position:absolute;left:6;top:6;width:10620;height:2" coordorigin="6,6" coordsize="10620,2">
              <v:shape style="position:absolute;left:6;top:6;width:10620;height:2" coordorigin="6,6" coordsize="10620,0" path="m6,6l10626,6e" filled="false" stroked="true" strokeweight=".581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5"/>
        <w:rPr>
          <w:rFonts w:ascii="Eras Medium ITC" w:hAnsi="Eras Medium ITC" w:cs="Eras Medium ITC" w:eastAsia="Eras Medium ITC"/>
          <w:i/>
          <w:sz w:val="22"/>
          <w:szCs w:val="22"/>
        </w:rPr>
      </w:pPr>
    </w:p>
    <w:p>
      <w:pPr>
        <w:spacing w:line="20" w:lineRule="atLeast"/>
        <w:ind w:left="287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1.6pt;height:.6pt;mso-position-horizontal-relative:char;mso-position-vertical-relative:line" coordorigin="0,0" coordsize="10632,12">
            <v:group style="position:absolute;left:6;top:6;width:10620;height:2" coordorigin="6,6" coordsize="10620,2">
              <v:shape style="position:absolute;left:6;top:6;width:10620;height:2" coordorigin="6,6" coordsize="10620,0" path="m6,6l10626,6e" filled="false" stroked="true" strokeweight=".581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3"/>
        <w:rPr>
          <w:rFonts w:ascii="Eras Medium ITC" w:hAnsi="Eras Medium ITC" w:cs="Eras Medium ITC" w:eastAsia="Eras Medium ITC"/>
          <w:i/>
          <w:sz w:val="22"/>
          <w:szCs w:val="22"/>
        </w:rPr>
      </w:pPr>
    </w:p>
    <w:p>
      <w:pPr>
        <w:spacing w:line="20" w:lineRule="atLeast"/>
        <w:ind w:left="287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1.6pt;height:.6pt;mso-position-horizontal-relative:char;mso-position-vertical-relative:line" coordorigin="0,0" coordsize="10632,12">
            <v:group style="position:absolute;left:6;top:6;width:10620;height:2" coordorigin="6,6" coordsize="10620,2">
              <v:shape style="position:absolute;left:6;top:6;width:10620;height:2" coordorigin="6,6" coordsize="10620,0" path="m6,6l10626,6e" filled="false" stroked="true" strokeweight=".580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3"/>
        <w:rPr>
          <w:rFonts w:ascii="Eras Medium ITC" w:hAnsi="Eras Medium ITC" w:cs="Eras Medium ITC" w:eastAsia="Eras Medium ITC"/>
          <w:i/>
          <w:sz w:val="22"/>
          <w:szCs w:val="22"/>
        </w:rPr>
      </w:pPr>
    </w:p>
    <w:p>
      <w:pPr>
        <w:spacing w:line="20" w:lineRule="atLeast"/>
        <w:ind w:left="287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1.6pt;height:.6pt;mso-position-horizontal-relative:char;mso-position-vertical-relative:line" coordorigin="0,0" coordsize="10632,12">
            <v:group style="position:absolute;left:6;top:6;width:10620;height:2" coordorigin="6,6" coordsize="10620,2">
              <v:shape style="position:absolute;left:6;top:6;width:10620;height:2" coordorigin="6,6" coordsize="10620,0" path="m6,6l10626,6e" filled="false" stroked="true" strokeweight=".580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5"/>
        <w:rPr>
          <w:rFonts w:ascii="Eras Medium ITC" w:hAnsi="Eras Medium ITC" w:cs="Eras Medium ITC" w:eastAsia="Eras Medium ITC"/>
          <w:i/>
          <w:sz w:val="22"/>
          <w:szCs w:val="22"/>
        </w:rPr>
      </w:pPr>
    </w:p>
    <w:p>
      <w:pPr>
        <w:spacing w:line="20" w:lineRule="atLeast"/>
        <w:ind w:left="287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1.6pt;height:.6pt;mso-position-horizontal-relative:char;mso-position-vertical-relative:line" coordorigin="0,0" coordsize="10632,12">
            <v:group style="position:absolute;left:6;top:6;width:10620;height:2" coordorigin="6,6" coordsize="10620,2">
              <v:shape style="position:absolute;left:6;top:6;width:10620;height:2" coordorigin="6,6" coordsize="10620,0" path="m6,6l10626,6e" filled="false" stroked="true" strokeweight=".580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3"/>
        <w:rPr>
          <w:rFonts w:ascii="Eras Medium ITC" w:hAnsi="Eras Medium ITC" w:cs="Eras Medium ITC" w:eastAsia="Eras Medium ITC"/>
          <w:i/>
          <w:sz w:val="22"/>
          <w:szCs w:val="22"/>
        </w:rPr>
      </w:pPr>
    </w:p>
    <w:p>
      <w:pPr>
        <w:spacing w:line="20" w:lineRule="atLeast"/>
        <w:ind w:left="287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1.6pt;height:.6pt;mso-position-horizontal-relative:char;mso-position-vertical-relative:line" coordorigin="0,0" coordsize="10632,12">
            <v:group style="position:absolute;left:6;top:6;width:10620;height:2" coordorigin="6,6" coordsize="10620,2">
              <v:shape style="position:absolute;left:6;top:6;width:10620;height:2" coordorigin="6,6" coordsize="10620,0" path="m6,6l10626,6e" filled="false" stroked="true" strokeweight=".581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13"/>
          <w:szCs w:val="13"/>
        </w:rPr>
      </w:pPr>
    </w:p>
    <w:p>
      <w:pPr>
        <w:spacing w:line="360" w:lineRule="exact" w:before="61"/>
        <w:ind w:left="401" w:right="0" w:firstLine="0"/>
        <w:jc w:val="left"/>
        <w:rPr>
          <w:rFonts w:ascii="Eras Medium ITC" w:hAnsi="Eras Medium ITC" w:cs="Eras Medium ITC" w:eastAsia="Eras Medium ITC"/>
          <w:sz w:val="32"/>
          <w:szCs w:val="32"/>
        </w:rPr>
      </w:pPr>
      <w:r>
        <w:rPr>
          <w:rFonts w:ascii="Eras Medium ITC"/>
          <w:spacing w:val="-1"/>
          <w:sz w:val="32"/>
        </w:rPr>
        <w:t>How</w:t>
      </w:r>
      <w:r>
        <w:rPr>
          <w:rFonts w:ascii="Eras Medium ITC"/>
          <w:spacing w:val="-15"/>
          <w:sz w:val="32"/>
        </w:rPr>
        <w:t> </w:t>
      </w:r>
      <w:r>
        <w:rPr>
          <w:rFonts w:ascii="Eras Medium ITC"/>
          <w:sz w:val="32"/>
        </w:rPr>
        <w:t>is</w:t>
      </w:r>
      <w:r>
        <w:rPr>
          <w:rFonts w:ascii="Eras Medium ITC"/>
          <w:spacing w:val="-11"/>
          <w:sz w:val="32"/>
        </w:rPr>
        <w:t> </w:t>
      </w:r>
      <w:r>
        <w:rPr>
          <w:rFonts w:ascii="Eras Medium ITC"/>
          <w:spacing w:val="-1"/>
          <w:sz w:val="32"/>
        </w:rPr>
        <w:t>this</w:t>
      </w:r>
      <w:r>
        <w:rPr>
          <w:rFonts w:ascii="Eras Medium ITC"/>
          <w:spacing w:val="-14"/>
          <w:sz w:val="32"/>
        </w:rPr>
        <w:t> </w:t>
      </w:r>
      <w:r>
        <w:rPr>
          <w:rFonts w:ascii="Eras Medium ITC"/>
          <w:sz w:val="32"/>
        </w:rPr>
        <w:t>activity</w:t>
      </w:r>
      <w:r>
        <w:rPr>
          <w:rFonts w:ascii="Eras Medium ITC"/>
          <w:spacing w:val="-15"/>
          <w:sz w:val="32"/>
        </w:rPr>
        <w:t> </w:t>
      </w:r>
      <w:r>
        <w:rPr>
          <w:rFonts w:ascii="Eras Medium ITC"/>
          <w:sz w:val="32"/>
        </w:rPr>
        <w:t>developmentally</w:t>
      </w:r>
      <w:r>
        <w:rPr>
          <w:rFonts w:ascii="Eras Medium ITC"/>
          <w:spacing w:val="-15"/>
          <w:sz w:val="32"/>
        </w:rPr>
        <w:t> </w:t>
      </w:r>
      <w:r>
        <w:rPr>
          <w:rFonts w:ascii="Eras Medium ITC"/>
          <w:spacing w:val="-1"/>
          <w:sz w:val="32"/>
        </w:rPr>
        <w:t>appropriate?</w:t>
      </w:r>
      <w:r>
        <w:rPr>
          <w:rFonts w:ascii="Eras Medium ITC"/>
          <w:sz w:val="32"/>
        </w:rPr>
      </w:r>
    </w:p>
    <w:p>
      <w:pPr>
        <w:pStyle w:val="BodyText"/>
        <w:spacing w:line="372" w:lineRule="exact"/>
        <w:ind w:right="0"/>
        <w:jc w:val="left"/>
        <w:rPr>
          <w:i w:val="0"/>
        </w:rPr>
      </w:pPr>
      <w:r>
        <w:rPr/>
        <w:t>¿Cómo</w:t>
      </w:r>
      <w:r>
        <w:rPr>
          <w:spacing w:val="-46"/>
        </w:rPr>
        <w:t> </w:t>
      </w:r>
      <w:r>
        <w:rPr/>
        <w:t>es</w:t>
      </w:r>
      <w:r>
        <w:rPr>
          <w:spacing w:val="-44"/>
        </w:rPr>
        <w:t> </w:t>
      </w:r>
      <w:r>
        <w:rPr/>
        <w:t>ésta</w:t>
      </w:r>
      <w:r>
        <w:rPr>
          <w:spacing w:val="-44"/>
        </w:rPr>
        <w:t> </w:t>
      </w:r>
      <w:r>
        <w:rPr/>
        <w:t>actividad</w:t>
      </w:r>
      <w:r>
        <w:rPr>
          <w:spacing w:val="-44"/>
        </w:rPr>
        <w:t> </w:t>
      </w:r>
      <w:r>
        <w:rPr/>
        <w:t>apropiada</w:t>
      </w:r>
      <w:r>
        <w:rPr>
          <w:spacing w:val="-45"/>
        </w:rPr>
        <w:t> </w:t>
      </w:r>
      <w:r>
        <w:rPr>
          <w:spacing w:val="-2"/>
        </w:rPr>
        <w:t>para</w:t>
      </w:r>
      <w:r>
        <w:rPr>
          <w:spacing w:val="-44"/>
        </w:rPr>
        <w:t> </w:t>
      </w:r>
      <w:r>
        <w:rPr/>
        <w:t>el</w:t>
      </w:r>
      <w:r>
        <w:rPr>
          <w:spacing w:val="-44"/>
        </w:rPr>
        <w:t> </w:t>
      </w:r>
      <w:r>
        <w:rPr/>
        <w:t>desarrollo?</w:t>
      </w:r>
      <w:r>
        <w:rPr>
          <w:i w:val="0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10"/>
        <w:rPr>
          <w:rFonts w:ascii="Eras Medium ITC" w:hAnsi="Eras Medium ITC" w:cs="Eras Medium ITC" w:eastAsia="Eras Medium ITC"/>
          <w:i/>
          <w:sz w:val="11"/>
          <w:szCs w:val="11"/>
        </w:rPr>
      </w:pPr>
    </w:p>
    <w:p>
      <w:pPr>
        <w:spacing w:line="20" w:lineRule="atLeast"/>
        <w:ind w:left="287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1.6pt;height:.6pt;mso-position-horizontal-relative:char;mso-position-vertical-relative:line" coordorigin="0,0" coordsize="10632,12">
            <v:group style="position:absolute;left:6;top:6;width:10620;height:2" coordorigin="6,6" coordsize="10620,2">
              <v:shape style="position:absolute;left:6;top:6;width:10620;height:2" coordorigin="6,6" coordsize="10620,0" path="m6,6l10626,6e" filled="false" stroked="true" strokeweight=".580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5"/>
        <w:rPr>
          <w:rFonts w:ascii="Eras Medium ITC" w:hAnsi="Eras Medium ITC" w:cs="Eras Medium ITC" w:eastAsia="Eras Medium ITC"/>
          <w:i/>
          <w:sz w:val="22"/>
          <w:szCs w:val="22"/>
        </w:rPr>
      </w:pPr>
    </w:p>
    <w:p>
      <w:pPr>
        <w:spacing w:line="20" w:lineRule="atLeast"/>
        <w:ind w:left="287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1.6pt;height:.6pt;mso-position-horizontal-relative:char;mso-position-vertical-relative:line" coordorigin="0,0" coordsize="10632,12">
            <v:group style="position:absolute;left:6;top:6;width:10620;height:2" coordorigin="6,6" coordsize="10620,2">
              <v:shape style="position:absolute;left:6;top:6;width:10620;height:2" coordorigin="6,6" coordsize="10620,0" path="m6,6l10626,6e" filled="false" stroked="true" strokeweight=".580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3"/>
        <w:rPr>
          <w:rFonts w:ascii="Eras Medium ITC" w:hAnsi="Eras Medium ITC" w:cs="Eras Medium ITC" w:eastAsia="Eras Medium ITC"/>
          <w:i/>
          <w:sz w:val="22"/>
          <w:szCs w:val="22"/>
        </w:rPr>
      </w:pPr>
    </w:p>
    <w:p>
      <w:pPr>
        <w:spacing w:line="20" w:lineRule="atLeast"/>
        <w:ind w:left="287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1.6pt;height:.6pt;mso-position-horizontal-relative:char;mso-position-vertical-relative:line" coordorigin="0,0" coordsize="10632,12">
            <v:group style="position:absolute;left:6;top:6;width:10620;height:2" coordorigin="6,6" coordsize="10620,2">
              <v:shape style="position:absolute;left:6;top:6;width:10620;height:2" coordorigin="6,6" coordsize="10620,0" path="m6,6l10626,6e" filled="false" stroked="true" strokeweight=".581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7"/>
        <w:rPr>
          <w:rFonts w:ascii="Eras Medium ITC" w:hAnsi="Eras Medium ITC" w:cs="Eras Medium ITC" w:eastAsia="Eras Medium ITC"/>
          <w:i/>
          <w:sz w:val="11"/>
          <w:szCs w:val="11"/>
        </w:rPr>
      </w:pPr>
    </w:p>
    <w:p>
      <w:pPr>
        <w:spacing w:before="65"/>
        <w:ind w:left="401" w:right="0" w:firstLine="0"/>
        <w:jc w:val="left"/>
        <w:rPr>
          <w:rFonts w:ascii="Eras Medium ITC" w:hAnsi="Eras Medium ITC" w:cs="Eras Medium ITC" w:eastAsia="Eras Medium ITC"/>
          <w:sz w:val="25"/>
          <w:szCs w:val="25"/>
        </w:rPr>
      </w:pPr>
      <w:r>
        <w:rPr>
          <w:rFonts w:ascii="Eras Medium ITC"/>
          <w:spacing w:val="-1"/>
          <w:sz w:val="32"/>
        </w:rPr>
        <w:t>Resources/</w:t>
      </w:r>
      <w:r>
        <w:rPr>
          <w:rFonts w:ascii="Eras Medium ITC"/>
          <w:i/>
          <w:spacing w:val="-2"/>
          <w:sz w:val="33"/>
        </w:rPr>
        <w:t>Recursos</w:t>
      </w:r>
      <w:r>
        <w:rPr>
          <w:rFonts w:ascii="Eras Medium ITC"/>
          <w:i/>
          <w:spacing w:val="-43"/>
          <w:sz w:val="33"/>
        </w:rPr>
        <w:t> </w:t>
      </w:r>
      <w:r>
        <w:rPr>
          <w:rFonts w:ascii="Eras Medium ITC"/>
          <w:spacing w:val="-1"/>
          <w:sz w:val="24"/>
        </w:rPr>
        <w:t>(Materials</w:t>
      </w:r>
      <w:r>
        <w:rPr>
          <w:rFonts w:ascii="Eras Medium ITC"/>
          <w:spacing w:val="-29"/>
          <w:sz w:val="24"/>
        </w:rPr>
        <w:t> </w:t>
      </w:r>
      <w:r>
        <w:rPr>
          <w:rFonts w:ascii="Eras Medium ITC"/>
          <w:spacing w:val="-1"/>
          <w:sz w:val="24"/>
        </w:rPr>
        <w:t>for</w:t>
      </w:r>
      <w:r>
        <w:rPr>
          <w:rFonts w:ascii="Eras Medium ITC"/>
          <w:spacing w:val="-30"/>
          <w:sz w:val="24"/>
        </w:rPr>
        <w:t> </w:t>
      </w:r>
      <w:r>
        <w:rPr>
          <w:rFonts w:ascii="Eras Medium ITC"/>
          <w:spacing w:val="-1"/>
          <w:sz w:val="24"/>
        </w:rPr>
        <w:t>activity</w:t>
      </w:r>
      <w:r>
        <w:rPr>
          <w:rFonts w:ascii="Eras Medium ITC"/>
          <w:i/>
          <w:spacing w:val="-2"/>
          <w:sz w:val="25"/>
        </w:rPr>
        <w:t>/material</w:t>
      </w:r>
      <w:r>
        <w:rPr>
          <w:rFonts w:ascii="Eras Medium ITC"/>
          <w:i/>
          <w:spacing w:val="-33"/>
          <w:sz w:val="25"/>
        </w:rPr>
        <w:t> </w:t>
      </w:r>
      <w:r>
        <w:rPr>
          <w:rFonts w:ascii="Eras Medium ITC"/>
          <w:i/>
          <w:spacing w:val="-2"/>
          <w:sz w:val="25"/>
        </w:rPr>
        <w:t>para</w:t>
      </w:r>
      <w:r>
        <w:rPr>
          <w:rFonts w:ascii="Eras Medium ITC"/>
          <w:i/>
          <w:spacing w:val="-32"/>
          <w:sz w:val="25"/>
        </w:rPr>
        <w:t> </w:t>
      </w:r>
      <w:r>
        <w:rPr>
          <w:rFonts w:ascii="Eras Medium ITC"/>
          <w:i/>
          <w:spacing w:val="-2"/>
          <w:sz w:val="25"/>
        </w:rPr>
        <w:t>actividad)</w:t>
      </w:r>
      <w:r>
        <w:rPr>
          <w:rFonts w:ascii="Eras Medium ITC"/>
          <w:sz w:val="25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1"/>
        <w:rPr>
          <w:rFonts w:ascii="Eras Medium ITC" w:hAnsi="Eras Medium ITC" w:cs="Eras Medium ITC" w:eastAsia="Eras Medium ITC"/>
          <w:i/>
          <w:sz w:val="12"/>
          <w:szCs w:val="12"/>
        </w:rPr>
      </w:pPr>
    </w:p>
    <w:p>
      <w:pPr>
        <w:spacing w:line="20" w:lineRule="atLeast"/>
        <w:ind w:left="287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1.6pt;height:.6pt;mso-position-horizontal-relative:char;mso-position-vertical-relative:line" coordorigin="0,0" coordsize="10632,12">
            <v:group style="position:absolute;left:6;top:6;width:10620;height:2" coordorigin="6,6" coordsize="10620,2">
              <v:shape style="position:absolute;left:6;top:6;width:10620;height:2" coordorigin="6,6" coordsize="10620,0" path="m6,6l10626,6e" filled="false" stroked="true" strokeweight=".580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3"/>
        <w:rPr>
          <w:rFonts w:ascii="Eras Medium ITC" w:hAnsi="Eras Medium ITC" w:cs="Eras Medium ITC" w:eastAsia="Eras Medium ITC"/>
          <w:i/>
          <w:sz w:val="10"/>
          <w:szCs w:val="10"/>
        </w:rPr>
      </w:pPr>
    </w:p>
    <w:p>
      <w:pPr>
        <w:spacing w:line="20" w:lineRule="atLeast"/>
        <w:ind w:left="287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1.6pt;height:.6pt;mso-position-horizontal-relative:char;mso-position-vertical-relative:line" coordorigin="0,0" coordsize="10632,12">
            <v:group style="position:absolute;left:6;top:6;width:10620;height:2" coordorigin="6,6" coordsize="10620,2">
              <v:shape style="position:absolute;left:6;top:6;width:10620;height:2" coordorigin="6,6" coordsize="10620,0" path="m6,6l10626,6e" filled="false" stroked="true" strokeweight=".580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5"/>
        <w:rPr>
          <w:rFonts w:ascii="Eras Medium ITC" w:hAnsi="Eras Medium ITC" w:cs="Eras Medium ITC" w:eastAsia="Eras Medium ITC"/>
          <w:i/>
          <w:sz w:val="10"/>
          <w:szCs w:val="10"/>
        </w:rPr>
      </w:pPr>
    </w:p>
    <w:p>
      <w:pPr>
        <w:spacing w:line="20" w:lineRule="atLeast"/>
        <w:ind w:left="273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2.3pt;height:.6pt;mso-position-horizontal-relative:char;mso-position-vertical-relative:line" coordorigin="0,0" coordsize="10646,12">
            <v:group style="position:absolute;left:6;top:6;width:10635;height:2" coordorigin="6,6" coordsize="10635,2">
              <v:shape style="position:absolute;left:6;top:6;width:10635;height:2" coordorigin="6,6" coordsize="10635,0" path="m6,6l10640,6e" filled="false" stroked="true" strokeweight=".580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after="0" w:line="20" w:lineRule="atLeast"/>
        <w:rPr>
          <w:rFonts w:ascii="Eras Medium ITC" w:hAnsi="Eras Medium ITC" w:cs="Eras Medium ITC" w:eastAsia="Eras Medium ITC"/>
          <w:sz w:val="2"/>
          <w:szCs w:val="2"/>
        </w:rPr>
        <w:sectPr>
          <w:pgSz w:w="12240" w:h="15840"/>
          <w:pgMar w:header="0" w:footer="286" w:top="860" w:bottom="480" w:left="520" w:right="680"/>
        </w:sectPr>
      </w:pPr>
    </w:p>
    <w:p>
      <w:pPr>
        <w:spacing w:line="422" w:lineRule="exact" w:before="24"/>
        <w:ind w:left="1385" w:right="1552" w:firstLine="0"/>
        <w:jc w:val="center"/>
        <w:rPr>
          <w:rFonts w:ascii="Eras Medium ITC" w:hAnsi="Eras Medium ITC" w:cs="Eras Medium ITC" w:eastAsia="Eras Medium ITC"/>
          <w:sz w:val="38"/>
          <w:szCs w:val="38"/>
        </w:rPr>
      </w:pPr>
      <w:r>
        <w:rPr/>
        <w:pict>
          <v:group style="position:absolute;margin-left:25.477825pt;margin-top:25.762413pt;width:560.550pt;height:740.5pt;mso-position-horizontal-relative:page;mso-position-vertical-relative:page;z-index:-23824" coordorigin="510,515" coordsize="11211,14810">
            <v:group style="position:absolute;left:510;top:14741;width:590;height:574" coordorigin="510,14741" coordsize="590,574">
              <v:shape style="position:absolute;left:510;top:14741;width:590;height:574" coordorigin="510,14741" coordsize="590,574" path="m1099,15293l843,15293,866,15294,875,15294,884,15295,893,15296,903,15297,924,15299,934,15300,1010,15309,1049,15313,1058,15313,1066,15314,1074,15314,1088,15314,1099,15314,1099,15293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1099,15291l629,15291,642,15291,654,15293,667,15295,678,15299,688,15300,699,15301,710,15302,722,15302,756,15301,767,15300,778,15300,797,15298,805,15297,811,15296,817,15295,827,15294,832,15293,837,15293,1099,15293,1099,15291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630,14741l530,14741,525,14894,525,14904,525,14913,517,14967,515,14976,510,15022,510,15031,510,15042,511,15044,511,15048,511,15053,512,15059,512,15065,517,15125,518,15146,519,15157,519,15167,520,15178,521,15189,522,15199,523,15219,523,15229,524,15238,524,15247,525,15256,525,15264,526,15271,526,15277,526,15283,526,15288,526,15295,527,15298,530,15301,535,15302,542,15302,549,15301,559,15300,569,15298,579,15296,603,15293,616,15292,629,15291,1099,15291,1099,15217,922,15217,915,15216,907,15215,898,15214,865,15212,815,15211,803,15211,782,15210,773,15210,766,15209,760,15209,750,15207,738,15206,725,15203,653,15187,598,15162,598,15158,600,15153,599,15151,593,15121,593,15107,593,15099,594,15092,594,15084,595,15076,596,15067,596,15059,598,15051,599,15034,601,15026,602,15018,603,15011,604,15003,605,14995,606,14989,607,14982,608,14976,609,14971,610,14966,610,14961,611,14957,611,14954,611,14952,611,14947,612,14941,613,14929,616,14910,617,14903,618,14896,619,14889,620,14882,622,14875,624,14860,625,14853,626,14845,627,14838,628,14831,630,14823,631,14816,631,14809,632,14802,632,14795,633,14788,633,14782,633,14769,633,14763,633,14757,632,14751,631,14746,630,14741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1099,15205l922,15217,1099,15217,1099,15205xe" filled="true" fillcolor="#000000" stroked="false">
                <v:path arrowok="t"/>
                <v:fill type="solid"/>
              </v:shape>
            </v:group>
            <v:group style="position:absolute;left:1099;top:15205;width:10042;height:120" coordorigin="1099,15205" coordsize="10042,120">
              <v:shape style="position:absolute;left:1099;top:15205;width:10042;height:120" coordorigin="1099,15205" coordsize="10042,120" path="m6832,15306l4702,15306,4798,15306,4903,15306,5008,15308,5234,15311,5465,15314,5581,15317,5811,15320,5922,15322,6133,15324,6228,15325,6313,15325,6378,15325,6474,15323,6549,15319,6584,15317,6624,15315,6669,15312,6720,15310,6785,15307,6832,15306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295l7854,15295,8014,15296,8180,15297,8351,15298,8852,15304,9013,15306,9309,15310,9440,15312,9560,15314,9665,15315,9751,15316,9821,15316,9972,15316,10102,15316,10212,15315,10308,15314,10388,15313,10458,15311,10519,15310,10574,15308,10624,15307,10679,15306,10729,15306,10790,15305,11141,15305,11141,15295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099,15207l1099,15313,3538,15315,3638,15314,3729,15312,3889,15310,3960,15310,4030,15309,4095,15308,4155,15308,4497,15306,4557,15306,4617,15306,6832,15306,6956,15302,7071,15300,7201,15298,7362,15297,7548,15296,7693,15295,11141,15295,11141,15253,2725,15253,2565,15253,2424,15251,2299,15249,2193,15246,2093,15243,2008,15240,1927,15236,1852,15233,1701,15225,1626,15221,1541,15218,1451,15214,1345,15211,1230,15209,1099,15207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305l10790,15305,10860,15306,10940,15307,11030,15309,11141,15312,11141,15305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6002,15206l5952,15206,5816,15207,5736,15208,5646,15209,5550,15210,5445,15211,5335,15213,5219,15215,5099,15216,4973,15218,4848,15220,4582,15225,4451,15227,4316,15229,4050,15234,3919,15236,3794,15238,3669,15240,3548,15242,3433,15244,3322,15246,3217,15247,3122,15249,3031,15250,2951,15251,2876,15252,2815,15253,2765,15253,11141,15253,11141,15238,7753,15238,7618,15238,7482,15237,7352,15236,7222,15234,6971,15229,6740,15223,6629,15220,6524,15218,6424,15215,6328,15212,6238,15210,6153,15208,6072,15207,6002,15206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205l9866,15213,9736,15214,9605,15215,9199,15220,9063,15223,8928,15225,8521,15231,8255,15235,7999,15238,7874,15238,7753,15238,11141,15238,11141,15205xe" filled="true" fillcolor="#000000" stroked="false">
                <v:path arrowok="t"/>
                <v:fill type="solid"/>
              </v:shape>
            </v:group>
            <v:group style="position:absolute;left:11141;top:14741;width:573;height:572" coordorigin="11141,14741" coordsize="573,572">
              <v:shape style="position:absolute;left:11141;top:14741;width:573;height:572" coordorigin="11141,14741" coordsize="573,572" path="m11141,15208l11141,15311,11146,15312,11152,15312,11158,15312,11173,15312,11189,15311,11197,15311,11206,15310,11235,15309,11245,15308,11265,15307,11275,15306,11285,15305,11295,15304,11323,15302,11332,15302,11341,15301,11349,15301,11358,15301,11365,15301,11574,15301,11581,15300,11594,15300,11697,15300,11697,15297,11697,15292,11697,15286,11697,15279,11698,15272,11698,15264,11699,15255,11699,15246,11700,15236,11701,15226,11299,15226,11141,15208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574,15301l11372,15301,11390,15302,11395,15302,11399,15303,11401,15303,11410,15305,11417,15306,11425,15307,11434,15308,11444,15308,11455,15309,11477,15310,11489,15311,11501,15311,11556,15304,11568,15301,11574,15301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697,15300l11594,15300,11606,15300,11619,15302,11643,15305,11654,15307,11664,15308,11674,15310,11681,15310,11688,15310,11693,15309,11696,15307,11697,15304,11697,15301,11697,15300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604,14741l11599,14790,11599,14797,11600,14804,11600,14811,11604,14873,11605,14880,11606,14888,11607,14903,11607,14910,11608,14917,11609,14924,11609,14931,11610,14937,11610,14943,11611,14950,11611,14961,11612,14963,11612,14966,11612,14970,11613,14974,11614,14980,11614,14985,11615,14991,11617,14998,11618,15005,11619,15012,11620,15019,11621,15027,11622,15035,11623,15043,11624,15052,11626,15068,11627,15077,11628,15085,11628,15093,11630,15108,11630,15129,11622,15162,11625,15166,11570,15196,11511,15209,11497,15212,11484,15214,11472,15216,11462,15217,11456,15218,11449,15218,11440,15219,11419,15219,11357,15221,11299,15226,11701,15226,11701,15216,11702,15205,11703,15195,11703,15184,11704,15173,11705,15162,11706,15151,11706,15140,11707,15129,11708,15109,11711,15066,11712,15060,11712,15054,11712,15049,11713,15045,11713,15042,11713,15037,11713,15032,11712,15026,11710,15019,11709,15011,11699,14943,11698,14923,11698,14913,11698,14903,11698,14895,11698,14887,11698,14879,11700,14865,11700,14858,11701,14851,11702,14843,11704,14790,11704,14776,11703,14759,11702,14741,11604,14741xe" filled="true" fillcolor="#000000" stroked="false">
                <v:path arrowok="t"/>
                <v:fill type="solid"/>
              </v:shape>
            </v:group>
            <v:group style="position:absolute;left:530;top:530;width:570;height:570" coordorigin="530,530" coordsize="570,570">
              <v:shape style="position:absolute;left:530;top:530;width:570;height:570" coordorigin="530,530" coordsize="570,570" path="m559,531l553,531,548,531,545,534,544,537,544,544,543,549,542,585,541,594,541,604,540,613,540,623,539,634,539,644,538,655,537,676,536,687,535,697,535,708,534,718,533,737,533,746,532,755,531,763,531,770,530,794,530,798,530,804,530,811,532,819,533,828,534,837,535,847,537,857,538,868,539,879,541,891,542,902,542,913,543,923,543,934,542,944,542,952,543,960,543,967,543,974,543,980,545,1027,546,1038,546,1050,547,1065,548,1081,549,1099,640,1099,644,1065,644,1051,644,1037,643,1030,643,1023,643,1016,642,1008,641,1001,640,993,639,978,638,971,637,964,634,942,633,935,632,928,631,922,631,915,630,902,629,896,628,885,628,883,628,879,627,876,627,871,626,866,625,860,624,854,623,847,622,840,621,833,620,825,619,817,618,809,617,801,615,793,613,767,611,751,611,743,610,735,610,714,618,681,615,677,670,647,742,630,756,628,767,626,777,625,783,624,790,624,799,623,820,623,832,623,882,621,915,619,925,619,933,618,939,616,1099,616,1099,541,646,541,633,541,621,539,608,538,597,536,586,534,576,532,567,531,559,531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1099,616l939,616,1099,622,1099,616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739,530l684,537,672,540,659,541,646,541,1099,541,1099,540,860,540,849,539,844,538,840,538,838,537,834,537,829,536,822,535,814,534,805,533,795,533,785,532,762,531,739,530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1088,530l1059,530,1033,531,1014,532,1004,533,964,535,954,536,944,537,934,537,915,538,881,540,1099,540,1099,531,1094,531,1088,530xe" filled="true" fillcolor="#000000" stroked="false">
                <v:path arrowok="t"/>
                <v:fill type="solid"/>
              </v:shape>
            </v:group>
            <v:group style="position:absolute;left:1099;top:515;width:10042;height:121" coordorigin="1099,515" coordsize="10042,121">
              <v:shape style="position:absolute;left:1099;top:515;width:10042;height:121" coordorigin="1099,515" coordsize="10042,121" path="m11141,588l2805,588,2855,589,2915,589,2985,590,3065,591,3156,593,3251,594,3356,596,3467,598,3582,599,3702,602,3953,606,4219,610,4349,613,4620,617,5012,624,5137,626,5257,628,5373,629,5483,631,5588,632,5684,633,5774,634,5854,635,5990,636,6040,636,6110,635,6190,634,6275,632,6366,630,6461,627,6561,624,6667,622,6777,619,7008,613,7259,608,7389,606,7519,604,7655,604,7790,603,11141,603,11141,588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1141,603l7790,603,7911,604,8036,604,8161,605,8422,609,8959,617,9094,620,9235,622,9506,626,9636,627,9772,628,9902,629,11141,635,11141,603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2634,528l2238,528,1651,529,1099,531,1099,622,1230,621,1350,619,1450,616,1546,614,1636,611,1716,609,1791,606,1952,600,2037,598,2127,595,2228,593,2338,591,2463,590,2604,589,2764,588,11141,588,11141,546,7730,546,7585,545,7399,544,7239,542,7108,541,6993,539,6897,536,6869,535,4655,535,4595,535,4535,535,4194,533,4134,532,4069,532,3998,531,3928,530,3768,528,2739,528,2634,528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0007,524l9857,524,9787,525,9701,526,9596,527,9476,529,9049,535,8889,537,8723,539,8387,543,8217,544,8051,545,7891,546,11141,546,11141,537,10795,537,10740,536,10689,536,10589,533,10539,532,10484,530,10419,528,10338,527,10248,526,10138,525,10007,524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1141,531l11030,533,10940,535,10865,536,10795,537,11141,537,11141,531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6351,515l6265,516,6170,516,5960,519,5849,520,5618,524,5503,526,5272,530,5157,531,5047,533,4941,534,4836,535,4741,535,6869,535,6822,534,6757,531,6707,529,6662,526,6622,524,6551,519,6466,516,6416,516,6351,515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3577,526l3421,526,3281,527,2945,528,3768,528,3677,527,3577,526xe" filled="true" fillcolor="#000000" stroked="false">
                <v:path arrowok="t"/>
                <v:fill type="solid"/>
              </v:shape>
            </v:group>
            <v:group style="position:absolute;left:11141;top:529;width:575;height:571" coordorigin="11141,529" coordsize="575,571">
              <v:shape style="position:absolute;left:11141;top:529;width:575;height:571" coordorigin="11141,529" coordsize="575,571" path="m11701,616l11299,616,11306,618,11314,619,11323,619,11357,621,11407,623,11419,623,11440,623,11449,624,11456,624,11462,625,11472,626,11484,628,11497,630,11570,647,11624,672,11625,677,11622,681,11624,684,11630,714,11630,728,11629,735,11629,743,11628,759,11627,768,11626,776,11625,784,11624,793,11623,801,11622,809,11621,818,11620,825,11619,833,11618,840,11616,847,11615,854,11614,860,11614,866,11613,871,11612,876,11612,880,11611,883,11611,885,11611,891,11610,902,11610,909,11610,915,11609,921,11607,942,11607,949,11606,956,11606,964,11605,971,11605,978,11604,986,11604,993,11603,1001,11603,1008,11603,1016,11602,1023,11602,1051,11608,1099,11705,1099,11698,944,11698,934,11698,925,11709,864,11712,852,11714,847,11714,842,11715,837,11715,833,11715,830,11714,826,11714,820,11714,813,11713,806,11713,798,11712,789,11711,779,11711,769,11710,758,11709,746,11708,735,11708,722,11707,710,11706,698,11705,685,11704,672,11703,660,11703,648,11702,636,11701,624,11701,616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173,529l11158,529,11152,529,11146,529,11141,530,11141,534,11141,539,11141,554,11141,563,11141,592,11142,602,11142,631,11141,634,11141,635,11299,616,11701,616,11701,613,11700,602,11699,591,11699,581,11698,572,11698,564,11697,557,11697,550,11697,545,11697,541,11594,541,11581,541,11574,540,11358,540,11332,539,11285,536,11275,535,11265,535,11255,534,11235,532,11225,531,11206,530,11197,530,11189,529,11173,529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688,531l11681,531,11674,531,11664,532,11654,534,11643,536,11632,538,11619,539,11606,541,11594,541,11697,541,11697,540,11697,537,11696,534,11693,531,11688,531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501,530l11489,530,11477,530,11455,531,11445,532,11435,533,11426,534,11418,535,11411,536,11405,537,11401,537,11399,538,11395,539,11390,539,11385,540,11379,540,11574,540,11568,540,11556,537,11544,533,11534,532,11523,531,11512,530,11501,530xe" filled="true" fillcolor="#000000" stroked="false">
                <v:path arrowok="t"/>
                <v:fill type="solid"/>
              </v:shape>
            </v:group>
            <v:group style="position:absolute;left:11601;top:1099;width:120;height:13642" coordorigin="11601,1099" coordsize="120,13642">
              <v:shape style="position:absolute;left:11601;top:1099;width:120;height:13642" coordorigin="11601,1099" coordsize="120,13642" path="m11705,1099l11608,1099,11610,1275,11612,1438,11614,1580,11617,1716,11620,1838,11623,1953,11627,2062,11630,2177,11636,2407,11639,2536,11642,2678,11644,2834,11646,3010,11647,3207,11648,3424,11648,3478,11648,3546,11647,3634,11646,3729,11645,3844,11644,3959,11642,4095,11640,4237,11639,4386,11637,4542,11635,4704,11631,5043,11628,5219,11626,5396,11624,5579,11622,5755,11619,5938,11613,6466,11609,6792,11607,6948,11606,7097,11604,7239,11603,7368,11602,7490,11601,7598,11601,7693,11601,7781,11601,7849,11601,7944,11603,8052,11605,8167,11607,8289,11609,8418,11612,8554,11615,8696,11618,8845,11623,9157,11628,9496,11630,9672,11632,9848,11633,10031,11633,10214,11633,10377,11632,10546,11631,10715,11628,11068,11626,11251,11623,11427,11619,11793,11617,11976,11614,12166,11611,12532,11609,12708,11608,12891,11607,13067,11601,14741,11705,14741,11702,14592,11701,14470,11699,14368,11699,14273,11699,14199,11700,14131,11702,13995,11704,13928,11706,13853,11707,13765,11709,13657,11710,13535,11711,13385,11711,13209,11711,13006,11711,12911,11710,12796,11709,12654,11707,12491,11705,12315,11703,12118,11701,11915,11699,11698,11697,11474,11695,11251,11693,11020,11692,10790,11691,10566,11690,10349,11690,10133,11691,9936,11692,9685,11693,9469,11695,9292,11697,9136,11700,9008,11702,8906,11705,8818,11707,8750,11710,8689,11712,8635,11716,8540,11719,8425,11720,8357,11720,8269,11720,8154,11719,8025,11718,7883,11717,7740,11715,7591,11712,7280,11710,7124,11706,6812,11704,6656,11703,6507,11701,6365,11701,6222,11701,6094,11701,5978,11701,5897,11701,5816,11701,5734,11702,5436,11703,5355,11703,5274,11704,5186,11705,5091,11706,4996,11707,4779,11709,4657,11710,4521,11705,1099xe" filled="true" fillcolor="#000000" stroked="false">
                <v:path arrowok="t"/>
                <v:fill type="solid"/>
              </v:shape>
            </v:group>
            <v:group style="position:absolute;left:515;top:1099;width:124;height:13642" coordorigin="515,1099" coordsize="124,13642">
              <v:shape style="position:absolute;left:515;top:1099;width:124;height:13642" coordorigin="515,1099" coordsize="124,13642" path="m639,1099l547,1099,549,1248,551,1370,551,1479,550,1574,549,1655,547,1729,544,1804,541,1872,535,2028,532,2122,529,2231,527,2360,525,2516,524,2692,524,2895,524,2990,525,3105,527,3247,528,3410,530,3586,532,3783,534,3986,536,4203,540,4650,542,4881,543,5111,544,5335,545,5552,545,5768,544,5965,543,6216,542,6432,540,6609,538,6765,535,6893,533,6995,531,7083,528,7151,525,7212,523,7266,519,7361,516,7476,515,7544,515,7632,515,7747,516,7876,518,8161,520,8310,523,8621,526,8777,529,9089,531,9245,532,9394,534,9536,534,9679,535,9807,535,9923,534,10004,534,10085,534,10167,534,10241,533,10390,533,10465,532,10546,532,10627,531,10715,531,10810,530,10905,528,11122,527,11244,525,11380,530,14741,632,14741,630,14565,628,14402,625,14260,622,14138,619,14016,612,13799,608,13690,604,13582,600,13467,597,13345,594,13209,591,13060,589,12884,588,12694,587,12477,587,12423,587,12355,588,12274,589,12172,590,12064,591,11942,593,11813,594,11671,596,11522,598,11366,600,11203,602,11034,604,10865,607,10688,609,10505,611,10329,613,10146,616,9970,618,9787,620,9611,622,9441,624,9272,626,9109,628,8953,629,8804,630,8662,632,8533,633,8411,633,8303,634,8208,634,8120,634,8052,633,7957,632,7849,630,7734,628,7612,625,7483,623,7347,620,7205,617,7056,611,6744,606,6405,605,6229,603,6053,602,5870,602,5687,602,5524,603,5355,604,5179,605,5003,606,4826,608,4643,610,4467,613,4277,619,3729,621,3546,623,3363,625,3186,626,3010,628,2834,639,1099xe" filled="true" fillcolor="#000000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Eras Medium ITC"/>
          <w:spacing w:val="-1"/>
          <w:sz w:val="36"/>
        </w:rPr>
        <w:t>Learning</w:t>
      </w:r>
      <w:r>
        <w:rPr>
          <w:rFonts w:ascii="Eras Medium ITC"/>
          <w:spacing w:val="-53"/>
          <w:sz w:val="36"/>
        </w:rPr>
        <w:t> </w:t>
      </w:r>
      <w:r>
        <w:rPr>
          <w:rFonts w:ascii="Eras Medium ITC"/>
          <w:spacing w:val="-1"/>
          <w:sz w:val="36"/>
        </w:rPr>
        <w:t>Experiences</w:t>
      </w:r>
      <w:r>
        <w:rPr>
          <w:rFonts w:ascii="Eras Medium ITC"/>
          <w:spacing w:val="-53"/>
          <w:sz w:val="36"/>
        </w:rPr>
        <w:t> </w:t>
      </w:r>
      <w:r>
        <w:rPr>
          <w:rFonts w:ascii="Eras Medium ITC"/>
          <w:sz w:val="36"/>
        </w:rPr>
        <w:t>/</w:t>
      </w:r>
      <w:r>
        <w:rPr>
          <w:rFonts w:ascii="Eras Medium ITC"/>
          <w:spacing w:val="-52"/>
          <w:sz w:val="36"/>
        </w:rPr>
        <w:t> </w:t>
      </w:r>
      <w:r>
        <w:rPr>
          <w:rFonts w:ascii="Eras Medium ITC"/>
          <w:i/>
          <w:spacing w:val="-2"/>
          <w:sz w:val="38"/>
        </w:rPr>
        <w:t>Experiencias</w:t>
      </w:r>
      <w:r>
        <w:rPr>
          <w:rFonts w:ascii="Eras Medium ITC"/>
          <w:i/>
          <w:spacing w:val="-58"/>
          <w:sz w:val="38"/>
        </w:rPr>
        <w:t> </w:t>
      </w:r>
      <w:r>
        <w:rPr>
          <w:rFonts w:ascii="Eras Medium ITC"/>
          <w:i/>
          <w:spacing w:val="-2"/>
          <w:sz w:val="38"/>
        </w:rPr>
        <w:t>de</w:t>
      </w:r>
      <w:r>
        <w:rPr>
          <w:rFonts w:ascii="Eras Medium ITC"/>
          <w:i/>
          <w:spacing w:val="-58"/>
          <w:sz w:val="38"/>
        </w:rPr>
        <w:t> </w:t>
      </w:r>
      <w:r>
        <w:rPr>
          <w:rFonts w:ascii="Eras Medium ITC"/>
          <w:i/>
          <w:spacing w:val="-2"/>
          <w:sz w:val="38"/>
        </w:rPr>
        <w:t>aprendizaje</w:t>
      </w:r>
      <w:r>
        <w:rPr>
          <w:rFonts w:ascii="Eras Medium ITC"/>
          <w:sz w:val="38"/>
        </w:rPr>
      </w:r>
    </w:p>
    <w:p>
      <w:pPr>
        <w:spacing w:line="422" w:lineRule="exact" w:before="0"/>
        <w:ind w:left="1382" w:right="1552" w:firstLine="0"/>
        <w:jc w:val="center"/>
        <w:rPr>
          <w:rFonts w:ascii="Eras Medium ITC" w:hAnsi="Eras Medium ITC" w:cs="Eras Medium ITC" w:eastAsia="Eras Medium ITC"/>
          <w:sz w:val="36"/>
          <w:szCs w:val="36"/>
        </w:rPr>
      </w:pPr>
      <w:r>
        <w:rPr>
          <w:rFonts w:ascii="Eras Medium ITC"/>
          <w:spacing w:val="-1"/>
          <w:sz w:val="36"/>
        </w:rPr>
        <w:t>(Activities/</w:t>
      </w:r>
      <w:r>
        <w:rPr>
          <w:rFonts w:ascii="Eras Medium ITC"/>
          <w:i/>
          <w:spacing w:val="-2"/>
          <w:sz w:val="38"/>
        </w:rPr>
        <w:t>Actividades</w:t>
      </w:r>
      <w:r>
        <w:rPr>
          <w:rFonts w:ascii="Eras Medium ITC"/>
          <w:spacing w:val="-1"/>
          <w:sz w:val="36"/>
        </w:rPr>
        <w:t>)</w:t>
      </w:r>
      <w:r>
        <w:rPr>
          <w:rFonts w:ascii="Eras Medium ITC"/>
          <w:sz w:val="36"/>
        </w:rPr>
      </w:r>
    </w:p>
    <w:p>
      <w:pPr>
        <w:spacing w:line="200" w:lineRule="atLeast"/>
        <w:ind w:left="283" w:right="0" w:firstLine="0"/>
        <w:rPr>
          <w:rFonts w:ascii="Eras Medium ITC" w:hAnsi="Eras Medium ITC" w:cs="Eras Medium ITC" w:eastAsia="Eras Medium ITC"/>
          <w:sz w:val="20"/>
          <w:szCs w:val="20"/>
        </w:rPr>
      </w:pPr>
      <w:r>
        <w:rPr>
          <w:rFonts w:ascii="Eras Medium ITC" w:hAnsi="Eras Medium ITC" w:cs="Eras Medium ITC" w:eastAsia="Eras Medium ITC"/>
          <w:sz w:val="20"/>
          <w:szCs w:val="20"/>
        </w:rPr>
        <w:pict>
          <v:group style="width:532.1pt;height:66.1pt;mso-position-horizontal-relative:char;mso-position-vertical-relative:line" coordorigin="0,0" coordsize="10642,1322">
            <v:group style="position:absolute;left:6;top:6;width:10630;height:2" coordorigin="6,6" coordsize="10630,2">
              <v:shape style="position:absolute;left:6;top:6;width:10630;height:2" coordorigin="6,6" coordsize="10630,0" path="m6,6l10635,6e" filled="false" stroked="true" strokeweight=".580pt" strokecolor="#000000">
                <v:path arrowok="t"/>
              </v:shape>
            </v:group>
            <v:group style="position:absolute;left:11;top:11;width:2;height:1301" coordorigin="11,11" coordsize="2,1301">
              <v:shape style="position:absolute;left:11;top:11;width:2;height:1301" coordorigin="11,11" coordsize="0,1301" path="m11,11l11,1311e" filled="false" stroked="true" strokeweight=".581pt" strokecolor="#000000">
                <v:path arrowok="t"/>
              </v:shape>
            </v:group>
            <v:group style="position:absolute;left:10631;top:11;width:2;height:1301" coordorigin="10631,11" coordsize="2,1301">
              <v:shape style="position:absolute;left:10631;top:11;width:2;height:1301" coordorigin="10631,11" coordsize="0,1301" path="m10631,11l10631,1311e" filled="false" stroked="true" strokeweight=".581pt" strokecolor="#000000">
                <v:path arrowok="t"/>
              </v:shape>
            </v:group>
            <v:group style="position:absolute;left:6;top:1316;width:10630;height:2" coordorigin="6,1316" coordsize="10630,2">
              <v:shape style="position:absolute;left:6;top:1316;width:10630;height:2" coordorigin="6,1316" coordsize="10630,0" path="m6,1316l10635,1316e" filled="false" stroked="true" strokeweight=".580pt" strokecolor="#000000">
                <v:path arrowok="t"/>
              </v:shape>
              <v:shape style="position:absolute;left:119;top:401;width:1945;height:337" type="#_x0000_t202" filled="false" stroked="false">
                <v:textbox inset="0,0,0,0">
                  <w:txbxContent>
                    <w:p>
                      <w:pPr>
                        <w:spacing w:line="336" w:lineRule="exact" w:before="0"/>
                        <w:ind w:left="0" w:right="0" w:firstLine="0"/>
                        <w:jc w:val="left"/>
                        <w:rPr>
                          <w:rFonts w:ascii="Eras Medium ITC" w:hAnsi="Eras Medium ITC" w:cs="Eras Medium ITC" w:eastAsia="Eras Medium ITC"/>
                          <w:sz w:val="33"/>
                          <w:szCs w:val="33"/>
                        </w:rPr>
                      </w:pPr>
                      <w:r>
                        <w:rPr>
                          <w:rFonts w:ascii="Eras Medium ITC"/>
                          <w:w w:val="95"/>
                          <w:sz w:val="32"/>
                        </w:rPr>
                        <w:t>Ages/</w:t>
                      </w:r>
                      <w:r>
                        <w:rPr>
                          <w:rFonts w:ascii="Eras Medium ITC"/>
                          <w:i/>
                          <w:w w:val="95"/>
                          <w:sz w:val="33"/>
                        </w:rPr>
                        <w:t>Edades:</w:t>
                      </w:r>
                      <w:r>
                        <w:rPr>
                          <w:rFonts w:ascii="Eras Medium ITC"/>
                          <w:sz w:val="33"/>
                        </w:rPr>
                      </w:r>
                    </w:p>
                  </w:txbxContent>
                </v:textbox>
                <w10:wrap type="none"/>
              </v:shape>
              <v:shape style="position:absolute;left:4460;top:414;width:4253;height:688" type="#_x0000_t202" filled="false" stroked="false">
                <v:textbox inset="0,0,0,0">
                  <w:txbxContent>
                    <w:p>
                      <w:pPr>
                        <w:spacing w:line="321" w:lineRule="exact" w:before="0"/>
                        <w:ind w:left="0" w:right="0" w:firstLine="0"/>
                        <w:jc w:val="left"/>
                        <w:rPr>
                          <w:rFonts w:ascii="Eras Medium ITC" w:hAnsi="Eras Medium ITC" w:cs="Eras Medium ITC" w:eastAsia="Eras Medium ITC"/>
                          <w:sz w:val="32"/>
                          <w:szCs w:val="32"/>
                        </w:rPr>
                      </w:pPr>
                      <w:r>
                        <w:rPr>
                          <w:rFonts w:ascii="Eras Medium ITC"/>
                          <w:sz w:val="32"/>
                        </w:rPr>
                        <w:t>Area:</w:t>
                      </w:r>
                      <w:r>
                        <w:rPr>
                          <w:rFonts w:ascii="Eras Medium ITC"/>
                          <w:spacing w:val="-9"/>
                          <w:sz w:val="32"/>
                        </w:rPr>
                        <w:t> </w:t>
                      </w:r>
                      <w:r>
                        <w:rPr>
                          <w:rFonts w:ascii="Eras Medium ITC"/>
                          <w:spacing w:val="-1"/>
                          <w:sz w:val="32"/>
                        </w:rPr>
                        <w:t>RC</w:t>
                      </w:r>
                      <w:r>
                        <w:rPr>
                          <w:rFonts w:ascii="Eras Medium ITC"/>
                          <w:spacing w:val="-9"/>
                          <w:sz w:val="32"/>
                        </w:rPr>
                        <w:t> </w:t>
                      </w:r>
                      <w:r>
                        <w:rPr>
                          <w:rFonts w:ascii="Eras Medium ITC"/>
                          <w:sz w:val="32"/>
                        </w:rPr>
                        <w:t>II-8</w:t>
                      </w:r>
                      <w:r>
                        <w:rPr>
                          <w:rFonts w:ascii="Eras Medium ITC"/>
                          <w:spacing w:val="-8"/>
                          <w:sz w:val="32"/>
                        </w:rPr>
                        <w:t> </w:t>
                      </w:r>
                      <w:r>
                        <w:rPr>
                          <w:rFonts w:ascii="Eras Medium ITC"/>
                          <w:sz w:val="32"/>
                        </w:rPr>
                        <w:t>Social</w:t>
                      </w:r>
                      <w:r>
                        <w:rPr>
                          <w:rFonts w:ascii="Eras Medium ITC"/>
                          <w:spacing w:val="-9"/>
                          <w:sz w:val="32"/>
                        </w:rPr>
                        <w:t> </w:t>
                      </w:r>
                      <w:r>
                        <w:rPr>
                          <w:rFonts w:ascii="Eras Medium ITC"/>
                          <w:sz w:val="32"/>
                        </w:rPr>
                        <w:t>Skills</w:t>
                      </w:r>
                      <w:r>
                        <w:rPr>
                          <w:rFonts w:ascii="Eras Medium ITC"/>
                          <w:sz w:val="32"/>
                        </w:rPr>
                      </w:r>
                    </w:p>
                    <w:p>
                      <w:pPr>
                        <w:spacing w:line="366" w:lineRule="exact" w:before="0"/>
                        <w:ind w:left="1737" w:right="0" w:firstLine="0"/>
                        <w:jc w:val="left"/>
                        <w:rPr>
                          <w:rFonts w:ascii="Eras Medium ITC" w:hAnsi="Eras Medium ITC" w:cs="Eras Medium ITC" w:eastAsia="Eras Medium ITC"/>
                          <w:sz w:val="33"/>
                          <w:szCs w:val="33"/>
                        </w:rPr>
                      </w:pPr>
                      <w:r>
                        <w:rPr>
                          <w:rFonts w:ascii="Eras Medium ITC"/>
                          <w:i/>
                          <w:w w:val="95"/>
                          <w:sz w:val="33"/>
                        </w:rPr>
                        <w:t>Destrezas</w:t>
                      </w:r>
                      <w:r>
                        <w:rPr>
                          <w:rFonts w:ascii="Eras Medium ITC"/>
                          <w:i/>
                          <w:spacing w:val="26"/>
                          <w:w w:val="95"/>
                          <w:sz w:val="33"/>
                        </w:rPr>
                        <w:t> </w:t>
                      </w:r>
                      <w:r>
                        <w:rPr>
                          <w:rFonts w:ascii="Eras Medium ITC"/>
                          <w:i/>
                          <w:w w:val="95"/>
                          <w:sz w:val="33"/>
                        </w:rPr>
                        <w:t>sociales</w:t>
                      </w:r>
                      <w:r>
                        <w:rPr>
                          <w:rFonts w:ascii="Eras Medium ITC"/>
                          <w:sz w:val="33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0"/>
          <w:szCs w:val="20"/>
        </w:rPr>
      </w:r>
    </w:p>
    <w:p>
      <w:pPr>
        <w:spacing w:line="240" w:lineRule="auto" w:before="4"/>
        <w:rPr>
          <w:rFonts w:ascii="Eras Medium ITC" w:hAnsi="Eras Medium ITC" w:cs="Eras Medium ITC" w:eastAsia="Eras Medium ITC"/>
          <w:sz w:val="13"/>
          <w:szCs w:val="13"/>
        </w:rPr>
      </w:pPr>
    </w:p>
    <w:p>
      <w:pPr>
        <w:spacing w:before="65"/>
        <w:ind w:left="401" w:right="0" w:firstLine="0"/>
        <w:jc w:val="left"/>
        <w:rPr>
          <w:rFonts w:ascii="Eras Medium ITC" w:hAnsi="Eras Medium ITC" w:cs="Eras Medium ITC" w:eastAsia="Eras Medium ITC"/>
          <w:sz w:val="33"/>
          <w:szCs w:val="33"/>
        </w:rPr>
      </w:pPr>
      <w:r>
        <w:rPr>
          <w:rFonts w:ascii="Eras Medium ITC"/>
          <w:spacing w:val="-1"/>
          <w:sz w:val="32"/>
        </w:rPr>
        <w:t>Goals/</w:t>
      </w:r>
      <w:r>
        <w:rPr>
          <w:rFonts w:ascii="Eras Medium ITC"/>
          <w:i/>
          <w:spacing w:val="-2"/>
          <w:sz w:val="33"/>
        </w:rPr>
        <w:t>Metas</w:t>
      </w:r>
      <w:r>
        <w:rPr>
          <w:rFonts w:ascii="Eras Medium ITC"/>
          <w:sz w:val="33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10"/>
        <w:rPr>
          <w:rFonts w:ascii="Eras Medium ITC" w:hAnsi="Eras Medium ITC" w:cs="Eras Medium ITC" w:eastAsia="Eras Medium ITC"/>
          <w:i/>
          <w:sz w:val="11"/>
          <w:szCs w:val="11"/>
        </w:rPr>
      </w:pPr>
    </w:p>
    <w:p>
      <w:pPr>
        <w:spacing w:line="20" w:lineRule="atLeast"/>
        <w:ind w:left="287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1.6pt;height:.6pt;mso-position-horizontal-relative:char;mso-position-vertical-relative:line" coordorigin="0,0" coordsize="10632,12">
            <v:group style="position:absolute;left:6;top:6;width:10620;height:2" coordorigin="6,6" coordsize="10620,2">
              <v:shape style="position:absolute;left:6;top:6;width:10620;height:2" coordorigin="6,6" coordsize="10620,0" path="m6,6l10626,6e" filled="false" stroked="true" strokeweight=".580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3"/>
        <w:rPr>
          <w:rFonts w:ascii="Eras Medium ITC" w:hAnsi="Eras Medium ITC" w:cs="Eras Medium ITC" w:eastAsia="Eras Medium ITC"/>
          <w:i/>
          <w:sz w:val="22"/>
          <w:szCs w:val="22"/>
        </w:rPr>
      </w:pPr>
    </w:p>
    <w:p>
      <w:pPr>
        <w:spacing w:line="20" w:lineRule="atLeast"/>
        <w:ind w:left="287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1.6pt;height:.6pt;mso-position-horizontal-relative:char;mso-position-vertical-relative:line" coordorigin="0,0" coordsize="10632,12">
            <v:group style="position:absolute;left:6;top:6;width:10620;height:2" coordorigin="6,6" coordsize="10620,2">
              <v:shape style="position:absolute;left:6;top:6;width:10620;height:2" coordorigin="6,6" coordsize="10620,0" path="m6,6l10626,6e" filled="false" stroked="true" strokeweight=".581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10"/>
        <w:rPr>
          <w:rFonts w:ascii="Eras Medium ITC" w:hAnsi="Eras Medium ITC" w:cs="Eras Medium ITC" w:eastAsia="Eras Medium ITC"/>
          <w:i/>
          <w:sz w:val="11"/>
          <w:szCs w:val="11"/>
        </w:rPr>
      </w:pPr>
    </w:p>
    <w:p>
      <w:pPr>
        <w:spacing w:line="371" w:lineRule="exact" w:before="65"/>
        <w:ind w:left="401" w:right="0" w:firstLine="0"/>
        <w:jc w:val="left"/>
        <w:rPr>
          <w:rFonts w:ascii="Eras Medium ITC" w:hAnsi="Eras Medium ITC" w:cs="Eras Medium ITC" w:eastAsia="Eras Medium ITC"/>
          <w:sz w:val="33"/>
          <w:szCs w:val="33"/>
        </w:rPr>
      </w:pPr>
      <w:r>
        <w:rPr>
          <w:rFonts w:ascii="Eras Medium ITC" w:hAnsi="Eras Medium ITC"/>
          <w:sz w:val="32"/>
        </w:rPr>
        <w:t>Process</w:t>
      </w:r>
      <w:r>
        <w:rPr>
          <w:rFonts w:ascii="Eras Medium ITC" w:hAnsi="Eras Medium ITC"/>
          <w:spacing w:val="-34"/>
          <w:sz w:val="32"/>
        </w:rPr>
        <w:t> </w:t>
      </w:r>
      <w:r>
        <w:rPr>
          <w:rFonts w:ascii="Eras Medium ITC" w:hAnsi="Eras Medium ITC"/>
          <w:sz w:val="32"/>
        </w:rPr>
        <w:t>&amp;</w:t>
      </w:r>
      <w:r>
        <w:rPr>
          <w:rFonts w:ascii="Eras Medium ITC" w:hAnsi="Eras Medium ITC"/>
          <w:spacing w:val="-33"/>
          <w:sz w:val="32"/>
        </w:rPr>
        <w:t> </w:t>
      </w:r>
      <w:r>
        <w:rPr>
          <w:rFonts w:ascii="Eras Medium ITC" w:hAnsi="Eras Medium ITC"/>
          <w:sz w:val="32"/>
        </w:rPr>
        <w:t>Teaching</w:t>
      </w:r>
      <w:r>
        <w:rPr>
          <w:rFonts w:ascii="Eras Medium ITC" w:hAnsi="Eras Medium ITC"/>
          <w:spacing w:val="-32"/>
          <w:sz w:val="32"/>
        </w:rPr>
        <w:t> </w:t>
      </w:r>
      <w:r>
        <w:rPr>
          <w:rFonts w:ascii="Eras Medium ITC" w:hAnsi="Eras Medium ITC"/>
          <w:sz w:val="32"/>
        </w:rPr>
        <w:t>Strategies/</w:t>
      </w:r>
      <w:r>
        <w:rPr>
          <w:rFonts w:ascii="Eras Medium ITC" w:hAnsi="Eras Medium ITC"/>
          <w:i/>
          <w:sz w:val="33"/>
        </w:rPr>
        <w:t>Proceso</w:t>
      </w:r>
      <w:r>
        <w:rPr>
          <w:rFonts w:ascii="Eras Medium ITC" w:hAnsi="Eras Medium ITC"/>
          <w:i/>
          <w:spacing w:val="-36"/>
          <w:sz w:val="33"/>
        </w:rPr>
        <w:t> </w:t>
      </w:r>
      <w:r>
        <w:rPr>
          <w:rFonts w:ascii="Eras Medium ITC" w:hAnsi="Eras Medium ITC"/>
          <w:i/>
          <w:sz w:val="33"/>
        </w:rPr>
        <w:t>&amp;</w:t>
      </w:r>
      <w:r>
        <w:rPr>
          <w:rFonts w:ascii="Eras Medium ITC" w:hAnsi="Eras Medium ITC"/>
          <w:i/>
          <w:spacing w:val="-36"/>
          <w:sz w:val="33"/>
        </w:rPr>
        <w:t> </w:t>
      </w:r>
      <w:r>
        <w:rPr>
          <w:rFonts w:ascii="Eras Medium ITC" w:hAnsi="Eras Medium ITC"/>
          <w:i/>
          <w:sz w:val="33"/>
        </w:rPr>
        <w:t>estrategias</w:t>
      </w:r>
      <w:r>
        <w:rPr>
          <w:rFonts w:ascii="Eras Medium ITC" w:hAnsi="Eras Medium ITC"/>
          <w:i/>
          <w:spacing w:val="-36"/>
          <w:sz w:val="33"/>
        </w:rPr>
        <w:t> </w:t>
      </w:r>
      <w:r>
        <w:rPr>
          <w:rFonts w:ascii="Eras Medium ITC" w:hAnsi="Eras Medium ITC"/>
          <w:i/>
          <w:sz w:val="33"/>
        </w:rPr>
        <w:t>de</w:t>
      </w:r>
      <w:r>
        <w:rPr>
          <w:rFonts w:ascii="Eras Medium ITC" w:hAnsi="Eras Medium ITC"/>
          <w:i/>
          <w:spacing w:val="-36"/>
          <w:sz w:val="33"/>
        </w:rPr>
        <w:t> </w:t>
      </w:r>
      <w:r>
        <w:rPr>
          <w:rFonts w:ascii="Eras Medium ITC" w:hAnsi="Eras Medium ITC"/>
          <w:i/>
          <w:spacing w:val="-2"/>
          <w:sz w:val="33"/>
        </w:rPr>
        <w:t>enseñanza:</w:t>
      </w:r>
      <w:r>
        <w:rPr>
          <w:rFonts w:ascii="Eras Medium ITC" w:hAnsi="Eras Medium ITC"/>
          <w:sz w:val="33"/>
        </w:rPr>
      </w:r>
    </w:p>
    <w:p>
      <w:pPr>
        <w:spacing w:line="279" w:lineRule="exact" w:before="0"/>
        <w:ind w:left="401" w:right="0" w:firstLine="0"/>
        <w:jc w:val="left"/>
        <w:rPr>
          <w:rFonts w:ascii="Eras Medium ITC" w:hAnsi="Eras Medium ITC" w:cs="Eras Medium ITC" w:eastAsia="Eras Medium ITC"/>
          <w:sz w:val="25"/>
          <w:szCs w:val="25"/>
        </w:rPr>
      </w:pPr>
      <w:r>
        <w:rPr>
          <w:rFonts w:ascii="Eras Medium ITC" w:hAnsi="Eras Medium ITC"/>
          <w:spacing w:val="-1"/>
          <w:sz w:val="24"/>
        </w:rPr>
        <w:t>(Description</w:t>
      </w:r>
      <w:r>
        <w:rPr>
          <w:rFonts w:ascii="Eras Medium ITC" w:hAnsi="Eras Medium ITC"/>
          <w:spacing w:val="-26"/>
          <w:sz w:val="24"/>
        </w:rPr>
        <w:t> </w:t>
      </w:r>
      <w:r>
        <w:rPr>
          <w:rFonts w:ascii="Eras Medium ITC" w:hAnsi="Eras Medium ITC"/>
          <w:sz w:val="24"/>
        </w:rPr>
        <w:t>of</w:t>
      </w:r>
      <w:r>
        <w:rPr>
          <w:rFonts w:ascii="Eras Medium ITC" w:hAnsi="Eras Medium ITC"/>
          <w:spacing w:val="-26"/>
          <w:sz w:val="24"/>
        </w:rPr>
        <w:t> </w:t>
      </w:r>
      <w:r>
        <w:rPr>
          <w:rFonts w:ascii="Eras Medium ITC" w:hAnsi="Eras Medium ITC"/>
          <w:spacing w:val="-1"/>
          <w:sz w:val="24"/>
        </w:rPr>
        <w:t>activity/</w:t>
      </w:r>
      <w:r>
        <w:rPr>
          <w:rFonts w:ascii="Eras Medium ITC" w:hAnsi="Eras Medium ITC"/>
          <w:i/>
          <w:spacing w:val="-2"/>
          <w:sz w:val="25"/>
        </w:rPr>
        <w:t>Descripción</w:t>
      </w:r>
      <w:r>
        <w:rPr>
          <w:rFonts w:ascii="Eras Medium ITC" w:hAnsi="Eras Medium ITC"/>
          <w:i/>
          <w:spacing w:val="-29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de</w:t>
      </w:r>
      <w:r>
        <w:rPr>
          <w:rFonts w:ascii="Eras Medium ITC" w:hAnsi="Eras Medium ITC"/>
          <w:i/>
          <w:spacing w:val="-28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actividad)</w:t>
      </w:r>
      <w:r>
        <w:rPr>
          <w:rFonts w:ascii="Eras Medium ITC" w:hAnsi="Eras Medium ITC"/>
          <w:sz w:val="25"/>
        </w:rPr>
      </w:r>
    </w:p>
    <w:p>
      <w:pPr>
        <w:spacing w:line="240" w:lineRule="auto" w:before="10"/>
        <w:rPr>
          <w:rFonts w:ascii="Eras Medium ITC" w:hAnsi="Eras Medium ITC" w:cs="Eras Medium ITC" w:eastAsia="Eras Medium ITC"/>
          <w:i/>
          <w:sz w:val="23"/>
          <w:szCs w:val="23"/>
        </w:rPr>
      </w:pPr>
    </w:p>
    <w:p>
      <w:pPr>
        <w:spacing w:line="20" w:lineRule="atLeast"/>
        <w:ind w:left="287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1.6pt;height:.6pt;mso-position-horizontal-relative:char;mso-position-vertical-relative:line" coordorigin="0,0" coordsize="10632,12">
            <v:group style="position:absolute;left:6;top:6;width:10620;height:2" coordorigin="6,6" coordsize="10620,2">
              <v:shape style="position:absolute;left:6;top:6;width:10620;height:2" coordorigin="6,6" coordsize="10620,0" path="m6,6l10626,6e" filled="false" stroked="true" strokeweight=".581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5"/>
        <w:rPr>
          <w:rFonts w:ascii="Eras Medium ITC" w:hAnsi="Eras Medium ITC" w:cs="Eras Medium ITC" w:eastAsia="Eras Medium ITC"/>
          <w:i/>
          <w:sz w:val="22"/>
          <w:szCs w:val="22"/>
        </w:rPr>
      </w:pPr>
    </w:p>
    <w:p>
      <w:pPr>
        <w:spacing w:line="20" w:lineRule="atLeast"/>
        <w:ind w:left="287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1.6pt;height:.6pt;mso-position-horizontal-relative:char;mso-position-vertical-relative:line" coordorigin="0,0" coordsize="10632,12">
            <v:group style="position:absolute;left:6;top:6;width:10620;height:2" coordorigin="6,6" coordsize="10620,2">
              <v:shape style="position:absolute;left:6;top:6;width:10620;height:2" coordorigin="6,6" coordsize="10620,0" path="m6,6l10626,6e" filled="false" stroked="true" strokeweight=".581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3"/>
        <w:rPr>
          <w:rFonts w:ascii="Eras Medium ITC" w:hAnsi="Eras Medium ITC" w:cs="Eras Medium ITC" w:eastAsia="Eras Medium ITC"/>
          <w:i/>
          <w:sz w:val="22"/>
          <w:szCs w:val="22"/>
        </w:rPr>
      </w:pPr>
    </w:p>
    <w:p>
      <w:pPr>
        <w:spacing w:line="20" w:lineRule="atLeast"/>
        <w:ind w:left="287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1.6pt;height:.6pt;mso-position-horizontal-relative:char;mso-position-vertical-relative:line" coordorigin="0,0" coordsize="10632,12">
            <v:group style="position:absolute;left:6;top:6;width:10620;height:2" coordorigin="6,6" coordsize="10620,2">
              <v:shape style="position:absolute;left:6;top:6;width:10620;height:2" coordorigin="6,6" coordsize="10620,0" path="m6,6l10626,6e" filled="false" stroked="true" strokeweight=".580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3"/>
        <w:rPr>
          <w:rFonts w:ascii="Eras Medium ITC" w:hAnsi="Eras Medium ITC" w:cs="Eras Medium ITC" w:eastAsia="Eras Medium ITC"/>
          <w:i/>
          <w:sz w:val="22"/>
          <w:szCs w:val="22"/>
        </w:rPr>
      </w:pPr>
    </w:p>
    <w:p>
      <w:pPr>
        <w:spacing w:line="20" w:lineRule="atLeast"/>
        <w:ind w:left="287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1.6pt;height:.6pt;mso-position-horizontal-relative:char;mso-position-vertical-relative:line" coordorigin="0,0" coordsize="10632,12">
            <v:group style="position:absolute;left:6;top:6;width:10620;height:2" coordorigin="6,6" coordsize="10620,2">
              <v:shape style="position:absolute;left:6;top:6;width:10620;height:2" coordorigin="6,6" coordsize="10620,0" path="m6,6l10626,6e" filled="false" stroked="true" strokeweight=".580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5"/>
        <w:rPr>
          <w:rFonts w:ascii="Eras Medium ITC" w:hAnsi="Eras Medium ITC" w:cs="Eras Medium ITC" w:eastAsia="Eras Medium ITC"/>
          <w:i/>
          <w:sz w:val="22"/>
          <w:szCs w:val="22"/>
        </w:rPr>
      </w:pPr>
    </w:p>
    <w:p>
      <w:pPr>
        <w:spacing w:line="20" w:lineRule="atLeast"/>
        <w:ind w:left="287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1.6pt;height:.6pt;mso-position-horizontal-relative:char;mso-position-vertical-relative:line" coordorigin="0,0" coordsize="10632,12">
            <v:group style="position:absolute;left:6;top:6;width:10620;height:2" coordorigin="6,6" coordsize="10620,2">
              <v:shape style="position:absolute;left:6;top:6;width:10620;height:2" coordorigin="6,6" coordsize="10620,0" path="m6,6l10626,6e" filled="false" stroked="true" strokeweight=".580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3"/>
        <w:rPr>
          <w:rFonts w:ascii="Eras Medium ITC" w:hAnsi="Eras Medium ITC" w:cs="Eras Medium ITC" w:eastAsia="Eras Medium ITC"/>
          <w:i/>
          <w:sz w:val="22"/>
          <w:szCs w:val="22"/>
        </w:rPr>
      </w:pPr>
    </w:p>
    <w:p>
      <w:pPr>
        <w:spacing w:line="20" w:lineRule="atLeast"/>
        <w:ind w:left="287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1.6pt;height:.6pt;mso-position-horizontal-relative:char;mso-position-vertical-relative:line" coordorigin="0,0" coordsize="10632,12">
            <v:group style="position:absolute;left:6;top:6;width:10620;height:2" coordorigin="6,6" coordsize="10620,2">
              <v:shape style="position:absolute;left:6;top:6;width:10620;height:2" coordorigin="6,6" coordsize="10620,0" path="m6,6l10626,6e" filled="false" stroked="true" strokeweight=".581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13"/>
          <w:szCs w:val="13"/>
        </w:rPr>
      </w:pPr>
    </w:p>
    <w:p>
      <w:pPr>
        <w:spacing w:line="360" w:lineRule="exact" w:before="61"/>
        <w:ind w:left="401" w:right="0" w:firstLine="0"/>
        <w:jc w:val="left"/>
        <w:rPr>
          <w:rFonts w:ascii="Eras Medium ITC" w:hAnsi="Eras Medium ITC" w:cs="Eras Medium ITC" w:eastAsia="Eras Medium ITC"/>
          <w:sz w:val="32"/>
          <w:szCs w:val="32"/>
        </w:rPr>
      </w:pPr>
      <w:r>
        <w:rPr>
          <w:rFonts w:ascii="Eras Medium ITC"/>
          <w:spacing w:val="-1"/>
          <w:sz w:val="32"/>
        </w:rPr>
        <w:t>How</w:t>
      </w:r>
      <w:r>
        <w:rPr>
          <w:rFonts w:ascii="Eras Medium ITC"/>
          <w:spacing w:val="-15"/>
          <w:sz w:val="32"/>
        </w:rPr>
        <w:t> </w:t>
      </w:r>
      <w:r>
        <w:rPr>
          <w:rFonts w:ascii="Eras Medium ITC"/>
          <w:sz w:val="32"/>
        </w:rPr>
        <w:t>is</w:t>
      </w:r>
      <w:r>
        <w:rPr>
          <w:rFonts w:ascii="Eras Medium ITC"/>
          <w:spacing w:val="-11"/>
          <w:sz w:val="32"/>
        </w:rPr>
        <w:t> </w:t>
      </w:r>
      <w:r>
        <w:rPr>
          <w:rFonts w:ascii="Eras Medium ITC"/>
          <w:spacing w:val="-1"/>
          <w:sz w:val="32"/>
        </w:rPr>
        <w:t>this</w:t>
      </w:r>
      <w:r>
        <w:rPr>
          <w:rFonts w:ascii="Eras Medium ITC"/>
          <w:spacing w:val="-14"/>
          <w:sz w:val="32"/>
        </w:rPr>
        <w:t> </w:t>
      </w:r>
      <w:r>
        <w:rPr>
          <w:rFonts w:ascii="Eras Medium ITC"/>
          <w:sz w:val="32"/>
        </w:rPr>
        <w:t>activity</w:t>
      </w:r>
      <w:r>
        <w:rPr>
          <w:rFonts w:ascii="Eras Medium ITC"/>
          <w:spacing w:val="-15"/>
          <w:sz w:val="32"/>
        </w:rPr>
        <w:t> </w:t>
      </w:r>
      <w:r>
        <w:rPr>
          <w:rFonts w:ascii="Eras Medium ITC"/>
          <w:sz w:val="32"/>
        </w:rPr>
        <w:t>developmentally</w:t>
      </w:r>
      <w:r>
        <w:rPr>
          <w:rFonts w:ascii="Eras Medium ITC"/>
          <w:spacing w:val="-15"/>
          <w:sz w:val="32"/>
        </w:rPr>
        <w:t> </w:t>
      </w:r>
      <w:r>
        <w:rPr>
          <w:rFonts w:ascii="Eras Medium ITC"/>
          <w:spacing w:val="-1"/>
          <w:sz w:val="32"/>
        </w:rPr>
        <w:t>appropriate?</w:t>
      </w:r>
      <w:r>
        <w:rPr>
          <w:rFonts w:ascii="Eras Medium ITC"/>
          <w:sz w:val="32"/>
        </w:rPr>
      </w:r>
    </w:p>
    <w:p>
      <w:pPr>
        <w:pStyle w:val="BodyText"/>
        <w:spacing w:line="372" w:lineRule="exact"/>
        <w:ind w:right="0"/>
        <w:jc w:val="left"/>
        <w:rPr>
          <w:i w:val="0"/>
        </w:rPr>
      </w:pPr>
      <w:r>
        <w:rPr/>
        <w:t>¿Cómo</w:t>
      </w:r>
      <w:r>
        <w:rPr>
          <w:spacing w:val="-46"/>
        </w:rPr>
        <w:t> </w:t>
      </w:r>
      <w:r>
        <w:rPr/>
        <w:t>es</w:t>
      </w:r>
      <w:r>
        <w:rPr>
          <w:spacing w:val="-44"/>
        </w:rPr>
        <w:t> </w:t>
      </w:r>
      <w:r>
        <w:rPr/>
        <w:t>ésta</w:t>
      </w:r>
      <w:r>
        <w:rPr>
          <w:spacing w:val="-44"/>
        </w:rPr>
        <w:t> </w:t>
      </w:r>
      <w:r>
        <w:rPr/>
        <w:t>actividad</w:t>
      </w:r>
      <w:r>
        <w:rPr>
          <w:spacing w:val="-44"/>
        </w:rPr>
        <w:t> </w:t>
      </w:r>
      <w:r>
        <w:rPr/>
        <w:t>apropiada</w:t>
      </w:r>
      <w:r>
        <w:rPr>
          <w:spacing w:val="-45"/>
        </w:rPr>
        <w:t> </w:t>
      </w:r>
      <w:r>
        <w:rPr>
          <w:spacing w:val="-2"/>
        </w:rPr>
        <w:t>para</w:t>
      </w:r>
      <w:r>
        <w:rPr>
          <w:spacing w:val="-44"/>
        </w:rPr>
        <w:t> </w:t>
      </w:r>
      <w:r>
        <w:rPr/>
        <w:t>el</w:t>
      </w:r>
      <w:r>
        <w:rPr>
          <w:spacing w:val="-44"/>
        </w:rPr>
        <w:t> </w:t>
      </w:r>
      <w:r>
        <w:rPr/>
        <w:t>desarrollo?</w:t>
      </w:r>
      <w:r>
        <w:rPr>
          <w:i w:val="0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10"/>
        <w:rPr>
          <w:rFonts w:ascii="Eras Medium ITC" w:hAnsi="Eras Medium ITC" w:cs="Eras Medium ITC" w:eastAsia="Eras Medium ITC"/>
          <w:i/>
          <w:sz w:val="11"/>
          <w:szCs w:val="11"/>
        </w:rPr>
      </w:pPr>
    </w:p>
    <w:p>
      <w:pPr>
        <w:spacing w:line="20" w:lineRule="atLeast"/>
        <w:ind w:left="287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1.6pt;height:.6pt;mso-position-horizontal-relative:char;mso-position-vertical-relative:line" coordorigin="0,0" coordsize="10632,12">
            <v:group style="position:absolute;left:6;top:6;width:10620;height:2" coordorigin="6,6" coordsize="10620,2">
              <v:shape style="position:absolute;left:6;top:6;width:10620;height:2" coordorigin="6,6" coordsize="10620,0" path="m6,6l10626,6e" filled="false" stroked="true" strokeweight=".580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5"/>
        <w:rPr>
          <w:rFonts w:ascii="Eras Medium ITC" w:hAnsi="Eras Medium ITC" w:cs="Eras Medium ITC" w:eastAsia="Eras Medium ITC"/>
          <w:i/>
          <w:sz w:val="22"/>
          <w:szCs w:val="22"/>
        </w:rPr>
      </w:pPr>
    </w:p>
    <w:p>
      <w:pPr>
        <w:spacing w:line="20" w:lineRule="atLeast"/>
        <w:ind w:left="287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1.6pt;height:.6pt;mso-position-horizontal-relative:char;mso-position-vertical-relative:line" coordorigin="0,0" coordsize="10632,12">
            <v:group style="position:absolute;left:6;top:6;width:10620;height:2" coordorigin="6,6" coordsize="10620,2">
              <v:shape style="position:absolute;left:6;top:6;width:10620;height:2" coordorigin="6,6" coordsize="10620,0" path="m6,6l10626,6e" filled="false" stroked="true" strokeweight=".580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3"/>
        <w:rPr>
          <w:rFonts w:ascii="Eras Medium ITC" w:hAnsi="Eras Medium ITC" w:cs="Eras Medium ITC" w:eastAsia="Eras Medium ITC"/>
          <w:i/>
          <w:sz w:val="22"/>
          <w:szCs w:val="22"/>
        </w:rPr>
      </w:pPr>
    </w:p>
    <w:p>
      <w:pPr>
        <w:spacing w:line="20" w:lineRule="atLeast"/>
        <w:ind w:left="287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1.6pt;height:.6pt;mso-position-horizontal-relative:char;mso-position-vertical-relative:line" coordorigin="0,0" coordsize="10632,12">
            <v:group style="position:absolute;left:6;top:6;width:10620;height:2" coordorigin="6,6" coordsize="10620,2">
              <v:shape style="position:absolute;left:6;top:6;width:10620;height:2" coordorigin="6,6" coordsize="10620,0" path="m6,6l10626,6e" filled="false" stroked="true" strokeweight=".581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7"/>
        <w:rPr>
          <w:rFonts w:ascii="Eras Medium ITC" w:hAnsi="Eras Medium ITC" w:cs="Eras Medium ITC" w:eastAsia="Eras Medium ITC"/>
          <w:i/>
          <w:sz w:val="11"/>
          <w:szCs w:val="11"/>
        </w:rPr>
      </w:pPr>
    </w:p>
    <w:p>
      <w:pPr>
        <w:spacing w:before="65"/>
        <w:ind w:left="401" w:right="0" w:firstLine="0"/>
        <w:jc w:val="left"/>
        <w:rPr>
          <w:rFonts w:ascii="Eras Medium ITC" w:hAnsi="Eras Medium ITC" w:cs="Eras Medium ITC" w:eastAsia="Eras Medium ITC"/>
          <w:sz w:val="25"/>
          <w:szCs w:val="25"/>
        </w:rPr>
      </w:pPr>
      <w:r>
        <w:rPr>
          <w:rFonts w:ascii="Eras Medium ITC"/>
          <w:spacing w:val="-1"/>
          <w:sz w:val="32"/>
        </w:rPr>
        <w:t>Resources/</w:t>
      </w:r>
      <w:r>
        <w:rPr>
          <w:rFonts w:ascii="Eras Medium ITC"/>
          <w:i/>
          <w:spacing w:val="-2"/>
          <w:sz w:val="33"/>
        </w:rPr>
        <w:t>Recursos</w:t>
      </w:r>
      <w:r>
        <w:rPr>
          <w:rFonts w:ascii="Eras Medium ITC"/>
          <w:i/>
          <w:spacing w:val="-43"/>
          <w:sz w:val="33"/>
        </w:rPr>
        <w:t> </w:t>
      </w:r>
      <w:r>
        <w:rPr>
          <w:rFonts w:ascii="Eras Medium ITC"/>
          <w:spacing w:val="-1"/>
          <w:sz w:val="24"/>
        </w:rPr>
        <w:t>(Materials</w:t>
      </w:r>
      <w:r>
        <w:rPr>
          <w:rFonts w:ascii="Eras Medium ITC"/>
          <w:spacing w:val="-29"/>
          <w:sz w:val="24"/>
        </w:rPr>
        <w:t> </w:t>
      </w:r>
      <w:r>
        <w:rPr>
          <w:rFonts w:ascii="Eras Medium ITC"/>
          <w:spacing w:val="-1"/>
          <w:sz w:val="24"/>
        </w:rPr>
        <w:t>for</w:t>
      </w:r>
      <w:r>
        <w:rPr>
          <w:rFonts w:ascii="Eras Medium ITC"/>
          <w:spacing w:val="-30"/>
          <w:sz w:val="24"/>
        </w:rPr>
        <w:t> </w:t>
      </w:r>
      <w:r>
        <w:rPr>
          <w:rFonts w:ascii="Eras Medium ITC"/>
          <w:spacing w:val="-1"/>
          <w:sz w:val="24"/>
        </w:rPr>
        <w:t>activity</w:t>
      </w:r>
      <w:r>
        <w:rPr>
          <w:rFonts w:ascii="Eras Medium ITC"/>
          <w:i/>
          <w:spacing w:val="-2"/>
          <w:sz w:val="25"/>
        </w:rPr>
        <w:t>/material</w:t>
      </w:r>
      <w:r>
        <w:rPr>
          <w:rFonts w:ascii="Eras Medium ITC"/>
          <w:i/>
          <w:spacing w:val="-33"/>
          <w:sz w:val="25"/>
        </w:rPr>
        <w:t> </w:t>
      </w:r>
      <w:r>
        <w:rPr>
          <w:rFonts w:ascii="Eras Medium ITC"/>
          <w:i/>
          <w:spacing w:val="-2"/>
          <w:sz w:val="25"/>
        </w:rPr>
        <w:t>para</w:t>
      </w:r>
      <w:r>
        <w:rPr>
          <w:rFonts w:ascii="Eras Medium ITC"/>
          <w:i/>
          <w:spacing w:val="-32"/>
          <w:sz w:val="25"/>
        </w:rPr>
        <w:t> </w:t>
      </w:r>
      <w:r>
        <w:rPr>
          <w:rFonts w:ascii="Eras Medium ITC"/>
          <w:i/>
          <w:spacing w:val="-2"/>
          <w:sz w:val="25"/>
        </w:rPr>
        <w:t>actividad)</w:t>
      </w:r>
      <w:r>
        <w:rPr>
          <w:rFonts w:ascii="Eras Medium ITC"/>
          <w:sz w:val="25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1"/>
        <w:rPr>
          <w:rFonts w:ascii="Eras Medium ITC" w:hAnsi="Eras Medium ITC" w:cs="Eras Medium ITC" w:eastAsia="Eras Medium ITC"/>
          <w:i/>
          <w:sz w:val="12"/>
          <w:szCs w:val="12"/>
        </w:rPr>
      </w:pPr>
    </w:p>
    <w:p>
      <w:pPr>
        <w:spacing w:line="20" w:lineRule="atLeast"/>
        <w:ind w:left="287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1.6pt;height:.6pt;mso-position-horizontal-relative:char;mso-position-vertical-relative:line" coordorigin="0,0" coordsize="10632,12">
            <v:group style="position:absolute;left:6;top:6;width:10620;height:2" coordorigin="6,6" coordsize="10620,2">
              <v:shape style="position:absolute;left:6;top:6;width:10620;height:2" coordorigin="6,6" coordsize="10620,0" path="m6,6l10626,6e" filled="false" stroked="true" strokeweight=".580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3"/>
        <w:rPr>
          <w:rFonts w:ascii="Eras Medium ITC" w:hAnsi="Eras Medium ITC" w:cs="Eras Medium ITC" w:eastAsia="Eras Medium ITC"/>
          <w:i/>
          <w:sz w:val="10"/>
          <w:szCs w:val="10"/>
        </w:rPr>
      </w:pPr>
    </w:p>
    <w:p>
      <w:pPr>
        <w:spacing w:line="20" w:lineRule="atLeast"/>
        <w:ind w:left="287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1.6pt;height:.6pt;mso-position-horizontal-relative:char;mso-position-vertical-relative:line" coordorigin="0,0" coordsize="10632,12">
            <v:group style="position:absolute;left:6;top:6;width:10620;height:2" coordorigin="6,6" coordsize="10620,2">
              <v:shape style="position:absolute;left:6;top:6;width:10620;height:2" coordorigin="6,6" coordsize="10620,0" path="m6,6l10626,6e" filled="false" stroked="true" strokeweight=".580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5"/>
        <w:rPr>
          <w:rFonts w:ascii="Eras Medium ITC" w:hAnsi="Eras Medium ITC" w:cs="Eras Medium ITC" w:eastAsia="Eras Medium ITC"/>
          <w:i/>
          <w:sz w:val="10"/>
          <w:szCs w:val="10"/>
        </w:rPr>
      </w:pPr>
    </w:p>
    <w:p>
      <w:pPr>
        <w:spacing w:line="20" w:lineRule="atLeast"/>
        <w:ind w:left="273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2.3pt;height:.6pt;mso-position-horizontal-relative:char;mso-position-vertical-relative:line" coordorigin="0,0" coordsize="10646,12">
            <v:group style="position:absolute;left:6;top:6;width:10635;height:2" coordorigin="6,6" coordsize="10635,2">
              <v:shape style="position:absolute;left:6;top:6;width:10635;height:2" coordorigin="6,6" coordsize="10635,0" path="m6,6l10640,6e" filled="false" stroked="true" strokeweight=".580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after="0" w:line="20" w:lineRule="atLeast"/>
        <w:rPr>
          <w:rFonts w:ascii="Eras Medium ITC" w:hAnsi="Eras Medium ITC" w:cs="Eras Medium ITC" w:eastAsia="Eras Medium ITC"/>
          <w:sz w:val="2"/>
          <w:szCs w:val="2"/>
        </w:rPr>
        <w:sectPr>
          <w:pgSz w:w="12240" w:h="15840"/>
          <w:pgMar w:header="0" w:footer="286" w:top="860" w:bottom="480" w:left="520" w:right="680"/>
        </w:sectPr>
      </w:pPr>
    </w:p>
    <w:p>
      <w:pPr>
        <w:spacing w:line="422" w:lineRule="exact" w:before="24"/>
        <w:ind w:left="1385" w:right="1552" w:firstLine="0"/>
        <w:jc w:val="center"/>
        <w:rPr>
          <w:rFonts w:ascii="Eras Medium ITC" w:hAnsi="Eras Medium ITC" w:cs="Eras Medium ITC" w:eastAsia="Eras Medium ITC"/>
          <w:sz w:val="38"/>
          <w:szCs w:val="38"/>
        </w:rPr>
      </w:pPr>
      <w:r>
        <w:rPr/>
        <w:pict>
          <v:group style="position:absolute;margin-left:25.477825pt;margin-top:25.762413pt;width:560.550pt;height:740.5pt;mso-position-horizontal-relative:page;mso-position-vertical-relative:page;z-index:-23392" coordorigin="510,515" coordsize="11211,14810">
            <v:group style="position:absolute;left:510;top:14741;width:590;height:574" coordorigin="510,14741" coordsize="590,574">
              <v:shape style="position:absolute;left:510;top:14741;width:590;height:574" coordorigin="510,14741" coordsize="590,574" path="m1099,15293l843,15293,866,15294,875,15294,884,15295,893,15296,903,15297,924,15299,934,15300,1010,15309,1049,15313,1058,15313,1066,15314,1074,15314,1088,15314,1099,15314,1099,15293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1099,15291l629,15291,642,15291,654,15293,667,15295,678,15299,688,15300,699,15301,710,15302,722,15302,756,15301,767,15300,778,15300,797,15298,805,15297,811,15296,817,15295,827,15294,832,15293,837,15293,1099,15293,1099,15291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630,14741l530,14741,525,14894,525,14904,525,14913,517,14967,515,14976,510,15022,510,15031,510,15042,511,15044,511,15048,511,15053,512,15059,512,15065,517,15125,518,15146,519,15157,519,15167,520,15178,521,15189,522,15199,523,15219,523,15229,524,15238,524,15247,525,15256,525,15264,526,15271,526,15277,526,15283,526,15288,526,15295,527,15298,530,15301,535,15302,542,15302,549,15301,559,15300,569,15298,579,15296,603,15293,616,15292,629,15291,1099,15291,1099,15217,922,15217,915,15216,907,15215,898,15214,865,15212,815,15211,803,15211,782,15210,773,15210,766,15209,760,15209,750,15207,738,15206,725,15203,653,15187,598,15162,598,15158,600,15153,599,15151,593,15121,593,15107,593,15099,594,15092,594,15084,595,15076,596,15067,596,15059,598,15051,599,15034,601,15026,602,15018,603,15011,604,15003,605,14995,606,14989,607,14982,608,14976,609,14971,610,14966,610,14961,611,14957,611,14954,611,14952,611,14947,612,14941,613,14929,616,14910,617,14903,618,14896,619,14889,620,14882,622,14875,624,14860,625,14853,626,14845,627,14838,628,14831,630,14823,631,14816,631,14809,632,14802,632,14795,633,14788,633,14782,633,14769,633,14763,633,14757,632,14751,631,14746,630,14741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1099,15205l922,15217,1099,15217,1099,15205xe" filled="true" fillcolor="#000000" stroked="false">
                <v:path arrowok="t"/>
                <v:fill type="solid"/>
              </v:shape>
            </v:group>
            <v:group style="position:absolute;left:1099;top:15205;width:10042;height:120" coordorigin="1099,15205" coordsize="10042,120">
              <v:shape style="position:absolute;left:1099;top:15205;width:10042;height:120" coordorigin="1099,15205" coordsize="10042,120" path="m6832,15306l4702,15306,4798,15306,4903,15306,5008,15308,5234,15311,5465,15314,5581,15317,5811,15320,5922,15322,6133,15324,6228,15325,6313,15325,6378,15325,6474,15323,6549,15319,6584,15317,6624,15315,6669,15312,6720,15310,6785,15307,6832,15306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295l7854,15295,8014,15296,8180,15297,8351,15298,8852,15304,9013,15306,9309,15310,9440,15312,9560,15314,9665,15315,9751,15316,9821,15316,9972,15316,10102,15316,10212,15315,10308,15314,10388,15313,10458,15311,10519,15310,10574,15308,10624,15307,10679,15306,10729,15306,10790,15305,11141,15305,11141,15295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099,15207l1099,15313,3538,15315,3638,15314,3729,15312,3889,15310,3960,15310,4030,15309,4095,15308,4155,15308,4497,15306,4557,15306,4617,15306,6832,15306,6956,15302,7071,15300,7201,15298,7362,15297,7548,15296,7693,15295,11141,15295,11141,15253,2725,15253,2565,15253,2424,15251,2299,15249,2193,15246,2093,15243,2008,15240,1927,15236,1852,15233,1701,15225,1626,15221,1541,15218,1451,15214,1345,15211,1230,15209,1099,15207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305l10790,15305,10860,15306,10940,15307,11030,15309,11141,15312,11141,15305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6002,15206l5952,15206,5816,15207,5736,15208,5646,15209,5550,15210,5445,15211,5335,15213,5219,15215,5099,15216,4973,15218,4848,15220,4582,15225,4451,15227,4316,15229,4050,15234,3919,15236,3794,15238,3669,15240,3548,15242,3433,15244,3322,15246,3217,15247,3122,15249,3031,15250,2951,15251,2876,15252,2815,15253,2765,15253,11141,15253,11141,15238,7753,15238,7618,15238,7482,15237,7352,15236,7222,15234,6971,15229,6740,15223,6629,15220,6524,15218,6424,15215,6328,15212,6238,15210,6153,15208,6072,15207,6002,15206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205l9866,15213,9736,15214,9605,15215,9199,15220,9063,15223,8928,15225,8521,15231,8255,15235,7999,15238,7874,15238,7753,15238,11141,15238,11141,15205xe" filled="true" fillcolor="#000000" stroked="false">
                <v:path arrowok="t"/>
                <v:fill type="solid"/>
              </v:shape>
            </v:group>
            <v:group style="position:absolute;left:11141;top:14741;width:573;height:572" coordorigin="11141,14741" coordsize="573,572">
              <v:shape style="position:absolute;left:11141;top:14741;width:573;height:572" coordorigin="11141,14741" coordsize="573,572" path="m11141,15208l11141,15311,11146,15312,11152,15312,11158,15312,11173,15312,11189,15311,11197,15311,11206,15310,11235,15309,11245,15308,11265,15307,11275,15306,11285,15305,11295,15304,11323,15302,11332,15302,11341,15301,11349,15301,11358,15301,11365,15301,11574,15301,11581,15300,11594,15300,11697,15300,11697,15297,11697,15292,11697,15286,11697,15279,11698,15272,11698,15264,11699,15255,11699,15246,11700,15236,11701,15226,11299,15226,11141,15208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574,15301l11372,15301,11390,15302,11395,15302,11399,15303,11401,15303,11410,15305,11417,15306,11425,15307,11434,15308,11444,15308,11455,15309,11477,15310,11489,15311,11501,15311,11556,15304,11568,15301,11574,15301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697,15300l11594,15300,11606,15300,11619,15302,11643,15305,11654,15307,11664,15308,11674,15310,11681,15310,11688,15310,11693,15309,11696,15307,11697,15304,11697,15301,11697,15300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604,14741l11599,14790,11599,14797,11600,14804,11600,14811,11604,14873,11605,14880,11606,14888,11607,14903,11607,14910,11608,14917,11609,14924,11609,14931,11610,14937,11610,14943,11611,14950,11611,14961,11612,14963,11612,14966,11612,14970,11613,14974,11614,14980,11614,14985,11615,14991,11617,14998,11618,15005,11619,15012,11620,15019,11621,15027,11622,15035,11623,15043,11624,15052,11626,15068,11627,15077,11628,15085,11628,15093,11630,15108,11630,15129,11622,15162,11625,15166,11570,15196,11511,15209,11497,15212,11484,15214,11472,15216,11462,15217,11456,15218,11449,15218,11440,15219,11419,15219,11357,15221,11299,15226,11701,15226,11701,15216,11702,15205,11703,15195,11703,15184,11704,15173,11705,15162,11706,15151,11706,15140,11707,15129,11708,15109,11711,15066,11712,15060,11712,15054,11712,15049,11713,15045,11713,15042,11713,15037,11713,15032,11712,15026,11710,15019,11709,15011,11699,14943,11698,14923,11698,14913,11698,14903,11698,14895,11698,14887,11698,14879,11700,14865,11700,14858,11701,14851,11702,14843,11704,14790,11704,14776,11703,14759,11702,14741,11604,14741xe" filled="true" fillcolor="#000000" stroked="false">
                <v:path arrowok="t"/>
                <v:fill type="solid"/>
              </v:shape>
            </v:group>
            <v:group style="position:absolute;left:530;top:530;width:570;height:570" coordorigin="530,530" coordsize="570,570">
              <v:shape style="position:absolute;left:530;top:530;width:570;height:570" coordorigin="530,530" coordsize="570,570" path="m559,531l553,531,548,531,545,534,544,537,544,544,543,549,542,585,541,594,541,604,540,613,540,623,539,634,539,644,538,655,537,676,536,687,535,697,535,708,534,718,533,737,533,746,532,755,531,763,531,770,530,794,530,798,530,804,530,811,532,819,533,828,534,837,535,847,537,857,538,868,539,879,541,891,542,902,542,913,543,923,543,934,542,944,542,952,543,960,543,967,543,974,543,980,545,1027,546,1038,546,1050,547,1065,548,1081,549,1099,640,1099,644,1065,644,1051,644,1037,643,1030,643,1023,643,1016,642,1008,641,1001,640,993,639,978,638,971,637,964,634,942,633,935,632,928,631,922,631,915,630,902,629,896,628,885,628,883,628,879,627,876,627,871,626,866,625,860,624,854,623,847,622,840,621,833,620,825,619,817,618,809,617,801,615,793,613,767,611,751,611,743,610,735,610,714,618,681,615,677,670,647,742,630,756,628,767,626,777,625,783,624,790,624,799,623,820,623,832,623,882,621,915,619,925,619,933,618,939,616,1099,616,1099,541,646,541,633,541,621,539,608,538,597,536,586,534,576,532,567,531,559,531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1099,616l939,616,1099,622,1099,616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739,530l684,537,672,540,659,541,646,541,1099,541,1099,540,860,540,849,539,844,538,840,538,838,537,834,537,829,536,822,535,814,534,805,533,795,533,785,532,762,531,739,530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1088,530l1059,530,1033,531,1014,532,1004,533,964,535,954,536,944,537,934,537,915,538,881,540,1099,540,1099,531,1094,531,1088,530xe" filled="true" fillcolor="#000000" stroked="false">
                <v:path arrowok="t"/>
                <v:fill type="solid"/>
              </v:shape>
            </v:group>
            <v:group style="position:absolute;left:1099;top:515;width:10042;height:121" coordorigin="1099,515" coordsize="10042,121">
              <v:shape style="position:absolute;left:1099;top:515;width:10042;height:121" coordorigin="1099,515" coordsize="10042,121" path="m11141,588l2805,588,2855,589,2915,589,2985,590,3065,591,3156,593,3251,594,3356,596,3467,598,3582,599,3702,602,3953,606,4219,610,4349,613,4620,617,5012,624,5137,626,5257,628,5373,629,5483,631,5588,632,5684,633,5774,634,5854,635,5990,636,6040,636,6110,635,6190,634,6275,632,6366,630,6461,627,6561,624,6667,622,6777,619,7008,613,7259,608,7389,606,7519,604,7655,604,7790,603,11141,603,11141,588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1141,603l7790,603,7911,604,8036,604,8161,605,8422,609,8959,617,9094,620,9235,622,9506,626,9636,627,9772,628,9902,629,11141,635,11141,603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2634,528l2238,528,1651,529,1099,531,1099,622,1230,621,1350,619,1450,616,1546,614,1636,611,1716,609,1791,606,1952,600,2037,598,2127,595,2228,593,2338,591,2463,590,2604,589,2764,588,11141,588,11141,546,7730,546,7585,545,7399,544,7239,542,7108,541,6993,539,6897,536,6869,535,4655,535,4595,535,4535,535,4194,533,4134,532,4069,532,3998,531,3928,530,3768,528,2739,528,2634,528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0007,524l9857,524,9787,525,9701,526,9596,527,9476,529,9049,535,8889,537,8723,539,8387,543,8217,544,8051,545,7891,546,11141,546,11141,537,10795,537,10740,536,10689,536,10589,533,10539,532,10484,530,10419,528,10338,527,10248,526,10138,525,10007,524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1141,531l11030,533,10940,535,10865,536,10795,537,11141,537,11141,531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6351,515l6265,516,6170,516,5960,519,5849,520,5618,524,5503,526,5272,530,5157,531,5047,533,4941,534,4836,535,4741,535,6869,535,6822,534,6757,531,6707,529,6662,526,6622,524,6551,519,6466,516,6416,516,6351,515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3577,526l3421,526,3281,527,2945,528,3768,528,3677,527,3577,526xe" filled="true" fillcolor="#000000" stroked="false">
                <v:path arrowok="t"/>
                <v:fill type="solid"/>
              </v:shape>
            </v:group>
            <v:group style="position:absolute;left:11141;top:529;width:575;height:571" coordorigin="11141,529" coordsize="575,571">
              <v:shape style="position:absolute;left:11141;top:529;width:575;height:571" coordorigin="11141,529" coordsize="575,571" path="m11701,616l11299,616,11306,618,11314,619,11323,619,11357,621,11407,623,11419,623,11440,623,11449,624,11456,624,11462,625,11472,626,11484,628,11497,630,11570,647,11624,672,11625,677,11622,681,11624,684,11630,714,11630,728,11629,735,11629,743,11628,759,11627,768,11626,776,11625,784,11624,793,11623,801,11622,809,11621,818,11620,825,11619,833,11618,840,11616,847,11615,854,11614,860,11614,866,11613,871,11612,876,11612,880,11611,883,11611,885,11611,891,11610,902,11610,909,11610,915,11609,921,11607,942,11607,949,11606,956,11606,964,11605,971,11605,978,11604,986,11604,993,11603,1001,11603,1008,11603,1016,11602,1023,11602,1051,11608,1099,11705,1099,11698,944,11698,934,11698,925,11709,864,11712,852,11714,847,11714,842,11715,837,11715,833,11715,830,11714,826,11714,820,11714,813,11713,806,11713,798,11712,789,11711,779,11711,769,11710,758,11709,746,11708,735,11708,722,11707,710,11706,698,11705,685,11704,672,11703,660,11703,648,11702,636,11701,624,11701,616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173,529l11158,529,11152,529,11146,529,11141,530,11141,534,11141,539,11141,554,11141,563,11141,592,11142,602,11142,631,11141,634,11141,635,11299,616,11701,616,11701,613,11700,602,11699,591,11699,581,11698,572,11698,564,11697,557,11697,550,11697,545,11697,541,11594,541,11581,541,11574,540,11358,540,11332,539,11285,536,11275,535,11265,535,11255,534,11235,532,11225,531,11206,530,11197,530,11189,529,11173,529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688,531l11681,531,11674,531,11664,532,11654,534,11643,536,11632,538,11619,539,11606,541,11594,541,11697,541,11697,540,11697,537,11696,534,11693,531,11688,531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501,530l11489,530,11477,530,11455,531,11445,532,11435,533,11426,534,11418,535,11411,536,11405,537,11401,537,11399,538,11395,539,11390,539,11385,540,11379,540,11574,540,11568,540,11556,537,11544,533,11534,532,11523,531,11512,530,11501,530xe" filled="true" fillcolor="#000000" stroked="false">
                <v:path arrowok="t"/>
                <v:fill type="solid"/>
              </v:shape>
            </v:group>
            <v:group style="position:absolute;left:11601;top:1099;width:120;height:13642" coordorigin="11601,1099" coordsize="120,13642">
              <v:shape style="position:absolute;left:11601;top:1099;width:120;height:13642" coordorigin="11601,1099" coordsize="120,13642" path="m11705,1099l11608,1099,11610,1275,11612,1438,11614,1580,11617,1716,11620,1838,11623,1953,11627,2062,11630,2177,11636,2407,11639,2536,11642,2678,11644,2834,11646,3010,11647,3207,11648,3424,11648,3478,11648,3546,11647,3634,11646,3729,11645,3844,11644,3959,11642,4095,11640,4237,11639,4386,11637,4542,11635,4704,11631,5043,11628,5219,11626,5396,11624,5579,11622,5755,11619,5938,11613,6466,11609,6792,11607,6948,11606,7097,11604,7239,11603,7368,11602,7490,11601,7598,11601,7693,11601,7781,11601,7849,11601,7944,11603,8052,11605,8167,11607,8289,11609,8418,11612,8554,11615,8696,11618,8845,11623,9157,11628,9496,11630,9672,11632,9848,11633,10031,11633,10214,11633,10377,11632,10546,11631,10715,11628,11068,11626,11251,11623,11427,11619,11793,11617,11976,11614,12166,11611,12532,11609,12708,11608,12891,11607,13067,11601,14741,11705,14741,11702,14592,11701,14470,11699,14368,11699,14273,11699,14199,11700,14131,11702,13995,11704,13928,11706,13853,11707,13765,11709,13657,11710,13535,11711,13385,11711,13209,11711,13006,11711,12911,11710,12796,11709,12654,11707,12491,11705,12315,11703,12118,11701,11915,11699,11698,11697,11474,11695,11251,11693,11020,11692,10790,11691,10566,11690,10349,11690,10133,11691,9936,11692,9685,11693,9469,11695,9292,11697,9136,11700,9008,11702,8906,11705,8818,11707,8750,11710,8689,11712,8635,11716,8540,11719,8425,11720,8357,11720,8269,11720,8154,11719,8025,11718,7883,11717,7740,11715,7591,11712,7280,11710,7124,11706,6812,11704,6656,11703,6507,11701,6365,11701,6222,11701,6094,11701,5978,11701,5897,11701,5816,11701,5734,11702,5436,11703,5355,11703,5274,11704,5186,11705,5091,11706,4996,11707,4779,11709,4657,11710,4521,11705,1099xe" filled="true" fillcolor="#000000" stroked="false">
                <v:path arrowok="t"/>
                <v:fill type="solid"/>
              </v:shape>
            </v:group>
            <v:group style="position:absolute;left:515;top:1099;width:124;height:13642" coordorigin="515,1099" coordsize="124,13642">
              <v:shape style="position:absolute;left:515;top:1099;width:124;height:13642" coordorigin="515,1099" coordsize="124,13642" path="m639,1099l547,1099,549,1248,551,1370,551,1479,550,1574,549,1655,547,1729,544,1804,541,1872,535,2028,532,2122,529,2231,527,2360,525,2516,524,2692,524,2895,524,2990,525,3105,527,3247,528,3410,530,3586,532,3783,534,3986,536,4203,540,4650,542,4881,543,5111,544,5335,545,5552,545,5768,544,5965,543,6216,542,6432,540,6609,538,6765,535,6893,533,6995,531,7083,528,7151,525,7212,523,7266,519,7361,516,7476,515,7544,515,7632,515,7747,516,7876,518,8161,520,8310,523,8621,526,8777,529,9089,531,9245,532,9394,534,9536,534,9679,535,9807,535,9923,534,10004,534,10085,534,10167,534,10241,533,10390,533,10465,532,10546,532,10627,531,10715,531,10810,530,10905,528,11122,527,11244,525,11380,530,14741,632,14741,630,14565,628,14402,625,14260,622,14138,619,14016,612,13799,608,13690,604,13582,600,13467,597,13345,594,13209,591,13060,589,12884,588,12694,587,12477,587,12423,587,12355,588,12274,589,12172,590,12064,591,11942,593,11813,594,11671,596,11522,598,11366,600,11203,602,11034,604,10865,607,10688,609,10505,611,10329,613,10146,616,9970,618,9787,620,9611,622,9441,624,9272,626,9109,628,8953,629,8804,630,8662,632,8533,633,8411,633,8303,634,8208,634,8120,634,8052,633,7957,632,7849,630,7734,628,7612,625,7483,623,7347,620,7205,617,7056,611,6744,606,6405,605,6229,603,6053,602,5870,602,5687,602,5524,603,5355,604,5179,605,5003,606,4826,608,4643,610,4467,613,4277,619,3729,621,3546,623,3363,625,3186,626,3010,628,2834,639,1099xe" filled="true" fillcolor="#000000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Eras Medium ITC"/>
          <w:spacing w:val="-1"/>
          <w:sz w:val="36"/>
        </w:rPr>
        <w:t>Learning</w:t>
      </w:r>
      <w:r>
        <w:rPr>
          <w:rFonts w:ascii="Eras Medium ITC"/>
          <w:spacing w:val="-53"/>
          <w:sz w:val="36"/>
        </w:rPr>
        <w:t> </w:t>
      </w:r>
      <w:r>
        <w:rPr>
          <w:rFonts w:ascii="Eras Medium ITC"/>
          <w:spacing w:val="-1"/>
          <w:sz w:val="36"/>
        </w:rPr>
        <w:t>Experiences</w:t>
      </w:r>
      <w:r>
        <w:rPr>
          <w:rFonts w:ascii="Eras Medium ITC"/>
          <w:spacing w:val="-53"/>
          <w:sz w:val="36"/>
        </w:rPr>
        <w:t> </w:t>
      </w:r>
      <w:r>
        <w:rPr>
          <w:rFonts w:ascii="Eras Medium ITC"/>
          <w:sz w:val="36"/>
        </w:rPr>
        <w:t>/</w:t>
      </w:r>
      <w:r>
        <w:rPr>
          <w:rFonts w:ascii="Eras Medium ITC"/>
          <w:spacing w:val="-52"/>
          <w:sz w:val="36"/>
        </w:rPr>
        <w:t> </w:t>
      </w:r>
      <w:r>
        <w:rPr>
          <w:rFonts w:ascii="Eras Medium ITC"/>
          <w:i/>
          <w:spacing w:val="-2"/>
          <w:sz w:val="38"/>
        </w:rPr>
        <w:t>Experiencias</w:t>
      </w:r>
      <w:r>
        <w:rPr>
          <w:rFonts w:ascii="Eras Medium ITC"/>
          <w:i/>
          <w:spacing w:val="-58"/>
          <w:sz w:val="38"/>
        </w:rPr>
        <w:t> </w:t>
      </w:r>
      <w:r>
        <w:rPr>
          <w:rFonts w:ascii="Eras Medium ITC"/>
          <w:i/>
          <w:spacing w:val="-2"/>
          <w:sz w:val="38"/>
        </w:rPr>
        <w:t>de</w:t>
      </w:r>
      <w:r>
        <w:rPr>
          <w:rFonts w:ascii="Eras Medium ITC"/>
          <w:i/>
          <w:spacing w:val="-58"/>
          <w:sz w:val="38"/>
        </w:rPr>
        <w:t> </w:t>
      </w:r>
      <w:r>
        <w:rPr>
          <w:rFonts w:ascii="Eras Medium ITC"/>
          <w:i/>
          <w:spacing w:val="-2"/>
          <w:sz w:val="38"/>
        </w:rPr>
        <w:t>aprendizaje</w:t>
      </w:r>
      <w:r>
        <w:rPr>
          <w:rFonts w:ascii="Eras Medium ITC"/>
          <w:sz w:val="38"/>
        </w:rPr>
      </w:r>
    </w:p>
    <w:p>
      <w:pPr>
        <w:spacing w:line="422" w:lineRule="exact" w:before="0"/>
        <w:ind w:left="1382" w:right="1552" w:firstLine="0"/>
        <w:jc w:val="center"/>
        <w:rPr>
          <w:rFonts w:ascii="Eras Medium ITC" w:hAnsi="Eras Medium ITC" w:cs="Eras Medium ITC" w:eastAsia="Eras Medium ITC"/>
          <w:sz w:val="36"/>
          <w:szCs w:val="36"/>
        </w:rPr>
      </w:pPr>
      <w:r>
        <w:rPr>
          <w:rFonts w:ascii="Eras Medium ITC"/>
          <w:spacing w:val="-1"/>
          <w:sz w:val="36"/>
        </w:rPr>
        <w:t>(Activities/</w:t>
      </w:r>
      <w:r>
        <w:rPr>
          <w:rFonts w:ascii="Eras Medium ITC"/>
          <w:i/>
          <w:spacing w:val="-2"/>
          <w:sz w:val="38"/>
        </w:rPr>
        <w:t>Actividades</w:t>
      </w:r>
      <w:r>
        <w:rPr>
          <w:rFonts w:ascii="Eras Medium ITC"/>
          <w:spacing w:val="-1"/>
          <w:sz w:val="36"/>
        </w:rPr>
        <w:t>)</w:t>
      </w:r>
      <w:r>
        <w:rPr>
          <w:rFonts w:ascii="Eras Medium ITC"/>
          <w:sz w:val="36"/>
        </w:rPr>
      </w:r>
    </w:p>
    <w:p>
      <w:pPr>
        <w:spacing w:line="200" w:lineRule="atLeast"/>
        <w:ind w:left="283" w:right="0" w:firstLine="0"/>
        <w:rPr>
          <w:rFonts w:ascii="Eras Medium ITC" w:hAnsi="Eras Medium ITC" w:cs="Eras Medium ITC" w:eastAsia="Eras Medium ITC"/>
          <w:sz w:val="20"/>
          <w:szCs w:val="20"/>
        </w:rPr>
      </w:pPr>
      <w:r>
        <w:rPr>
          <w:rFonts w:ascii="Eras Medium ITC" w:hAnsi="Eras Medium ITC" w:cs="Eras Medium ITC" w:eastAsia="Eras Medium ITC"/>
          <w:sz w:val="20"/>
          <w:szCs w:val="20"/>
        </w:rPr>
        <w:pict>
          <v:group style="width:532.1pt;height:66.1pt;mso-position-horizontal-relative:char;mso-position-vertical-relative:line" coordorigin="0,0" coordsize="10642,1322">
            <v:group style="position:absolute;left:6;top:6;width:10630;height:2" coordorigin="6,6" coordsize="10630,2">
              <v:shape style="position:absolute;left:6;top:6;width:10630;height:2" coordorigin="6,6" coordsize="10630,0" path="m6,6l10635,6e" filled="false" stroked="true" strokeweight=".580pt" strokecolor="#000000">
                <v:path arrowok="t"/>
              </v:shape>
            </v:group>
            <v:group style="position:absolute;left:11;top:11;width:2;height:1301" coordorigin="11,11" coordsize="2,1301">
              <v:shape style="position:absolute;left:11;top:11;width:2;height:1301" coordorigin="11,11" coordsize="0,1301" path="m11,11l11,1311e" filled="false" stroked="true" strokeweight=".581pt" strokecolor="#000000">
                <v:path arrowok="t"/>
              </v:shape>
            </v:group>
            <v:group style="position:absolute;left:10631;top:11;width:2;height:1301" coordorigin="10631,11" coordsize="2,1301">
              <v:shape style="position:absolute;left:10631;top:11;width:2;height:1301" coordorigin="10631,11" coordsize="0,1301" path="m10631,11l10631,1311e" filled="false" stroked="true" strokeweight=".581pt" strokecolor="#000000">
                <v:path arrowok="t"/>
              </v:shape>
            </v:group>
            <v:group style="position:absolute;left:6;top:1316;width:10630;height:2" coordorigin="6,1316" coordsize="10630,2">
              <v:shape style="position:absolute;left:6;top:1316;width:10630;height:2" coordorigin="6,1316" coordsize="10630,0" path="m6,1316l10635,1316e" filled="false" stroked="true" strokeweight=".580pt" strokecolor="#000000">
                <v:path arrowok="t"/>
              </v:shape>
              <v:shape style="position:absolute;left:119;top:401;width:1945;height:337" type="#_x0000_t202" filled="false" stroked="false">
                <v:textbox inset="0,0,0,0">
                  <w:txbxContent>
                    <w:p>
                      <w:pPr>
                        <w:spacing w:line="336" w:lineRule="exact" w:before="0"/>
                        <w:ind w:left="0" w:right="0" w:firstLine="0"/>
                        <w:jc w:val="left"/>
                        <w:rPr>
                          <w:rFonts w:ascii="Eras Medium ITC" w:hAnsi="Eras Medium ITC" w:cs="Eras Medium ITC" w:eastAsia="Eras Medium ITC"/>
                          <w:sz w:val="33"/>
                          <w:szCs w:val="33"/>
                        </w:rPr>
                      </w:pPr>
                      <w:r>
                        <w:rPr>
                          <w:rFonts w:ascii="Eras Medium ITC"/>
                          <w:w w:val="95"/>
                          <w:sz w:val="32"/>
                        </w:rPr>
                        <w:t>Ages/</w:t>
                      </w:r>
                      <w:r>
                        <w:rPr>
                          <w:rFonts w:ascii="Eras Medium ITC"/>
                          <w:i/>
                          <w:w w:val="95"/>
                          <w:sz w:val="33"/>
                        </w:rPr>
                        <w:t>Edades:</w:t>
                      </w:r>
                      <w:r>
                        <w:rPr>
                          <w:rFonts w:ascii="Eras Medium ITC"/>
                          <w:sz w:val="33"/>
                        </w:rPr>
                      </w:r>
                    </w:p>
                  </w:txbxContent>
                </v:textbox>
                <w10:wrap type="none"/>
              </v:shape>
              <v:shape style="position:absolute;left:4460;top:414;width:3762;height:688" type="#_x0000_t202" filled="false" stroked="false">
                <v:textbox inset="0,0,0,0">
                  <w:txbxContent>
                    <w:p>
                      <w:pPr>
                        <w:spacing w:line="321" w:lineRule="exact" w:before="0"/>
                        <w:ind w:left="0" w:right="0" w:firstLine="0"/>
                        <w:jc w:val="left"/>
                        <w:rPr>
                          <w:rFonts w:ascii="Eras Medium ITC" w:hAnsi="Eras Medium ITC" w:cs="Eras Medium ITC" w:eastAsia="Eras Medium ITC"/>
                          <w:sz w:val="32"/>
                          <w:szCs w:val="32"/>
                        </w:rPr>
                      </w:pPr>
                      <w:r>
                        <w:rPr>
                          <w:rFonts w:ascii="Eras Medium ITC"/>
                          <w:sz w:val="32"/>
                        </w:rPr>
                        <w:t>Area:</w:t>
                      </w:r>
                      <w:r>
                        <w:rPr>
                          <w:rFonts w:ascii="Eras Medium ITC"/>
                          <w:spacing w:val="-13"/>
                          <w:sz w:val="32"/>
                        </w:rPr>
                        <w:t> </w:t>
                      </w:r>
                      <w:r>
                        <w:rPr>
                          <w:rFonts w:ascii="Eras Medium ITC"/>
                          <w:spacing w:val="-1"/>
                          <w:sz w:val="32"/>
                        </w:rPr>
                        <w:t>RC</w:t>
                      </w:r>
                      <w:r>
                        <w:rPr>
                          <w:rFonts w:ascii="Eras Medium ITC"/>
                          <w:spacing w:val="-13"/>
                          <w:sz w:val="32"/>
                        </w:rPr>
                        <w:t> </w:t>
                      </w:r>
                      <w:r>
                        <w:rPr>
                          <w:rFonts w:ascii="Eras Medium ITC"/>
                          <w:sz w:val="32"/>
                        </w:rPr>
                        <w:t>II-9</w:t>
                      </w:r>
                      <w:r>
                        <w:rPr>
                          <w:rFonts w:ascii="Eras Medium ITC"/>
                          <w:spacing w:val="-13"/>
                          <w:sz w:val="32"/>
                        </w:rPr>
                        <w:t> </w:t>
                      </w:r>
                      <w:r>
                        <w:rPr>
                          <w:rFonts w:ascii="Eras Medium ITC"/>
                          <w:sz w:val="32"/>
                        </w:rPr>
                        <w:t>Mathematics*</w:t>
                      </w:r>
                      <w:r>
                        <w:rPr>
                          <w:rFonts w:ascii="Eras Medium ITC"/>
                          <w:sz w:val="32"/>
                        </w:rPr>
                      </w:r>
                    </w:p>
                    <w:p>
                      <w:pPr>
                        <w:spacing w:line="366" w:lineRule="exact" w:before="0"/>
                        <w:ind w:left="1735" w:right="0" w:firstLine="0"/>
                        <w:jc w:val="left"/>
                        <w:rPr>
                          <w:rFonts w:ascii="Eras Medium ITC" w:hAnsi="Eras Medium ITC" w:cs="Eras Medium ITC" w:eastAsia="Eras Medium ITC"/>
                          <w:sz w:val="33"/>
                          <w:szCs w:val="33"/>
                        </w:rPr>
                      </w:pPr>
                      <w:r>
                        <w:rPr>
                          <w:rFonts w:ascii="Eras Medium ITC" w:hAnsi="Eras Medium ITC"/>
                          <w:i/>
                          <w:w w:val="95"/>
                          <w:sz w:val="33"/>
                        </w:rPr>
                        <w:t>Matemáticas*</w:t>
                      </w:r>
                      <w:r>
                        <w:rPr>
                          <w:rFonts w:ascii="Eras Medium ITC" w:hAnsi="Eras Medium ITC"/>
                          <w:sz w:val="33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0"/>
          <w:szCs w:val="20"/>
        </w:rPr>
      </w:r>
    </w:p>
    <w:p>
      <w:pPr>
        <w:spacing w:line="240" w:lineRule="auto" w:before="4"/>
        <w:rPr>
          <w:rFonts w:ascii="Eras Medium ITC" w:hAnsi="Eras Medium ITC" w:cs="Eras Medium ITC" w:eastAsia="Eras Medium ITC"/>
          <w:sz w:val="13"/>
          <w:szCs w:val="13"/>
        </w:rPr>
      </w:pPr>
    </w:p>
    <w:p>
      <w:pPr>
        <w:spacing w:before="65"/>
        <w:ind w:left="401" w:right="0" w:firstLine="0"/>
        <w:jc w:val="left"/>
        <w:rPr>
          <w:rFonts w:ascii="Eras Medium ITC" w:hAnsi="Eras Medium ITC" w:cs="Eras Medium ITC" w:eastAsia="Eras Medium ITC"/>
          <w:sz w:val="33"/>
          <w:szCs w:val="33"/>
        </w:rPr>
      </w:pPr>
      <w:r>
        <w:rPr>
          <w:rFonts w:ascii="Eras Medium ITC"/>
          <w:spacing w:val="-1"/>
          <w:sz w:val="32"/>
        </w:rPr>
        <w:t>Goals/</w:t>
      </w:r>
      <w:r>
        <w:rPr>
          <w:rFonts w:ascii="Eras Medium ITC"/>
          <w:i/>
          <w:spacing w:val="-2"/>
          <w:sz w:val="33"/>
        </w:rPr>
        <w:t>Metas</w:t>
      </w:r>
      <w:r>
        <w:rPr>
          <w:rFonts w:ascii="Eras Medium ITC"/>
          <w:sz w:val="33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10"/>
        <w:rPr>
          <w:rFonts w:ascii="Eras Medium ITC" w:hAnsi="Eras Medium ITC" w:cs="Eras Medium ITC" w:eastAsia="Eras Medium ITC"/>
          <w:i/>
          <w:sz w:val="11"/>
          <w:szCs w:val="11"/>
        </w:rPr>
      </w:pPr>
    </w:p>
    <w:p>
      <w:pPr>
        <w:spacing w:line="20" w:lineRule="atLeast"/>
        <w:ind w:left="287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1.6pt;height:.6pt;mso-position-horizontal-relative:char;mso-position-vertical-relative:line" coordorigin="0,0" coordsize="10632,12">
            <v:group style="position:absolute;left:6;top:6;width:10620;height:2" coordorigin="6,6" coordsize="10620,2">
              <v:shape style="position:absolute;left:6;top:6;width:10620;height:2" coordorigin="6,6" coordsize="10620,0" path="m6,6l10626,6e" filled="false" stroked="true" strokeweight=".580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3"/>
        <w:rPr>
          <w:rFonts w:ascii="Eras Medium ITC" w:hAnsi="Eras Medium ITC" w:cs="Eras Medium ITC" w:eastAsia="Eras Medium ITC"/>
          <w:i/>
          <w:sz w:val="22"/>
          <w:szCs w:val="22"/>
        </w:rPr>
      </w:pPr>
    </w:p>
    <w:p>
      <w:pPr>
        <w:spacing w:line="20" w:lineRule="atLeast"/>
        <w:ind w:left="287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1.6pt;height:.6pt;mso-position-horizontal-relative:char;mso-position-vertical-relative:line" coordorigin="0,0" coordsize="10632,12">
            <v:group style="position:absolute;left:6;top:6;width:10620;height:2" coordorigin="6,6" coordsize="10620,2">
              <v:shape style="position:absolute;left:6;top:6;width:10620;height:2" coordorigin="6,6" coordsize="10620,0" path="m6,6l10626,6e" filled="false" stroked="true" strokeweight=".581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10"/>
        <w:rPr>
          <w:rFonts w:ascii="Eras Medium ITC" w:hAnsi="Eras Medium ITC" w:cs="Eras Medium ITC" w:eastAsia="Eras Medium ITC"/>
          <w:i/>
          <w:sz w:val="11"/>
          <w:szCs w:val="11"/>
        </w:rPr>
      </w:pPr>
    </w:p>
    <w:p>
      <w:pPr>
        <w:spacing w:line="371" w:lineRule="exact" w:before="65"/>
        <w:ind w:left="401" w:right="0" w:firstLine="0"/>
        <w:jc w:val="left"/>
        <w:rPr>
          <w:rFonts w:ascii="Eras Medium ITC" w:hAnsi="Eras Medium ITC" w:cs="Eras Medium ITC" w:eastAsia="Eras Medium ITC"/>
          <w:sz w:val="33"/>
          <w:szCs w:val="33"/>
        </w:rPr>
      </w:pPr>
      <w:r>
        <w:rPr>
          <w:rFonts w:ascii="Eras Medium ITC" w:hAnsi="Eras Medium ITC"/>
          <w:sz w:val="32"/>
        </w:rPr>
        <w:t>Process</w:t>
      </w:r>
      <w:r>
        <w:rPr>
          <w:rFonts w:ascii="Eras Medium ITC" w:hAnsi="Eras Medium ITC"/>
          <w:spacing w:val="-34"/>
          <w:sz w:val="32"/>
        </w:rPr>
        <w:t> </w:t>
      </w:r>
      <w:r>
        <w:rPr>
          <w:rFonts w:ascii="Eras Medium ITC" w:hAnsi="Eras Medium ITC"/>
          <w:sz w:val="32"/>
        </w:rPr>
        <w:t>&amp;</w:t>
      </w:r>
      <w:r>
        <w:rPr>
          <w:rFonts w:ascii="Eras Medium ITC" w:hAnsi="Eras Medium ITC"/>
          <w:spacing w:val="-33"/>
          <w:sz w:val="32"/>
        </w:rPr>
        <w:t> </w:t>
      </w:r>
      <w:r>
        <w:rPr>
          <w:rFonts w:ascii="Eras Medium ITC" w:hAnsi="Eras Medium ITC"/>
          <w:sz w:val="32"/>
        </w:rPr>
        <w:t>Teaching</w:t>
      </w:r>
      <w:r>
        <w:rPr>
          <w:rFonts w:ascii="Eras Medium ITC" w:hAnsi="Eras Medium ITC"/>
          <w:spacing w:val="-32"/>
          <w:sz w:val="32"/>
        </w:rPr>
        <w:t> </w:t>
      </w:r>
      <w:r>
        <w:rPr>
          <w:rFonts w:ascii="Eras Medium ITC" w:hAnsi="Eras Medium ITC"/>
          <w:sz w:val="32"/>
        </w:rPr>
        <w:t>Strategies/</w:t>
      </w:r>
      <w:r>
        <w:rPr>
          <w:rFonts w:ascii="Eras Medium ITC" w:hAnsi="Eras Medium ITC"/>
          <w:i/>
          <w:sz w:val="33"/>
        </w:rPr>
        <w:t>Proceso</w:t>
      </w:r>
      <w:r>
        <w:rPr>
          <w:rFonts w:ascii="Eras Medium ITC" w:hAnsi="Eras Medium ITC"/>
          <w:i/>
          <w:spacing w:val="-36"/>
          <w:sz w:val="33"/>
        </w:rPr>
        <w:t> </w:t>
      </w:r>
      <w:r>
        <w:rPr>
          <w:rFonts w:ascii="Eras Medium ITC" w:hAnsi="Eras Medium ITC"/>
          <w:i/>
          <w:sz w:val="33"/>
        </w:rPr>
        <w:t>&amp;</w:t>
      </w:r>
      <w:r>
        <w:rPr>
          <w:rFonts w:ascii="Eras Medium ITC" w:hAnsi="Eras Medium ITC"/>
          <w:i/>
          <w:spacing w:val="-36"/>
          <w:sz w:val="33"/>
        </w:rPr>
        <w:t> </w:t>
      </w:r>
      <w:r>
        <w:rPr>
          <w:rFonts w:ascii="Eras Medium ITC" w:hAnsi="Eras Medium ITC"/>
          <w:i/>
          <w:sz w:val="33"/>
        </w:rPr>
        <w:t>estrategias</w:t>
      </w:r>
      <w:r>
        <w:rPr>
          <w:rFonts w:ascii="Eras Medium ITC" w:hAnsi="Eras Medium ITC"/>
          <w:i/>
          <w:spacing w:val="-36"/>
          <w:sz w:val="33"/>
        </w:rPr>
        <w:t> </w:t>
      </w:r>
      <w:r>
        <w:rPr>
          <w:rFonts w:ascii="Eras Medium ITC" w:hAnsi="Eras Medium ITC"/>
          <w:i/>
          <w:sz w:val="33"/>
        </w:rPr>
        <w:t>de</w:t>
      </w:r>
      <w:r>
        <w:rPr>
          <w:rFonts w:ascii="Eras Medium ITC" w:hAnsi="Eras Medium ITC"/>
          <w:i/>
          <w:spacing w:val="-36"/>
          <w:sz w:val="33"/>
        </w:rPr>
        <w:t> </w:t>
      </w:r>
      <w:r>
        <w:rPr>
          <w:rFonts w:ascii="Eras Medium ITC" w:hAnsi="Eras Medium ITC"/>
          <w:i/>
          <w:spacing w:val="-2"/>
          <w:sz w:val="33"/>
        </w:rPr>
        <w:t>enseñanza:</w:t>
      </w:r>
      <w:r>
        <w:rPr>
          <w:rFonts w:ascii="Eras Medium ITC" w:hAnsi="Eras Medium ITC"/>
          <w:sz w:val="33"/>
        </w:rPr>
      </w:r>
    </w:p>
    <w:p>
      <w:pPr>
        <w:spacing w:line="279" w:lineRule="exact" w:before="0"/>
        <w:ind w:left="401" w:right="0" w:firstLine="0"/>
        <w:jc w:val="left"/>
        <w:rPr>
          <w:rFonts w:ascii="Eras Medium ITC" w:hAnsi="Eras Medium ITC" w:cs="Eras Medium ITC" w:eastAsia="Eras Medium ITC"/>
          <w:sz w:val="25"/>
          <w:szCs w:val="25"/>
        </w:rPr>
      </w:pPr>
      <w:r>
        <w:rPr>
          <w:rFonts w:ascii="Eras Medium ITC" w:hAnsi="Eras Medium ITC"/>
          <w:spacing w:val="-1"/>
          <w:sz w:val="24"/>
        </w:rPr>
        <w:t>(Description</w:t>
      </w:r>
      <w:r>
        <w:rPr>
          <w:rFonts w:ascii="Eras Medium ITC" w:hAnsi="Eras Medium ITC"/>
          <w:spacing w:val="-26"/>
          <w:sz w:val="24"/>
        </w:rPr>
        <w:t> </w:t>
      </w:r>
      <w:r>
        <w:rPr>
          <w:rFonts w:ascii="Eras Medium ITC" w:hAnsi="Eras Medium ITC"/>
          <w:sz w:val="24"/>
        </w:rPr>
        <w:t>of</w:t>
      </w:r>
      <w:r>
        <w:rPr>
          <w:rFonts w:ascii="Eras Medium ITC" w:hAnsi="Eras Medium ITC"/>
          <w:spacing w:val="-26"/>
          <w:sz w:val="24"/>
        </w:rPr>
        <w:t> </w:t>
      </w:r>
      <w:r>
        <w:rPr>
          <w:rFonts w:ascii="Eras Medium ITC" w:hAnsi="Eras Medium ITC"/>
          <w:spacing w:val="-1"/>
          <w:sz w:val="24"/>
        </w:rPr>
        <w:t>activity/</w:t>
      </w:r>
      <w:r>
        <w:rPr>
          <w:rFonts w:ascii="Eras Medium ITC" w:hAnsi="Eras Medium ITC"/>
          <w:i/>
          <w:spacing w:val="-2"/>
          <w:sz w:val="25"/>
        </w:rPr>
        <w:t>Descripción</w:t>
      </w:r>
      <w:r>
        <w:rPr>
          <w:rFonts w:ascii="Eras Medium ITC" w:hAnsi="Eras Medium ITC"/>
          <w:i/>
          <w:spacing w:val="-29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de</w:t>
      </w:r>
      <w:r>
        <w:rPr>
          <w:rFonts w:ascii="Eras Medium ITC" w:hAnsi="Eras Medium ITC"/>
          <w:i/>
          <w:spacing w:val="-28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actividad)</w:t>
      </w:r>
      <w:r>
        <w:rPr>
          <w:rFonts w:ascii="Eras Medium ITC" w:hAnsi="Eras Medium ITC"/>
          <w:sz w:val="25"/>
        </w:rPr>
      </w:r>
    </w:p>
    <w:p>
      <w:pPr>
        <w:spacing w:line="240" w:lineRule="auto" w:before="10"/>
        <w:rPr>
          <w:rFonts w:ascii="Eras Medium ITC" w:hAnsi="Eras Medium ITC" w:cs="Eras Medium ITC" w:eastAsia="Eras Medium ITC"/>
          <w:i/>
          <w:sz w:val="23"/>
          <w:szCs w:val="23"/>
        </w:rPr>
      </w:pPr>
    </w:p>
    <w:p>
      <w:pPr>
        <w:spacing w:line="20" w:lineRule="atLeast"/>
        <w:ind w:left="287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1.6pt;height:.6pt;mso-position-horizontal-relative:char;mso-position-vertical-relative:line" coordorigin="0,0" coordsize="10632,12">
            <v:group style="position:absolute;left:6;top:6;width:10620;height:2" coordorigin="6,6" coordsize="10620,2">
              <v:shape style="position:absolute;left:6;top:6;width:10620;height:2" coordorigin="6,6" coordsize="10620,0" path="m6,6l10626,6e" filled="false" stroked="true" strokeweight=".581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5"/>
        <w:rPr>
          <w:rFonts w:ascii="Eras Medium ITC" w:hAnsi="Eras Medium ITC" w:cs="Eras Medium ITC" w:eastAsia="Eras Medium ITC"/>
          <w:i/>
          <w:sz w:val="22"/>
          <w:szCs w:val="22"/>
        </w:rPr>
      </w:pPr>
    </w:p>
    <w:p>
      <w:pPr>
        <w:spacing w:line="20" w:lineRule="atLeast"/>
        <w:ind w:left="287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1.6pt;height:.6pt;mso-position-horizontal-relative:char;mso-position-vertical-relative:line" coordorigin="0,0" coordsize="10632,12">
            <v:group style="position:absolute;left:6;top:6;width:10620;height:2" coordorigin="6,6" coordsize="10620,2">
              <v:shape style="position:absolute;left:6;top:6;width:10620;height:2" coordorigin="6,6" coordsize="10620,0" path="m6,6l10626,6e" filled="false" stroked="true" strokeweight=".581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3"/>
        <w:rPr>
          <w:rFonts w:ascii="Eras Medium ITC" w:hAnsi="Eras Medium ITC" w:cs="Eras Medium ITC" w:eastAsia="Eras Medium ITC"/>
          <w:i/>
          <w:sz w:val="22"/>
          <w:szCs w:val="22"/>
        </w:rPr>
      </w:pPr>
    </w:p>
    <w:p>
      <w:pPr>
        <w:spacing w:line="20" w:lineRule="atLeast"/>
        <w:ind w:left="287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1.6pt;height:.6pt;mso-position-horizontal-relative:char;mso-position-vertical-relative:line" coordorigin="0,0" coordsize="10632,12">
            <v:group style="position:absolute;left:6;top:6;width:10620;height:2" coordorigin="6,6" coordsize="10620,2">
              <v:shape style="position:absolute;left:6;top:6;width:10620;height:2" coordorigin="6,6" coordsize="10620,0" path="m6,6l10626,6e" filled="false" stroked="true" strokeweight=".580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3"/>
        <w:rPr>
          <w:rFonts w:ascii="Eras Medium ITC" w:hAnsi="Eras Medium ITC" w:cs="Eras Medium ITC" w:eastAsia="Eras Medium ITC"/>
          <w:i/>
          <w:sz w:val="22"/>
          <w:szCs w:val="22"/>
        </w:rPr>
      </w:pPr>
    </w:p>
    <w:p>
      <w:pPr>
        <w:spacing w:line="20" w:lineRule="atLeast"/>
        <w:ind w:left="287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1.6pt;height:.6pt;mso-position-horizontal-relative:char;mso-position-vertical-relative:line" coordorigin="0,0" coordsize="10632,12">
            <v:group style="position:absolute;left:6;top:6;width:10620;height:2" coordorigin="6,6" coordsize="10620,2">
              <v:shape style="position:absolute;left:6;top:6;width:10620;height:2" coordorigin="6,6" coordsize="10620,0" path="m6,6l10626,6e" filled="false" stroked="true" strokeweight=".580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5"/>
        <w:rPr>
          <w:rFonts w:ascii="Eras Medium ITC" w:hAnsi="Eras Medium ITC" w:cs="Eras Medium ITC" w:eastAsia="Eras Medium ITC"/>
          <w:i/>
          <w:sz w:val="22"/>
          <w:szCs w:val="22"/>
        </w:rPr>
      </w:pPr>
    </w:p>
    <w:p>
      <w:pPr>
        <w:spacing w:line="20" w:lineRule="atLeast"/>
        <w:ind w:left="287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1.6pt;height:.6pt;mso-position-horizontal-relative:char;mso-position-vertical-relative:line" coordorigin="0,0" coordsize="10632,12">
            <v:group style="position:absolute;left:6;top:6;width:10620;height:2" coordorigin="6,6" coordsize="10620,2">
              <v:shape style="position:absolute;left:6;top:6;width:10620;height:2" coordorigin="6,6" coordsize="10620,0" path="m6,6l10626,6e" filled="false" stroked="true" strokeweight=".580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3"/>
        <w:rPr>
          <w:rFonts w:ascii="Eras Medium ITC" w:hAnsi="Eras Medium ITC" w:cs="Eras Medium ITC" w:eastAsia="Eras Medium ITC"/>
          <w:i/>
          <w:sz w:val="22"/>
          <w:szCs w:val="22"/>
        </w:rPr>
      </w:pPr>
    </w:p>
    <w:p>
      <w:pPr>
        <w:spacing w:line="20" w:lineRule="atLeast"/>
        <w:ind w:left="287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1.6pt;height:.6pt;mso-position-horizontal-relative:char;mso-position-vertical-relative:line" coordorigin="0,0" coordsize="10632,12">
            <v:group style="position:absolute;left:6;top:6;width:10620;height:2" coordorigin="6,6" coordsize="10620,2">
              <v:shape style="position:absolute;left:6;top:6;width:10620;height:2" coordorigin="6,6" coordsize="10620,0" path="m6,6l10626,6e" filled="false" stroked="true" strokeweight=".581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13"/>
          <w:szCs w:val="13"/>
        </w:rPr>
      </w:pPr>
    </w:p>
    <w:p>
      <w:pPr>
        <w:spacing w:line="360" w:lineRule="exact" w:before="61"/>
        <w:ind w:left="401" w:right="0" w:firstLine="0"/>
        <w:jc w:val="left"/>
        <w:rPr>
          <w:rFonts w:ascii="Eras Medium ITC" w:hAnsi="Eras Medium ITC" w:cs="Eras Medium ITC" w:eastAsia="Eras Medium ITC"/>
          <w:sz w:val="32"/>
          <w:szCs w:val="32"/>
        </w:rPr>
      </w:pPr>
      <w:r>
        <w:rPr>
          <w:rFonts w:ascii="Eras Medium ITC"/>
          <w:spacing w:val="-1"/>
          <w:sz w:val="32"/>
        </w:rPr>
        <w:t>How</w:t>
      </w:r>
      <w:r>
        <w:rPr>
          <w:rFonts w:ascii="Eras Medium ITC"/>
          <w:spacing w:val="-15"/>
          <w:sz w:val="32"/>
        </w:rPr>
        <w:t> </w:t>
      </w:r>
      <w:r>
        <w:rPr>
          <w:rFonts w:ascii="Eras Medium ITC"/>
          <w:sz w:val="32"/>
        </w:rPr>
        <w:t>is</w:t>
      </w:r>
      <w:r>
        <w:rPr>
          <w:rFonts w:ascii="Eras Medium ITC"/>
          <w:spacing w:val="-11"/>
          <w:sz w:val="32"/>
        </w:rPr>
        <w:t> </w:t>
      </w:r>
      <w:r>
        <w:rPr>
          <w:rFonts w:ascii="Eras Medium ITC"/>
          <w:spacing w:val="-1"/>
          <w:sz w:val="32"/>
        </w:rPr>
        <w:t>this</w:t>
      </w:r>
      <w:r>
        <w:rPr>
          <w:rFonts w:ascii="Eras Medium ITC"/>
          <w:spacing w:val="-14"/>
          <w:sz w:val="32"/>
        </w:rPr>
        <w:t> </w:t>
      </w:r>
      <w:r>
        <w:rPr>
          <w:rFonts w:ascii="Eras Medium ITC"/>
          <w:sz w:val="32"/>
        </w:rPr>
        <w:t>activity</w:t>
      </w:r>
      <w:r>
        <w:rPr>
          <w:rFonts w:ascii="Eras Medium ITC"/>
          <w:spacing w:val="-15"/>
          <w:sz w:val="32"/>
        </w:rPr>
        <w:t> </w:t>
      </w:r>
      <w:r>
        <w:rPr>
          <w:rFonts w:ascii="Eras Medium ITC"/>
          <w:sz w:val="32"/>
        </w:rPr>
        <w:t>developmentally</w:t>
      </w:r>
      <w:r>
        <w:rPr>
          <w:rFonts w:ascii="Eras Medium ITC"/>
          <w:spacing w:val="-15"/>
          <w:sz w:val="32"/>
        </w:rPr>
        <w:t> </w:t>
      </w:r>
      <w:r>
        <w:rPr>
          <w:rFonts w:ascii="Eras Medium ITC"/>
          <w:spacing w:val="-1"/>
          <w:sz w:val="32"/>
        </w:rPr>
        <w:t>appropriate?</w:t>
      </w:r>
      <w:r>
        <w:rPr>
          <w:rFonts w:ascii="Eras Medium ITC"/>
          <w:sz w:val="32"/>
        </w:rPr>
      </w:r>
    </w:p>
    <w:p>
      <w:pPr>
        <w:pStyle w:val="BodyText"/>
        <w:spacing w:line="372" w:lineRule="exact"/>
        <w:ind w:right="0"/>
        <w:jc w:val="left"/>
        <w:rPr>
          <w:i w:val="0"/>
        </w:rPr>
      </w:pPr>
      <w:r>
        <w:rPr/>
        <w:t>¿Cómo</w:t>
      </w:r>
      <w:r>
        <w:rPr>
          <w:spacing w:val="-46"/>
        </w:rPr>
        <w:t> </w:t>
      </w:r>
      <w:r>
        <w:rPr/>
        <w:t>es</w:t>
      </w:r>
      <w:r>
        <w:rPr>
          <w:spacing w:val="-44"/>
        </w:rPr>
        <w:t> </w:t>
      </w:r>
      <w:r>
        <w:rPr/>
        <w:t>ésta</w:t>
      </w:r>
      <w:r>
        <w:rPr>
          <w:spacing w:val="-44"/>
        </w:rPr>
        <w:t> </w:t>
      </w:r>
      <w:r>
        <w:rPr/>
        <w:t>actividad</w:t>
      </w:r>
      <w:r>
        <w:rPr>
          <w:spacing w:val="-44"/>
        </w:rPr>
        <w:t> </w:t>
      </w:r>
      <w:r>
        <w:rPr/>
        <w:t>apropiada</w:t>
      </w:r>
      <w:r>
        <w:rPr>
          <w:spacing w:val="-45"/>
        </w:rPr>
        <w:t> </w:t>
      </w:r>
      <w:r>
        <w:rPr>
          <w:spacing w:val="-2"/>
        </w:rPr>
        <w:t>para</w:t>
      </w:r>
      <w:r>
        <w:rPr>
          <w:spacing w:val="-44"/>
        </w:rPr>
        <w:t> </w:t>
      </w:r>
      <w:r>
        <w:rPr/>
        <w:t>el</w:t>
      </w:r>
      <w:r>
        <w:rPr>
          <w:spacing w:val="-44"/>
        </w:rPr>
        <w:t> </w:t>
      </w:r>
      <w:r>
        <w:rPr/>
        <w:t>desarrollo?</w:t>
      </w:r>
      <w:r>
        <w:rPr>
          <w:i w:val="0"/>
        </w:rPr>
      </w:r>
    </w:p>
    <w:p>
      <w:pPr>
        <w:spacing w:line="240" w:lineRule="auto" w:before="10"/>
        <w:rPr>
          <w:rFonts w:ascii="Eras Medium ITC" w:hAnsi="Eras Medium ITC" w:cs="Eras Medium ITC" w:eastAsia="Eras Medium ITC"/>
          <w:i/>
          <w:sz w:val="15"/>
          <w:szCs w:val="15"/>
        </w:rPr>
      </w:pPr>
    </w:p>
    <w:p>
      <w:pPr>
        <w:spacing w:line="20" w:lineRule="atLeast"/>
        <w:ind w:left="287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1.6pt;height:.6pt;mso-position-horizontal-relative:char;mso-position-vertical-relative:line" coordorigin="0,0" coordsize="10632,12">
            <v:group style="position:absolute;left:6;top:6;width:10620;height:2" coordorigin="6,6" coordsize="10620,2">
              <v:shape style="position:absolute;left:6;top:6;width:10620;height:2" coordorigin="6,6" coordsize="10620,0" path="m6,6l10626,6e" filled="false" stroked="true" strokeweight=".581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5"/>
        <w:rPr>
          <w:rFonts w:ascii="Eras Medium ITC" w:hAnsi="Eras Medium ITC" w:cs="Eras Medium ITC" w:eastAsia="Eras Medium ITC"/>
          <w:i/>
          <w:sz w:val="22"/>
          <w:szCs w:val="22"/>
        </w:rPr>
      </w:pPr>
    </w:p>
    <w:p>
      <w:pPr>
        <w:spacing w:line="20" w:lineRule="atLeast"/>
        <w:ind w:left="287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1.6pt;height:.6pt;mso-position-horizontal-relative:char;mso-position-vertical-relative:line" coordorigin="0,0" coordsize="10632,12">
            <v:group style="position:absolute;left:6;top:6;width:10620;height:2" coordorigin="6,6" coordsize="10620,2">
              <v:shape style="position:absolute;left:6;top:6;width:10620;height:2" coordorigin="6,6" coordsize="10620,0" path="m6,6l10626,6e" filled="false" stroked="true" strokeweight=".581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3"/>
        <w:rPr>
          <w:rFonts w:ascii="Eras Medium ITC" w:hAnsi="Eras Medium ITC" w:cs="Eras Medium ITC" w:eastAsia="Eras Medium ITC"/>
          <w:i/>
          <w:sz w:val="22"/>
          <w:szCs w:val="22"/>
        </w:rPr>
      </w:pPr>
    </w:p>
    <w:p>
      <w:pPr>
        <w:spacing w:line="20" w:lineRule="atLeast"/>
        <w:ind w:left="287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1.6pt;height:.6pt;mso-position-horizontal-relative:char;mso-position-vertical-relative:line" coordorigin="0,0" coordsize="10632,12">
            <v:group style="position:absolute;left:6;top:6;width:10620;height:2" coordorigin="6,6" coordsize="10620,2">
              <v:shape style="position:absolute;left:6;top:6;width:10620;height:2" coordorigin="6,6" coordsize="10620,0" path="m6,6l10626,6e" filled="false" stroked="true" strokeweight=".580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7"/>
        <w:rPr>
          <w:rFonts w:ascii="Eras Medium ITC" w:hAnsi="Eras Medium ITC" w:cs="Eras Medium ITC" w:eastAsia="Eras Medium ITC"/>
          <w:i/>
          <w:sz w:val="11"/>
          <w:szCs w:val="11"/>
        </w:rPr>
      </w:pPr>
    </w:p>
    <w:p>
      <w:pPr>
        <w:spacing w:before="65"/>
        <w:ind w:left="401" w:right="0" w:firstLine="0"/>
        <w:jc w:val="left"/>
        <w:rPr>
          <w:rFonts w:ascii="Eras Medium ITC" w:hAnsi="Eras Medium ITC" w:cs="Eras Medium ITC" w:eastAsia="Eras Medium ITC"/>
          <w:sz w:val="25"/>
          <w:szCs w:val="25"/>
        </w:rPr>
      </w:pPr>
      <w:r>
        <w:rPr>
          <w:rFonts w:ascii="Eras Medium ITC"/>
          <w:spacing w:val="-1"/>
          <w:sz w:val="32"/>
        </w:rPr>
        <w:t>Resources/</w:t>
      </w:r>
      <w:r>
        <w:rPr>
          <w:rFonts w:ascii="Eras Medium ITC"/>
          <w:i/>
          <w:spacing w:val="-2"/>
          <w:sz w:val="33"/>
        </w:rPr>
        <w:t>Recursos</w:t>
      </w:r>
      <w:r>
        <w:rPr>
          <w:rFonts w:ascii="Eras Medium ITC"/>
          <w:i/>
          <w:spacing w:val="-43"/>
          <w:sz w:val="33"/>
        </w:rPr>
        <w:t> </w:t>
      </w:r>
      <w:r>
        <w:rPr>
          <w:rFonts w:ascii="Eras Medium ITC"/>
          <w:spacing w:val="-1"/>
          <w:sz w:val="24"/>
        </w:rPr>
        <w:t>(Materials</w:t>
      </w:r>
      <w:r>
        <w:rPr>
          <w:rFonts w:ascii="Eras Medium ITC"/>
          <w:spacing w:val="-29"/>
          <w:sz w:val="24"/>
        </w:rPr>
        <w:t> </w:t>
      </w:r>
      <w:r>
        <w:rPr>
          <w:rFonts w:ascii="Eras Medium ITC"/>
          <w:spacing w:val="-1"/>
          <w:sz w:val="24"/>
        </w:rPr>
        <w:t>for</w:t>
      </w:r>
      <w:r>
        <w:rPr>
          <w:rFonts w:ascii="Eras Medium ITC"/>
          <w:spacing w:val="-30"/>
          <w:sz w:val="24"/>
        </w:rPr>
        <w:t> </w:t>
      </w:r>
      <w:r>
        <w:rPr>
          <w:rFonts w:ascii="Eras Medium ITC"/>
          <w:spacing w:val="-1"/>
          <w:sz w:val="24"/>
        </w:rPr>
        <w:t>activity</w:t>
      </w:r>
      <w:r>
        <w:rPr>
          <w:rFonts w:ascii="Eras Medium ITC"/>
          <w:i/>
          <w:spacing w:val="-2"/>
          <w:sz w:val="25"/>
        </w:rPr>
        <w:t>/material</w:t>
      </w:r>
      <w:r>
        <w:rPr>
          <w:rFonts w:ascii="Eras Medium ITC"/>
          <w:i/>
          <w:spacing w:val="-33"/>
          <w:sz w:val="25"/>
        </w:rPr>
        <w:t> </w:t>
      </w:r>
      <w:r>
        <w:rPr>
          <w:rFonts w:ascii="Eras Medium ITC"/>
          <w:i/>
          <w:spacing w:val="-2"/>
          <w:sz w:val="25"/>
        </w:rPr>
        <w:t>para</w:t>
      </w:r>
      <w:r>
        <w:rPr>
          <w:rFonts w:ascii="Eras Medium ITC"/>
          <w:i/>
          <w:spacing w:val="-32"/>
          <w:sz w:val="25"/>
        </w:rPr>
        <w:t> </w:t>
      </w:r>
      <w:r>
        <w:rPr>
          <w:rFonts w:ascii="Eras Medium ITC"/>
          <w:i/>
          <w:spacing w:val="-2"/>
          <w:sz w:val="25"/>
        </w:rPr>
        <w:t>actividad)</w:t>
      </w:r>
      <w:r>
        <w:rPr>
          <w:rFonts w:ascii="Eras Medium ITC"/>
          <w:sz w:val="25"/>
        </w:rPr>
      </w:r>
    </w:p>
    <w:p>
      <w:pPr>
        <w:spacing w:line="240" w:lineRule="auto" w:before="1"/>
        <w:rPr>
          <w:rFonts w:ascii="Eras Medium ITC" w:hAnsi="Eras Medium ITC" w:cs="Eras Medium ITC" w:eastAsia="Eras Medium ITC"/>
          <w:i/>
          <w:sz w:val="28"/>
          <w:szCs w:val="28"/>
        </w:rPr>
      </w:pPr>
    </w:p>
    <w:p>
      <w:pPr>
        <w:spacing w:line="20" w:lineRule="atLeast"/>
        <w:ind w:left="287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1.6pt;height:.6pt;mso-position-horizontal-relative:char;mso-position-vertical-relative:line" coordorigin="0,0" coordsize="10632,12">
            <v:group style="position:absolute;left:6;top:6;width:10620;height:2" coordorigin="6,6" coordsize="10620,2">
              <v:shape style="position:absolute;left:6;top:6;width:10620;height:2" coordorigin="6,6" coordsize="10620,0" path="m6,6l10626,6e" filled="false" stroked="true" strokeweight=".581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3"/>
        <w:rPr>
          <w:rFonts w:ascii="Eras Medium ITC" w:hAnsi="Eras Medium ITC" w:cs="Eras Medium ITC" w:eastAsia="Eras Medium ITC"/>
          <w:i/>
          <w:sz w:val="14"/>
          <w:szCs w:val="14"/>
        </w:rPr>
      </w:pPr>
    </w:p>
    <w:p>
      <w:pPr>
        <w:spacing w:line="20" w:lineRule="atLeast"/>
        <w:ind w:left="287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1.6pt;height:.6pt;mso-position-horizontal-relative:char;mso-position-vertical-relative:line" coordorigin="0,0" coordsize="10632,12">
            <v:group style="position:absolute;left:6;top:6;width:10620;height:2" coordorigin="6,6" coordsize="10620,2">
              <v:shape style="position:absolute;left:6;top:6;width:10620;height:2" coordorigin="6,6" coordsize="10620,0" path="m6,6l10626,6e" filled="false" stroked="true" strokeweight=".581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5"/>
        <w:rPr>
          <w:rFonts w:ascii="Eras Medium ITC" w:hAnsi="Eras Medium ITC" w:cs="Eras Medium ITC" w:eastAsia="Eras Medium ITC"/>
          <w:i/>
          <w:sz w:val="14"/>
          <w:szCs w:val="14"/>
        </w:rPr>
      </w:pPr>
    </w:p>
    <w:p>
      <w:pPr>
        <w:spacing w:line="20" w:lineRule="atLeast"/>
        <w:ind w:left="273" w:right="0" w:firstLine="0"/>
        <w:rPr>
          <w:rFonts w:ascii="Eras Medium ITC" w:hAnsi="Eras Medium ITC" w:cs="Eras Medium ITC" w:eastAsia="Eras Medium ITC"/>
          <w:sz w:val="2"/>
          <w:szCs w:val="2"/>
        </w:rPr>
      </w:pPr>
      <w:r>
        <w:rPr>
          <w:rFonts w:ascii="Eras Medium ITC" w:hAnsi="Eras Medium ITC" w:cs="Eras Medium ITC" w:eastAsia="Eras Medium ITC"/>
          <w:sz w:val="2"/>
          <w:szCs w:val="2"/>
        </w:rPr>
        <w:pict>
          <v:group style="width:532.3pt;height:.6pt;mso-position-horizontal-relative:char;mso-position-vertical-relative:line" coordorigin="0,0" coordsize="10646,12">
            <v:group style="position:absolute;left:6;top:6;width:10635;height:2" coordorigin="6,6" coordsize="10635,2">
              <v:shape style="position:absolute;left:6;top:6;width:10635;height:2" coordorigin="6,6" coordsize="10635,0" path="m6,6l10640,6e" filled="false" stroked="true" strokeweight=".580pt" strokecolor="#000000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2"/>
          <w:szCs w:val="2"/>
        </w:rPr>
      </w:r>
    </w:p>
    <w:p>
      <w:pPr>
        <w:spacing w:line="250" w:lineRule="exact" w:before="0"/>
        <w:ind w:left="35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*For </w:t>
      </w:r>
      <w:r>
        <w:rPr>
          <w:rFonts w:ascii="Times New Roman"/>
          <w:sz w:val="24"/>
        </w:rPr>
        <w:t>Competency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Statement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2"/>
          <w:sz w:val="24"/>
        </w:rPr>
        <w:t>II-b</w:t>
      </w:r>
    </w:p>
    <w:sectPr>
      <w:pgSz w:w="12240" w:h="15840"/>
      <w:pgMar w:header="0" w:footer="286" w:top="860" w:bottom="480" w:left="52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Eras Medium ITC">
    <w:altName w:val="Eras Medium ITC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.68pt;margin-top:766.721436pt;width:97.05pt;height:10.050pt;mso-position-horizontal-relative:page;mso-position-vertical-relative:page;z-index:-27256" type="#_x0000_t202" filled="false" stroked="false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Eras Medium ITC" w:hAnsi="Eras Medium ITC" w:cs="Eras Medium ITC" w:eastAsia="Eras Medium ITC"/>
                    <w:sz w:val="16"/>
                    <w:szCs w:val="16"/>
                  </w:rPr>
                </w:pPr>
                <w:r>
                  <w:rPr>
                    <w:rFonts w:ascii="Eras Medium ITC"/>
                    <w:spacing w:val="-1"/>
                    <w:sz w:val="16"/>
                  </w:rPr>
                  <w:t>M.F.</w:t>
                </w:r>
                <w:r>
                  <w:rPr>
                    <w:rFonts w:ascii="Eras Medium ITC"/>
                    <w:sz w:val="16"/>
                  </w:rPr>
                  <w:t> </w:t>
                </w:r>
                <w:r>
                  <w:rPr>
                    <w:rFonts w:ascii="Eras Medium ITC"/>
                    <w:spacing w:val="-1"/>
                    <w:sz w:val="16"/>
                  </w:rPr>
                  <w:t>Castro</w:t>
                </w:r>
                <w:r>
                  <w:rPr>
                    <w:rFonts w:ascii="Eras Medium ITC"/>
                    <w:sz w:val="16"/>
                  </w:rPr>
                  <w:t>  </w:t>
                </w:r>
                <w:r>
                  <w:rPr>
                    <w:rFonts w:ascii="Eras Medium ITC"/>
                    <w:spacing w:val="1"/>
                    <w:sz w:val="16"/>
                  </w:rPr>
                  <w:t> </w:t>
                </w:r>
                <w:r>
                  <w:rPr>
                    <w:rFonts w:ascii="Eras Medium ITC"/>
                    <w:spacing w:val="-1"/>
                    <w:sz w:val="16"/>
                  </w:rPr>
                  <w:t>10/30/15</w:t>
                </w:r>
                <w:r>
                  <w:rPr>
                    <w:rFonts w:ascii="Eras Medium ITC"/>
                    <w:spacing w:val="-3"/>
                    <w:sz w:val="16"/>
                  </w:rPr>
                  <w:t> </w:t>
                </w:r>
                <w:r>
                  <w:rPr>
                    <w:rFonts w:ascii="Eras Medium ITC"/>
                    <w:spacing w:val="-2"/>
                    <w:sz w:val="16"/>
                  </w:rPr>
                  <w:t>mm</w:t>
                </w:r>
                <w:r>
                  <w:rPr>
                    <w:rFonts w:ascii="Eras Medium ITC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55.76001pt;margin-top:767.183899pt;width:10pt;height:14pt;mso-position-horizontal-relative:page;mso-position-vertical-relative:page;z-index:-27232" type="#_x0000_t202" filled="false" stroked="false">
          <v:textbox inset="0,0,0,0">
            <w:txbxContent>
              <w:p>
                <w:pPr>
                  <w:spacing w:line="26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01"/>
    </w:pPr>
    <w:rPr>
      <w:rFonts w:ascii="Eras Medium ITC" w:hAnsi="Eras Medium ITC" w:eastAsia="Eras Medium ITC"/>
      <w:i/>
      <w:sz w:val="33"/>
      <w:szCs w:val="3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MargaritaMendoza</dc:creator>
  <dc:title>FORMULARIO DE PERMISO ESPECIAL</dc:title>
  <dcterms:created xsi:type="dcterms:W3CDTF">2016-03-03T10:25:15Z</dcterms:created>
  <dcterms:modified xsi:type="dcterms:W3CDTF">2016-03-03T10:25:15Z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2015-10-30T00:00:00Z</vt:filetime>
  </property>
  <property fmtid="{D5CDD505-2E9C-101B-9397-08002B2CF9AE}" pid="3" name="LastSaved">
    <vt:filetime>2016-03-03T00:00:00Z</vt:filetime>
  </property>
</Properties>
</file>