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8"/>
        <w:ind w:left="160" w:right="0" w:firstLine="576"/>
        <w:jc w:val="left"/>
        <w:rPr>
          <w:rFonts w:ascii="Eras Medium ITC" w:hAnsi="Eras Medium ITC" w:cs="Eras Medium ITC" w:eastAsia="Eras Medium ITC"/>
          <w:sz w:val="27"/>
          <w:szCs w:val="27"/>
        </w:rPr>
      </w:pPr>
      <w:r>
        <w:rPr/>
        <w:pict>
          <v:group style="position:absolute;margin-left:25.477825pt;margin-top:25.762413pt;width:560.550pt;height:740.5pt;mso-position-horizontal-relative:page;mso-position-vertical-relative:page;z-index:-43648" coordorigin="510,515" coordsize="11211,14810">
            <v:group style="position:absolute;left:510;top:14741;width:590;height:574" coordorigin="510,14741" coordsize="590,574">
              <v:shape style="position:absolute;left:510;top:14741;width:590;height:574" coordorigin="510,14741" coordsize="590,574" path="m1099,15293l843,15293,866,15294,875,15294,884,15295,893,15296,903,15297,924,15299,934,15300,1010,15309,1049,15313,1058,15313,1066,15314,1074,15314,1088,15314,1099,15314,1099,15293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91l629,15291,642,15291,654,15293,667,15295,678,15299,688,15300,699,15301,710,15302,722,15302,756,15301,767,15300,778,15300,797,15298,805,15297,811,15296,817,15295,827,15294,832,15293,837,15293,1099,15293,1099,1529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630,14741l530,14741,525,14894,525,14904,525,14913,517,14967,515,14976,510,15022,510,15031,510,15042,511,15044,511,15048,511,15053,512,15059,512,15065,517,15125,518,15146,519,15157,519,15167,520,15178,521,15189,522,15199,523,15219,523,15229,524,15238,524,15247,525,15256,525,15264,526,15271,526,15277,526,15283,526,15288,526,15295,527,15298,530,15301,535,15302,542,15302,549,15301,559,15300,569,15298,579,15296,603,15293,616,15292,629,15291,1099,15291,1099,15217,922,15217,915,15216,907,15215,898,15214,865,15212,815,15211,803,15211,782,15210,773,15210,766,15209,760,15209,750,15207,738,15206,725,15203,653,15187,598,15162,598,15158,600,15153,599,15151,593,15121,593,15107,593,15099,594,15092,594,15084,595,15076,596,15067,596,15059,598,15051,599,15034,601,15026,602,15018,603,15011,604,15003,605,14995,606,14989,607,14982,608,14976,609,14971,610,14966,610,14961,611,14957,611,14954,611,14952,611,14947,612,14941,613,14929,616,14910,617,14903,618,14896,619,14889,620,14882,622,14875,624,14860,625,14853,626,14845,627,14838,628,14831,630,14823,631,14816,631,14809,632,14802,632,14795,633,14788,633,14782,633,14769,633,14763,633,14757,632,14751,631,14746,630,1474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05l922,15217,1099,15217,1099,15205xe" filled="true" fillcolor="#000000" stroked="false">
                <v:path arrowok="t"/>
                <v:fill type="solid"/>
              </v:shape>
            </v:group>
            <v:group style="position:absolute;left:1099;top:15205;width:10042;height:120" coordorigin="1099,15205" coordsize="10042,120">
              <v:shape style="position:absolute;left:1099;top:15205;width:10042;height:120" coordorigin="1099,15205" coordsize="10042,120" path="m6832,15306l4702,15306,4798,15306,4903,15306,5008,15308,5234,15311,5465,15314,5581,15317,5811,15320,5922,15322,6133,15324,6228,15325,6313,15325,6378,15325,6474,15323,6549,15319,6584,15317,6624,15315,6669,15312,6720,15310,6785,15307,6832,153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95l7854,15295,8014,15296,8180,15297,8351,15298,8852,15304,9013,15306,9309,15310,9440,15312,9560,15314,9665,15315,9751,15316,9821,15316,9972,15316,10102,15316,10212,15315,10308,15314,10388,15313,10458,15311,10519,15310,10574,15308,10624,15307,10679,15306,10729,15306,10790,15305,11141,15305,11141,1529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099,15207l1099,15313,3538,15315,3638,15314,3729,15312,3889,15310,3960,15310,4030,15309,4095,15308,4155,15308,4497,15306,4557,15306,4617,15306,6832,15306,6956,15302,7071,15300,7201,15298,7362,15297,7548,15296,7693,15295,11141,15295,11141,15253,2725,15253,2565,15253,2424,15251,2299,15249,2193,15246,2093,15243,2008,15240,1927,15236,1852,15233,1701,15225,1626,15221,1541,15218,1451,15214,1345,15211,1230,15209,1099,15207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305l10790,15305,10860,15306,10940,15307,11030,15309,11141,15312,11141,1530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6002,15206l5952,15206,5816,15207,5736,15208,5646,15209,5550,15210,5445,15211,5335,15213,5219,15215,5099,15216,4973,15218,4848,15220,4582,15225,4451,15227,4316,15229,4050,15234,3919,15236,3794,15238,3669,15240,3548,15242,3433,15244,3322,15246,3217,15247,3122,15249,3031,15250,2951,15251,2876,15252,2815,15253,2765,15253,11141,15253,11141,15238,7753,15238,7618,15238,7482,15237,7352,15236,7222,15234,6971,15229,6740,15223,6629,15220,6524,15218,6424,15215,6328,15212,6238,15210,6153,15208,6072,15207,6002,152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05l9866,15213,9736,15214,9605,15215,9199,15220,9063,15223,8928,15225,8521,15231,8255,15235,7999,15238,7874,15238,7753,15238,11141,15238,11141,15205xe" filled="true" fillcolor="#000000" stroked="false">
                <v:path arrowok="t"/>
                <v:fill type="solid"/>
              </v:shape>
            </v:group>
            <v:group style="position:absolute;left:11141;top:14741;width:573;height:572" coordorigin="11141,14741" coordsize="573,572">
              <v:shape style="position:absolute;left:11141;top:14741;width:573;height:572" coordorigin="11141,14741" coordsize="573,572" path="m11141,15208l11141,15311,11146,15312,11152,15312,11158,15312,11173,15312,11189,15311,11197,15311,11206,15310,11235,15309,11245,15308,11265,15307,11275,15306,11285,15305,11295,15304,11323,15302,11332,15302,11341,15301,11349,15301,11358,15301,11365,15301,11574,15301,11581,15300,11594,15300,11697,15300,11697,15297,11697,15292,11697,15286,11697,15279,11698,15272,11698,15264,11699,15255,11699,15246,11700,15236,11701,15226,11299,15226,11141,15208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574,15301l11372,15301,11390,15302,11395,15302,11399,15303,11401,15303,11410,15305,11417,15306,11425,15307,11434,15308,11444,15308,11455,15309,11477,15310,11489,15311,11501,15311,11556,15304,11568,15301,11574,15301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97,15300l11594,15300,11606,15300,11619,15302,11643,15305,11654,15307,11664,15308,11674,15310,11681,15310,11688,15310,11693,15309,11696,15307,11697,15304,11697,15301,11697,15300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04,14741l11599,14790,11599,14797,11600,14804,11600,14811,11604,14873,11605,14880,11606,14888,11607,14903,11607,14910,11608,14917,11609,14924,11609,14931,11610,14937,11610,14943,11611,14950,11611,14961,11612,14963,11612,14966,11612,14970,11613,14974,11614,14980,11614,14985,11615,14991,11617,14998,11618,15005,11619,15012,11620,15019,11621,15027,11622,15035,11623,15043,11624,15052,11626,15068,11627,15077,11628,15085,11628,15093,11630,15108,11630,15129,11622,15162,11625,15166,11570,15196,11511,15209,11497,15212,11484,15214,11472,15216,11462,15217,11456,15218,11449,15218,11440,15219,11419,15219,11357,15221,11299,15226,11701,15226,11701,15216,11702,15205,11703,15195,11703,15184,11704,15173,11705,15162,11706,15151,11706,15140,11707,15129,11708,15109,11711,15066,11712,15060,11712,15054,11712,15049,11713,15045,11713,15042,11713,15037,11713,15032,11712,15026,11710,15019,11709,15011,11699,14943,11698,14923,11698,14913,11698,14903,11698,14895,11698,14887,11698,14879,11700,14865,11700,14858,11701,14851,11702,14843,11704,14790,11704,14776,11703,14759,11702,14741,11604,14741xe" filled="true" fillcolor="#000000" stroked="false">
                <v:path arrowok="t"/>
                <v:fill type="solid"/>
              </v:shape>
            </v:group>
            <v:group style="position:absolute;left:530;top:530;width:570;height:570" coordorigin="530,530" coordsize="570,570">
              <v:shape style="position:absolute;left:530;top:530;width:570;height:570" coordorigin="530,530" coordsize="570,570" path="m559,531l553,531,548,531,545,534,544,537,544,544,543,549,542,585,541,594,541,604,540,613,540,623,539,634,539,644,538,655,537,676,536,687,535,697,535,708,534,718,533,737,533,746,532,755,531,763,531,770,530,794,530,798,530,804,530,811,532,819,533,828,534,837,535,847,537,857,538,868,539,879,541,891,542,902,542,913,543,923,543,934,542,944,542,952,543,960,543,967,543,974,543,980,545,1027,546,1038,546,1050,547,1065,548,1081,549,1099,640,1099,644,1065,644,1051,644,1037,643,1030,643,1023,643,1016,642,1008,641,1001,640,993,639,978,638,971,637,964,634,942,633,935,632,928,631,922,631,915,630,902,629,896,628,885,628,883,628,879,627,876,627,871,626,866,625,860,624,854,623,847,622,840,621,833,620,825,619,817,618,809,617,801,615,793,613,767,611,751,611,743,610,735,610,714,618,681,615,677,670,647,742,630,756,628,767,626,777,625,783,624,790,624,799,623,820,623,832,623,882,621,915,619,925,619,933,618,939,616,1099,616,1099,541,646,541,633,541,621,539,608,538,597,536,586,534,576,532,567,531,559,531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99,616l939,616,1099,622,1099,616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739,530l684,537,672,540,659,541,646,541,1099,541,1099,540,860,540,849,539,844,538,840,538,838,537,834,537,829,536,822,535,814,534,805,533,795,533,785,532,762,531,739,530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88,530l1059,530,1033,531,1014,532,1004,533,964,535,954,536,944,537,934,537,915,538,881,540,1099,540,1099,531,1094,531,1088,530xe" filled="true" fillcolor="#000000" stroked="false">
                <v:path arrowok="t"/>
                <v:fill type="solid"/>
              </v:shape>
            </v:group>
            <v:group style="position:absolute;left:1099;top:515;width:10042;height:121" coordorigin="1099,515" coordsize="10042,121">
              <v:shape style="position:absolute;left:1099;top:515;width:10042;height:121" coordorigin="1099,515" coordsize="10042,121" path="m11141,588l2805,588,2855,589,2915,589,2985,590,3065,591,3156,593,3251,594,3356,596,3467,598,3582,599,3702,602,3953,606,4219,610,4349,613,4620,617,5012,624,5137,626,5257,628,5373,629,5483,631,5588,632,5684,633,5774,634,5854,635,5990,636,6040,636,6110,635,6190,634,6275,632,6366,630,6461,627,6561,624,6667,622,6777,619,7008,613,7259,608,7389,606,7519,604,7655,604,7790,603,11141,603,11141,58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603l7790,603,7911,604,8036,604,8161,605,8422,609,8959,617,9094,620,9235,622,9506,626,9636,627,9772,628,9902,629,11141,635,11141,603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2634,528l2238,528,1651,529,1099,531,1099,622,1230,621,1350,619,1450,616,1546,614,1636,611,1716,609,1791,606,1952,600,2037,598,2127,595,2228,593,2338,591,2463,590,2604,589,2764,588,11141,588,11141,546,7730,546,7585,545,7399,544,7239,542,7108,541,6993,539,6897,536,6869,535,4655,535,4595,535,4535,535,4194,533,4134,532,4069,532,3998,531,3928,530,3768,528,2739,528,2634,52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0007,524l9857,524,9787,525,9701,526,9596,527,9476,529,9049,535,8889,537,8723,539,8387,543,8217,544,8051,545,7891,546,11141,546,11141,537,10795,537,10740,536,10689,536,10589,533,10539,532,10484,530,10419,528,10338,527,10248,526,10138,525,10007,524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531l11030,533,10940,535,10865,536,10795,537,11141,537,11141,531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6351,515l6265,516,6170,516,5960,519,5849,520,5618,524,5503,526,5272,530,5157,531,5047,533,4941,534,4836,535,4741,535,6869,535,6822,534,6757,531,6707,529,6662,526,6622,524,6551,519,6466,516,6416,516,6351,515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3577,526l3421,526,3281,527,2945,528,3768,528,3677,527,3577,526xe" filled="true" fillcolor="#000000" stroked="false">
                <v:path arrowok="t"/>
                <v:fill type="solid"/>
              </v:shape>
            </v:group>
            <v:group style="position:absolute;left:11141;top:529;width:575;height:571" coordorigin="11141,529" coordsize="575,571">
              <v:shape style="position:absolute;left:11141;top:529;width:575;height:571" coordorigin="11141,529" coordsize="575,571" path="m11701,616l11299,616,11306,618,11314,619,11323,619,11357,621,11407,623,11419,623,11440,623,11449,624,11456,624,11462,625,11472,626,11484,628,11497,630,11570,647,11624,672,11625,677,11622,681,11624,684,11630,714,11630,728,11629,735,11629,743,11628,759,11627,768,11626,776,11625,784,11624,793,11623,801,11622,809,11621,818,11620,825,11619,833,11618,840,11616,847,11615,854,11614,860,11614,866,11613,871,11612,876,11612,880,11611,883,11611,885,11611,891,11610,902,11610,909,11610,915,11609,921,11607,942,11607,949,11606,956,11606,964,11605,971,11605,978,11604,986,11604,993,11603,1001,11603,1008,11603,1016,11602,1023,11602,1051,11608,1099,11705,1099,11698,944,11698,934,11698,925,11709,864,11712,852,11714,847,11714,842,11715,837,11715,833,11715,830,11714,826,11714,820,11714,813,11713,806,11713,798,11712,789,11711,779,11711,769,11710,758,11709,746,11708,735,11708,722,11707,710,11706,698,11705,685,11704,672,11703,660,11703,648,11702,636,11701,624,11701,616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173,529l11158,529,11152,529,11146,529,11141,530,11141,534,11141,539,11141,554,11141,563,11141,592,11142,602,11142,631,11141,634,11141,635,11299,616,11701,616,11701,613,11700,602,11699,591,11699,581,11698,572,11698,564,11697,557,11697,550,11697,545,11697,541,11594,541,11581,541,11574,540,11358,540,11332,539,11285,536,11275,535,11265,535,11255,534,11235,532,11225,531,11206,530,11197,530,11189,529,11173,529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688,531l11681,531,11674,531,11664,532,11654,534,11643,536,11632,538,11619,539,11606,541,11594,541,11697,541,11697,540,11697,537,11696,534,11693,531,11688,531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501,530l11489,530,11477,530,11455,531,11445,532,11435,533,11426,534,11418,535,11411,536,11405,537,11401,537,11399,538,11395,539,11390,539,11385,540,11379,540,11574,540,11568,540,11556,537,11544,533,11534,532,11523,531,11512,530,11501,530xe" filled="true" fillcolor="#000000" stroked="false">
                <v:path arrowok="t"/>
                <v:fill type="solid"/>
              </v:shape>
            </v:group>
            <v:group style="position:absolute;left:11601;top:1099;width:120;height:13642" coordorigin="11601,1099" coordsize="120,13642">
              <v:shape style="position:absolute;left:11601;top:1099;width:120;height:13642" coordorigin="11601,1099" coordsize="120,13642" path="m11705,1099l11608,1099,11610,1275,11612,1438,11614,1580,11617,1716,11620,1838,11623,1953,11627,2062,11630,2177,11636,2407,11639,2536,11642,2678,11644,2834,11646,3010,11647,3207,11648,3424,11648,3478,11648,3546,11647,3634,11646,3729,11645,3844,11644,3959,11642,4095,11640,4237,11639,4386,11637,4542,11635,4704,11631,5043,11628,5219,11626,5396,11624,5579,11622,5755,11619,5938,11613,6466,11609,6792,11607,6948,11606,7097,11604,7239,11603,7368,11602,7490,11601,7598,11601,7693,11601,7781,11601,7849,11601,7944,11603,8052,11605,8167,11607,8289,11609,8418,11612,8554,11615,8696,11618,8845,11623,9157,11628,9496,11630,9672,11632,9848,11633,10031,11633,10214,11633,10377,11632,10546,11631,10715,11628,11068,11626,11251,11623,11427,11619,11793,11617,11976,11614,12166,11611,12532,11609,12708,11608,12891,11607,13067,11601,14741,11705,14741,11702,14592,11701,14470,11699,14368,11699,14273,11699,14199,11700,14131,11702,13995,11704,13928,11706,13853,11707,13765,11709,13657,11710,13535,11711,13385,11711,13209,11711,13006,11711,12911,11710,12796,11709,12654,11707,12491,11705,12315,11703,12118,11701,11915,11699,11698,11697,11474,11695,11251,11693,11020,11692,10790,11691,10566,11690,10349,11690,10133,11691,9936,11692,9685,11693,9469,11695,9292,11697,9136,11700,9008,11702,8906,11705,8818,11707,8750,11710,8689,11712,8635,11716,8540,11719,8425,11720,8357,11720,8269,11720,8154,11719,8025,11718,7883,11717,7740,11715,7591,11712,7280,11710,7124,11706,6812,11704,6656,11703,6507,11701,6365,11701,6222,11701,6094,11701,5978,11701,5897,11701,5816,11701,5734,11702,5436,11703,5355,11703,5274,11704,5186,11705,5091,11706,4996,11707,4779,11709,4657,11710,4521,11705,1099xe" filled="true" fillcolor="#000000" stroked="false">
                <v:path arrowok="t"/>
                <v:fill type="solid"/>
              </v:shape>
            </v:group>
            <v:group style="position:absolute;left:515;top:1099;width:124;height:13642" coordorigin="515,1099" coordsize="124,13642">
              <v:shape style="position:absolute;left:515;top:1099;width:124;height:13642" coordorigin="515,1099" coordsize="124,13642" path="m639,1099l547,1099,549,1248,551,1370,551,1479,550,1574,549,1655,547,1729,544,1804,541,1872,535,2028,532,2122,529,2231,527,2360,525,2516,524,2692,524,2895,524,2990,525,3105,527,3247,528,3410,530,3586,532,3783,534,3986,536,4203,540,4650,542,4881,543,5111,544,5335,545,5552,545,5768,544,5965,543,6216,542,6432,540,6609,538,6765,535,6893,533,6995,531,7083,528,7151,525,7212,523,7266,519,7361,516,7476,515,7544,515,7632,515,7747,516,7876,518,8161,520,8310,523,8621,526,8777,529,9089,531,9245,532,9394,534,9536,534,9679,535,9807,535,9923,534,10004,534,10085,534,10167,534,10241,533,10390,533,10465,532,10546,532,10627,531,10715,531,10810,530,10905,528,11122,527,11244,525,11380,530,14741,632,14741,630,14565,628,14402,625,14260,622,14138,619,14016,612,13799,608,13690,604,13582,600,13467,597,13345,594,13209,591,13060,589,12884,588,12694,587,12477,587,12423,587,12355,588,12274,589,12172,590,12064,591,11942,593,11813,594,11671,596,11522,598,11366,600,11203,602,11034,604,10865,607,10688,609,10505,611,10329,613,10146,616,9970,618,9787,620,9611,622,9441,624,9272,626,9109,628,8953,629,8804,630,8662,632,8533,633,8411,633,8303,634,8208,634,8120,634,8052,633,7957,632,7849,630,7734,628,7612,625,7483,623,7347,620,7205,617,7056,611,6744,606,6405,605,6229,603,6053,602,5870,602,5687,602,5524,603,5355,604,5179,605,5003,606,4826,608,4643,610,4467,613,4277,619,3729,621,3546,623,3363,625,3186,626,3010,628,2834,639,1099xe" filled="true" fillcolor="#000000" stroked="false">
                <v:path arrowok="t"/>
                <v:fill type="solid"/>
              </v:shape>
            </v:group>
            <v:group style="position:absolute;left:1440;top:3988;width:9274;height:2" coordorigin="1440,3988" coordsize="9274,2">
              <v:shape style="position:absolute;left:1440;top:3988;width:9274;height:2" coordorigin="1440,3988" coordsize="9274,0" path="m1440,3988l10714,3988e" filled="false" stroked="true" strokeweight=".648pt" strokecolor="#000000">
                <v:path arrowok="t"/>
              </v:shape>
            </v:group>
            <v:group style="position:absolute;left:1440;top:4536;width:9274;height:2" coordorigin="1440,4536" coordsize="9274,2">
              <v:shape style="position:absolute;left:1440;top:4536;width:9274;height:2" coordorigin="1440,4536" coordsize="9274,0" path="m1440,4536l10714,4536e" filled="false" stroked="true" strokeweight=".648pt" strokecolor="#000000">
                <v:path arrowok="t"/>
              </v:shape>
            </v:group>
            <v:group style="position:absolute;left:1440;top:5085;width:9274;height:2" coordorigin="1440,5085" coordsize="9274,2">
              <v:shape style="position:absolute;left:1440;top:5085;width:9274;height:2" coordorigin="1440,5085" coordsize="9274,0" path="m1440,5085l10714,5085e" filled="false" stroked="true" strokeweight=".648pt" strokecolor="#000000">
                <v:path arrowok="t"/>
              </v:shape>
            </v:group>
            <v:group style="position:absolute;left:1440;top:5632;width:9274;height:2" coordorigin="1440,5632" coordsize="9274,2">
              <v:shape style="position:absolute;left:1440;top:5632;width:9274;height:2" coordorigin="1440,5632" coordsize="9274,0" path="m1440,5632l10714,5632e" filled="false" stroked="true" strokeweight=".648pt" strokecolor="#000000">
                <v:path arrowok="t"/>
              </v:shape>
            </v:group>
            <v:group style="position:absolute;left:1440;top:6180;width:9274;height:2" coordorigin="1440,6180" coordsize="9274,2">
              <v:shape style="position:absolute;left:1440;top:6180;width:9274;height:2" coordorigin="1440,6180" coordsize="9274,0" path="m1440,6180l10714,6180e" filled="false" stroked="true" strokeweight=".648pt" strokecolor="#000000">
                <v:path arrowok="t"/>
              </v:shape>
            </v:group>
            <v:group style="position:absolute;left:1440;top:6727;width:9275;height:2" coordorigin="1440,6727" coordsize="9275,2">
              <v:shape style="position:absolute;left:1440;top:6727;width:9275;height:2" coordorigin="1440,6727" coordsize="9275,0" path="m1440,6727l10714,6727e" filled="false" stroked="true" strokeweight=".648pt" strokecolor="#000000">
                <v:path arrowok="t"/>
              </v:shape>
            </v:group>
            <v:group style="position:absolute;left:1440;top:7274;width:9274;height:2" coordorigin="1440,7274" coordsize="9274,2">
              <v:shape style="position:absolute;left:1440;top:7274;width:9274;height:2" coordorigin="1440,7274" coordsize="9274,0" path="m1440,7274l10714,7274e" filled="false" stroked="true" strokeweight=".648pt" strokecolor="#000000">
                <v:path arrowok="t"/>
              </v:shape>
            </v:group>
            <v:group style="position:absolute;left:1440;top:7824;width:9274;height:2" coordorigin="1440,7824" coordsize="9274,2">
              <v:shape style="position:absolute;left:1440;top:7824;width:9274;height:2" coordorigin="1440,7824" coordsize="9274,0" path="m1440,7824l10714,7824e" filled="false" stroked="true" strokeweight=".648pt" strokecolor="#000000">
                <v:path arrowok="t"/>
              </v:shape>
            </v:group>
            <v:group style="position:absolute;left:1440;top:8371;width:9274;height:2" coordorigin="1440,8371" coordsize="9274,2">
              <v:shape style="position:absolute;left:1440;top:8371;width:9274;height:2" coordorigin="1440,8371" coordsize="9274,0" path="m1440,8371l10714,8371e" filled="false" stroked="true" strokeweight=".648pt" strokecolor="#000000">
                <v:path arrowok="t"/>
              </v:shape>
            </v:group>
            <v:group style="position:absolute;left:1440;top:10116;width:9274;height:2" coordorigin="1440,10116" coordsize="9274,2">
              <v:shape style="position:absolute;left:1440;top:10116;width:9274;height:2" coordorigin="1440,10116" coordsize="9274,0" path="m1440,10116l10714,10116e" filled="false" stroked="true" strokeweight=".648pt" strokecolor="#000000">
                <v:path arrowok="t"/>
              </v:shape>
            </v:group>
            <v:group style="position:absolute;left:1440;top:10665;width:9274;height:2" coordorigin="1440,10665" coordsize="9274,2">
              <v:shape style="position:absolute;left:1440;top:10665;width:9274;height:2" coordorigin="1440,10665" coordsize="9274,0" path="m1440,10665l10714,10665e" filled="false" stroked="true" strokeweight=".648pt" strokecolor="#000000">
                <v:path arrowok="t"/>
              </v:shape>
            </v:group>
            <v:group style="position:absolute;left:1440;top:11212;width:9274;height:2" coordorigin="1440,11212" coordsize="9274,2">
              <v:shape style="position:absolute;left:1440;top:11212;width:9274;height:2" coordorigin="1440,11212" coordsize="9274,0" path="m1440,11212l10714,11212e" filled="false" stroked="true" strokeweight=".648pt" strokecolor="#000000">
                <v:path arrowok="t"/>
              </v:shape>
            </v:group>
            <v:group style="position:absolute;left:1440;top:11760;width:9274;height:2" coordorigin="1440,11760" coordsize="9274,2">
              <v:shape style="position:absolute;left:1440;top:11760;width:9274;height:2" coordorigin="1440,11760" coordsize="9274,0" path="m1440,11760l10714,11760e" filled="false" stroked="true" strokeweight=".648pt" strokecolor="#000000">
                <v:path arrowok="t"/>
              </v:shape>
            </v:group>
            <v:group style="position:absolute;left:1440;top:12307;width:9274;height:2" coordorigin="1440,12307" coordsize="9274,2">
              <v:shape style="position:absolute;left:1440;top:12307;width:9274;height:2" coordorigin="1440,12307" coordsize="9274,0" path="m1440,12307l10714,12307e" filled="false" stroked="true" strokeweight=".648pt" strokecolor="#000000">
                <v:path arrowok="t"/>
              </v:shape>
            </v:group>
            <v:group style="position:absolute;left:1440;top:12854;width:9274;height:2" coordorigin="1440,12854" coordsize="9274,2">
              <v:shape style="position:absolute;left:1440;top:12854;width:9274;height:2" coordorigin="1440,12854" coordsize="9274,0" path="m1440,12854l10714,12854e" filled="false" stroked="true" strokeweight=".648pt" strokecolor="#000000">
                <v:path arrowok="t"/>
              </v:shape>
            </v:group>
            <v:group style="position:absolute;left:1440;top:13404;width:9274;height:2" coordorigin="1440,13404" coordsize="9274,2">
              <v:shape style="position:absolute;left:1440;top:13404;width:9274;height:2" coordorigin="1440,13404" coordsize="9274,0" path="m1440,13404l10714,13404e" filled="false" stroked="true" strokeweight=".648pt" strokecolor="#000000">
                <v:path arrowok="t"/>
              </v:shape>
            </v:group>
            <v:group style="position:absolute;left:1440;top:13951;width:9274;height:2" coordorigin="1440,13951" coordsize="9274,2">
              <v:shape style="position:absolute;left:1440;top:13951;width:9274;height:2" coordorigin="1440,13951" coordsize="9274,0" path="m1440,13951l10714,13951e" filled="false" stroked="true" strokeweight=".648pt" strokecolor="#000000">
                <v:path arrowok="t"/>
              </v:shape>
            </v:group>
            <v:group style="position:absolute;left:1440;top:14498;width:9274;height:2" coordorigin="1440,14498" coordsize="9274,2">
              <v:shape style="position:absolute;left:1440;top:14498;width:9274;height:2" coordorigin="1440,14498" coordsize="9274,0" path="m1440,14498l10714,14498e" filled="false" stroked="true" strokeweight=".648pt" strokecolor="#000000">
                <v:path arrowok="t"/>
              </v:shape>
            </v:group>
            <w10:wrap type="none"/>
          </v:group>
        </w:pict>
      </w:r>
      <w:r>
        <w:rPr>
          <w:rFonts w:ascii="Eras Medium ITC" w:hAnsi="Eras Medium ITC"/>
          <w:sz w:val="26"/>
        </w:rPr>
        <w:t>Reflective</w:t>
      </w:r>
      <w:r>
        <w:rPr>
          <w:rFonts w:ascii="Eras Medium ITC" w:hAnsi="Eras Medium ITC"/>
          <w:spacing w:val="-38"/>
          <w:sz w:val="26"/>
        </w:rPr>
        <w:t> </w:t>
      </w:r>
      <w:r>
        <w:rPr>
          <w:rFonts w:ascii="Eras Medium ITC" w:hAnsi="Eras Medium ITC"/>
          <w:sz w:val="26"/>
        </w:rPr>
        <w:t>Statement</w:t>
      </w:r>
      <w:r>
        <w:rPr>
          <w:rFonts w:ascii="Eras Medium ITC" w:hAnsi="Eras Medium ITC"/>
          <w:spacing w:val="-39"/>
          <w:sz w:val="26"/>
        </w:rPr>
        <w:t> </w:t>
      </w:r>
      <w:r>
        <w:rPr>
          <w:rFonts w:ascii="Eras Medium ITC" w:hAnsi="Eras Medium ITC"/>
          <w:sz w:val="26"/>
        </w:rPr>
        <w:t>of</w:t>
      </w:r>
      <w:r>
        <w:rPr>
          <w:rFonts w:ascii="Eras Medium ITC" w:hAnsi="Eras Medium ITC"/>
          <w:spacing w:val="-38"/>
          <w:sz w:val="26"/>
        </w:rPr>
        <w:t> </w:t>
      </w:r>
      <w:r>
        <w:rPr>
          <w:rFonts w:ascii="Eras Medium ITC" w:hAnsi="Eras Medium ITC"/>
          <w:sz w:val="26"/>
        </w:rPr>
        <w:t>Competence/</w:t>
      </w:r>
      <w:r>
        <w:rPr>
          <w:rFonts w:ascii="Eras Medium ITC" w:hAnsi="Eras Medium ITC"/>
          <w:i/>
          <w:sz w:val="27"/>
        </w:rPr>
        <w:t>Declaración</w:t>
      </w:r>
      <w:r>
        <w:rPr>
          <w:rFonts w:ascii="Eras Medium ITC" w:hAnsi="Eras Medium ITC"/>
          <w:i/>
          <w:spacing w:val="-41"/>
          <w:sz w:val="27"/>
        </w:rPr>
        <w:t> </w:t>
      </w:r>
      <w:r>
        <w:rPr>
          <w:rFonts w:ascii="Eras Medium ITC" w:hAnsi="Eras Medium ITC"/>
          <w:i/>
          <w:sz w:val="27"/>
        </w:rPr>
        <w:t>reflexiva</w:t>
      </w:r>
      <w:r>
        <w:rPr>
          <w:rFonts w:ascii="Eras Medium ITC" w:hAnsi="Eras Medium ITC"/>
          <w:i/>
          <w:spacing w:val="-41"/>
          <w:sz w:val="27"/>
        </w:rPr>
        <w:t> </w:t>
      </w:r>
      <w:r>
        <w:rPr>
          <w:rFonts w:ascii="Eras Medium ITC" w:hAnsi="Eras Medium ITC"/>
          <w:i/>
          <w:spacing w:val="-2"/>
          <w:sz w:val="27"/>
        </w:rPr>
        <w:t>de</w:t>
      </w:r>
      <w:r>
        <w:rPr>
          <w:rFonts w:ascii="Eras Medium ITC" w:hAnsi="Eras Medium ITC"/>
          <w:i/>
          <w:spacing w:val="-40"/>
          <w:sz w:val="27"/>
        </w:rPr>
        <w:t> </w:t>
      </w:r>
      <w:r>
        <w:rPr>
          <w:rFonts w:ascii="Eras Medium ITC" w:hAnsi="Eras Medium ITC"/>
          <w:i/>
          <w:sz w:val="27"/>
        </w:rPr>
        <w:t>competencia</w:t>
      </w:r>
      <w:r>
        <w:rPr>
          <w:rFonts w:ascii="Eras Medium ITC" w:hAnsi="Eras Medium ITC"/>
          <w:sz w:val="27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6"/>
          <w:szCs w:val="26"/>
        </w:rPr>
      </w:pPr>
    </w:p>
    <w:p>
      <w:pPr>
        <w:spacing w:line="240" w:lineRule="auto" w:before="8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pStyle w:val="Heading1"/>
        <w:tabs>
          <w:tab w:pos="879" w:val="left" w:leader="none"/>
        </w:tabs>
        <w:spacing w:line="240" w:lineRule="auto"/>
        <w:ind w:right="0"/>
        <w:jc w:val="left"/>
      </w:pPr>
      <w:r>
        <w:rPr>
          <w:spacing w:val="1"/>
        </w:rPr>
        <w:t>CS</w:t>
      </w:r>
      <w:r>
        <w:rPr>
          <w:spacing w:val="-6"/>
        </w:rPr>
        <w:t> </w:t>
      </w:r>
      <w:r>
        <w:rPr/>
        <w:t>I</w:t>
        <w:tab/>
      </w:r>
      <w:r>
        <w:rPr>
          <w:spacing w:val="-1"/>
        </w:rPr>
        <w:t>To</w:t>
      </w:r>
      <w:r>
        <w:rPr>
          <w:spacing w:val="-6"/>
        </w:rPr>
        <w:t> </w:t>
      </w:r>
      <w:r>
        <w:rPr/>
        <w:t>establish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maintain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safe,</w:t>
      </w:r>
      <w:r>
        <w:rPr>
          <w:spacing w:val="-10"/>
        </w:rPr>
        <w:t> </w:t>
      </w:r>
      <w:r>
        <w:rPr/>
        <w:t>healthy</w:t>
      </w:r>
      <w:r>
        <w:rPr>
          <w:spacing w:val="-8"/>
        </w:rPr>
        <w:t> </w:t>
      </w:r>
      <w:r>
        <w:rPr/>
        <w:t>environment</w:t>
      </w:r>
      <w:r>
        <w:rPr/>
      </w:r>
    </w:p>
    <w:p>
      <w:pPr>
        <w:spacing w:before="1"/>
        <w:ind w:left="880" w:right="0" w:firstLine="0"/>
        <w:jc w:val="left"/>
        <w:rPr>
          <w:rFonts w:ascii="Eras Medium ITC" w:hAnsi="Eras Medium ITC" w:cs="Eras Medium ITC" w:eastAsia="Eras Medium ITC"/>
          <w:sz w:val="26"/>
          <w:szCs w:val="26"/>
        </w:rPr>
      </w:pPr>
      <w:r>
        <w:rPr>
          <w:rFonts w:ascii="Eras Medium ITC"/>
          <w:sz w:val="26"/>
        </w:rPr>
        <w:t>Establecer</w:t>
      </w:r>
      <w:r>
        <w:rPr>
          <w:rFonts w:ascii="Eras Medium ITC"/>
          <w:spacing w:val="-9"/>
          <w:sz w:val="26"/>
        </w:rPr>
        <w:t> </w:t>
      </w:r>
      <w:r>
        <w:rPr>
          <w:rFonts w:ascii="Eras Medium ITC"/>
          <w:sz w:val="26"/>
        </w:rPr>
        <w:t>y</w:t>
      </w:r>
      <w:r>
        <w:rPr>
          <w:rFonts w:ascii="Eras Medium ITC"/>
          <w:spacing w:val="-8"/>
          <w:sz w:val="26"/>
        </w:rPr>
        <w:t> </w:t>
      </w:r>
      <w:r>
        <w:rPr>
          <w:rFonts w:ascii="Eras Medium ITC"/>
          <w:sz w:val="26"/>
        </w:rPr>
        <w:t>mantener</w:t>
      </w:r>
      <w:r>
        <w:rPr>
          <w:rFonts w:ascii="Eras Medium ITC"/>
          <w:spacing w:val="-7"/>
          <w:sz w:val="26"/>
        </w:rPr>
        <w:t> </w:t>
      </w:r>
      <w:r>
        <w:rPr>
          <w:rFonts w:ascii="Eras Medium ITC"/>
          <w:sz w:val="26"/>
        </w:rPr>
        <w:t>un</w:t>
      </w:r>
      <w:r>
        <w:rPr>
          <w:rFonts w:ascii="Eras Medium ITC"/>
          <w:spacing w:val="-9"/>
          <w:sz w:val="26"/>
        </w:rPr>
        <w:t> </w:t>
      </w:r>
      <w:r>
        <w:rPr>
          <w:rFonts w:ascii="Eras Medium ITC"/>
          <w:sz w:val="26"/>
        </w:rPr>
        <w:t>ambiente</w:t>
      </w:r>
      <w:r>
        <w:rPr>
          <w:rFonts w:ascii="Eras Medium ITC"/>
          <w:spacing w:val="-7"/>
          <w:sz w:val="26"/>
        </w:rPr>
        <w:t> </w:t>
      </w:r>
      <w:r>
        <w:rPr>
          <w:rFonts w:ascii="Eras Medium ITC"/>
          <w:spacing w:val="-1"/>
          <w:sz w:val="26"/>
        </w:rPr>
        <w:t>de</w:t>
      </w:r>
      <w:r>
        <w:rPr>
          <w:rFonts w:ascii="Eras Medium ITC"/>
          <w:spacing w:val="-8"/>
          <w:sz w:val="26"/>
        </w:rPr>
        <w:t> </w:t>
      </w:r>
      <w:r>
        <w:rPr>
          <w:rFonts w:ascii="Eras Medium ITC"/>
          <w:sz w:val="26"/>
        </w:rPr>
        <w:t>aprendizaje</w:t>
      </w:r>
      <w:r>
        <w:rPr>
          <w:rFonts w:ascii="Eras Medium ITC"/>
          <w:spacing w:val="-9"/>
          <w:sz w:val="26"/>
        </w:rPr>
        <w:t> </w:t>
      </w:r>
      <w:r>
        <w:rPr>
          <w:rFonts w:ascii="Eras Medium ITC"/>
          <w:sz w:val="26"/>
        </w:rPr>
        <w:t>seguro</w:t>
      </w:r>
      <w:r>
        <w:rPr>
          <w:rFonts w:ascii="Eras Medium ITC"/>
          <w:spacing w:val="-8"/>
          <w:sz w:val="26"/>
        </w:rPr>
        <w:t> </w:t>
      </w:r>
      <w:r>
        <w:rPr>
          <w:rFonts w:ascii="Eras Medium ITC"/>
          <w:sz w:val="26"/>
        </w:rPr>
        <w:t>y</w:t>
      </w:r>
      <w:r>
        <w:rPr>
          <w:rFonts w:ascii="Eras Medium ITC"/>
          <w:spacing w:val="-8"/>
          <w:sz w:val="26"/>
        </w:rPr>
        <w:t> </w:t>
      </w:r>
      <w:r>
        <w:rPr>
          <w:rFonts w:ascii="Eras Medium ITC"/>
          <w:sz w:val="26"/>
        </w:rPr>
        <w:t>saludable</w:t>
      </w:r>
      <w:r>
        <w:rPr>
          <w:rFonts w:ascii="Eras Medium ITC"/>
          <w:sz w:val="26"/>
        </w:rPr>
      </w:r>
    </w:p>
    <w:p>
      <w:pPr>
        <w:pStyle w:val="BodyText"/>
        <w:spacing w:line="240" w:lineRule="auto" w:before="148"/>
        <w:ind w:left="520" w:right="0"/>
        <w:jc w:val="left"/>
        <w:rPr>
          <w:rFonts w:ascii="Eras Medium ITC" w:hAnsi="Eras Medium ITC" w:cs="Eras Medium ITC" w:eastAsia="Eras Medium ITC"/>
        </w:rPr>
      </w:pPr>
      <w:r>
        <w:rPr>
          <w:rFonts w:ascii="Eras Medium ITC"/>
          <w:spacing w:val="-1"/>
        </w:rPr>
        <w:t>1.</w:t>
      </w:r>
      <w:r>
        <w:rPr>
          <w:rFonts w:ascii="Eras Medium ITC"/>
        </w:rPr>
        <w:t> </w:t>
      </w:r>
      <w:r>
        <w:rPr>
          <w:rFonts w:ascii="Eras Medium ITC"/>
          <w:spacing w:val="35"/>
        </w:rPr>
        <w:t> </w:t>
      </w:r>
      <w:r>
        <w:rPr>
          <w:rFonts w:ascii="Eras Medium ITC"/>
          <w:spacing w:val="-1"/>
        </w:rPr>
        <w:t>Environments</w:t>
      </w:r>
      <w:r>
        <w:rPr>
          <w:rFonts w:ascii="Eras Medium ITC"/>
          <w:spacing w:val="-5"/>
        </w:rPr>
        <w:t> </w:t>
      </w:r>
      <w:r>
        <w:rPr>
          <w:rFonts w:ascii="Eras Medium ITC"/>
          <w:spacing w:val="-1"/>
        </w:rPr>
        <w:t>are</w:t>
      </w:r>
      <w:r>
        <w:rPr>
          <w:rFonts w:ascii="Eras Medium ITC"/>
          <w:spacing w:val="-6"/>
        </w:rPr>
        <w:t> </w:t>
      </w:r>
      <w:r>
        <w:rPr>
          <w:rFonts w:ascii="Eras Medium ITC"/>
          <w:spacing w:val="-1"/>
        </w:rPr>
        <w:t>safe/Ambientes</w:t>
      </w:r>
      <w:r>
        <w:rPr>
          <w:rFonts w:ascii="Eras Medium ITC"/>
          <w:spacing w:val="-5"/>
        </w:rPr>
        <w:t> </w:t>
      </w:r>
      <w:r>
        <w:rPr>
          <w:rFonts w:ascii="Eras Medium ITC"/>
        </w:rPr>
        <w:t>son</w:t>
      </w:r>
      <w:r>
        <w:rPr>
          <w:rFonts w:ascii="Eras Medium ITC"/>
          <w:spacing w:val="-6"/>
        </w:rPr>
        <w:t> </w:t>
      </w:r>
      <w:r>
        <w:rPr>
          <w:rFonts w:ascii="Eras Medium ITC"/>
          <w:spacing w:val="-1"/>
        </w:rPr>
        <w:t>seguros</w:t>
      </w:r>
      <w:r>
        <w:rPr>
          <w:rFonts w:ascii="Eras Medium ITC"/>
        </w:rPr>
      </w:r>
    </w:p>
    <w:p>
      <w:pPr>
        <w:pStyle w:val="BodyText"/>
        <w:spacing w:line="240" w:lineRule="auto" w:before="136"/>
        <w:ind w:left="880" w:right="0"/>
        <w:jc w:val="left"/>
      </w:pPr>
      <w:r>
        <w:rPr/>
        <w:t>How</w:t>
      </w:r>
      <w:r>
        <w:rPr>
          <w:spacing w:val="-6"/>
        </w:rPr>
        <w:t> </w:t>
      </w:r>
      <w:r>
        <w:rPr/>
        <w:t>my</w:t>
      </w:r>
      <w:r>
        <w:rPr>
          <w:spacing w:val="-5"/>
        </w:rPr>
        <w:t> </w:t>
      </w:r>
      <w:r>
        <w:rPr>
          <w:spacing w:val="-1"/>
        </w:rPr>
        <w:t>practice</w:t>
      </w:r>
      <w:r>
        <w:rPr>
          <w:spacing w:val="-5"/>
        </w:rPr>
        <w:t> </w:t>
      </w:r>
      <w:r>
        <w:rPr>
          <w:spacing w:val="-1"/>
        </w:rPr>
        <w:t>meet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standard/Cómo</w:t>
      </w:r>
      <w:r>
        <w:rPr>
          <w:spacing w:val="-4"/>
        </w:rPr>
        <w:t> </w:t>
      </w:r>
      <w:r>
        <w:rPr/>
        <w:t>mi</w:t>
      </w:r>
      <w:r>
        <w:rPr>
          <w:spacing w:val="-3"/>
        </w:rPr>
        <w:t> </w:t>
      </w:r>
      <w:r>
        <w:rPr>
          <w:spacing w:val="-1"/>
        </w:rPr>
        <w:t>práctica</w:t>
      </w:r>
      <w:r>
        <w:rPr>
          <w:spacing w:val="-5"/>
        </w:rPr>
        <w:t> </w:t>
      </w:r>
      <w:r>
        <w:rPr>
          <w:spacing w:val="-1"/>
        </w:rPr>
        <w:t>cumple</w:t>
      </w:r>
      <w:r>
        <w:rPr>
          <w:spacing w:val="-5"/>
        </w:rPr>
        <w:t> </w:t>
      </w:r>
      <w:r>
        <w:rPr>
          <w:spacing w:val="-1"/>
        </w:rPr>
        <w:t>con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norma</w:t>
      </w:r>
    </w:p>
    <w:p>
      <w:pPr>
        <w:spacing w:before="134"/>
        <w:ind w:left="880" w:right="0" w:firstLine="0"/>
        <w:jc w:val="left"/>
        <w:rPr>
          <w:rFonts w:ascii="Eras Medium ITC" w:hAnsi="Eras Medium ITC" w:cs="Eras Medium ITC" w:eastAsia="Eras Medium ITC"/>
          <w:sz w:val="20"/>
          <w:szCs w:val="20"/>
        </w:rPr>
      </w:pP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(FCCH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40-45,</w:t>
      </w:r>
      <w:r>
        <w:rPr>
          <w:rFonts w:ascii="Eras Medium ITC" w:hAnsi="Eras Medium ITC" w:cs="Eras Medium ITC" w:eastAsia="Eras Medium ITC"/>
          <w:spacing w:val="-4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Pre</w:t>
      </w:r>
      <w:r>
        <w:rPr>
          <w:rFonts w:ascii="Eras Medium ITC" w:hAnsi="Eras Medium ITC" w:cs="Eras Medium ITC" w:eastAsia="Eras Medium ITC"/>
          <w:spacing w:val="-3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z w:val="20"/>
          <w:szCs w:val="20"/>
        </w:rPr>
        <w:t>40—43,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z w:val="20"/>
          <w:szCs w:val="20"/>
        </w:rPr>
        <w:t>I/T</w:t>
      </w:r>
      <w:r>
        <w:rPr>
          <w:rFonts w:ascii="Eras Medium ITC" w:hAnsi="Eras Medium ITC" w:cs="Eras Medium ITC" w:eastAsia="Eras Medium ITC"/>
          <w:spacing w:val="-7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40—43)</w:t>
      </w:r>
      <w:r>
        <w:rPr>
          <w:rFonts w:ascii="Eras Medium ITC" w:hAnsi="Eras Medium ITC" w:cs="Eras Medium ITC" w:eastAsia="Eras Medium ITC"/>
          <w:sz w:val="20"/>
          <w:szCs w:val="2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2"/>
        <w:rPr>
          <w:rFonts w:ascii="Eras Medium ITC" w:hAnsi="Eras Medium ITC" w:cs="Eras Medium ITC" w:eastAsia="Eras Medium ITC"/>
          <w:sz w:val="16"/>
          <w:szCs w:val="16"/>
        </w:rPr>
      </w:pPr>
    </w:p>
    <w:p>
      <w:pPr>
        <w:pStyle w:val="Heading1"/>
        <w:numPr>
          <w:ilvl w:val="0"/>
          <w:numId w:val="1"/>
        </w:numPr>
        <w:tabs>
          <w:tab w:pos="945" w:val="left" w:leader="none"/>
        </w:tabs>
        <w:spacing w:line="240" w:lineRule="auto" w:before="68" w:after="0"/>
        <w:ind w:left="880" w:right="0" w:hanging="360"/>
        <w:jc w:val="left"/>
      </w:pPr>
      <w:r>
        <w:rPr/>
        <w:t>Environments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healthy/Los</w:t>
      </w:r>
      <w:r>
        <w:rPr>
          <w:spacing w:val="-10"/>
        </w:rPr>
        <w:t> </w:t>
      </w:r>
      <w:r>
        <w:rPr/>
        <w:t>ambientes</w:t>
      </w:r>
      <w:r>
        <w:rPr>
          <w:spacing w:val="-12"/>
        </w:rPr>
        <w:t> </w:t>
      </w:r>
      <w:r>
        <w:rPr/>
        <w:t>son</w:t>
      </w:r>
      <w:r>
        <w:rPr>
          <w:spacing w:val="-12"/>
        </w:rPr>
        <w:t> </w:t>
      </w:r>
      <w:r>
        <w:rPr>
          <w:spacing w:val="-1"/>
        </w:rPr>
        <w:t>saludables</w:t>
      </w:r>
      <w:r>
        <w:rPr/>
      </w:r>
    </w:p>
    <w:p>
      <w:pPr>
        <w:pStyle w:val="BodyText"/>
        <w:spacing w:line="240" w:lineRule="auto" w:before="151"/>
        <w:ind w:left="940" w:right="0"/>
        <w:jc w:val="left"/>
      </w:pPr>
      <w:r>
        <w:rPr/>
        <w:t>How</w:t>
      </w:r>
      <w:r>
        <w:rPr>
          <w:spacing w:val="-6"/>
        </w:rPr>
        <w:t> </w:t>
      </w:r>
      <w:r>
        <w:rPr/>
        <w:t>my</w:t>
      </w:r>
      <w:r>
        <w:rPr>
          <w:spacing w:val="-5"/>
        </w:rPr>
        <w:t> </w:t>
      </w:r>
      <w:r>
        <w:rPr>
          <w:spacing w:val="-1"/>
        </w:rPr>
        <w:t>practice</w:t>
      </w:r>
      <w:r>
        <w:rPr>
          <w:spacing w:val="-5"/>
        </w:rPr>
        <w:t> </w:t>
      </w:r>
      <w:r>
        <w:rPr>
          <w:spacing w:val="-1"/>
        </w:rPr>
        <w:t>meet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standard/Cómo</w:t>
      </w:r>
      <w:r>
        <w:rPr>
          <w:spacing w:val="-4"/>
        </w:rPr>
        <w:t> </w:t>
      </w:r>
      <w:r>
        <w:rPr/>
        <w:t>mi</w:t>
      </w:r>
      <w:r>
        <w:rPr>
          <w:spacing w:val="-3"/>
        </w:rPr>
        <w:t> </w:t>
      </w:r>
      <w:r>
        <w:rPr>
          <w:spacing w:val="-1"/>
        </w:rPr>
        <w:t>práctica</w:t>
      </w:r>
      <w:r>
        <w:rPr>
          <w:spacing w:val="-5"/>
        </w:rPr>
        <w:t> </w:t>
      </w:r>
      <w:r>
        <w:rPr>
          <w:spacing w:val="-1"/>
        </w:rPr>
        <w:t>cumple</w:t>
      </w:r>
      <w:r>
        <w:rPr>
          <w:spacing w:val="-5"/>
        </w:rPr>
        <w:t> </w:t>
      </w:r>
      <w:r>
        <w:rPr>
          <w:spacing w:val="-1"/>
        </w:rPr>
        <w:t>con</w:t>
      </w:r>
      <w:r>
        <w:rPr>
          <w:spacing w:val="-5"/>
        </w:rPr>
        <w:t> </w:t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spacing w:val="-1"/>
        </w:rPr>
        <w:t>norma</w:t>
      </w:r>
    </w:p>
    <w:p>
      <w:pPr>
        <w:spacing w:before="134"/>
        <w:ind w:left="880" w:right="0" w:firstLine="0"/>
        <w:jc w:val="left"/>
        <w:rPr>
          <w:rFonts w:ascii="Eras Medium ITC" w:hAnsi="Eras Medium ITC" w:cs="Eras Medium ITC" w:eastAsia="Eras Medium ITC"/>
          <w:sz w:val="20"/>
          <w:szCs w:val="20"/>
        </w:rPr>
      </w:pP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(FCCH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46-50,</w:t>
      </w:r>
      <w:r>
        <w:rPr>
          <w:rFonts w:ascii="Eras Medium ITC" w:hAnsi="Eras Medium ITC" w:cs="Eras Medium ITC" w:eastAsia="Eras Medium ITC"/>
          <w:spacing w:val="-4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Pre</w:t>
      </w:r>
      <w:r>
        <w:rPr>
          <w:rFonts w:ascii="Eras Medium ITC" w:hAnsi="Eras Medium ITC" w:cs="Eras Medium ITC" w:eastAsia="Eras Medium ITC"/>
          <w:spacing w:val="-3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z w:val="20"/>
          <w:szCs w:val="20"/>
        </w:rPr>
        <w:t>44—47,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z w:val="20"/>
          <w:szCs w:val="20"/>
        </w:rPr>
        <w:t>I/T</w:t>
      </w:r>
      <w:r>
        <w:rPr>
          <w:rFonts w:ascii="Eras Medium ITC" w:hAnsi="Eras Medium ITC" w:cs="Eras Medium ITC" w:eastAsia="Eras Medium ITC"/>
          <w:spacing w:val="-7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44—48)</w:t>
      </w:r>
      <w:r>
        <w:rPr>
          <w:rFonts w:ascii="Eras Medium ITC" w:hAnsi="Eras Medium ITC" w:cs="Eras Medium ITC" w:eastAsia="Eras Medium ITC"/>
          <w:sz w:val="20"/>
          <w:szCs w:val="2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7"/>
        <w:rPr>
          <w:rFonts w:ascii="Eras Medium ITC" w:hAnsi="Eras Medium ITC" w:cs="Eras Medium ITC" w:eastAsia="Eras Medium ITC"/>
          <w:sz w:val="25"/>
          <w:szCs w:val="25"/>
        </w:rPr>
      </w:pPr>
    </w:p>
    <w:p>
      <w:pPr>
        <w:spacing w:line="90" w:lineRule="atLeast"/>
        <w:ind w:left="100" w:right="0" w:firstLine="0"/>
        <w:rPr>
          <w:rFonts w:ascii="Eras Medium ITC" w:hAnsi="Eras Medium ITC" w:cs="Eras Medium ITC" w:eastAsia="Eras Medium ITC"/>
          <w:sz w:val="9"/>
          <w:szCs w:val="9"/>
        </w:rPr>
      </w:pPr>
      <w:r>
        <w:rPr>
          <w:rFonts w:ascii="Eras Medium ITC" w:hAnsi="Eras Medium ITC" w:cs="Eras Medium ITC" w:eastAsia="Eras Medium ITC"/>
          <w:sz w:val="9"/>
          <w:szCs w:val="9"/>
        </w:rPr>
        <w:pict>
          <v:group style="width:474pt;height:4.55pt;mso-position-horizontal-relative:char;mso-position-vertical-relative:line" coordorigin="0,0" coordsize="9480,91">
            <v:group style="position:absolute;left:31;top:31;width:9418;height:2" coordorigin="31,31" coordsize="9418,2">
              <v:shape style="position:absolute;left:31;top:31;width:9418;height:2" coordorigin="31,31" coordsize="9418,0" path="m31,31l9449,31e" filled="false" stroked="true" strokeweight="3.1pt" strokecolor="#622423">
                <v:path arrowok="t"/>
              </v:shape>
            </v:group>
            <v:group style="position:absolute;left:31;top:83;width:9418;height:2" coordorigin="31,83" coordsize="9418,2">
              <v:shape style="position:absolute;left:31;top:83;width:9418;height:2" coordorigin="31,83" coordsize="9418,0" path="m31,83l9449,83e" filled="false" stroked="true" strokeweight=".82pt" strokecolor="#622423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9"/>
          <w:szCs w:val="9"/>
        </w:rPr>
      </w:r>
    </w:p>
    <w:p>
      <w:pPr>
        <w:tabs>
          <w:tab w:pos="9071" w:val="left" w:leader="none"/>
        </w:tabs>
        <w:spacing w:before="1"/>
        <w:ind w:left="160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rFonts w:ascii="Calibri"/>
          <w:spacing w:val="-1"/>
          <w:sz w:val="16"/>
        </w:rPr>
        <w:t>M.F.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Castro</w:t>
      </w:r>
      <w:r>
        <w:rPr>
          <w:rFonts w:ascii="Calibri"/>
          <w:spacing w:val="34"/>
          <w:sz w:val="16"/>
        </w:rPr>
        <w:t> </w:t>
      </w:r>
      <w:r>
        <w:rPr>
          <w:rFonts w:ascii="Calibri"/>
          <w:spacing w:val="-1"/>
          <w:sz w:val="16"/>
        </w:rPr>
        <w:t>10/1/15 mm</w:t>
        <w:tab/>
      </w:r>
      <w:r>
        <w:rPr>
          <w:rFonts w:ascii="Cambria"/>
          <w:spacing w:val="-1"/>
          <w:sz w:val="16"/>
        </w:rPr>
        <w:t>Page </w:t>
      </w:r>
      <w:r>
        <w:rPr>
          <w:rFonts w:ascii="Cambria"/>
          <w:sz w:val="16"/>
        </w:rPr>
        <w:t>1</w:t>
      </w:r>
    </w:p>
    <w:p>
      <w:pPr>
        <w:spacing w:after="0"/>
        <w:jc w:val="left"/>
        <w:rPr>
          <w:rFonts w:ascii="Cambria" w:hAnsi="Cambria" w:cs="Cambria" w:eastAsia="Cambria"/>
          <w:sz w:val="16"/>
          <w:szCs w:val="16"/>
        </w:rPr>
        <w:sectPr>
          <w:type w:val="continuous"/>
          <w:pgSz w:w="12240" w:h="15840"/>
          <w:pgMar w:top="920" w:bottom="280" w:left="1280" w:right="1280"/>
        </w:sectPr>
      </w:pPr>
    </w:p>
    <w:p>
      <w:pPr>
        <w:pStyle w:val="Heading1"/>
        <w:numPr>
          <w:ilvl w:val="0"/>
          <w:numId w:val="1"/>
        </w:numPr>
        <w:tabs>
          <w:tab w:pos="945" w:val="left" w:leader="none"/>
        </w:tabs>
        <w:spacing w:line="275" w:lineRule="auto" w:before="47" w:after="0"/>
        <w:ind w:left="880" w:right="2885" w:hanging="360"/>
        <w:jc w:val="left"/>
      </w:pPr>
      <w:r>
        <w:rPr/>
        <w:pict>
          <v:group style="position:absolute;margin-left:25.477825pt;margin-top:25.762413pt;width:560.550pt;height:740.5pt;mso-position-horizontal-relative:page;mso-position-vertical-relative:page;z-index:-43600" coordorigin="510,515" coordsize="11211,14810">
            <v:group style="position:absolute;left:510;top:14741;width:590;height:574" coordorigin="510,14741" coordsize="590,574">
              <v:shape style="position:absolute;left:510;top:14741;width:590;height:574" coordorigin="510,14741" coordsize="590,574" path="m1099,15293l843,15293,866,15294,875,15294,884,15295,893,15296,903,15297,924,15299,934,15300,1010,15309,1049,15313,1058,15313,1066,15314,1074,15314,1088,15314,1099,15314,1099,15293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91l629,15291,642,15291,654,15293,667,15295,678,15299,688,15300,699,15301,710,15302,722,15302,756,15301,767,15300,778,15300,797,15298,805,15297,811,15296,817,15295,827,15294,832,15293,837,15293,1099,15293,1099,1529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630,14741l530,14741,525,14894,525,14904,525,14913,517,14967,515,14976,510,15022,510,15031,510,15042,511,15044,511,15048,511,15053,512,15059,512,15065,517,15125,518,15146,519,15157,519,15167,520,15178,521,15189,522,15199,523,15219,523,15229,524,15238,524,15247,525,15256,525,15264,526,15271,526,15277,526,15283,526,15288,526,15295,527,15298,530,15301,535,15302,542,15302,549,15301,559,15300,569,15298,579,15296,603,15293,616,15292,629,15291,1099,15291,1099,15217,922,15217,915,15216,907,15215,898,15214,865,15212,815,15211,803,15211,782,15210,773,15210,766,15209,760,15209,750,15207,738,15206,725,15203,653,15187,598,15162,598,15158,600,15153,599,15151,593,15121,593,15107,593,15099,594,15092,594,15084,595,15076,596,15067,596,15059,598,15051,599,15034,601,15026,602,15018,603,15011,604,15003,605,14995,606,14989,607,14982,608,14976,609,14971,610,14966,610,14961,611,14957,611,14954,611,14952,611,14947,612,14941,613,14929,616,14910,617,14903,618,14896,619,14889,620,14882,622,14875,624,14860,625,14853,626,14845,627,14838,628,14831,630,14823,631,14816,631,14809,632,14802,632,14795,633,14788,633,14782,633,14769,633,14763,633,14757,632,14751,631,14746,630,1474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05l922,15217,1099,15217,1099,15205xe" filled="true" fillcolor="#000000" stroked="false">
                <v:path arrowok="t"/>
                <v:fill type="solid"/>
              </v:shape>
            </v:group>
            <v:group style="position:absolute;left:1099;top:15205;width:10042;height:120" coordorigin="1099,15205" coordsize="10042,120">
              <v:shape style="position:absolute;left:1099;top:15205;width:10042;height:120" coordorigin="1099,15205" coordsize="10042,120" path="m6832,15306l4702,15306,4798,15306,4903,15306,5008,15308,5234,15311,5465,15314,5581,15317,5811,15320,5922,15322,6133,15324,6228,15325,6313,15325,6378,15325,6474,15323,6549,15319,6584,15317,6624,15315,6669,15312,6720,15310,6785,15307,6832,153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95l7854,15295,8014,15296,8180,15297,8351,15298,8852,15304,9013,15306,9309,15310,9440,15312,9560,15314,9665,15315,9751,15316,9821,15316,9972,15316,10102,15316,10212,15315,10308,15314,10388,15313,10458,15311,10519,15310,10574,15308,10624,15307,10679,15306,10729,15306,10790,15305,11141,15305,11141,1529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099,15207l1099,15313,3538,15315,3638,15314,3729,15312,3889,15310,3960,15310,4030,15309,4095,15308,4155,15308,4497,15306,4557,15306,4617,15306,6832,15306,6956,15302,7071,15300,7201,15298,7362,15297,7548,15296,7693,15295,11141,15295,11141,15253,2725,15253,2565,15253,2424,15251,2299,15249,2193,15246,2093,15243,2008,15240,1927,15236,1852,15233,1701,15225,1626,15221,1541,15218,1451,15214,1345,15211,1230,15209,1099,15207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305l10790,15305,10860,15306,10940,15307,11030,15309,11141,15312,11141,1530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6002,15206l5952,15206,5816,15207,5736,15208,5646,15209,5550,15210,5445,15211,5335,15213,5219,15215,5099,15216,4973,15218,4848,15220,4582,15225,4451,15227,4316,15229,4050,15234,3919,15236,3794,15238,3669,15240,3548,15242,3433,15244,3322,15246,3217,15247,3122,15249,3031,15250,2951,15251,2876,15252,2815,15253,2765,15253,11141,15253,11141,15238,7753,15238,7618,15238,7482,15237,7352,15236,7222,15234,6971,15229,6740,15223,6629,15220,6524,15218,6424,15215,6328,15212,6238,15210,6153,15208,6072,15207,6002,152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05l9866,15213,9736,15214,9605,15215,9199,15220,9063,15223,8928,15225,8521,15231,8255,15235,7999,15238,7874,15238,7753,15238,11141,15238,11141,15205xe" filled="true" fillcolor="#000000" stroked="false">
                <v:path arrowok="t"/>
                <v:fill type="solid"/>
              </v:shape>
            </v:group>
            <v:group style="position:absolute;left:11141;top:14741;width:573;height:572" coordorigin="11141,14741" coordsize="573,572">
              <v:shape style="position:absolute;left:11141;top:14741;width:573;height:572" coordorigin="11141,14741" coordsize="573,572" path="m11141,15208l11141,15311,11146,15312,11152,15312,11158,15312,11173,15312,11189,15311,11197,15311,11206,15310,11235,15309,11245,15308,11265,15307,11275,15306,11285,15305,11295,15304,11323,15302,11332,15302,11341,15301,11349,15301,11358,15301,11365,15301,11574,15301,11581,15300,11594,15300,11697,15300,11697,15297,11697,15292,11697,15286,11697,15279,11698,15272,11698,15264,11699,15255,11699,15246,11700,15236,11701,15226,11299,15226,11141,15208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574,15301l11372,15301,11390,15302,11395,15302,11399,15303,11401,15303,11410,15305,11417,15306,11425,15307,11434,15308,11444,15308,11455,15309,11477,15310,11489,15311,11501,15311,11556,15304,11568,15301,11574,15301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97,15300l11594,15300,11606,15300,11619,15302,11643,15305,11654,15307,11664,15308,11674,15310,11681,15310,11688,15310,11693,15309,11696,15307,11697,15304,11697,15301,11697,15300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04,14741l11599,14790,11599,14797,11600,14804,11600,14811,11604,14873,11605,14880,11606,14888,11607,14903,11607,14910,11608,14917,11609,14924,11609,14931,11610,14937,11610,14943,11611,14950,11611,14961,11612,14963,11612,14966,11612,14970,11613,14974,11614,14980,11614,14985,11615,14991,11617,14998,11618,15005,11619,15012,11620,15019,11621,15027,11622,15035,11623,15043,11624,15052,11626,15068,11627,15077,11628,15085,11628,15093,11630,15108,11630,15129,11622,15162,11625,15166,11570,15196,11511,15209,11497,15212,11484,15214,11472,15216,11462,15217,11456,15218,11449,15218,11440,15219,11419,15219,11357,15221,11299,15226,11701,15226,11701,15216,11702,15205,11703,15195,11703,15184,11704,15173,11705,15162,11706,15151,11706,15140,11707,15129,11708,15109,11711,15066,11712,15060,11712,15054,11712,15049,11713,15045,11713,15042,11713,15037,11713,15032,11712,15026,11710,15019,11709,15011,11699,14943,11698,14923,11698,14913,11698,14903,11698,14895,11698,14887,11698,14879,11700,14865,11700,14858,11701,14851,11702,14843,11704,14790,11704,14776,11703,14759,11702,14741,11604,14741xe" filled="true" fillcolor="#000000" stroked="false">
                <v:path arrowok="t"/>
                <v:fill type="solid"/>
              </v:shape>
            </v:group>
            <v:group style="position:absolute;left:530;top:530;width:570;height:570" coordorigin="530,530" coordsize="570,570">
              <v:shape style="position:absolute;left:530;top:530;width:570;height:570" coordorigin="530,530" coordsize="570,570" path="m559,531l553,531,548,531,545,534,544,537,544,544,543,549,542,585,541,594,541,604,540,613,540,623,539,634,539,644,538,655,537,676,536,687,535,697,535,708,534,718,533,737,533,746,532,755,531,763,531,770,530,794,530,798,530,804,530,811,532,819,533,828,534,837,535,847,537,857,538,868,539,879,541,891,542,902,542,913,543,923,543,934,542,944,542,952,543,960,543,967,543,974,543,980,545,1027,546,1038,546,1050,547,1065,548,1081,549,1099,640,1099,644,1065,644,1051,644,1037,643,1030,643,1023,643,1016,642,1008,641,1001,640,993,639,978,638,971,637,964,634,942,633,935,632,928,631,922,631,915,630,902,629,896,628,885,628,883,628,879,627,876,627,871,626,866,625,860,624,854,623,847,622,840,621,833,620,825,619,817,618,809,617,801,615,793,613,767,611,751,611,743,610,735,610,714,618,681,615,677,670,647,742,630,756,628,767,626,777,625,783,624,790,624,799,623,820,623,832,623,882,621,915,619,925,619,933,618,939,616,1099,616,1099,541,646,541,633,541,621,539,608,538,597,536,586,534,576,532,567,531,559,531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99,616l939,616,1099,622,1099,616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739,530l684,537,672,540,659,541,646,541,1099,541,1099,540,860,540,849,539,844,538,840,538,838,537,834,537,829,536,822,535,814,534,805,533,795,533,785,532,762,531,739,530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88,530l1059,530,1033,531,1014,532,1004,533,964,535,954,536,944,537,934,537,915,538,881,540,1099,540,1099,531,1094,531,1088,530xe" filled="true" fillcolor="#000000" stroked="false">
                <v:path arrowok="t"/>
                <v:fill type="solid"/>
              </v:shape>
            </v:group>
            <v:group style="position:absolute;left:1099;top:515;width:10042;height:121" coordorigin="1099,515" coordsize="10042,121">
              <v:shape style="position:absolute;left:1099;top:515;width:10042;height:121" coordorigin="1099,515" coordsize="10042,121" path="m11141,588l2805,588,2855,589,2915,589,2985,590,3065,591,3156,593,3251,594,3356,596,3467,598,3582,599,3702,602,3953,606,4219,610,4349,613,4620,617,5012,624,5137,626,5257,628,5373,629,5483,631,5588,632,5684,633,5774,634,5854,635,5990,636,6040,636,6110,635,6190,634,6275,632,6366,630,6461,627,6561,624,6667,622,6777,619,7008,613,7259,608,7389,606,7519,604,7655,604,7790,603,11141,603,11141,58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603l7790,603,7911,604,8036,604,8161,605,8422,609,8959,617,9094,620,9235,622,9506,626,9636,627,9772,628,9902,629,11141,635,11141,603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2634,528l2238,528,1651,529,1099,531,1099,622,1230,621,1350,619,1450,616,1546,614,1636,611,1716,609,1791,606,1952,600,2037,598,2127,595,2228,593,2338,591,2463,590,2604,589,2764,588,11141,588,11141,546,7730,546,7585,545,7399,544,7239,542,7108,541,6993,539,6897,536,6869,535,4655,535,4595,535,4535,535,4194,533,4134,532,4069,532,3998,531,3928,530,3768,528,2739,528,2634,52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0007,524l9857,524,9787,525,9701,526,9596,527,9476,529,9049,535,8889,537,8723,539,8387,543,8217,544,8051,545,7891,546,11141,546,11141,537,10795,537,10740,536,10689,536,10589,533,10539,532,10484,530,10419,528,10338,527,10248,526,10138,525,10007,524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531l11030,533,10940,535,10865,536,10795,537,11141,537,11141,531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6351,515l6265,516,6170,516,5960,519,5849,520,5618,524,5503,526,5272,530,5157,531,5047,533,4941,534,4836,535,4741,535,6869,535,6822,534,6757,531,6707,529,6662,526,6622,524,6551,519,6466,516,6416,516,6351,515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3577,526l3421,526,3281,527,2945,528,3768,528,3677,527,3577,526xe" filled="true" fillcolor="#000000" stroked="false">
                <v:path arrowok="t"/>
                <v:fill type="solid"/>
              </v:shape>
            </v:group>
            <v:group style="position:absolute;left:11141;top:529;width:575;height:571" coordorigin="11141,529" coordsize="575,571">
              <v:shape style="position:absolute;left:11141;top:529;width:575;height:571" coordorigin="11141,529" coordsize="575,571" path="m11701,616l11299,616,11306,618,11314,619,11323,619,11357,621,11407,623,11419,623,11440,623,11449,624,11456,624,11462,625,11472,626,11484,628,11497,630,11570,647,11624,672,11625,677,11622,681,11624,684,11630,714,11630,728,11629,735,11629,743,11628,759,11627,768,11626,776,11625,784,11624,793,11623,801,11622,809,11621,818,11620,825,11619,833,11618,840,11616,847,11615,854,11614,860,11614,866,11613,871,11612,876,11612,880,11611,883,11611,885,11611,891,11610,902,11610,909,11610,915,11609,921,11607,942,11607,949,11606,956,11606,964,11605,971,11605,978,11604,986,11604,993,11603,1001,11603,1008,11603,1016,11602,1023,11602,1051,11608,1099,11705,1099,11698,944,11698,934,11698,925,11709,864,11712,852,11714,847,11714,842,11715,837,11715,833,11715,830,11714,826,11714,820,11714,813,11713,806,11713,798,11712,789,11711,779,11711,769,11710,758,11709,746,11708,735,11708,722,11707,710,11706,698,11705,685,11704,672,11703,660,11703,648,11702,636,11701,624,11701,616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173,529l11158,529,11152,529,11146,529,11141,530,11141,534,11141,539,11141,554,11141,563,11141,592,11142,602,11142,631,11141,634,11141,635,11299,616,11701,616,11701,613,11700,602,11699,591,11699,581,11698,572,11698,564,11697,557,11697,550,11697,545,11697,541,11594,541,11581,541,11574,540,11358,540,11332,539,11285,536,11275,535,11265,535,11255,534,11235,532,11225,531,11206,530,11197,530,11189,529,11173,529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688,531l11681,531,11674,531,11664,532,11654,534,11643,536,11632,538,11619,539,11606,541,11594,541,11697,541,11697,540,11697,537,11696,534,11693,531,11688,531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501,530l11489,530,11477,530,11455,531,11445,532,11435,533,11426,534,11418,535,11411,536,11405,537,11401,537,11399,538,11395,539,11390,539,11385,540,11379,540,11574,540,11568,540,11556,537,11544,533,11534,532,11523,531,11512,530,11501,530xe" filled="true" fillcolor="#000000" stroked="false">
                <v:path arrowok="t"/>
                <v:fill type="solid"/>
              </v:shape>
            </v:group>
            <v:group style="position:absolute;left:11601;top:1099;width:120;height:13642" coordorigin="11601,1099" coordsize="120,13642">
              <v:shape style="position:absolute;left:11601;top:1099;width:120;height:13642" coordorigin="11601,1099" coordsize="120,13642" path="m11705,1099l11608,1099,11610,1275,11612,1438,11614,1580,11617,1716,11620,1838,11623,1953,11627,2062,11630,2177,11636,2407,11639,2536,11642,2678,11644,2834,11646,3010,11647,3207,11648,3424,11648,3478,11648,3546,11647,3634,11646,3729,11645,3844,11644,3959,11642,4095,11640,4237,11639,4386,11637,4542,11635,4704,11631,5043,11628,5219,11626,5396,11624,5579,11622,5755,11619,5938,11613,6466,11609,6792,11607,6948,11606,7097,11604,7239,11603,7368,11602,7490,11601,7598,11601,7693,11601,7781,11601,7849,11601,7944,11603,8052,11605,8167,11607,8289,11609,8418,11612,8554,11615,8696,11618,8845,11623,9157,11628,9496,11630,9672,11632,9848,11633,10031,11633,10214,11633,10377,11632,10546,11631,10715,11628,11068,11626,11251,11623,11427,11619,11793,11617,11976,11614,12166,11611,12532,11609,12708,11608,12891,11607,13067,11601,14741,11705,14741,11702,14592,11701,14470,11699,14368,11699,14273,11699,14199,11700,14131,11702,13995,11704,13928,11706,13853,11707,13765,11709,13657,11710,13535,11711,13385,11711,13209,11711,13006,11711,12911,11710,12796,11709,12654,11707,12491,11705,12315,11703,12118,11701,11915,11699,11698,11697,11474,11695,11251,11693,11020,11692,10790,11691,10566,11690,10349,11690,10133,11691,9936,11692,9685,11693,9469,11695,9292,11697,9136,11700,9008,11702,8906,11705,8818,11707,8750,11710,8689,11712,8635,11716,8540,11719,8425,11720,8357,11720,8269,11720,8154,11719,8025,11718,7883,11717,7740,11715,7591,11712,7280,11710,7124,11706,6812,11704,6656,11703,6507,11701,6365,11701,6222,11701,6094,11701,5978,11701,5897,11701,5816,11701,5734,11702,5436,11703,5355,11703,5274,11704,5186,11705,5091,11706,4996,11707,4779,11709,4657,11710,4521,11705,1099xe" filled="true" fillcolor="#000000" stroked="false">
                <v:path arrowok="t"/>
                <v:fill type="solid"/>
              </v:shape>
            </v:group>
            <v:group style="position:absolute;left:515;top:1099;width:124;height:13642" coordorigin="515,1099" coordsize="124,13642">
              <v:shape style="position:absolute;left:515;top:1099;width:124;height:13642" coordorigin="515,1099" coordsize="124,13642" path="m639,1099l547,1099,549,1248,551,1370,551,1479,550,1574,549,1655,547,1729,544,1804,541,1872,535,2028,532,2122,529,2231,527,2360,525,2516,524,2692,524,2895,524,2990,525,3105,527,3247,528,3410,530,3586,532,3783,534,3986,536,4203,540,4650,542,4881,543,5111,544,5335,545,5552,545,5768,544,5965,543,6216,542,6432,540,6609,538,6765,535,6893,533,6995,531,7083,528,7151,525,7212,523,7266,519,7361,516,7476,515,7544,515,7632,515,7747,516,7876,518,8161,520,8310,523,8621,526,8777,529,9089,531,9245,532,9394,534,9536,534,9679,535,9807,535,9923,534,10004,534,10085,534,10167,534,10241,533,10390,533,10465,532,10546,532,10627,531,10715,531,10810,530,10905,528,11122,527,11244,525,11380,530,14741,632,14741,630,14565,628,14402,625,14260,622,14138,619,14016,612,13799,608,13690,604,13582,600,13467,597,13345,594,13209,591,13060,589,12884,588,12694,587,12477,587,12423,587,12355,588,12274,589,12172,590,12064,591,11942,593,11813,594,11671,596,11522,598,11366,600,11203,602,11034,604,10865,607,10688,609,10505,611,10329,613,10146,616,9970,618,9787,620,9611,622,9441,624,9272,626,9109,628,8953,629,8804,630,8662,632,8533,633,8411,633,8303,634,8208,634,8120,634,8052,633,7957,632,7849,630,7734,628,7612,625,7483,623,7347,620,7205,617,7056,611,6744,606,6405,605,6229,603,6053,602,5870,602,5687,602,5524,603,5355,604,5179,605,5003,606,4826,608,4643,610,4467,613,4277,619,3729,621,3546,623,3363,625,3186,626,3010,628,2834,639,1099xe" filled="true" fillcolor="#000000" stroked="false">
                <v:path arrowok="t"/>
                <v:fill type="solid"/>
              </v:shape>
            </v:group>
            <v:group style="position:absolute;left:1440;top:2704;width:9274;height:2" coordorigin="1440,2704" coordsize="9274,2">
              <v:shape style="position:absolute;left:1440;top:2704;width:9274;height:2" coordorigin="1440,2704" coordsize="9274,0" path="m1440,2704l10714,2704e" filled="false" stroked="true" strokeweight=".648pt" strokecolor="#000000">
                <v:path arrowok="t"/>
              </v:shape>
            </v:group>
            <v:group style="position:absolute;left:1440;top:3252;width:9274;height:2" coordorigin="1440,3252" coordsize="9274,2">
              <v:shape style="position:absolute;left:1440;top:3252;width:9274;height:2" coordorigin="1440,3252" coordsize="9274,0" path="m1440,3252l10714,3252e" filled="false" stroked="true" strokeweight=".648pt" strokecolor="#000000">
                <v:path arrowok="t"/>
              </v:shape>
            </v:group>
            <v:group style="position:absolute;left:1440;top:3799;width:9274;height:2" coordorigin="1440,3799" coordsize="9274,2">
              <v:shape style="position:absolute;left:1440;top:3799;width:9274;height:2" coordorigin="1440,3799" coordsize="9274,0" path="m1440,3799l10714,3799e" filled="false" stroked="true" strokeweight=".648pt" strokecolor="#000000">
                <v:path arrowok="t"/>
              </v:shape>
            </v:group>
            <v:group style="position:absolute;left:1440;top:4348;width:9274;height:2" coordorigin="1440,4348" coordsize="9274,2">
              <v:shape style="position:absolute;left:1440;top:4348;width:9274;height:2" coordorigin="1440,4348" coordsize="9274,0" path="m1440,4348l10714,4348e" filled="false" stroked="true" strokeweight=".648pt" strokecolor="#000000">
                <v:path arrowok="t"/>
              </v:shape>
            </v:group>
            <v:group style="position:absolute;left:1440;top:4896;width:9274;height:2" coordorigin="1440,4896" coordsize="9274,2">
              <v:shape style="position:absolute;left:1440;top:4896;width:9274;height:2" coordorigin="1440,4896" coordsize="9274,0" path="m1440,4896l10714,4896e" filled="false" stroked="true" strokeweight=".648pt" strokecolor="#000000">
                <v:path arrowok="t"/>
              </v:shape>
            </v:group>
            <v:group style="position:absolute;left:1440;top:5443;width:9274;height:2" coordorigin="1440,5443" coordsize="9274,2">
              <v:shape style="position:absolute;left:1440;top:5443;width:9274;height:2" coordorigin="1440,5443" coordsize="9274,0" path="m1440,5443l10714,5443e" filled="false" stroked="true" strokeweight=".648pt" strokecolor="#000000">
                <v:path arrowok="t"/>
              </v:shape>
            </v:group>
            <v:group style="position:absolute;left:1440;top:5990;width:9274;height:2" coordorigin="1440,5990" coordsize="9274,2">
              <v:shape style="position:absolute;left:1440;top:5990;width:9274;height:2" coordorigin="1440,5990" coordsize="9274,0" path="m1440,5990l10714,5990e" filled="false" stroked="true" strokeweight=".648pt" strokecolor="#000000">
                <v:path arrowok="t"/>
              </v:shape>
            </v:group>
            <v:group style="position:absolute;left:1440;top:6537;width:9274;height:2" coordorigin="1440,6537" coordsize="9274,2">
              <v:shape style="position:absolute;left:1440;top:6537;width:9274;height:2" coordorigin="1440,6537" coordsize="9274,0" path="m1440,6537l10714,6537e" filled="false" stroked="true" strokeweight=".648pt" strokecolor="#000000">
                <v:path arrowok="t"/>
              </v:shape>
            </v:group>
            <v:group style="position:absolute;left:1440;top:7087;width:9274;height:2" coordorigin="1440,7087" coordsize="9274,2">
              <v:shape style="position:absolute;left:1440;top:7087;width:9274;height:2" coordorigin="1440,7087" coordsize="9274,0" path="m1440,7087l10714,7087e" filled="false" stroked="true" strokeweight=".648pt" strokecolor="#000000">
                <v:path arrowok="t"/>
              </v:shape>
            </v:group>
            <v:group style="position:absolute;left:1440;top:7634;width:9274;height:2" coordorigin="1440,7634" coordsize="9274,2">
              <v:shape style="position:absolute;left:1440;top:7634;width:9274;height:2" coordorigin="1440,7634" coordsize="9274,0" path="m1440,7634l10714,7634e" filled="false" stroked="true" strokeweight=".648pt" strokecolor="#000000">
                <v:path arrowok="t"/>
              </v:shape>
            </v:group>
            <v:group style="position:absolute;left:1440;top:8181;width:9274;height:2" coordorigin="1440,8181" coordsize="9274,2">
              <v:shape style="position:absolute;left:1440;top:8181;width:9274;height:2" coordorigin="1440,8181" coordsize="9274,0" path="m1440,8181l10714,8181e" filled="false" stroked="true" strokeweight=".648pt" strokecolor="#000000">
                <v:path arrowok="t"/>
              </v:shape>
            </v:group>
            <v:group style="position:absolute;left:1440;top:8728;width:9274;height:2" coordorigin="1440,8728" coordsize="9274,2">
              <v:shape style="position:absolute;left:1440;top:8728;width:9274;height:2" coordorigin="1440,8728" coordsize="9274,0" path="m1440,8728l10714,8728e" filled="false" stroked="true" strokeweight=".648pt" strokecolor="#000000">
                <v:path arrowok="t"/>
              </v:shape>
            </v:group>
            <v:group style="position:absolute;left:1440;top:9278;width:9274;height:2" coordorigin="1440,9278" coordsize="9274,2">
              <v:shape style="position:absolute;left:1440;top:9278;width:9274;height:2" coordorigin="1440,9278" coordsize="9274,0" path="m1440,9278l10714,9278e" filled="false" stroked="true" strokeweight=".648pt" strokecolor="#000000">
                <v:path arrowok="t"/>
              </v:shape>
            </v:group>
            <v:group style="position:absolute;left:1440;top:9825;width:9274;height:2" coordorigin="1440,9825" coordsize="9274,2">
              <v:shape style="position:absolute;left:1440;top:9825;width:9274;height:2" coordorigin="1440,9825" coordsize="9274,0" path="m1440,9825l10714,9825e" filled="false" stroked="true" strokeweight=".648pt" strokecolor="#000000">
                <v:path arrowok="t"/>
              </v:shape>
            </v:group>
            <v:group style="position:absolute;left:1440;top:10372;width:9274;height:2" coordorigin="1440,10372" coordsize="9274,2">
              <v:shape style="position:absolute;left:1440;top:10372;width:9274;height:2" coordorigin="1440,10372" coordsize="9274,0" path="m1440,10372l10714,10372e" filled="false" stroked="true" strokeweight=".648pt" strokecolor="#000000">
                <v:path arrowok="t"/>
              </v:shape>
            </v:group>
            <v:group style="position:absolute;left:1440;top:10920;width:9274;height:2" coordorigin="1440,10920" coordsize="9274,2">
              <v:shape style="position:absolute;left:1440;top:10920;width:9274;height:2" coordorigin="1440,10920" coordsize="9274,0" path="m1440,10920l10714,10920e" filled="false" stroked="true" strokeweight=".648pt" strokecolor="#000000">
                <v:path arrowok="t"/>
              </v:shape>
            </v:group>
            <v:group style="position:absolute;left:1440;top:11467;width:9274;height:2" coordorigin="1440,11467" coordsize="9274,2">
              <v:shape style="position:absolute;left:1440;top:11467;width:9274;height:2" coordorigin="1440,11467" coordsize="9274,0" path="m1440,11467l10714,11467e" filled="false" stroked="true" strokeweight=".648pt" strokecolor="#000000">
                <v:path arrowok="t"/>
              </v:shape>
            </v:group>
            <v:group style="position:absolute;left:1440;top:12016;width:9274;height:2" coordorigin="1440,12016" coordsize="9274,2">
              <v:shape style="position:absolute;left:1440;top:12016;width:9274;height:2" coordorigin="1440,12016" coordsize="9274,0" path="m1440,12016l10714,12016e" filled="false" stroked="true" strokeweight=".648pt" strokecolor="#000000">
                <v:path arrowok="t"/>
              </v:shape>
            </v:group>
            <v:group style="position:absolute;left:1440;top:12564;width:9274;height:2" coordorigin="1440,12564" coordsize="9274,2">
              <v:shape style="position:absolute;left:1440;top:12564;width:9274;height:2" coordorigin="1440,12564" coordsize="9274,0" path="m1440,12564l10714,12564e" filled="false" stroked="true" strokeweight=".648pt" strokecolor="#000000">
                <v:path arrowok="t"/>
              </v:shape>
            </v:group>
            <v:group style="position:absolute;left:1440;top:13111;width:9274;height:2" coordorigin="1440,13111" coordsize="9274,2">
              <v:shape style="position:absolute;left:1440;top:13111;width:9274;height:2" coordorigin="1440,13111" coordsize="9274,0" path="m1440,13111l10714,13111e" filled="false" stroked="true" strokeweight=".648pt" strokecolor="#000000">
                <v:path arrowok="t"/>
              </v:shape>
            </v:group>
            <v:group style="position:absolute;left:1440;top:13658;width:9274;height:2" coordorigin="1440,13658" coordsize="9274,2">
              <v:shape style="position:absolute;left:1440;top:13658;width:9274;height:2" coordorigin="1440,13658" coordsize="9274,0" path="m1440,13658l10714,13658e" filled="false" stroked="true" strokeweight=".648pt" strokecolor="#000000">
                <v:path arrowok="t"/>
              </v:shape>
            </v:group>
            <v:group style="position:absolute;left:1440;top:14208;width:9274;height:2" coordorigin="1440,14208" coordsize="9274,2">
              <v:shape style="position:absolute;left:1440;top:14208;width:9274;height:2" coordorigin="1440,14208" coordsize="9274,0" path="m1440,14208l10714,14208e" filled="false" stroked="true" strokeweight=".648pt" strokecolor="#000000">
                <v:path arrowok="t"/>
              </v:shape>
            </v:group>
            <w10:wrap type="none"/>
          </v:group>
        </w:pict>
      </w:r>
      <w:r>
        <w:rPr/>
        <w:t>Environments</w:t>
      </w:r>
      <w:r>
        <w:rPr>
          <w:spacing w:val="-18"/>
        </w:rPr>
        <w:t> </w:t>
      </w:r>
      <w:r>
        <w:rPr/>
        <w:t>are</w:t>
      </w:r>
      <w:r>
        <w:rPr>
          <w:spacing w:val="-18"/>
        </w:rPr>
        <w:t> </w:t>
      </w:r>
      <w:r>
        <w:rPr/>
        <w:t>developmentally</w:t>
      </w:r>
      <w:r>
        <w:rPr>
          <w:spacing w:val="-16"/>
        </w:rPr>
        <w:t> </w:t>
      </w:r>
      <w:r>
        <w:rPr/>
        <w:t>appropriate</w:t>
      </w:r>
      <w:r>
        <w:rPr>
          <w:w w:val="99"/>
        </w:rPr>
        <w:t> </w:t>
      </w:r>
      <w:r>
        <w:rPr>
          <w:spacing w:val="26"/>
          <w:w w:val="99"/>
        </w:rPr>
        <w:t> </w:t>
      </w:r>
      <w:r>
        <w:rPr>
          <w:spacing w:val="-1"/>
        </w:rPr>
        <w:t>Los</w:t>
      </w:r>
      <w:r>
        <w:rPr>
          <w:spacing w:val="-6"/>
        </w:rPr>
        <w:t> </w:t>
      </w:r>
      <w:r>
        <w:rPr>
          <w:spacing w:val="-1"/>
        </w:rPr>
        <w:t>ambientes</w:t>
      </w:r>
      <w:r>
        <w:rPr>
          <w:spacing w:val="-8"/>
        </w:rPr>
        <w:t> </w:t>
      </w:r>
      <w:r>
        <w:rPr>
          <w:spacing w:val="1"/>
        </w:rPr>
        <w:t>son</w:t>
      </w:r>
      <w:r>
        <w:rPr>
          <w:spacing w:val="-9"/>
        </w:rPr>
        <w:t> </w:t>
      </w:r>
      <w:r>
        <w:rPr/>
        <w:t>apropiados</w:t>
      </w:r>
      <w:r>
        <w:rPr>
          <w:spacing w:val="-6"/>
        </w:rPr>
        <w:t> </w:t>
      </w:r>
      <w:r>
        <w:rPr>
          <w:spacing w:val="-1"/>
        </w:rPr>
        <w:t>al</w:t>
      </w:r>
      <w:r>
        <w:rPr>
          <w:spacing w:val="-8"/>
        </w:rPr>
        <w:t> </w:t>
      </w:r>
      <w:r>
        <w:rPr/>
        <w:t>nivel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desarrollo</w:t>
      </w:r>
      <w:r>
        <w:rPr/>
      </w:r>
    </w:p>
    <w:p>
      <w:pPr>
        <w:pStyle w:val="BodyText"/>
        <w:spacing w:line="240" w:lineRule="auto" w:before="157"/>
        <w:ind w:left="880" w:right="0"/>
        <w:jc w:val="left"/>
      </w:pPr>
      <w:r>
        <w:rPr/>
        <w:t>How</w:t>
      </w:r>
      <w:r>
        <w:rPr>
          <w:spacing w:val="-6"/>
        </w:rPr>
        <w:t> </w:t>
      </w:r>
      <w:r>
        <w:rPr/>
        <w:t>my</w:t>
      </w:r>
      <w:r>
        <w:rPr>
          <w:spacing w:val="-5"/>
        </w:rPr>
        <w:t> </w:t>
      </w:r>
      <w:r>
        <w:rPr>
          <w:spacing w:val="-1"/>
        </w:rPr>
        <w:t>practice</w:t>
      </w:r>
      <w:r>
        <w:rPr>
          <w:spacing w:val="-5"/>
        </w:rPr>
        <w:t> </w:t>
      </w:r>
      <w:r>
        <w:rPr>
          <w:spacing w:val="-1"/>
        </w:rPr>
        <w:t>meet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standard/Cómo</w:t>
      </w:r>
      <w:r>
        <w:rPr>
          <w:spacing w:val="-4"/>
        </w:rPr>
        <w:t> </w:t>
      </w:r>
      <w:r>
        <w:rPr/>
        <w:t>mi</w:t>
      </w:r>
      <w:r>
        <w:rPr>
          <w:spacing w:val="-3"/>
        </w:rPr>
        <w:t> </w:t>
      </w:r>
      <w:r>
        <w:rPr>
          <w:spacing w:val="-1"/>
        </w:rPr>
        <w:t>práctica</w:t>
      </w:r>
      <w:r>
        <w:rPr>
          <w:spacing w:val="-5"/>
        </w:rPr>
        <w:t> </w:t>
      </w:r>
      <w:r>
        <w:rPr>
          <w:spacing w:val="-1"/>
        </w:rPr>
        <w:t>cumple</w:t>
      </w:r>
      <w:r>
        <w:rPr>
          <w:spacing w:val="-5"/>
        </w:rPr>
        <w:t> </w:t>
      </w:r>
      <w:r>
        <w:rPr>
          <w:spacing w:val="-1"/>
        </w:rPr>
        <w:t>con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norma</w:t>
      </w:r>
    </w:p>
    <w:p>
      <w:pPr>
        <w:spacing w:before="136"/>
        <w:ind w:left="880" w:right="0" w:firstLine="0"/>
        <w:jc w:val="left"/>
        <w:rPr>
          <w:rFonts w:ascii="Eras Medium ITC" w:hAnsi="Eras Medium ITC" w:cs="Eras Medium ITC" w:eastAsia="Eras Medium ITC"/>
          <w:sz w:val="20"/>
          <w:szCs w:val="20"/>
        </w:rPr>
      </w:pP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(FCCH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51—59,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Pre</w:t>
      </w:r>
      <w:r>
        <w:rPr>
          <w:rFonts w:ascii="Eras Medium ITC" w:hAnsi="Eras Medium ITC" w:cs="Eras Medium ITC" w:eastAsia="Eras Medium ITC"/>
          <w:spacing w:val="-3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48—55,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z w:val="20"/>
          <w:szCs w:val="20"/>
        </w:rPr>
        <w:t>I/T</w:t>
      </w:r>
      <w:r>
        <w:rPr>
          <w:rFonts w:ascii="Eras Medium ITC" w:hAnsi="Eras Medium ITC" w:cs="Eras Medium ITC" w:eastAsia="Eras Medium ITC"/>
          <w:spacing w:val="-7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z w:val="20"/>
          <w:szCs w:val="20"/>
        </w:rPr>
        <w:t>49—56)</w:t>
      </w:r>
      <w:r>
        <w:rPr>
          <w:rFonts w:ascii="Eras Medium ITC" w:hAnsi="Eras Medium ITC" w:cs="Eras Medium ITC" w:eastAsia="Eras Medium ITC"/>
          <w:sz w:val="20"/>
          <w:szCs w:val="2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11"/>
        <w:rPr>
          <w:rFonts w:ascii="Eras Medium ITC" w:hAnsi="Eras Medium ITC" w:cs="Eras Medium ITC" w:eastAsia="Eras Medium ITC"/>
          <w:sz w:val="24"/>
          <w:szCs w:val="24"/>
        </w:rPr>
      </w:pPr>
    </w:p>
    <w:p>
      <w:pPr>
        <w:spacing w:line="90" w:lineRule="atLeast"/>
        <w:ind w:left="100" w:right="0" w:firstLine="0"/>
        <w:rPr>
          <w:rFonts w:ascii="Eras Medium ITC" w:hAnsi="Eras Medium ITC" w:cs="Eras Medium ITC" w:eastAsia="Eras Medium ITC"/>
          <w:sz w:val="9"/>
          <w:szCs w:val="9"/>
        </w:rPr>
      </w:pPr>
      <w:r>
        <w:rPr>
          <w:rFonts w:ascii="Eras Medium ITC" w:hAnsi="Eras Medium ITC" w:cs="Eras Medium ITC" w:eastAsia="Eras Medium ITC"/>
          <w:sz w:val="9"/>
          <w:szCs w:val="9"/>
        </w:rPr>
        <w:pict>
          <v:group style="width:474pt;height:4.55pt;mso-position-horizontal-relative:char;mso-position-vertical-relative:line" coordorigin="0,0" coordsize="9480,91">
            <v:group style="position:absolute;left:31;top:31;width:9418;height:2" coordorigin="31,31" coordsize="9418,2">
              <v:shape style="position:absolute;left:31;top:31;width:9418;height:2" coordorigin="31,31" coordsize="9418,0" path="m31,31l9449,31e" filled="false" stroked="true" strokeweight="3.1pt" strokecolor="#622423">
                <v:path arrowok="t"/>
              </v:shape>
            </v:group>
            <v:group style="position:absolute;left:31;top:83;width:9418;height:2" coordorigin="31,83" coordsize="9418,2">
              <v:shape style="position:absolute;left:31;top:83;width:9418;height:2" coordorigin="31,83" coordsize="9418,0" path="m31,83l9449,83e" filled="false" stroked="true" strokeweight=".82pt" strokecolor="#622423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9"/>
          <w:szCs w:val="9"/>
        </w:rPr>
      </w:r>
    </w:p>
    <w:p>
      <w:pPr>
        <w:tabs>
          <w:tab w:pos="9071" w:val="left" w:leader="none"/>
        </w:tabs>
        <w:spacing w:before="1"/>
        <w:ind w:left="160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rFonts w:ascii="Calibri"/>
          <w:spacing w:val="-1"/>
          <w:sz w:val="16"/>
        </w:rPr>
        <w:t>M.F.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Castro</w:t>
      </w:r>
      <w:r>
        <w:rPr>
          <w:rFonts w:ascii="Calibri"/>
          <w:spacing w:val="34"/>
          <w:sz w:val="16"/>
        </w:rPr>
        <w:t> </w:t>
      </w:r>
      <w:r>
        <w:rPr>
          <w:rFonts w:ascii="Calibri"/>
          <w:spacing w:val="-1"/>
          <w:sz w:val="16"/>
        </w:rPr>
        <w:t>10/1/15 mm</w:t>
        <w:tab/>
      </w:r>
      <w:r>
        <w:rPr>
          <w:rFonts w:ascii="Cambria"/>
          <w:spacing w:val="-1"/>
          <w:sz w:val="16"/>
        </w:rPr>
        <w:t>Page </w:t>
      </w:r>
      <w:r>
        <w:rPr>
          <w:rFonts w:ascii="Cambria"/>
          <w:sz w:val="16"/>
        </w:rPr>
        <w:t>2</w:t>
      </w:r>
    </w:p>
    <w:p>
      <w:pPr>
        <w:spacing w:after="0"/>
        <w:jc w:val="left"/>
        <w:rPr>
          <w:rFonts w:ascii="Cambria" w:hAnsi="Cambria" w:cs="Cambria" w:eastAsia="Cambria"/>
          <w:sz w:val="16"/>
          <w:szCs w:val="16"/>
        </w:rPr>
        <w:sectPr>
          <w:pgSz w:w="12240" w:h="15840"/>
          <w:pgMar w:top="940" w:bottom="280" w:left="1280" w:right="1280"/>
        </w:sectPr>
      </w:pPr>
    </w:p>
    <w:p>
      <w:pPr>
        <w:spacing w:before="58"/>
        <w:ind w:left="160" w:right="0" w:firstLine="576"/>
        <w:jc w:val="left"/>
        <w:rPr>
          <w:rFonts w:ascii="Eras Medium ITC" w:hAnsi="Eras Medium ITC" w:cs="Eras Medium ITC" w:eastAsia="Eras Medium ITC"/>
          <w:sz w:val="27"/>
          <w:szCs w:val="27"/>
        </w:rPr>
      </w:pPr>
      <w:r>
        <w:rPr/>
        <w:pict>
          <v:group style="position:absolute;margin-left:25.477825pt;margin-top:25.762413pt;width:560.550pt;height:740.5pt;mso-position-horizontal-relative:page;mso-position-vertical-relative:page;z-index:-43552" coordorigin="510,515" coordsize="11211,14810">
            <v:group style="position:absolute;left:510;top:14741;width:590;height:574" coordorigin="510,14741" coordsize="590,574">
              <v:shape style="position:absolute;left:510;top:14741;width:590;height:574" coordorigin="510,14741" coordsize="590,574" path="m1099,15293l843,15293,866,15294,875,15294,884,15295,893,15296,903,15297,924,15299,934,15300,1010,15309,1049,15313,1058,15313,1066,15314,1074,15314,1088,15314,1099,15314,1099,15293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91l629,15291,642,15291,654,15293,667,15295,678,15299,688,15300,699,15301,710,15302,722,15302,756,15301,767,15300,778,15300,797,15298,805,15297,811,15296,817,15295,827,15294,832,15293,837,15293,1099,15293,1099,1529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630,14741l530,14741,525,14894,525,14904,525,14913,517,14967,515,14976,510,15022,510,15031,510,15042,511,15044,511,15048,511,15053,512,15059,512,15065,517,15125,518,15146,519,15157,519,15167,520,15178,521,15189,522,15199,523,15219,523,15229,524,15238,524,15247,525,15256,525,15264,526,15271,526,15277,526,15283,526,15288,526,15295,527,15298,530,15301,535,15302,542,15302,549,15301,559,15300,569,15298,579,15296,603,15293,616,15292,629,15291,1099,15291,1099,15217,922,15217,915,15216,907,15215,898,15214,865,15212,815,15211,803,15211,782,15210,773,15210,766,15209,760,15209,750,15207,738,15206,725,15203,653,15187,598,15162,598,15158,600,15153,599,15151,593,15121,593,15107,593,15099,594,15092,594,15084,595,15076,596,15067,596,15059,598,15051,599,15034,601,15026,602,15018,603,15011,604,15003,605,14995,606,14989,607,14982,608,14976,609,14971,610,14966,610,14961,611,14957,611,14954,611,14952,611,14947,612,14941,613,14929,616,14910,617,14903,618,14896,619,14889,620,14882,622,14875,624,14860,625,14853,626,14845,627,14838,628,14831,630,14823,631,14816,631,14809,632,14802,632,14795,633,14788,633,14782,633,14769,633,14763,633,14757,632,14751,631,14746,630,1474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05l922,15217,1099,15217,1099,15205xe" filled="true" fillcolor="#000000" stroked="false">
                <v:path arrowok="t"/>
                <v:fill type="solid"/>
              </v:shape>
            </v:group>
            <v:group style="position:absolute;left:1099;top:15205;width:10042;height:120" coordorigin="1099,15205" coordsize="10042,120">
              <v:shape style="position:absolute;left:1099;top:15205;width:10042;height:120" coordorigin="1099,15205" coordsize="10042,120" path="m6832,15306l4702,15306,4798,15306,4903,15306,5008,15308,5234,15311,5465,15314,5581,15317,5811,15320,5922,15322,6133,15324,6228,15325,6313,15325,6378,15325,6474,15323,6549,15319,6584,15317,6624,15315,6669,15312,6720,15310,6785,15307,6832,153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95l7854,15295,8014,15296,8180,15297,8351,15298,8852,15304,9013,15306,9309,15310,9440,15312,9560,15314,9665,15315,9751,15316,9821,15316,9972,15316,10102,15316,10212,15315,10308,15314,10388,15313,10458,15311,10519,15310,10574,15308,10624,15307,10679,15306,10729,15306,10790,15305,11141,15305,11141,1529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099,15207l1099,15313,3538,15315,3638,15314,3729,15312,3889,15310,3960,15310,4030,15309,4095,15308,4155,15308,4497,15306,4557,15306,4617,15306,6832,15306,6956,15302,7071,15300,7201,15298,7362,15297,7548,15296,7693,15295,11141,15295,11141,15253,2725,15253,2565,15253,2424,15251,2299,15249,2193,15246,2093,15243,2008,15240,1927,15236,1852,15233,1701,15225,1626,15221,1541,15218,1451,15214,1345,15211,1230,15209,1099,15207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305l10790,15305,10860,15306,10940,15307,11030,15309,11141,15312,11141,1530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6002,15206l5952,15206,5816,15207,5736,15208,5646,15209,5550,15210,5445,15211,5335,15213,5219,15215,5099,15216,4973,15218,4848,15220,4582,15225,4451,15227,4316,15229,4050,15234,3919,15236,3794,15238,3669,15240,3548,15242,3433,15244,3322,15246,3217,15247,3122,15249,3031,15250,2951,15251,2876,15252,2815,15253,2765,15253,11141,15253,11141,15238,7753,15238,7618,15238,7482,15237,7352,15236,7222,15234,6971,15229,6740,15223,6629,15220,6524,15218,6424,15215,6328,15212,6238,15210,6153,15208,6072,15207,6002,152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05l9866,15213,9736,15214,9605,15215,9199,15220,9063,15223,8928,15225,8521,15231,8255,15235,7999,15238,7874,15238,7753,15238,11141,15238,11141,15205xe" filled="true" fillcolor="#000000" stroked="false">
                <v:path arrowok="t"/>
                <v:fill type="solid"/>
              </v:shape>
            </v:group>
            <v:group style="position:absolute;left:11141;top:14741;width:573;height:572" coordorigin="11141,14741" coordsize="573,572">
              <v:shape style="position:absolute;left:11141;top:14741;width:573;height:572" coordorigin="11141,14741" coordsize="573,572" path="m11141,15208l11141,15311,11146,15312,11152,15312,11158,15312,11173,15312,11189,15311,11197,15311,11206,15310,11235,15309,11245,15308,11265,15307,11275,15306,11285,15305,11295,15304,11323,15302,11332,15302,11341,15301,11349,15301,11358,15301,11365,15301,11574,15301,11581,15300,11594,15300,11697,15300,11697,15297,11697,15292,11697,15286,11697,15279,11698,15272,11698,15264,11699,15255,11699,15246,11700,15236,11701,15226,11299,15226,11141,15208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574,15301l11372,15301,11390,15302,11395,15302,11399,15303,11401,15303,11410,15305,11417,15306,11425,15307,11434,15308,11444,15308,11455,15309,11477,15310,11489,15311,11501,15311,11556,15304,11568,15301,11574,15301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97,15300l11594,15300,11606,15300,11619,15302,11643,15305,11654,15307,11664,15308,11674,15310,11681,15310,11688,15310,11693,15309,11696,15307,11697,15304,11697,15301,11697,15300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04,14741l11599,14790,11599,14797,11600,14804,11600,14811,11604,14873,11605,14880,11606,14888,11607,14903,11607,14910,11608,14917,11609,14924,11609,14931,11610,14937,11610,14943,11611,14950,11611,14961,11612,14963,11612,14966,11612,14970,11613,14974,11614,14980,11614,14985,11615,14991,11617,14998,11618,15005,11619,15012,11620,15019,11621,15027,11622,15035,11623,15043,11624,15052,11626,15068,11627,15077,11628,15085,11628,15093,11630,15108,11630,15129,11622,15162,11625,15166,11570,15196,11511,15209,11497,15212,11484,15214,11472,15216,11462,15217,11456,15218,11449,15218,11440,15219,11419,15219,11357,15221,11299,15226,11701,15226,11701,15216,11702,15205,11703,15195,11703,15184,11704,15173,11705,15162,11706,15151,11706,15140,11707,15129,11708,15109,11711,15066,11712,15060,11712,15054,11712,15049,11713,15045,11713,15042,11713,15037,11713,15032,11712,15026,11710,15019,11709,15011,11699,14943,11698,14923,11698,14913,11698,14903,11698,14895,11698,14887,11698,14879,11700,14865,11700,14858,11701,14851,11702,14843,11704,14790,11704,14776,11703,14759,11702,14741,11604,14741xe" filled="true" fillcolor="#000000" stroked="false">
                <v:path arrowok="t"/>
                <v:fill type="solid"/>
              </v:shape>
            </v:group>
            <v:group style="position:absolute;left:530;top:530;width:570;height:570" coordorigin="530,530" coordsize="570,570">
              <v:shape style="position:absolute;left:530;top:530;width:570;height:570" coordorigin="530,530" coordsize="570,570" path="m559,531l553,531,548,531,545,534,544,537,544,544,543,549,542,585,541,594,541,604,540,613,540,623,539,634,539,644,538,655,537,676,536,687,535,697,535,708,534,718,533,737,533,746,532,755,531,763,531,770,530,794,530,798,530,804,530,811,532,819,533,828,534,837,535,847,537,857,538,868,539,879,541,891,542,902,542,913,543,923,543,934,542,944,542,952,543,960,543,967,543,974,543,980,545,1027,546,1038,546,1050,547,1065,548,1081,549,1099,640,1099,644,1065,644,1051,644,1037,643,1030,643,1023,643,1016,642,1008,641,1001,640,993,639,978,638,971,637,964,634,942,633,935,632,928,631,922,631,915,630,902,629,896,628,885,628,883,628,879,627,876,627,871,626,866,625,860,624,854,623,847,622,840,621,833,620,825,619,817,618,809,617,801,615,793,613,767,611,751,611,743,610,735,610,714,618,681,615,677,670,647,742,630,756,628,767,626,777,625,783,624,790,624,799,623,820,623,832,623,882,621,915,619,925,619,933,618,939,616,1099,616,1099,541,646,541,633,541,621,539,608,538,597,536,586,534,576,532,567,531,559,531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99,616l939,616,1099,622,1099,616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739,530l684,537,672,540,659,541,646,541,1099,541,1099,540,860,540,849,539,844,538,840,538,838,537,834,537,829,536,822,535,814,534,805,533,795,533,785,532,762,531,739,530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88,530l1059,530,1033,531,1014,532,1004,533,964,535,954,536,944,537,934,537,915,538,881,540,1099,540,1099,531,1094,531,1088,530xe" filled="true" fillcolor="#000000" stroked="false">
                <v:path arrowok="t"/>
                <v:fill type="solid"/>
              </v:shape>
            </v:group>
            <v:group style="position:absolute;left:1099;top:515;width:10042;height:121" coordorigin="1099,515" coordsize="10042,121">
              <v:shape style="position:absolute;left:1099;top:515;width:10042;height:121" coordorigin="1099,515" coordsize="10042,121" path="m11141,588l2805,588,2855,589,2915,589,2985,590,3065,591,3156,593,3251,594,3356,596,3467,598,3582,599,3702,602,3953,606,4219,610,4349,613,4620,617,5012,624,5137,626,5257,628,5373,629,5483,631,5588,632,5684,633,5774,634,5854,635,5990,636,6040,636,6110,635,6190,634,6275,632,6366,630,6461,627,6561,624,6667,622,6777,619,7008,613,7259,608,7389,606,7519,604,7655,604,7790,603,11141,603,11141,58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603l7790,603,7911,604,8036,604,8161,605,8422,609,8959,617,9094,620,9235,622,9506,626,9636,627,9772,628,9902,629,11141,635,11141,603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2634,528l2238,528,1651,529,1099,531,1099,622,1230,621,1350,619,1450,616,1546,614,1636,611,1716,609,1791,606,1952,600,2037,598,2127,595,2228,593,2338,591,2463,590,2604,589,2764,588,11141,588,11141,546,7730,546,7585,545,7399,544,7239,542,7108,541,6993,539,6897,536,6869,535,4655,535,4595,535,4535,535,4194,533,4134,532,4069,532,3998,531,3928,530,3768,528,2739,528,2634,52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0007,524l9857,524,9787,525,9701,526,9596,527,9476,529,9049,535,8889,537,8723,539,8387,543,8217,544,8051,545,7891,546,11141,546,11141,537,10795,537,10740,536,10689,536,10589,533,10539,532,10484,530,10419,528,10338,527,10248,526,10138,525,10007,524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531l11030,533,10940,535,10865,536,10795,537,11141,537,11141,531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6351,515l6265,516,6170,516,5960,519,5849,520,5618,524,5503,526,5272,530,5157,531,5047,533,4941,534,4836,535,4741,535,6869,535,6822,534,6757,531,6707,529,6662,526,6622,524,6551,519,6466,516,6416,516,6351,515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3577,526l3421,526,3281,527,2945,528,3768,528,3677,527,3577,526xe" filled="true" fillcolor="#000000" stroked="false">
                <v:path arrowok="t"/>
                <v:fill type="solid"/>
              </v:shape>
            </v:group>
            <v:group style="position:absolute;left:11141;top:529;width:575;height:571" coordorigin="11141,529" coordsize="575,571">
              <v:shape style="position:absolute;left:11141;top:529;width:575;height:571" coordorigin="11141,529" coordsize="575,571" path="m11701,616l11299,616,11306,618,11314,619,11323,619,11357,621,11407,623,11419,623,11440,623,11449,624,11456,624,11462,625,11472,626,11484,628,11497,630,11570,647,11624,672,11625,677,11622,681,11624,684,11630,714,11630,728,11629,735,11629,743,11628,759,11627,768,11626,776,11625,784,11624,793,11623,801,11622,809,11621,818,11620,825,11619,833,11618,840,11616,847,11615,854,11614,860,11614,866,11613,871,11612,876,11612,880,11611,883,11611,885,11611,891,11610,902,11610,909,11610,915,11609,921,11607,942,11607,949,11606,956,11606,964,11605,971,11605,978,11604,986,11604,993,11603,1001,11603,1008,11603,1016,11602,1023,11602,1051,11608,1099,11705,1099,11698,944,11698,934,11698,925,11709,864,11712,852,11714,847,11714,842,11715,837,11715,833,11715,830,11714,826,11714,820,11714,813,11713,806,11713,798,11712,789,11711,779,11711,769,11710,758,11709,746,11708,735,11708,722,11707,710,11706,698,11705,685,11704,672,11703,660,11703,648,11702,636,11701,624,11701,616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173,529l11158,529,11152,529,11146,529,11141,530,11141,534,11141,539,11141,554,11141,563,11141,592,11142,602,11142,631,11141,634,11141,635,11299,616,11701,616,11701,613,11700,602,11699,591,11699,581,11698,572,11698,564,11697,557,11697,550,11697,545,11697,541,11594,541,11581,541,11574,540,11358,540,11332,539,11285,536,11275,535,11265,535,11255,534,11235,532,11225,531,11206,530,11197,530,11189,529,11173,529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688,531l11681,531,11674,531,11664,532,11654,534,11643,536,11632,538,11619,539,11606,541,11594,541,11697,541,11697,540,11697,537,11696,534,11693,531,11688,531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501,530l11489,530,11477,530,11455,531,11445,532,11435,533,11426,534,11418,535,11411,536,11405,537,11401,537,11399,538,11395,539,11390,539,11385,540,11379,540,11574,540,11568,540,11556,537,11544,533,11534,532,11523,531,11512,530,11501,530xe" filled="true" fillcolor="#000000" stroked="false">
                <v:path arrowok="t"/>
                <v:fill type="solid"/>
              </v:shape>
            </v:group>
            <v:group style="position:absolute;left:11601;top:1099;width:120;height:13642" coordorigin="11601,1099" coordsize="120,13642">
              <v:shape style="position:absolute;left:11601;top:1099;width:120;height:13642" coordorigin="11601,1099" coordsize="120,13642" path="m11705,1099l11608,1099,11610,1275,11612,1438,11614,1580,11617,1716,11620,1838,11623,1953,11627,2062,11630,2177,11636,2407,11639,2536,11642,2678,11644,2834,11646,3010,11647,3207,11648,3424,11648,3478,11648,3546,11647,3634,11646,3729,11645,3844,11644,3959,11642,4095,11640,4237,11639,4386,11637,4542,11635,4704,11631,5043,11628,5219,11626,5396,11624,5579,11622,5755,11619,5938,11613,6466,11609,6792,11607,6948,11606,7097,11604,7239,11603,7368,11602,7490,11601,7598,11601,7693,11601,7781,11601,7849,11601,7944,11603,8052,11605,8167,11607,8289,11609,8418,11612,8554,11615,8696,11618,8845,11623,9157,11628,9496,11630,9672,11632,9848,11633,10031,11633,10214,11633,10377,11632,10546,11631,10715,11628,11068,11626,11251,11623,11427,11619,11793,11617,11976,11614,12166,11611,12532,11609,12708,11608,12891,11607,13067,11601,14741,11705,14741,11702,14592,11701,14470,11699,14368,11699,14273,11699,14199,11700,14131,11702,13995,11704,13928,11706,13853,11707,13765,11709,13657,11710,13535,11711,13385,11711,13209,11711,13006,11711,12911,11710,12796,11709,12654,11707,12491,11705,12315,11703,12118,11701,11915,11699,11698,11697,11474,11695,11251,11693,11020,11692,10790,11691,10566,11690,10349,11690,10133,11691,9936,11692,9685,11693,9469,11695,9292,11697,9136,11700,9008,11702,8906,11705,8818,11707,8750,11710,8689,11712,8635,11716,8540,11719,8425,11720,8357,11720,8269,11720,8154,11719,8025,11718,7883,11717,7740,11715,7591,11712,7280,11710,7124,11706,6812,11704,6656,11703,6507,11701,6365,11701,6222,11701,6094,11701,5978,11701,5897,11701,5816,11701,5734,11702,5436,11703,5355,11703,5274,11704,5186,11705,5091,11706,4996,11707,4779,11709,4657,11710,4521,11705,1099xe" filled="true" fillcolor="#000000" stroked="false">
                <v:path arrowok="t"/>
                <v:fill type="solid"/>
              </v:shape>
            </v:group>
            <v:group style="position:absolute;left:515;top:1099;width:124;height:13642" coordorigin="515,1099" coordsize="124,13642">
              <v:shape style="position:absolute;left:515;top:1099;width:124;height:13642" coordorigin="515,1099" coordsize="124,13642" path="m639,1099l547,1099,549,1248,551,1370,551,1479,550,1574,549,1655,547,1729,544,1804,541,1872,535,2028,532,2122,529,2231,527,2360,525,2516,524,2692,524,2895,524,2990,525,3105,527,3247,528,3410,530,3586,532,3783,534,3986,536,4203,540,4650,542,4881,543,5111,544,5335,545,5552,545,5768,544,5965,543,6216,542,6432,540,6609,538,6765,535,6893,533,6995,531,7083,528,7151,525,7212,523,7266,519,7361,516,7476,515,7544,515,7632,515,7747,516,7876,518,8161,520,8310,523,8621,526,8777,529,9089,531,9245,532,9394,534,9536,534,9679,535,9807,535,9923,534,10004,534,10085,534,10167,534,10241,533,10390,533,10465,532,10546,532,10627,531,10715,531,10810,530,10905,528,11122,527,11244,525,11380,530,14741,632,14741,630,14565,628,14402,625,14260,622,14138,619,14016,612,13799,608,13690,604,13582,600,13467,597,13345,594,13209,591,13060,589,12884,588,12694,587,12477,587,12423,587,12355,588,12274,589,12172,590,12064,591,11942,593,11813,594,11671,596,11522,598,11366,600,11203,602,11034,604,10865,607,10688,609,10505,611,10329,613,10146,616,9970,618,9787,620,9611,622,9441,624,9272,626,9109,628,8953,629,8804,630,8662,632,8533,633,8411,633,8303,634,8208,634,8120,634,8052,633,7957,632,7849,630,7734,628,7612,625,7483,623,7347,620,7205,617,7056,611,6744,606,6405,605,6229,603,6053,602,5870,602,5687,602,5524,603,5355,604,5179,605,5003,606,4826,608,4643,610,4467,613,4277,619,3729,621,3546,623,3363,625,3186,626,3010,628,2834,639,1099xe" filled="true" fillcolor="#000000" stroked="false">
                <v:path arrowok="t"/>
                <v:fill type="solid"/>
              </v:shape>
            </v:group>
            <v:group style="position:absolute;left:1440;top:3897;width:9274;height:2" coordorigin="1440,3897" coordsize="9274,2">
              <v:shape style="position:absolute;left:1440;top:3897;width:9274;height:2" coordorigin="1440,3897" coordsize="9274,0" path="m1440,3897l10714,3897e" filled="false" stroked="true" strokeweight=".648pt" strokecolor="#000000">
                <v:path arrowok="t"/>
              </v:shape>
            </v:group>
            <v:group style="position:absolute;left:1440;top:4444;width:9274;height:2" coordorigin="1440,4444" coordsize="9274,2">
              <v:shape style="position:absolute;left:1440;top:4444;width:9274;height:2" coordorigin="1440,4444" coordsize="9274,0" path="m1440,4444l10714,4444e" filled="false" stroked="true" strokeweight=".648pt" strokecolor="#000000">
                <v:path arrowok="t"/>
              </v:shape>
            </v:group>
            <v:group style="position:absolute;left:1440;top:4994;width:9274;height:2" coordorigin="1440,4994" coordsize="9274,2">
              <v:shape style="position:absolute;left:1440;top:4994;width:9274;height:2" coordorigin="1440,4994" coordsize="9274,0" path="m1440,4994l10714,4994e" filled="false" stroked="true" strokeweight=".648pt" strokecolor="#000000">
                <v:path arrowok="t"/>
              </v:shape>
            </v:group>
            <v:group style="position:absolute;left:1440;top:5541;width:9274;height:2" coordorigin="1440,5541" coordsize="9274,2">
              <v:shape style="position:absolute;left:1440;top:5541;width:9274;height:2" coordorigin="1440,5541" coordsize="9274,0" path="m1440,5541l10714,5541e" filled="false" stroked="true" strokeweight=".648pt" strokecolor="#000000">
                <v:path arrowok="t"/>
              </v:shape>
            </v:group>
            <v:group style="position:absolute;left:1440;top:6088;width:9274;height:2" coordorigin="1440,6088" coordsize="9274,2">
              <v:shape style="position:absolute;left:1440;top:6088;width:9274;height:2" coordorigin="1440,6088" coordsize="9274,0" path="m1440,6088l10714,6088e" filled="false" stroked="true" strokeweight=".648pt" strokecolor="#000000">
                <v:path arrowok="t"/>
              </v:shape>
            </v:group>
            <v:group style="position:absolute;left:1440;top:6636;width:9274;height:2" coordorigin="1440,6636" coordsize="9274,2">
              <v:shape style="position:absolute;left:1440;top:6636;width:9274;height:2" coordorigin="1440,6636" coordsize="9274,0" path="m1440,6636l10714,6636e" filled="false" stroked="true" strokeweight=".648pt" strokecolor="#000000">
                <v:path arrowok="t"/>
              </v:shape>
            </v:group>
            <v:group style="position:absolute;left:1440;top:7185;width:9274;height:2" coordorigin="1440,7185" coordsize="9274,2">
              <v:shape style="position:absolute;left:1440;top:7185;width:9274;height:2" coordorigin="1440,7185" coordsize="9274,0" path="m1440,7185l10714,7185e" filled="false" stroked="true" strokeweight=".648pt" strokecolor="#000000">
                <v:path arrowok="t"/>
              </v:shape>
            </v:group>
            <v:group style="position:absolute;left:1440;top:7732;width:9274;height:2" coordorigin="1440,7732" coordsize="9274,2">
              <v:shape style="position:absolute;left:1440;top:7732;width:9274;height:2" coordorigin="1440,7732" coordsize="9274,0" path="m1440,7732l10714,7732e" filled="false" stroked="true" strokeweight=".648pt" strokecolor="#000000">
                <v:path arrowok="t"/>
              </v:shape>
            </v:group>
            <v:group style="position:absolute;left:1440;top:8280;width:9274;height:2" coordorigin="1440,8280" coordsize="9274,2">
              <v:shape style="position:absolute;left:1440;top:8280;width:9274;height:2" coordorigin="1440,8280" coordsize="9274,0" path="m1440,8280l10714,8280e" filled="false" stroked="true" strokeweight=".648pt" strokecolor="#000000">
                <v:path arrowok="t"/>
              </v:shape>
            </v:group>
            <v:group style="position:absolute;left:1440;top:9576;width:9274;height:2" coordorigin="1440,9576" coordsize="9274,2">
              <v:shape style="position:absolute;left:1440;top:9576;width:9274;height:2" coordorigin="1440,9576" coordsize="9274,0" path="m1440,9576l10714,9576e" filled="false" stroked="true" strokeweight=".648pt" strokecolor="#000000">
                <v:path arrowok="t"/>
              </v:shape>
            </v:group>
            <v:group style="position:absolute;left:1440;top:10123;width:9274;height:2" coordorigin="1440,10123" coordsize="9274,2">
              <v:shape style="position:absolute;left:1440;top:10123;width:9274;height:2" coordorigin="1440,10123" coordsize="9274,0" path="m1440,10123l10714,10123e" filled="false" stroked="true" strokeweight=".648pt" strokecolor="#000000">
                <v:path arrowok="t"/>
              </v:shape>
            </v:group>
            <v:group style="position:absolute;left:1440;top:10670;width:9274;height:2" coordorigin="1440,10670" coordsize="9274,2">
              <v:shape style="position:absolute;left:1440;top:10670;width:9274;height:2" coordorigin="1440,10670" coordsize="9274,0" path="m1440,10670l10714,10670e" filled="false" stroked="true" strokeweight=".648pt" strokecolor="#000000">
                <v:path arrowok="t"/>
              </v:shape>
            </v:group>
            <v:group style="position:absolute;left:1440;top:11217;width:9274;height:2" coordorigin="1440,11217" coordsize="9274,2">
              <v:shape style="position:absolute;left:1440;top:11217;width:9274;height:2" coordorigin="1440,11217" coordsize="9274,0" path="m1440,11217l10714,11217e" filled="false" stroked="true" strokeweight=".648pt" strokecolor="#000000">
                <v:path arrowok="t"/>
              </v:shape>
            </v:group>
            <v:group style="position:absolute;left:1440;top:11767;width:9274;height:2" coordorigin="1440,11767" coordsize="9274,2">
              <v:shape style="position:absolute;left:1440;top:11767;width:9274;height:2" coordorigin="1440,11767" coordsize="9274,0" path="m1440,11767l10714,11767e" filled="false" stroked="true" strokeweight=".648pt" strokecolor="#000000">
                <v:path arrowok="t"/>
              </v:shape>
            </v:group>
            <v:group style="position:absolute;left:1440;top:12314;width:9274;height:2" coordorigin="1440,12314" coordsize="9274,2">
              <v:shape style="position:absolute;left:1440;top:12314;width:9274;height:2" coordorigin="1440,12314" coordsize="9274,0" path="m1440,12314l10714,12314e" filled="false" stroked="true" strokeweight=".648pt" strokecolor="#000000">
                <v:path arrowok="t"/>
              </v:shape>
            </v:group>
            <v:group style="position:absolute;left:1440;top:12861;width:9274;height:2" coordorigin="1440,12861" coordsize="9274,2">
              <v:shape style="position:absolute;left:1440;top:12861;width:9274;height:2" coordorigin="1440,12861" coordsize="9274,0" path="m1440,12861l10714,12861e" filled="false" stroked="true" strokeweight=".648pt" strokecolor="#000000">
                <v:path arrowok="t"/>
              </v:shape>
            </v:group>
            <v:group style="position:absolute;left:1440;top:13408;width:9274;height:2" coordorigin="1440,13408" coordsize="9274,2">
              <v:shape style="position:absolute;left:1440;top:13408;width:9274;height:2" coordorigin="1440,13408" coordsize="9274,0" path="m1440,13408l10714,13408e" filled="false" stroked="true" strokeweight=".648pt" strokecolor="#000000">
                <v:path arrowok="t"/>
              </v:shape>
            </v:group>
            <v:group style="position:absolute;left:1440;top:13958;width:9274;height:2" coordorigin="1440,13958" coordsize="9274,2">
              <v:shape style="position:absolute;left:1440;top:13958;width:9274;height:2" coordorigin="1440,13958" coordsize="9274,0" path="m1440,13958l10714,13958e" filled="false" stroked="true" strokeweight=".648pt" strokecolor="#000000">
                <v:path arrowok="t"/>
              </v:shape>
            </v:group>
            <w10:wrap type="none"/>
          </v:group>
        </w:pict>
      </w:r>
      <w:r>
        <w:rPr>
          <w:rFonts w:ascii="Eras Medium ITC" w:hAnsi="Eras Medium ITC"/>
          <w:sz w:val="26"/>
        </w:rPr>
        <w:t>Reflective</w:t>
      </w:r>
      <w:r>
        <w:rPr>
          <w:rFonts w:ascii="Eras Medium ITC" w:hAnsi="Eras Medium ITC"/>
          <w:spacing w:val="-38"/>
          <w:sz w:val="26"/>
        </w:rPr>
        <w:t> </w:t>
      </w:r>
      <w:r>
        <w:rPr>
          <w:rFonts w:ascii="Eras Medium ITC" w:hAnsi="Eras Medium ITC"/>
          <w:sz w:val="26"/>
        </w:rPr>
        <w:t>Statement</w:t>
      </w:r>
      <w:r>
        <w:rPr>
          <w:rFonts w:ascii="Eras Medium ITC" w:hAnsi="Eras Medium ITC"/>
          <w:spacing w:val="-39"/>
          <w:sz w:val="26"/>
        </w:rPr>
        <w:t> </w:t>
      </w:r>
      <w:r>
        <w:rPr>
          <w:rFonts w:ascii="Eras Medium ITC" w:hAnsi="Eras Medium ITC"/>
          <w:sz w:val="26"/>
        </w:rPr>
        <w:t>of</w:t>
      </w:r>
      <w:r>
        <w:rPr>
          <w:rFonts w:ascii="Eras Medium ITC" w:hAnsi="Eras Medium ITC"/>
          <w:spacing w:val="-38"/>
          <w:sz w:val="26"/>
        </w:rPr>
        <w:t> </w:t>
      </w:r>
      <w:r>
        <w:rPr>
          <w:rFonts w:ascii="Eras Medium ITC" w:hAnsi="Eras Medium ITC"/>
          <w:sz w:val="26"/>
        </w:rPr>
        <w:t>Competence/</w:t>
      </w:r>
      <w:r>
        <w:rPr>
          <w:rFonts w:ascii="Eras Medium ITC" w:hAnsi="Eras Medium ITC"/>
          <w:i/>
          <w:sz w:val="27"/>
        </w:rPr>
        <w:t>Declaración</w:t>
      </w:r>
      <w:r>
        <w:rPr>
          <w:rFonts w:ascii="Eras Medium ITC" w:hAnsi="Eras Medium ITC"/>
          <w:i/>
          <w:spacing w:val="-41"/>
          <w:sz w:val="27"/>
        </w:rPr>
        <w:t> </w:t>
      </w:r>
      <w:r>
        <w:rPr>
          <w:rFonts w:ascii="Eras Medium ITC" w:hAnsi="Eras Medium ITC"/>
          <w:i/>
          <w:sz w:val="27"/>
        </w:rPr>
        <w:t>reflexiva</w:t>
      </w:r>
      <w:r>
        <w:rPr>
          <w:rFonts w:ascii="Eras Medium ITC" w:hAnsi="Eras Medium ITC"/>
          <w:i/>
          <w:spacing w:val="-41"/>
          <w:sz w:val="27"/>
        </w:rPr>
        <w:t> </w:t>
      </w:r>
      <w:r>
        <w:rPr>
          <w:rFonts w:ascii="Eras Medium ITC" w:hAnsi="Eras Medium ITC"/>
          <w:i/>
          <w:spacing w:val="-2"/>
          <w:sz w:val="27"/>
        </w:rPr>
        <w:t>de</w:t>
      </w:r>
      <w:r>
        <w:rPr>
          <w:rFonts w:ascii="Eras Medium ITC" w:hAnsi="Eras Medium ITC"/>
          <w:i/>
          <w:spacing w:val="-40"/>
          <w:sz w:val="27"/>
        </w:rPr>
        <w:t> </w:t>
      </w:r>
      <w:r>
        <w:rPr>
          <w:rFonts w:ascii="Eras Medium ITC" w:hAnsi="Eras Medium ITC"/>
          <w:i/>
          <w:sz w:val="27"/>
        </w:rPr>
        <w:t>competencia</w:t>
      </w:r>
      <w:r>
        <w:rPr>
          <w:rFonts w:ascii="Eras Medium ITC" w:hAnsi="Eras Medium ITC"/>
          <w:sz w:val="27"/>
        </w:rPr>
      </w:r>
    </w:p>
    <w:p>
      <w:pPr>
        <w:spacing w:line="240" w:lineRule="auto" w:before="2"/>
        <w:rPr>
          <w:rFonts w:ascii="Eras Medium ITC" w:hAnsi="Eras Medium ITC" w:cs="Eras Medium ITC" w:eastAsia="Eras Medium ITC"/>
          <w:i/>
          <w:sz w:val="31"/>
          <w:szCs w:val="31"/>
        </w:rPr>
      </w:pPr>
    </w:p>
    <w:p>
      <w:pPr>
        <w:pStyle w:val="Heading1"/>
        <w:tabs>
          <w:tab w:pos="879" w:val="left" w:leader="none"/>
        </w:tabs>
        <w:spacing w:line="240" w:lineRule="auto"/>
        <w:ind w:right="0"/>
        <w:jc w:val="left"/>
      </w:pPr>
      <w:r>
        <w:rPr>
          <w:spacing w:val="1"/>
        </w:rPr>
        <w:t>CS</w:t>
      </w:r>
      <w:r>
        <w:rPr>
          <w:spacing w:val="-6"/>
        </w:rPr>
        <w:t> </w:t>
      </w:r>
      <w:r>
        <w:rPr/>
        <w:t>I</w:t>
        <w:tab/>
      </w:r>
      <w:r>
        <w:rPr>
          <w:spacing w:val="-1"/>
        </w:rPr>
        <w:t>To</w:t>
      </w:r>
      <w:r>
        <w:rPr>
          <w:spacing w:val="-6"/>
        </w:rPr>
        <w:t> </w:t>
      </w:r>
      <w:r>
        <w:rPr/>
        <w:t>establish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maintain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safe,</w:t>
      </w:r>
      <w:r>
        <w:rPr>
          <w:spacing w:val="-10"/>
        </w:rPr>
        <w:t> </w:t>
      </w:r>
      <w:r>
        <w:rPr/>
        <w:t>healthy</w:t>
      </w:r>
      <w:r>
        <w:rPr>
          <w:spacing w:val="-8"/>
        </w:rPr>
        <w:t> </w:t>
      </w:r>
      <w:r>
        <w:rPr/>
        <w:t>environment</w:t>
      </w:r>
      <w:r>
        <w:rPr/>
      </w:r>
    </w:p>
    <w:p>
      <w:pPr>
        <w:spacing w:before="44"/>
        <w:ind w:left="160" w:right="0" w:firstLine="720"/>
        <w:jc w:val="left"/>
        <w:rPr>
          <w:rFonts w:ascii="Eras Medium ITC" w:hAnsi="Eras Medium ITC" w:cs="Eras Medium ITC" w:eastAsia="Eras Medium ITC"/>
          <w:sz w:val="26"/>
          <w:szCs w:val="26"/>
        </w:rPr>
      </w:pPr>
      <w:r>
        <w:rPr>
          <w:rFonts w:ascii="Eras Medium ITC"/>
          <w:sz w:val="26"/>
        </w:rPr>
        <w:t>Establecer</w:t>
      </w:r>
      <w:r>
        <w:rPr>
          <w:rFonts w:ascii="Eras Medium ITC"/>
          <w:spacing w:val="-9"/>
          <w:sz w:val="26"/>
        </w:rPr>
        <w:t> </w:t>
      </w:r>
      <w:r>
        <w:rPr>
          <w:rFonts w:ascii="Eras Medium ITC"/>
          <w:sz w:val="26"/>
        </w:rPr>
        <w:t>y</w:t>
      </w:r>
      <w:r>
        <w:rPr>
          <w:rFonts w:ascii="Eras Medium ITC"/>
          <w:spacing w:val="-8"/>
          <w:sz w:val="26"/>
        </w:rPr>
        <w:t> </w:t>
      </w:r>
      <w:r>
        <w:rPr>
          <w:rFonts w:ascii="Eras Medium ITC"/>
          <w:sz w:val="26"/>
        </w:rPr>
        <w:t>mantener</w:t>
      </w:r>
      <w:r>
        <w:rPr>
          <w:rFonts w:ascii="Eras Medium ITC"/>
          <w:spacing w:val="-7"/>
          <w:sz w:val="26"/>
        </w:rPr>
        <w:t> </w:t>
      </w:r>
      <w:r>
        <w:rPr>
          <w:rFonts w:ascii="Eras Medium ITC"/>
          <w:sz w:val="26"/>
        </w:rPr>
        <w:t>un</w:t>
      </w:r>
      <w:r>
        <w:rPr>
          <w:rFonts w:ascii="Eras Medium ITC"/>
          <w:spacing w:val="-9"/>
          <w:sz w:val="26"/>
        </w:rPr>
        <w:t> </w:t>
      </w:r>
      <w:r>
        <w:rPr>
          <w:rFonts w:ascii="Eras Medium ITC"/>
          <w:sz w:val="26"/>
        </w:rPr>
        <w:t>ambiente</w:t>
      </w:r>
      <w:r>
        <w:rPr>
          <w:rFonts w:ascii="Eras Medium ITC"/>
          <w:spacing w:val="-7"/>
          <w:sz w:val="26"/>
        </w:rPr>
        <w:t> </w:t>
      </w:r>
      <w:r>
        <w:rPr>
          <w:rFonts w:ascii="Eras Medium ITC"/>
          <w:spacing w:val="-1"/>
          <w:sz w:val="26"/>
        </w:rPr>
        <w:t>de</w:t>
      </w:r>
      <w:r>
        <w:rPr>
          <w:rFonts w:ascii="Eras Medium ITC"/>
          <w:spacing w:val="-8"/>
          <w:sz w:val="26"/>
        </w:rPr>
        <w:t> </w:t>
      </w:r>
      <w:r>
        <w:rPr>
          <w:rFonts w:ascii="Eras Medium ITC"/>
          <w:sz w:val="26"/>
        </w:rPr>
        <w:t>aprendizaje</w:t>
      </w:r>
      <w:r>
        <w:rPr>
          <w:rFonts w:ascii="Eras Medium ITC"/>
          <w:spacing w:val="-9"/>
          <w:sz w:val="26"/>
        </w:rPr>
        <w:t> </w:t>
      </w:r>
      <w:r>
        <w:rPr>
          <w:rFonts w:ascii="Eras Medium ITC"/>
          <w:sz w:val="26"/>
        </w:rPr>
        <w:t>seguro</w:t>
      </w:r>
      <w:r>
        <w:rPr>
          <w:rFonts w:ascii="Eras Medium ITC"/>
          <w:spacing w:val="-8"/>
          <w:sz w:val="26"/>
        </w:rPr>
        <w:t> </w:t>
      </w:r>
      <w:r>
        <w:rPr>
          <w:rFonts w:ascii="Eras Medium ITC"/>
          <w:sz w:val="26"/>
        </w:rPr>
        <w:t>y</w:t>
      </w:r>
      <w:r>
        <w:rPr>
          <w:rFonts w:ascii="Eras Medium ITC"/>
          <w:spacing w:val="-8"/>
          <w:sz w:val="26"/>
        </w:rPr>
        <w:t> </w:t>
      </w:r>
      <w:r>
        <w:rPr>
          <w:rFonts w:ascii="Eras Medium ITC"/>
          <w:sz w:val="26"/>
        </w:rPr>
        <w:t>saludable</w:t>
      </w:r>
      <w:r>
        <w:rPr>
          <w:rFonts w:ascii="Eras Medium ITC"/>
          <w:sz w:val="26"/>
        </w:rPr>
      </w:r>
    </w:p>
    <w:p>
      <w:pPr>
        <w:spacing w:line="240" w:lineRule="auto" w:before="6"/>
        <w:rPr>
          <w:rFonts w:ascii="Eras Medium ITC" w:hAnsi="Eras Medium ITC" w:cs="Eras Medium ITC" w:eastAsia="Eras Medium ITC"/>
          <w:sz w:val="31"/>
          <w:szCs w:val="31"/>
        </w:rPr>
      </w:pPr>
    </w:p>
    <w:p>
      <w:pPr>
        <w:pStyle w:val="BodyText"/>
        <w:spacing w:line="240" w:lineRule="auto"/>
        <w:ind w:right="0"/>
        <w:jc w:val="left"/>
      </w:pPr>
      <w:r>
        <w:rPr>
          <w:rFonts w:ascii="Eras Medium ITC" w:hAnsi="Eras Medium ITC"/>
        </w:rPr>
        <w:t>CS</w:t>
      </w:r>
      <w:r>
        <w:rPr>
          <w:rFonts w:ascii="Eras Medium ITC" w:hAnsi="Eras Medium ITC"/>
          <w:spacing w:val="-2"/>
        </w:rPr>
        <w:t> </w:t>
      </w:r>
      <w:r>
        <w:rPr>
          <w:rFonts w:ascii="Eras Medium ITC" w:hAnsi="Eras Medium ITC"/>
        </w:rPr>
        <w:t>I</w:t>
      </w:r>
      <w:r>
        <w:rPr>
          <w:rFonts w:ascii="Eras Medium ITC" w:hAnsi="Eras Medium ITC"/>
          <w:spacing w:val="-3"/>
        </w:rPr>
        <w:t> </w:t>
      </w:r>
      <w:r>
        <w:rPr>
          <w:rFonts w:ascii="Eras Medium ITC" w:hAnsi="Eras Medium ITC"/>
        </w:rPr>
        <w:t>a </w:t>
      </w:r>
      <w:r>
        <w:rPr>
          <w:rFonts w:ascii="Eras Medium ITC" w:hAnsi="Eras Medium ITC"/>
          <w:spacing w:val="19"/>
        </w:rPr>
        <w:t> </w:t>
      </w:r>
      <w:r>
        <w:rPr>
          <w:spacing w:val="-1"/>
        </w:rPr>
        <w:t>Menu/Menú</w:t>
      </w:r>
      <w:r>
        <w:rPr/>
      </w:r>
    </w:p>
    <w:p>
      <w:pPr>
        <w:pStyle w:val="BodyText"/>
        <w:spacing w:line="240" w:lineRule="auto" w:before="43"/>
        <w:ind w:right="0"/>
        <w:jc w:val="left"/>
      </w:pPr>
      <w:r>
        <w:rPr/>
        <w:t>How</w:t>
      </w:r>
      <w:r>
        <w:rPr>
          <w:spacing w:val="-6"/>
        </w:rPr>
        <w:t> </w:t>
      </w:r>
      <w:r>
        <w:rPr/>
        <w:t>my</w:t>
      </w:r>
      <w:r>
        <w:rPr>
          <w:spacing w:val="-5"/>
        </w:rPr>
        <w:t> </w:t>
      </w:r>
      <w:r>
        <w:rPr>
          <w:spacing w:val="-1"/>
        </w:rPr>
        <w:t>practice</w:t>
      </w:r>
      <w:r>
        <w:rPr>
          <w:spacing w:val="-5"/>
        </w:rPr>
        <w:t> </w:t>
      </w:r>
      <w:r>
        <w:rPr>
          <w:spacing w:val="-1"/>
        </w:rPr>
        <w:t>meets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standard/Cómo</w:t>
      </w:r>
      <w:r>
        <w:rPr>
          <w:spacing w:val="-4"/>
        </w:rPr>
        <w:t> </w:t>
      </w:r>
      <w:r>
        <w:rPr/>
        <w:t>mi</w:t>
      </w:r>
      <w:r>
        <w:rPr>
          <w:spacing w:val="-4"/>
        </w:rPr>
        <w:t> </w:t>
      </w:r>
      <w:r>
        <w:rPr>
          <w:spacing w:val="-1"/>
        </w:rPr>
        <w:t>práctica</w:t>
      </w:r>
      <w:r>
        <w:rPr>
          <w:spacing w:val="-5"/>
        </w:rPr>
        <w:t> </w:t>
      </w:r>
      <w:r>
        <w:rPr>
          <w:spacing w:val="-1"/>
        </w:rPr>
        <w:t>cumple</w:t>
      </w:r>
      <w:r>
        <w:rPr>
          <w:spacing w:val="-5"/>
        </w:rPr>
        <w:t> </w:t>
      </w:r>
      <w:r>
        <w:rPr>
          <w:spacing w:val="-1"/>
        </w:rPr>
        <w:t>con</w:t>
      </w:r>
      <w:r>
        <w:rPr>
          <w:spacing w:val="-5"/>
        </w:rPr>
        <w:t> </w:t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spacing w:val="-1"/>
        </w:rPr>
        <w:t>norma:</w:t>
      </w:r>
      <w:r>
        <w:rPr/>
      </w:r>
    </w:p>
    <w:p>
      <w:pPr>
        <w:spacing w:before="199"/>
        <w:ind w:left="160" w:right="0" w:firstLine="0"/>
        <w:jc w:val="left"/>
        <w:rPr>
          <w:rFonts w:ascii="Eras Medium ITC" w:hAnsi="Eras Medium ITC" w:cs="Eras Medium ITC" w:eastAsia="Eras Medium ITC"/>
          <w:sz w:val="20"/>
          <w:szCs w:val="20"/>
        </w:rPr>
      </w:pP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(FCCH</w:t>
      </w:r>
      <w:r>
        <w:rPr>
          <w:rFonts w:ascii="Eras Medium ITC" w:hAnsi="Eras Medium ITC" w:cs="Eras Medium ITC" w:eastAsia="Eras Medium ITC"/>
          <w:spacing w:val="-4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49—50,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Pre</w:t>
      </w:r>
      <w:r>
        <w:rPr>
          <w:rFonts w:ascii="Eras Medium ITC" w:hAnsi="Eras Medium ITC" w:cs="Eras Medium ITC" w:eastAsia="Eras Medium ITC"/>
          <w:spacing w:val="-3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47,</w:t>
      </w:r>
      <w:r>
        <w:rPr>
          <w:rFonts w:ascii="Eras Medium ITC" w:hAnsi="Eras Medium ITC" w:cs="Eras Medium ITC" w:eastAsia="Eras Medium ITC"/>
          <w:spacing w:val="-4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z w:val="20"/>
          <w:szCs w:val="20"/>
        </w:rPr>
        <w:t>I/T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47—48)</w:t>
      </w:r>
      <w:r>
        <w:rPr>
          <w:rFonts w:ascii="Eras Medium ITC" w:hAnsi="Eras Medium ITC" w:cs="Eras Medium ITC" w:eastAsia="Eras Medium ITC"/>
          <w:sz w:val="20"/>
          <w:szCs w:val="2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6"/>
        <w:rPr>
          <w:rFonts w:ascii="Eras Medium ITC" w:hAnsi="Eras Medium ITC" w:cs="Eras Medium ITC" w:eastAsia="Eras Medium ITC"/>
          <w:sz w:val="22"/>
          <w:szCs w:val="22"/>
        </w:rPr>
      </w:pPr>
    </w:p>
    <w:p>
      <w:pPr>
        <w:spacing w:before="72"/>
        <w:ind w:left="160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 w:hAnsi="Eras Medium ITC"/>
          <w:spacing w:val="-1"/>
          <w:sz w:val="24"/>
        </w:rPr>
        <w:t>Menu</w:t>
      </w:r>
      <w:r>
        <w:rPr>
          <w:rFonts w:ascii="Eras Medium ITC" w:hAnsi="Eras Medium ITC"/>
          <w:spacing w:val="-23"/>
          <w:sz w:val="24"/>
        </w:rPr>
        <w:t> </w:t>
      </w:r>
      <w:r>
        <w:rPr>
          <w:rFonts w:ascii="Eras Medium ITC" w:hAnsi="Eras Medium ITC"/>
          <w:spacing w:val="-1"/>
          <w:sz w:val="24"/>
        </w:rPr>
        <w:t>Reflection</w:t>
      </w:r>
      <w:r>
        <w:rPr>
          <w:rFonts w:ascii="Eras Medium ITC" w:hAnsi="Eras Medium ITC"/>
          <w:i/>
          <w:spacing w:val="-2"/>
          <w:sz w:val="25"/>
        </w:rPr>
        <w:t>/Reflexión</w:t>
      </w:r>
      <w:r>
        <w:rPr>
          <w:rFonts w:ascii="Eras Medium ITC" w:hAnsi="Eras Medium ITC"/>
          <w:i/>
          <w:spacing w:val="-26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sobre</w:t>
      </w:r>
      <w:r>
        <w:rPr>
          <w:rFonts w:ascii="Eras Medium ITC" w:hAnsi="Eras Medium ITC"/>
          <w:i/>
          <w:spacing w:val="-26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el</w:t>
      </w:r>
      <w:r>
        <w:rPr>
          <w:rFonts w:ascii="Eras Medium ITC" w:hAnsi="Eras Medium ITC"/>
          <w:i/>
          <w:spacing w:val="-26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menú</w:t>
      </w:r>
      <w:r>
        <w:rPr>
          <w:rFonts w:ascii="Eras Medium ITC" w:hAnsi="Eras Medium ITC"/>
          <w:i/>
          <w:spacing w:val="12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(revise</w:t>
      </w:r>
      <w:r>
        <w:rPr>
          <w:rFonts w:ascii="Eras Medium ITC" w:hAnsi="Eras Medium ITC"/>
          <w:i/>
          <w:spacing w:val="-26"/>
          <w:sz w:val="25"/>
        </w:rPr>
        <w:t> </w:t>
      </w:r>
      <w:r>
        <w:rPr>
          <w:rFonts w:ascii="Eras Medium ITC" w:hAnsi="Eras Medium ITC"/>
          <w:i/>
          <w:sz w:val="25"/>
        </w:rPr>
        <w:t>su</w:t>
      </w:r>
      <w:r>
        <w:rPr>
          <w:rFonts w:ascii="Eras Medium ITC" w:hAnsi="Eras Medium ITC"/>
          <w:i/>
          <w:spacing w:val="-25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menú)</w:t>
      </w:r>
      <w:r>
        <w:rPr>
          <w:rFonts w:ascii="Eras Medium ITC" w:hAnsi="Eras Medium ITC"/>
          <w:sz w:val="25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7"/>
        <w:rPr>
          <w:rFonts w:ascii="Eras Medium ITC" w:hAnsi="Eras Medium ITC" w:cs="Eras Medium ITC" w:eastAsia="Eras Medium ITC"/>
          <w:i/>
          <w:sz w:val="26"/>
          <w:szCs w:val="26"/>
        </w:rPr>
      </w:pPr>
    </w:p>
    <w:p>
      <w:pPr>
        <w:spacing w:line="90" w:lineRule="atLeast"/>
        <w:ind w:left="100" w:right="0" w:firstLine="0"/>
        <w:rPr>
          <w:rFonts w:ascii="Eras Medium ITC" w:hAnsi="Eras Medium ITC" w:cs="Eras Medium ITC" w:eastAsia="Eras Medium ITC"/>
          <w:sz w:val="9"/>
          <w:szCs w:val="9"/>
        </w:rPr>
      </w:pPr>
      <w:r>
        <w:rPr>
          <w:rFonts w:ascii="Eras Medium ITC" w:hAnsi="Eras Medium ITC" w:cs="Eras Medium ITC" w:eastAsia="Eras Medium ITC"/>
          <w:sz w:val="9"/>
          <w:szCs w:val="9"/>
        </w:rPr>
        <w:pict>
          <v:group style="width:474pt;height:4.55pt;mso-position-horizontal-relative:char;mso-position-vertical-relative:line" coordorigin="0,0" coordsize="9480,91">
            <v:group style="position:absolute;left:31;top:31;width:9418;height:2" coordorigin="31,31" coordsize="9418,2">
              <v:shape style="position:absolute;left:31;top:31;width:9418;height:2" coordorigin="31,31" coordsize="9418,0" path="m31,31l9449,31e" filled="false" stroked="true" strokeweight="3.1pt" strokecolor="#622423">
                <v:path arrowok="t"/>
              </v:shape>
            </v:group>
            <v:group style="position:absolute;left:31;top:83;width:9418;height:2" coordorigin="31,83" coordsize="9418,2">
              <v:shape style="position:absolute;left:31;top:83;width:9418;height:2" coordorigin="31,83" coordsize="9418,0" path="m31,83l9449,83e" filled="false" stroked="true" strokeweight=".82pt" strokecolor="#622423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9"/>
          <w:szCs w:val="9"/>
        </w:rPr>
      </w:r>
    </w:p>
    <w:p>
      <w:pPr>
        <w:tabs>
          <w:tab w:pos="9071" w:val="left" w:leader="none"/>
        </w:tabs>
        <w:spacing w:before="1"/>
        <w:ind w:left="160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rFonts w:ascii="Calibri"/>
          <w:spacing w:val="-1"/>
          <w:sz w:val="16"/>
        </w:rPr>
        <w:t>M.F.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Castro</w:t>
      </w:r>
      <w:r>
        <w:rPr>
          <w:rFonts w:ascii="Calibri"/>
          <w:spacing w:val="34"/>
          <w:sz w:val="16"/>
        </w:rPr>
        <w:t> </w:t>
      </w:r>
      <w:r>
        <w:rPr>
          <w:rFonts w:ascii="Calibri"/>
          <w:spacing w:val="-1"/>
          <w:sz w:val="16"/>
        </w:rPr>
        <w:t>10/1/15 mm</w:t>
        <w:tab/>
      </w:r>
      <w:r>
        <w:rPr>
          <w:rFonts w:ascii="Cambria"/>
          <w:spacing w:val="-1"/>
          <w:sz w:val="16"/>
        </w:rPr>
        <w:t>Page </w:t>
      </w:r>
      <w:r>
        <w:rPr>
          <w:rFonts w:ascii="Cambria"/>
          <w:sz w:val="16"/>
        </w:rPr>
        <w:t>3</w:t>
      </w:r>
    </w:p>
    <w:p>
      <w:pPr>
        <w:spacing w:after="0"/>
        <w:jc w:val="left"/>
        <w:rPr>
          <w:rFonts w:ascii="Cambria" w:hAnsi="Cambria" w:cs="Cambria" w:eastAsia="Cambria"/>
          <w:sz w:val="16"/>
          <w:szCs w:val="16"/>
        </w:rPr>
        <w:sectPr>
          <w:pgSz w:w="12240" w:h="15840"/>
          <w:pgMar w:top="920" w:bottom="280" w:left="1280" w:right="1280"/>
        </w:sectPr>
      </w:pPr>
    </w:p>
    <w:p>
      <w:pPr>
        <w:spacing w:line="284" w:lineRule="exact" w:before="59"/>
        <w:ind w:left="160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/>
        <w:pict>
          <v:group style="position:absolute;margin-left:25.477825pt;margin-top:25.762413pt;width:560.550pt;height:740.5pt;mso-position-horizontal-relative:page;mso-position-vertical-relative:page;z-index:-43504" coordorigin="510,515" coordsize="11211,14810">
            <v:group style="position:absolute;left:510;top:14741;width:590;height:574" coordorigin="510,14741" coordsize="590,574">
              <v:shape style="position:absolute;left:510;top:14741;width:590;height:574" coordorigin="510,14741" coordsize="590,574" path="m1099,15293l843,15293,866,15294,875,15294,884,15295,893,15296,903,15297,924,15299,934,15300,1010,15309,1049,15313,1058,15313,1066,15314,1074,15314,1088,15314,1099,15314,1099,15293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91l629,15291,642,15291,654,15293,667,15295,678,15299,688,15300,699,15301,710,15302,722,15302,756,15301,767,15300,778,15300,797,15298,805,15297,811,15296,817,15295,827,15294,832,15293,837,15293,1099,15293,1099,1529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630,14741l530,14741,525,14894,525,14904,525,14913,517,14967,515,14976,510,15022,510,15031,510,15042,511,15044,511,15048,511,15053,512,15059,512,15065,517,15125,518,15146,519,15157,519,15167,520,15178,521,15189,522,15199,523,15219,523,15229,524,15238,524,15247,525,15256,525,15264,526,15271,526,15277,526,15283,526,15288,526,15295,527,15298,530,15301,535,15302,542,15302,549,15301,559,15300,569,15298,579,15296,603,15293,616,15292,629,15291,1099,15291,1099,15217,922,15217,915,15216,907,15215,898,15214,865,15212,815,15211,803,15211,782,15210,773,15210,766,15209,760,15209,750,15207,738,15206,725,15203,653,15187,598,15162,598,15158,600,15153,599,15151,593,15121,593,15107,593,15099,594,15092,594,15084,595,15076,596,15067,596,15059,598,15051,599,15034,601,15026,602,15018,603,15011,604,15003,605,14995,606,14989,607,14982,608,14976,609,14971,610,14966,610,14961,611,14957,611,14954,611,14952,611,14947,612,14941,613,14929,616,14910,617,14903,618,14896,619,14889,620,14882,622,14875,624,14860,625,14853,626,14845,627,14838,628,14831,630,14823,631,14816,631,14809,632,14802,632,14795,633,14788,633,14782,633,14769,633,14763,633,14757,632,14751,631,14746,630,1474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05l922,15217,1099,15217,1099,15205xe" filled="true" fillcolor="#000000" stroked="false">
                <v:path arrowok="t"/>
                <v:fill type="solid"/>
              </v:shape>
            </v:group>
            <v:group style="position:absolute;left:1099;top:15205;width:10042;height:120" coordorigin="1099,15205" coordsize="10042,120">
              <v:shape style="position:absolute;left:1099;top:15205;width:10042;height:120" coordorigin="1099,15205" coordsize="10042,120" path="m6832,15306l4702,15306,4798,15306,4903,15306,5008,15308,5234,15311,5465,15314,5581,15317,5811,15320,5922,15322,6133,15324,6228,15325,6313,15325,6378,15325,6474,15323,6549,15319,6584,15317,6624,15315,6669,15312,6720,15310,6785,15307,6832,153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95l7854,15295,8014,15296,8180,15297,8351,15298,8852,15304,9013,15306,9309,15310,9440,15312,9560,15314,9665,15315,9751,15316,9821,15316,9972,15316,10102,15316,10212,15315,10308,15314,10388,15313,10458,15311,10519,15310,10574,15308,10624,15307,10679,15306,10729,15306,10790,15305,11141,15305,11141,1529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099,15207l1099,15313,3538,15315,3638,15314,3729,15312,3889,15310,3960,15310,4030,15309,4095,15308,4155,15308,4497,15306,4557,15306,4617,15306,6832,15306,6956,15302,7071,15300,7201,15298,7362,15297,7548,15296,7693,15295,11141,15295,11141,15253,2725,15253,2565,15253,2424,15251,2299,15249,2193,15246,2093,15243,2008,15240,1927,15236,1852,15233,1701,15225,1626,15221,1541,15218,1451,15214,1345,15211,1230,15209,1099,15207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305l10790,15305,10860,15306,10940,15307,11030,15309,11141,15312,11141,1530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6002,15206l5952,15206,5816,15207,5736,15208,5646,15209,5550,15210,5445,15211,5335,15213,5219,15215,5099,15216,4973,15218,4848,15220,4582,15225,4451,15227,4316,15229,4050,15234,3919,15236,3794,15238,3669,15240,3548,15242,3433,15244,3322,15246,3217,15247,3122,15249,3031,15250,2951,15251,2876,15252,2815,15253,2765,15253,11141,15253,11141,15238,7753,15238,7618,15238,7482,15237,7352,15236,7222,15234,6971,15229,6740,15223,6629,15220,6524,15218,6424,15215,6328,15212,6238,15210,6153,15208,6072,15207,6002,152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05l9866,15213,9736,15214,9605,15215,9199,15220,9063,15223,8928,15225,8521,15231,8255,15235,7999,15238,7874,15238,7753,15238,11141,15238,11141,15205xe" filled="true" fillcolor="#000000" stroked="false">
                <v:path arrowok="t"/>
                <v:fill type="solid"/>
              </v:shape>
            </v:group>
            <v:group style="position:absolute;left:11141;top:14741;width:573;height:572" coordorigin="11141,14741" coordsize="573,572">
              <v:shape style="position:absolute;left:11141;top:14741;width:573;height:572" coordorigin="11141,14741" coordsize="573,572" path="m11141,15208l11141,15311,11146,15312,11152,15312,11158,15312,11173,15312,11189,15311,11197,15311,11206,15310,11235,15309,11245,15308,11265,15307,11275,15306,11285,15305,11295,15304,11323,15302,11332,15302,11341,15301,11349,15301,11358,15301,11365,15301,11574,15301,11581,15300,11594,15300,11697,15300,11697,15297,11697,15292,11697,15286,11697,15279,11698,15272,11698,15264,11699,15255,11699,15246,11700,15236,11701,15226,11299,15226,11141,15208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574,15301l11372,15301,11390,15302,11395,15302,11399,15303,11401,15303,11410,15305,11417,15306,11425,15307,11434,15308,11444,15308,11455,15309,11477,15310,11489,15311,11501,15311,11556,15304,11568,15301,11574,15301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97,15300l11594,15300,11606,15300,11619,15302,11643,15305,11654,15307,11664,15308,11674,15310,11681,15310,11688,15310,11693,15309,11696,15307,11697,15304,11697,15301,11697,15300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04,14741l11599,14790,11599,14797,11600,14804,11600,14811,11604,14873,11605,14880,11606,14888,11607,14903,11607,14910,11608,14917,11609,14924,11609,14931,11610,14937,11610,14943,11611,14950,11611,14961,11612,14963,11612,14966,11612,14970,11613,14974,11614,14980,11614,14985,11615,14991,11617,14998,11618,15005,11619,15012,11620,15019,11621,15027,11622,15035,11623,15043,11624,15052,11626,15068,11627,15077,11628,15085,11628,15093,11630,15108,11630,15129,11622,15162,11625,15166,11570,15196,11511,15209,11497,15212,11484,15214,11472,15216,11462,15217,11456,15218,11449,15218,11440,15219,11419,15219,11357,15221,11299,15226,11701,15226,11701,15216,11702,15205,11703,15195,11703,15184,11704,15173,11705,15162,11706,15151,11706,15140,11707,15129,11708,15109,11711,15066,11712,15060,11712,15054,11712,15049,11713,15045,11713,15042,11713,15037,11713,15032,11712,15026,11710,15019,11709,15011,11699,14943,11698,14923,11698,14913,11698,14903,11698,14895,11698,14887,11698,14879,11700,14865,11700,14858,11701,14851,11702,14843,11704,14790,11704,14776,11703,14759,11702,14741,11604,14741xe" filled="true" fillcolor="#000000" stroked="false">
                <v:path arrowok="t"/>
                <v:fill type="solid"/>
              </v:shape>
            </v:group>
            <v:group style="position:absolute;left:530;top:530;width:570;height:570" coordorigin="530,530" coordsize="570,570">
              <v:shape style="position:absolute;left:530;top:530;width:570;height:570" coordorigin="530,530" coordsize="570,570" path="m559,531l553,531,548,531,545,534,544,537,544,544,543,549,542,585,541,594,541,604,540,613,540,623,539,634,539,644,538,655,537,676,536,687,535,697,535,708,534,718,533,737,533,746,532,755,531,763,531,770,530,794,530,798,530,804,530,811,532,819,533,828,534,837,535,847,537,857,538,868,539,879,541,891,542,902,542,913,543,923,543,934,542,944,542,952,543,960,543,967,543,974,543,980,545,1027,546,1038,546,1050,547,1065,548,1081,549,1099,640,1099,644,1065,644,1051,644,1037,643,1030,643,1023,643,1016,642,1008,641,1001,640,993,639,978,638,971,637,964,634,942,633,935,632,928,631,922,631,915,630,902,629,896,628,885,628,883,628,879,627,876,627,871,626,866,625,860,624,854,623,847,622,840,621,833,620,825,619,817,618,809,617,801,615,793,613,767,611,751,611,743,610,735,610,714,618,681,615,677,670,647,742,630,756,628,767,626,777,625,783,624,790,624,799,623,820,623,832,623,882,621,915,619,925,619,933,618,939,616,1099,616,1099,541,646,541,633,541,621,539,608,538,597,536,586,534,576,532,567,531,559,531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99,616l939,616,1099,622,1099,616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739,530l684,537,672,540,659,541,646,541,1099,541,1099,540,860,540,849,539,844,538,840,538,838,537,834,537,829,536,822,535,814,534,805,533,795,533,785,532,762,531,739,530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88,530l1059,530,1033,531,1014,532,1004,533,964,535,954,536,944,537,934,537,915,538,881,540,1099,540,1099,531,1094,531,1088,530xe" filled="true" fillcolor="#000000" stroked="false">
                <v:path arrowok="t"/>
                <v:fill type="solid"/>
              </v:shape>
            </v:group>
            <v:group style="position:absolute;left:1099;top:515;width:10042;height:121" coordorigin="1099,515" coordsize="10042,121">
              <v:shape style="position:absolute;left:1099;top:515;width:10042;height:121" coordorigin="1099,515" coordsize="10042,121" path="m11141,588l2805,588,2855,589,2915,589,2985,590,3065,591,3156,593,3251,594,3356,596,3467,598,3582,599,3702,602,3953,606,4219,610,4349,613,4620,617,5012,624,5137,626,5257,628,5373,629,5483,631,5588,632,5684,633,5774,634,5854,635,5990,636,6040,636,6110,635,6190,634,6275,632,6366,630,6461,627,6561,624,6667,622,6777,619,7008,613,7259,608,7389,606,7519,604,7655,604,7790,603,11141,603,11141,58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603l7790,603,7911,604,8036,604,8161,605,8422,609,8959,617,9094,620,9235,622,9506,626,9636,627,9772,628,9902,629,11141,635,11141,603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2634,528l2238,528,1651,529,1099,531,1099,622,1230,621,1350,619,1450,616,1546,614,1636,611,1716,609,1791,606,1952,600,2037,598,2127,595,2228,593,2338,591,2463,590,2604,589,2764,588,11141,588,11141,546,7730,546,7585,545,7399,544,7239,542,7108,541,6993,539,6897,536,6869,535,4655,535,4595,535,4535,535,4194,533,4134,532,4069,532,3998,531,3928,530,3768,528,2739,528,2634,52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0007,524l9857,524,9787,525,9701,526,9596,527,9476,529,9049,535,8889,537,8723,539,8387,543,8217,544,8051,545,7891,546,11141,546,11141,537,10795,537,10740,536,10689,536,10589,533,10539,532,10484,530,10419,528,10338,527,10248,526,10138,525,10007,524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531l11030,533,10940,535,10865,536,10795,537,11141,537,11141,531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6351,515l6265,516,6170,516,5960,519,5849,520,5618,524,5503,526,5272,530,5157,531,5047,533,4941,534,4836,535,4741,535,6869,535,6822,534,6757,531,6707,529,6662,526,6622,524,6551,519,6466,516,6416,516,6351,515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3577,526l3421,526,3281,527,2945,528,3768,528,3677,527,3577,526xe" filled="true" fillcolor="#000000" stroked="false">
                <v:path arrowok="t"/>
                <v:fill type="solid"/>
              </v:shape>
            </v:group>
            <v:group style="position:absolute;left:11141;top:529;width:575;height:571" coordorigin="11141,529" coordsize="575,571">
              <v:shape style="position:absolute;left:11141;top:529;width:575;height:571" coordorigin="11141,529" coordsize="575,571" path="m11701,616l11299,616,11306,618,11314,619,11323,619,11357,621,11407,623,11419,623,11440,623,11449,624,11456,624,11462,625,11472,626,11484,628,11497,630,11570,647,11624,672,11625,677,11622,681,11624,684,11630,714,11630,728,11629,735,11629,743,11628,759,11627,768,11626,776,11625,784,11624,793,11623,801,11622,809,11621,818,11620,825,11619,833,11618,840,11616,847,11615,854,11614,860,11614,866,11613,871,11612,876,11612,880,11611,883,11611,885,11611,891,11610,902,11610,909,11610,915,11609,921,11607,942,11607,949,11606,956,11606,964,11605,971,11605,978,11604,986,11604,993,11603,1001,11603,1008,11603,1016,11602,1023,11602,1051,11608,1099,11705,1099,11698,944,11698,934,11698,925,11709,864,11712,852,11714,847,11714,842,11715,837,11715,833,11715,830,11714,826,11714,820,11714,813,11713,806,11713,798,11712,789,11711,779,11711,769,11710,758,11709,746,11708,735,11708,722,11707,710,11706,698,11705,685,11704,672,11703,660,11703,648,11702,636,11701,624,11701,616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173,529l11158,529,11152,529,11146,529,11141,530,11141,534,11141,539,11141,554,11141,563,11141,592,11142,602,11142,631,11141,634,11141,635,11299,616,11701,616,11701,613,11700,602,11699,591,11699,581,11698,572,11698,564,11697,557,11697,550,11697,545,11697,541,11594,541,11581,541,11574,540,11358,540,11332,539,11285,536,11275,535,11265,535,11255,534,11235,532,11225,531,11206,530,11197,530,11189,529,11173,529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688,531l11681,531,11674,531,11664,532,11654,534,11643,536,11632,538,11619,539,11606,541,11594,541,11697,541,11697,540,11697,537,11696,534,11693,531,11688,531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501,530l11489,530,11477,530,11455,531,11445,532,11435,533,11426,534,11418,535,11411,536,11405,537,11401,537,11399,538,11395,539,11390,539,11385,540,11379,540,11574,540,11568,540,11556,537,11544,533,11534,532,11523,531,11512,530,11501,530xe" filled="true" fillcolor="#000000" stroked="false">
                <v:path arrowok="t"/>
                <v:fill type="solid"/>
              </v:shape>
            </v:group>
            <v:group style="position:absolute;left:11601;top:1099;width:120;height:13642" coordorigin="11601,1099" coordsize="120,13642">
              <v:shape style="position:absolute;left:11601;top:1099;width:120;height:13642" coordorigin="11601,1099" coordsize="120,13642" path="m11705,1099l11608,1099,11610,1275,11612,1438,11614,1580,11617,1716,11620,1838,11623,1953,11627,2062,11630,2177,11636,2407,11639,2536,11642,2678,11644,2834,11646,3010,11647,3207,11648,3424,11648,3478,11648,3546,11647,3634,11646,3729,11645,3844,11644,3959,11642,4095,11640,4237,11639,4386,11637,4542,11635,4704,11631,5043,11628,5219,11626,5396,11624,5579,11622,5755,11619,5938,11613,6466,11609,6792,11607,6948,11606,7097,11604,7239,11603,7368,11602,7490,11601,7598,11601,7693,11601,7781,11601,7849,11601,7944,11603,8052,11605,8167,11607,8289,11609,8418,11612,8554,11615,8696,11618,8845,11623,9157,11628,9496,11630,9672,11632,9848,11633,10031,11633,10214,11633,10377,11632,10546,11631,10715,11628,11068,11626,11251,11623,11427,11619,11793,11617,11976,11614,12166,11611,12532,11609,12708,11608,12891,11607,13067,11601,14741,11705,14741,11702,14592,11701,14470,11699,14368,11699,14273,11699,14199,11700,14131,11702,13995,11704,13928,11706,13853,11707,13765,11709,13657,11710,13535,11711,13385,11711,13209,11711,13006,11711,12911,11710,12796,11709,12654,11707,12491,11705,12315,11703,12118,11701,11915,11699,11698,11697,11474,11695,11251,11693,11020,11692,10790,11691,10566,11690,10349,11690,10133,11691,9936,11692,9685,11693,9469,11695,9292,11697,9136,11700,9008,11702,8906,11705,8818,11707,8750,11710,8689,11712,8635,11716,8540,11719,8425,11720,8357,11720,8269,11720,8154,11719,8025,11718,7883,11717,7740,11715,7591,11712,7280,11710,7124,11706,6812,11704,6656,11703,6507,11701,6365,11701,6222,11701,6094,11701,5978,11701,5897,11701,5816,11701,5734,11702,5436,11703,5355,11703,5274,11704,5186,11705,5091,11706,4996,11707,4779,11709,4657,11710,4521,11705,1099xe" filled="true" fillcolor="#000000" stroked="false">
                <v:path arrowok="t"/>
                <v:fill type="solid"/>
              </v:shape>
            </v:group>
            <v:group style="position:absolute;left:515;top:1099;width:124;height:13642" coordorigin="515,1099" coordsize="124,13642">
              <v:shape style="position:absolute;left:515;top:1099;width:124;height:13642" coordorigin="515,1099" coordsize="124,13642" path="m639,1099l547,1099,549,1248,551,1370,551,1479,550,1574,549,1655,547,1729,544,1804,541,1872,535,2028,532,2122,529,2231,527,2360,525,2516,524,2692,524,2895,524,2990,525,3105,527,3247,528,3410,530,3586,532,3783,534,3986,536,4203,540,4650,542,4881,543,5111,544,5335,545,5552,545,5768,544,5965,543,6216,542,6432,540,6609,538,6765,535,6893,533,6995,531,7083,528,7151,525,7212,523,7266,519,7361,516,7476,515,7544,515,7632,515,7747,516,7876,518,8161,520,8310,523,8621,526,8777,529,9089,531,9245,532,9394,534,9536,534,9679,535,9807,535,9923,534,10004,534,10085,534,10167,534,10241,533,10390,533,10465,532,10546,532,10627,531,10715,531,10810,530,10905,528,11122,527,11244,525,11380,530,14741,632,14741,630,14565,628,14402,625,14260,622,14138,619,14016,612,13799,608,13690,604,13582,600,13467,597,13345,594,13209,591,13060,589,12884,588,12694,587,12477,587,12423,587,12355,588,12274,589,12172,590,12064,591,11942,593,11813,594,11671,596,11522,598,11366,600,11203,602,11034,604,10865,607,10688,609,10505,611,10329,613,10146,616,9970,618,9787,620,9611,622,9441,624,9272,626,9109,628,8953,629,8804,630,8662,632,8533,633,8411,633,8303,634,8208,634,8120,634,8052,633,7957,632,7849,630,7734,628,7612,625,7483,623,7347,620,7205,617,7056,611,6744,606,6405,605,6229,603,6053,602,5870,602,5687,602,5524,603,5355,604,5179,605,5003,606,4826,608,4643,610,4467,613,4277,619,3729,621,3546,623,3363,625,3186,626,3010,628,2834,639,1099xe" filled="true" fillcolor="#000000" stroked="false">
                <v:path arrowok="t"/>
                <v:fill type="solid"/>
              </v:shape>
            </v:group>
            <v:group style="position:absolute;left:1440;top:2359;width:9274;height:2" coordorigin="1440,2359" coordsize="9274,2">
              <v:shape style="position:absolute;left:1440;top:2359;width:9274;height:2" coordorigin="1440,2359" coordsize="9274,0" path="m1440,2359l10714,2359e" filled="false" stroked="true" strokeweight=".648pt" strokecolor="#000000">
                <v:path arrowok="t"/>
              </v:shape>
            </v:group>
            <v:group style="position:absolute;left:1440;top:2906;width:9274;height:2" coordorigin="1440,2906" coordsize="9274,2">
              <v:shape style="position:absolute;left:1440;top:2906;width:9274;height:2" coordorigin="1440,2906" coordsize="9274,0" path="m1440,2906l10714,2906e" filled="false" stroked="true" strokeweight=".648pt" strokecolor="#000000">
                <v:path arrowok="t"/>
              </v:shape>
            </v:group>
            <v:group style="position:absolute;left:1440;top:3453;width:9274;height:2" coordorigin="1440,3453" coordsize="9274,2">
              <v:shape style="position:absolute;left:1440;top:3453;width:9274;height:2" coordorigin="1440,3453" coordsize="9274,0" path="m1440,3453l10714,3453e" filled="false" stroked="true" strokeweight=".648pt" strokecolor="#000000">
                <v:path arrowok="t"/>
              </v:shape>
            </v:group>
            <v:group style="position:absolute;left:1440;top:4000;width:9274;height:2" coordorigin="1440,4000" coordsize="9274,2">
              <v:shape style="position:absolute;left:1440;top:4000;width:9274;height:2" coordorigin="1440,4000" coordsize="9274,0" path="m1440,4000l10714,4000e" filled="false" stroked="true" strokeweight=".648pt" strokecolor="#000000">
                <v:path arrowok="t"/>
              </v:shape>
            </v:group>
            <v:group style="position:absolute;left:1440;top:4550;width:9274;height:2" coordorigin="1440,4550" coordsize="9274,2">
              <v:shape style="position:absolute;left:1440;top:4550;width:9274;height:2" coordorigin="1440,4550" coordsize="9274,0" path="m1440,4550l10714,4550e" filled="false" stroked="true" strokeweight=".648pt" strokecolor="#000000">
                <v:path arrowok="t"/>
              </v:shape>
            </v:group>
            <v:group style="position:absolute;left:1440;top:5097;width:9274;height:2" coordorigin="1440,5097" coordsize="9274,2">
              <v:shape style="position:absolute;left:1440;top:5097;width:9274;height:2" coordorigin="1440,5097" coordsize="9274,0" path="m1440,5097l10714,5097e" filled="false" stroked="true" strokeweight=".648pt" strokecolor="#000000">
                <v:path arrowok="t"/>
              </v:shape>
            </v:group>
            <v:group style="position:absolute;left:1440;top:5644;width:9274;height:2" coordorigin="1440,5644" coordsize="9274,2">
              <v:shape style="position:absolute;left:1440;top:5644;width:9274;height:2" coordorigin="1440,5644" coordsize="9274,0" path="m1440,5644l10714,5644e" filled="false" stroked="true" strokeweight=".648pt" strokecolor="#000000">
                <v:path arrowok="t"/>
              </v:shape>
            </v:group>
            <v:group style="position:absolute;left:1440;top:6192;width:9274;height:2" coordorigin="1440,6192" coordsize="9274,2">
              <v:shape style="position:absolute;left:1440;top:6192;width:9274;height:2" coordorigin="1440,6192" coordsize="9274,0" path="m1440,6192l10714,6192e" filled="false" stroked="true" strokeweight=".648pt" strokecolor="#000000">
                <v:path arrowok="t"/>
              </v:shape>
            </v:group>
            <v:group style="position:absolute;left:1440;top:6741;width:9274;height:2" coordorigin="1440,6741" coordsize="9274,2">
              <v:shape style="position:absolute;left:1440;top:6741;width:9274;height:2" coordorigin="1440,6741" coordsize="9274,0" path="m1440,6741l10714,6741e" filled="false" stroked="true" strokeweight=".648pt" strokecolor="#000000">
                <v:path arrowok="t"/>
              </v:shape>
            </v:group>
            <v:group style="position:absolute;left:1440;top:7288;width:9274;height:2" coordorigin="1440,7288" coordsize="9274,2">
              <v:shape style="position:absolute;left:1440;top:7288;width:9274;height:2" coordorigin="1440,7288" coordsize="9274,0" path="m1440,7288l10714,7288e" filled="false" stroked="true" strokeweight=".648pt" strokecolor="#000000">
                <v:path arrowok="t"/>
              </v:shape>
            </v:group>
            <v:group style="position:absolute;left:1440;top:8784;width:9274;height:2" coordorigin="1440,8784" coordsize="9274,2">
              <v:shape style="position:absolute;left:1440;top:8784;width:9274;height:2" coordorigin="1440,8784" coordsize="9274,0" path="m1440,8784l10714,8784e" filled="false" stroked="true" strokeweight=".648pt" strokecolor="#000000">
                <v:path arrowok="t"/>
              </v:shape>
            </v:group>
            <v:group style="position:absolute;left:1440;top:9331;width:9274;height:2" coordorigin="1440,9331" coordsize="9274,2">
              <v:shape style="position:absolute;left:1440;top:9331;width:9274;height:2" coordorigin="1440,9331" coordsize="9274,0" path="m1440,9331l10714,9331e" filled="false" stroked="true" strokeweight=".648pt" strokecolor="#000000">
                <v:path arrowok="t"/>
              </v:shape>
            </v:group>
            <v:group style="position:absolute;left:1440;top:9878;width:9274;height:2" coordorigin="1440,9878" coordsize="9274,2">
              <v:shape style="position:absolute;left:1440;top:9878;width:9274;height:2" coordorigin="1440,9878" coordsize="9274,0" path="m1440,9878l10714,9878e" filled="false" stroked="true" strokeweight=".648pt" strokecolor="#000000">
                <v:path arrowok="t"/>
              </v:shape>
            </v:group>
            <v:group style="position:absolute;left:1440;top:10428;width:9274;height:2" coordorigin="1440,10428" coordsize="9274,2">
              <v:shape style="position:absolute;left:1440;top:10428;width:9274;height:2" coordorigin="1440,10428" coordsize="9274,0" path="m1440,10428l10714,10428e" filled="false" stroked="true" strokeweight=".648pt" strokecolor="#000000">
                <v:path arrowok="t"/>
              </v:shape>
            </v:group>
            <v:group style="position:absolute;left:1440;top:11522;width:9274;height:2" coordorigin="1440,11522" coordsize="9274,2">
              <v:shape style="position:absolute;left:1440;top:11522;width:9274;height:2" coordorigin="1440,11522" coordsize="9274,0" path="m1440,11522l10714,11522e" filled="false" stroked="true" strokeweight=".648pt" strokecolor="#000000">
                <v:path arrowok="t"/>
              </v:shape>
            </v:group>
            <v:group style="position:absolute;left:1440;top:12069;width:9274;height:2" coordorigin="1440,12069" coordsize="9274,2">
              <v:shape style="position:absolute;left:1440;top:12069;width:9274;height:2" coordorigin="1440,12069" coordsize="9274,0" path="m1440,12069l10714,12069e" filled="false" stroked="true" strokeweight=".648pt" strokecolor="#000000">
                <v:path arrowok="t"/>
              </v:shape>
            </v:group>
            <v:group style="position:absolute;left:1440;top:12616;width:9274;height:2" coordorigin="1440,12616" coordsize="9274,2">
              <v:shape style="position:absolute;left:1440;top:12616;width:9274;height:2" coordorigin="1440,12616" coordsize="9274,0" path="m1440,12616l10714,12616e" filled="false" stroked="true" strokeweight=".648pt" strokecolor="#000000">
                <v:path arrowok="t"/>
              </v:shape>
            </v:group>
            <v:group style="position:absolute;left:1440;top:13166;width:9274;height:2" coordorigin="1440,13166" coordsize="9274,2">
              <v:shape style="position:absolute;left:1440;top:13166;width:9274;height:2" coordorigin="1440,13166" coordsize="9274,0" path="m1440,13166l10714,13166e" filled="false" stroked="true" strokeweight=".648pt" strokecolor="#000000">
                <v:path arrowok="t"/>
              </v:shape>
            </v:group>
            <v:group style="position:absolute;left:1440;top:13713;width:9274;height:2" coordorigin="1440,13713" coordsize="9274,2">
              <v:shape style="position:absolute;left:1440;top:13713;width:9274;height:2" coordorigin="1440,13713" coordsize="9274,0" path="m1440,13713l10714,13713e" filled="false" stroked="true" strokeweight=".648pt" strokecolor="#000000">
                <v:path arrowok="t"/>
              </v:shape>
            </v:group>
            <v:group style="position:absolute;left:1440;top:14260;width:9274;height:2" coordorigin="1440,14260" coordsize="9274,2">
              <v:shape style="position:absolute;left:1440;top:14260;width:9274;height:2" coordorigin="1440,14260" coordsize="9274,0" path="m1440,14260l10714,14260e" filled="false" stroked="true" strokeweight=".648pt" strokecolor="#000000">
                <v:path arrowok="t"/>
              </v:shape>
            </v:group>
            <w10:wrap type="none"/>
          </v:group>
        </w:pict>
      </w:r>
      <w:r>
        <w:rPr>
          <w:rFonts w:ascii="Eras Medium ITC" w:hAnsi="Eras Medium ITC"/>
          <w:sz w:val="24"/>
        </w:rPr>
        <w:t>CS</w:t>
      </w:r>
      <w:r>
        <w:rPr>
          <w:rFonts w:ascii="Eras Medium ITC" w:hAnsi="Eras Medium ITC"/>
          <w:spacing w:val="-13"/>
          <w:sz w:val="24"/>
        </w:rPr>
        <w:t> </w:t>
      </w:r>
      <w:r>
        <w:rPr>
          <w:rFonts w:ascii="Eras Medium ITC" w:hAnsi="Eras Medium ITC"/>
          <w:sz w:val="24"/>
        </w:rPr>
        <w:t>I</w:t>
      </w:r>
      <w:r>
        <w:rPr>
          <w:rFonts w:ascii="Eras Medium ITC" w:hAnsi="Eras Medium ITC"/>
          <w:spacing w:val="-13"/>
          <w:sz w:val="24"/>
        </w:rPr>
        <w:t> </w:t>
      </w:r>
      <w:r>
        <w:rPr>
          <w:rFonts w:ascii="Eras Medium ITC" w:hAnsi="Eras Medium ITC"/>
          <w:sz w:val="24"/>
        </w:rPr>
        <w:t>b</w:t>
      </w:r>
      <w:r>
        <w:rPr>
          <w:rFonts w:ascii="Eras Medium ITC" w:hAnsi="Eras Medium ITC"/>
          <w:spacing w:val="42"/>
          <w:sz w:val="24"/>
        </w:rPr>
        <w:t> </w:t>
      </w:r>
      <w:r>
        <w:rPr>
          <w:rFonts w:ascii="Eras Medium ITC" w:hAnsi="Eras Medium ITC"/>
          <w:sz w:val="24"/>
        </w:rPr>
        <w:t>Room</w:t>
      </w:r>
      <w:r>
        <w:rPr>
          <w:rFonts w:ascii="Eras Medium ITC" w:hAnsi="Eras Medium ITC"/>
          <w:spacing w:val="-13"/>
          <w:sz w:val="24"/>
        </w:rPr>
        <w:t> </w:t>
      </w:r>
      <w:r>
        <w:rPr>
          <w:rFonts w:ascii="Eras Medium ITC" w:hAnsi="Eras Medium ITC"/>
          <w:spacing w:val="-1"/>
          <w:sz w:val="24"/>
        </w:rPr>
        <w:t>Environment/</w:t>
      </w:r>
      <w:r>
        <w:rPr>
          <w:rFonts w:ascii="Eras Medium ITC" w:hAnsi="Eras Medium ITC"/>
          <w:i/>
          <w:spacing w:val="-2"/>
          <w:sz w:val="25"/>
        </w:rPr>
        <w:t>Ambiente</w:t>
      </w:r>
      <w:r>
        <w:rPr>
          <w:rFonts w:ascii="Eras Medium ITC" w:hAnsi="Eras Medium ITC"/>
          <w:i/>
          <w:spacing w:val="-17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del</w:t>
      </w:r>
      <w:r>
        <w:rPr>
          <w:rFonts w:ascii="Eras Medium ITC" w:hAnsi="Eras Medium ITC"/>
          <w:i/>
          <w:spacing w:val="-16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salón</w:t>
      </w:r>
      <w:r>
        <w:rPr>
          <w:rFonts w:ascii="Eras Medium ITC" w:hAnsi="Eras Medium ITC"/>
          <w:sz w:val="25"/>
        </w:rPr>
      </w:r>
    </w:p>
    <w:p>
      <w:pPr>
        <w:pStyle w:val="BodyText"/>
        <w:spacing w:line="273" w:lineRule="exact"/>
        <w:ind w:right="0"/>
        <w:jc w:val="left"/>
      </w:pPr>
      <w:r>
        <w:rPr/>
        <w:t>How</w:t>
      </w:r>
      <w:r>
        <w:rPr>
          <w:spacing w:val="-6"/>
        </w:rPr>
        <w:t> </w:t>
      </w:r>
      <w:r>
        <w:rPr/>
        <w:t>my</w:t>
      </w:r>
      <w:r>
        <w:rPr>
          <w:spacing w:val="-5"/>
        </w:rPr>
        <w:t> </w:t>
      </w:r>
      <w:r>
        <w:rPr>
          <w:spacing w:val="-1"/>
        </w:rPr>
        <w:t>practice</w:t>
      </w:r>
      <w:r>
        <w:rPr>
          <w:spacing w:val="-5"/>
        </w:rPr>
        <w:t> </w:t>
      </w:r>
      <w:r>
        <w:rPr>
          <w:spacing w:val="-1"/>
        </w:rPr>
        <w:t>meets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standard/Cómo</w:t>
      </w:r>
      <w:r>
        <w:rPr>
          <w:spacing w:val="-4"/>
        </w:rPr>
        <w:t> </w:t>
      </w:r>
      <w:r>
        <w:rPr/>
        <w:t>mi</w:t>
      </w:r>
      <w:r>
        <w:rPr>
          <w:spacing w:val="-4"/>
        </w:rPr>
        <w:t> </w:t>
      </w:r>
      <w:r>
        <w:rPr>
          <w:spacing w:val="-1"/>
        </w:rPr>
        <w:t>práctica</w:t>
      </w:r>
      <w:r>
        <w:rPr>
          <w:spacing w:val="-5"/>
        </w:rPr>
        <w:t> </w:t>
      </w:r>
      <w:r>
        <w:rPr>
          <w:spacing w:val="-1"/>
        </w:rPr>
        <w:t>cumple</w:t>
      </w:r>
      <w:r>
        <w:rPr>
          <w:spacing w:val="-5"/>
        </w:rPr>
        <w:t> </w:t>
      </w:r>
      <w:r>
        <w:rPr>
          <w:spacing w:val="-1"/>
        </w:rPr>
        <w:t>con</w:t>
      </w:r>
      <w:r>
        <w:rPr>
          <w:spacing w:val="-5"/>
        </w:rPr>
        <w:t> </w:t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spacing w:val="-1"/>
        </w:rPr>
        <w:t>norma:</w:t>
      </w:r>
      <w:r>
        <w:rPr/>
      </w:r>
    </w:p>
    <w:p>
      <w:pPr>
        <w:spacing w:line="240" w:lineRule="auto" w:before="9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before="0"/>
        <w:ind w:left="160" w:right="0" w:firstLine="0"/>
        <w:jc w:val="left"/>
        <w:rPr>
          <w:rFonts w:ascii="Eras Medium ITC" w:hAnsi="Eras Medium ITC" w:cs="Eras Medium ITC" w:eastAsia="Eras Medium ITC"/>
          <w:sz w:val="20"/>
          <w:szCs w:val="20"/>
        </w:rPr>
      </w:pP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(FCCH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51—59,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Pre</w:t>
      </w:r>
      <w:r>
        <w:rPr>
          <w:rFonts w:ascii="Eras Medium ITC" w:hAnsi="Eras Medium ITC" w:cs="Eras Medium ITC" w:eastAsia="Eras Medium ITC"/>
          <w:spacing w:val="-3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47—55,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z w:val="20"/>
          <w:szCs w:val="20"/>
        </w:rPr>
        <w:t>I/T</w:t>
      </w:r>
      <w:r>
        <w:rPr>
          <w:rFonts w:ascii="Eras Medium ITC" w:hAnsi="Eras Medium ITC" w:cs="Eras Medium ITC" w:eastAsia="Eras Medium ITC"/>
          <w:spacing w:val="-7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z w:val="20"/>
          <w:szCs w:val="20"/>
        </w:rPr>
        <w:t>49—56)</w:t>
      </w:r>
      <w:r>
        <w:rPr>
          <w:rFonts w:ascii="Eras Medium ITC" w:hAnsi="Eras Medium ITC" w:cs="Eras Medium ITC" w:eastAsia="Eras Medium ITC"/>
          <w:sz w:val="20"/>
          <w:szCs w:val="2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6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before="72"/>
        <w:ind w:left="160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 w:hAnsi="Eras Medium ITC"/>
          <w:sz w:val="24"/>
        </w:rPr>
        <w:t>Room</w:t>
      </w:r>
      <w:r>
        <w:rPr>
          <w:rFonts w:ascii="Eras Medium ITC" w:hAnsi="Eras Medium ITC"/>
          <w:spacing w:val="-25"/>
          <w:sz w:val="24"/>
        </w:rPr>
        <w:t> </w:t>
      </w:r>
      <w:r>
        <w:rPr>
          <w:rFonts w:ascii="Eras Medium ITC" w:hAnsi="Eras Medium ITC"/>
          <w:spacing w:val="-1"/>
          <w:sz w:val="24"/>
        </w:rPr>
        <w:t>Environment</w:t>
      </w:r>
      <w:r>
        <w:rPr>
          <w:rFonts w:ascii="Eras Medium ITC" w:hAnsi="Eras Medium ITC"/>
          <w:spacing w:val="-25"/>
          <w:sz w:val="24"/>
        </w:rPr>
        <w:t> </w:t>
      </w:r>
      <w:r>
        <w:rPr>
          <w:rFonts w:ascii="Eras Medium ITC" w:hAnsi="Eras Medium ITC"/>
          <w:spacing w:val="-1"/>
          <w:sz w:val="24"/>
        </w:rPr>
        <w:t>Reflection/</w:t>
      </w:r>
      <w:r>
        <w:rPr>
          <w:rFonts w:ascii="Eras Medium ITC" w:hAnsi="Eras Medium ITC"/>
          <w:i/>
          <w:spacing w:val="-2"/>
          <w:sz w:val="25"/>
        </w:rPr>
        <w:t>Reflexión</w:t>
      </w:r>
      <w:r>
        <w:rPr>
          <w:rFonts w:ascii="Eras Medium ITC" w:hAnsi="Eras Medium ITC"/>
          <w:i/>
          <w:spacing w:val="-27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sobre</w:t>
      </w:r>
      <w:r>
        <w:rPr>
          <w:rFonts w:ascii="Eras Medium ITC" w:hAnsi="Eras Medium ITC"/>
          <w:i/>
          <w:spacing w:val="-26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el</w:t>
      </w:r>
      <w:r>
        <w:rPr>
          <w:rFonts w:ascii="Eras Medium ITC" w:hAnsi="Eras Medium ITC"/>
          <w:i/>
          <w:spacing w:val="-28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ambiente</w:t>
      </w:r>
      <w:r>
        <w:rPr>
          <w:rFonts w:ascii="Eras Medium ITC" w:hAnsi="Eras Medium ITC"/>
          <w:i/>
          <w:spacing w:val="-27"/>
          <w:sz w:val="25"/>
        </w:rPr>
        <w:t> </w:t>
      </w:r>
      <w:r>
        <w:rPr>
          <w:rFonts w:ascii="Eras Medium ITC" w:hAnsi="Eras Medium ITC"/>
          <w:i/>
          <w:sz w:val="25"/>
        </w:rPr>
        <w:t>del</w:t>
      </w:r>
      <w:r>
        <w:rPr>
          <w:rFonts w:ascii="Eras Medium ITC" w:hAnsi="Eras Medium ITC"/>
          <w:i/>
          <w:spacing w:val="-28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salón</w:t>
      </w:r>
      <w:r>
        <w:rPr>
          <w:rFonts w:ascii="Eras Medium ITC" w:hAnsi="Eras Medium ITC"/>
          <w:sz w:val="25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2"/>
        <w:rPr>
          <w:rFonts w:ascii="Eras Medium ITC" w:hAnsi="Eras Medium ITC" w:cs="Eras Medium ITC" w:eastAsia="Eras Medium ITC"/>
          <w:i/>
          <w:sz w:val="27"/>
          <w:szCs w:val="27"/>
        </w:rPr>
      </w:pPr>
    </w:p>
    <w:p>
      <w:pPr>
        <w:pStyle w:val="BodyText"/>
        <w:tabs>
          <w:tab w:pos="9433" w:val="left" w:leader="none"/>
        </w:tabs>
        <w:spacing w:line="240" w:lineRule="auto" w:before="71"/>
        <w:ind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  <w:t>-</w:t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sz w:val="16"/>
          <w:szCs w:val="16"/>
        </w:rPr>
      </w:pPr>
    </w:p>
    <w:p>
      <w:pPr>
        <w:spacing w:line="90" w:lineRule="atLeast"/>
        <w:ind w:left="100" w:right="0" w:firstLine="0"/>
        <w:rPr>
          <w:rFonts w:ascii="Eras Medium ITC" w:hAnsi="Eras Medium ITC" w:cs="Eras Medium ITC" w:eastAsia="Eras Medium ITC"/>
          <w:sz w:val="9"/>
          <w:szCs w:val="9"/>
        </w:rPr>
      </w:pPr>
      <w:r>
        <w:rPr>
          <w:rFonts w:ascii="Eras Medium ITC" w:hAnsi="Eras Medium ITC" w:cs="Eras Medium ITC" w:eastAsia="Eras Medium ITC"/>
          <w:sz w:val="9"/>
          <w:szCs w:val="9"/>
        </w:rPr>
        <w:pict>
          <v:group style="width:474pt;height:4.55pt;mso-position-horizontal-relative:char;mso-position-vertical-relative:line" coordorigin="0,0" coordsize="9480,91">
            <v:group style="position:absolute;left:31;top:31;width:9418;height:2" coordorigin="31,31" coordsize="9418,2">
              <v:shape style="position:absolute;left:31;top:31;width:9418;height:2" coordorigin="31,31" coordsize="9418,0" path="m31,31l9449,31e" filled="false" stroked="true" strokeweight="3.1pt" strokecolor="#622423">
                <v:path arrowok="t"/>
              </v:shape>
            </v:group>
            <v:group style="position:absolute;left:31;top:83;width:9418;height:2" coordorigin="31,83" coordsize="9418,2">
              <v:shape style="position:absolute;left:31;top:83;width:9418;height:2" coordorigin="31,83" coordsize="9418,0" path="m31,83l9449,83e" filled="false" stroked="true" strokeweight=".82pt" strokecolor="#622423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9"/>
          <w:szCs w:val="9"/>
        </w:rPr>
      </w:r>
    </w:p>
    <w:p>
      <w:pPr>
        <w:tabs>
          <w:tab w:pos="9071" w:val="left" w:leader="none"/>
        </w:tabs>
        <w:spacing w:before="1"/>
        <w:ind w:left="160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rFonts w:ascii="Calibri"/>
          <w:spacing w:val="-1"/>
          <w:sz w:val="16"/>
        </w:rPr>
        <w:t>M.F.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Castro</w:t>
      </w:r>
      <w:r>
        <w:rPr>
          <w:rFonts w:ascii="Calibri"/>
          <w:spacing w:val="34"/>
          <w:sz w:val="16"/>
        </w:rPr>
        <w:t> </w:t>
      </w:r>
      <w:r>
        <w:rPr>
          <w:rFonts w:ascii="Calibri"/>
          <w:spacing w:val="-1"/>
          <w:sz w:val="16"/>
        </w:rPr>
        <w:t>10/1/15 mm</w:t>
        <w:tab/>
      </w:r>
      <w:r>
        <w:rPr>
          <w:rFonts w:ascii="Cambria"/>
          <w:spacing w:val="-1"/>
          <w:sz w:val="16"/>
        </w:rPr>
        <w:t>Page </w:t>
      </w:r>
      <w:r>
        <w:rPr>
          <w:rFonts w:ascii="Cambria"/>
          <w:sz w:val="16"/>
        </w:rPr>
        <w:t>4</w:t>
      </w:r>
    </w:p>
    <w:p>
      <w:pPr>
        <w:spacing w:after="0"/>
        <w:jc w:val="left"/>
        <w:rPr>
          <w:rFonts w:ascii="Cambria" w:hAnsi="Cambria" w:cs="Cambria" w:eastAsia="Cambria"/>
          <w:sz w:val="16"/>
          <w:szCs w:val="16"/>
        </w:rPr>
        <w:sectPr>
          <w:pgSz w:w="12240" w:h="15840"/>
          <w:pgMar w:top="920" w:bottom="280" w:left="1280" w:right="1280"/>
        </w:sectPr>
      </w:pPr>
    </w:p>
    <w:p>
      <w:pPr>
        <w:spacing w:before="59"/>
        <w:ind w:left="160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/>
        <w:pict>
          <v:group style="position:absolute;margin-left:25.477825pt;margin-top:25.762413pt;width:560.550pt;height:740.5pt;mso-position-horizontal-relative:page;mso-position-vertical-relative:page;z-index:-43456" coordorigin="510,515" coordsize="11211,14810">
            <v:group style="position:absolute;left:510;top:14741;width:590;height:574" coordorigin="510,14741" coordsize="590,574">
              <v:shape style="position:absolute;left:510;top:14741;width:590;height:574" coordorigin="510,14741" coordsize="590,574" path="m1099,15293l843,15293,866,15294,875,15294,884,15295,893,15296,903,15297,924,15299,934,15300,1010,15309,1049,15313,1058,15313,1066,15314,1074,15314,1088,15314,1099,15314,1099,15293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91l629,15291,642,15291,654,15293,667,15295,678,15299,688,15300,699,15301,710,15302,722,15302,756,15301,767,15300,778,15300,797,15298,805,15297,811,15296,817,15295,827,15294,832,15293,837,15293,1099,15293,1099,1529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630,14741l530,14741,525,14894,525,14904,525,14913,517,14967,515,14976,510,15022,510,15031,510,15042,511,15044,511,15048,511,15053,512,15059,512,15065,517,15125,518,15146,519,15157,519,15167,520,15178,521,15189,522,15199,523,15219,523,15229,524,15238,524,15247,525,15256,525,15264,526,15271,526,15277,526,15283,526,15288,526,15295,527,15298,530,15301,535,15302,542,15302,549,15301,559,15300,569,15298,579,15296,603,15293,616,15292,629,15291,1099,15291,1099,15217,922,15217,915,15216,907,15215,898,15214,865,15212,815,15211,803,15211,782,15210,773,15210,766,15209,760,15209,750,15207,738,15206,725,15203,653,15187,598,15162,598,15158,600,15153,599,15151,593,15121,593,15107,593,15099,594,15092,594,15084,595,15076,596,15067,596,15059,598,15051,599,15034,601,15026,602,15018,603,15011,604,15003,605,14995,606,14989,607,14982,608,14976,609,14971,610,14966,610,14961,611,14957,611,14954,611,14952,611,14947,612,14941,613,14929,616,14910,617,14903,618,14896,619,14889,620,14882,622,14875,624,14860,625,14853,626,14845,627,14838,628,14831,630,14823,631,14816,631,14809,632,14802,632,14795,633,14788,633,14782,633,14769,633,14763,633,14757,632,14751,631,14746,630,1474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05l922,15217,1099,15217,1099,15205xe" filled="true" fillcolor="#000000" stroked="false">
                <v:path arrowok="t"/>
                <v:fill type="solid"/>
              </v:shape>
            </v:group>
            <v:group style="position:absolute;left:1099;top:15205;width:10042;height:120" coordorigin="1099,15205" coordsize="10042,120">
              <v:shape style="position:absolute;left:1099;top:15205;width:10042;height:120" coordorigin="1099,15205" coordsize="10042,120" path="m6832,15306l4702,15306,4798,15306,4903,15306,5008,15308,5234,15311,5465,15314,5581,15317,5811,15320,5922,15322,6133,15324,6228,15325,6313,15325,6378,15325,6474,15323,6549,15319,6584,15317,6624,15315,6669,15312,6720,15310,6785,15307,6832,153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95l7854,15295,8014,15296,8180,15297,8351,15298,8852,15304,9013,15306,9309,15310,9440,15312,9560,15314,9665,15315,9751,15316,9821,15316,9972,15316,10102,15316,10212,15315,10308,15314,10388,15313,10458,15311,10519,15310,10574,15308,10624,15307,10679,15306,10729,15306,10790,15305,11141,15305,11141,1529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099,15207l1099,15313,3538,15315,3638,15314,3729,15312,3889,15310,3960,15310,4030,15309,4095,15308,4155,15308,4497,15306,4557,15306,4617,15306,6832,15306,6956,15302,7071,15300,7201,15298,7362,15297,7548,15296,7693,15295,11141,15295,11141,15253,2725,15253,2565,15253,2424,15251,2299,15249,2193,15246,2093,15243,2008,15240,1927,15236,1852,15233,1701,15225,1626,15221,1541,15218,1451,15214,1345,15211,1230,15209,1099,15207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305l10790,15305,10860,15306,10940,15307,11030,15309,11141,15312,11141,1530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6002,15206l5952,15206,5816,15207,5736,15208,5646,15209,5550,15210,5445,15211,5335,15213,5219,15215,5099,15216,4973,15218,4848,15220,4582,15225,4451,15227,4316,15229,4050,15234,3919,15236,3794,15238,3669,15240,3548,15242,3433,15244,3322,15246,3217,15247,3122,15249,3031,15250,2951,15251,2876,15252,2815,15253,2765,15253,11141,15253,11141,15238,7753,15238,7618,15238,7482,15237,7352,15236,7222,15234,6971,15229,6740,15223,6629,15220,6524,15218,6424,15215,6328,15212,6238,15210,6153,15208,6072,15207,6002,152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05l9866,15213,9736,15214,9605,15215,9199,15220,9063,15223,8928,15225,8521,15231,8255,15235,7999,15238,7874,15238,7753,15238,11141,15238,11141,15205xe" filled="true" fillcolor="#000000" stroked="false">
                <v:path arrowok="t"/>
                <v:fill type="solid"/>
              </v:shape>
            </v:group>
            <v:group style="position:absolute;left:11141;top:14741;width:573;height:572" coordorigin="11141,14741" coordsize="573,572">
              <v:shape style="position:absolute;left:11141;top:14741;width:573;height:572" coordorigin="11141,14741" coordsize="573,572" path="m11141,15208l11141,15311,11146,15312,11152,15312,11158,15312,11173,15312,11189,15311,11197,15311,11206,15310,11235,15309,11245,15308,11265,15307,11275,15306,11285,15305,11295,15304,11323,15302,11332,15302,11341,15301,11349,15301,11358,15301,11365,15301,11574,15301,11581,15300,11594,15300,11697,15300,11697,15297,11697,15292,11697,15286,11697,15279,11698,15272,11698,15264,11699,15255,11699,15246,11700,15236,11701,15226,11299,15226,11141,15208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574,15301l11372,15301,11390,15302,11395,15302,11399,15303,11401,15303,11410,15305,11417,15306,11425,15307,11434,15308,11444,15308,11455,15309,11477,15310,11489,15311,11501,15311,11556,15304,11568,15301,11574,15301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97,15300l11594,15300,11606,15300,11619,15302,11643,15305,11654,15307,11664,15308,11674,15310,11681,15310,11688,15310,11693,15309,11696,15307,11697,15304,11697,15301,11697,15300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04,14741l11599,14790,11599,14797,11600,14804,11600,14811,11604,14873,11605,14880,11606,14888,11607,14903,11607,14910,11608,14917,11609,14924,11609,14931,11610,14937,11610,14943,11611,14950,11611,14961,11612,14963,11612,14966,11612,14970,11613,14974,11614,14980,11614,14985,11615,14991,11617,14998,11618,15005,11619,15012,11620,15019,11621,15027,11622,15035,11623,15043,11624,15052,11626,15068,11627,15077,11628,15085,11628,15093,11630,15108,11630,15129,11622,15162,11625,15166,11570,15196,11511,15209,11497,15212,11484,15214,11472,15216,11462,15217,11456,15218,11449,15218,11440,15219,11419,15219,11357,15221,11299,15226,11701,15226,11701,15216,11702,15205,11703,15195,11703,15184,11704,15173,11705,15162,11706,15151,11706,15140,11707,15129,11708,15109,11711,15066,11712,15060,11712,15054,11712,15049,11713,15045,11713,15042,11713,15037,11713,15032,11712,15026,11710,15019,11709,15011,11699,14943,11698,14923,11698,14913,11698,14903,11698,14895,11698,14887,11698,14879,11700,14865,11700,14858,11701,14851,11702,14843,11704,14790,11704,14776,11703,14759,11702,14741,11604,14741xe" filled="true" fillcolor="#000000" stroked="false">
                <v:path arrowok="t"/>
                <v:fill type="solid"/>
              </v:shape>
            </v:group>
            <v:group style="position:absolute;left:530;top:530;width:570;height:570" coordorigin="530,530" coordsize="570,570">
              <v:shape style="position:absolute;left:530;top:530;width:570;height:570" coordorigin="530,530" coordsize="570,570" path="m559,531l553,531,548,531,545,534,544,537,544,544,543,549,542,585,541,594,541,604,540,613,540,623,539,634,539,644,538,655,537,676,536,687,535,697,535,708,534,718,533,737,533,746,532,755,531,763,531,770,530,794,530,798,530,804,530,811,532,819,533,828,534,837,535,847,537,857,538,868,539,879,541,891,542,902,542,913,543,923,543,934,542,944,542,952,543,960,543,967,543,974,543,980,545,1027,546,1038,546,1050,547,1065,548,1081,549,1099,640,1099,644,1065,644,1051,644,1037,643,1030,643,1023,643,1016,642,1008,641,1001,640,993,639,978,638,971,637,964,634,942,633,935,632,928,631,922,631,915,630,902,629,896,628,885,628,883,628,879,627,876,627,871,626,866,625,860,624,854,623,847,622,840,621,833,620,825,619,817,618,809,617,801,615,793,613,767,611,751,611,743,610,735,610,714,618,681,615,677,670,647,742,630,756,628,767,626,777,625,783,624,790,624,799,623,820,623,832,623,882,621,915,619,925,619,933,618,939,616,1099,616,1099,541,646,541,633,541,621,539,608,538,597,536,586,534,576,532,567,531,559,531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99,616l939,616,1099,622,1099,616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739,530l684,537,672,540,659,541,646,541,1099,541,1099,540,860,540,849,539,844,538,840,538,838,537,834,537,829,536,822,535,814,534,805,533,795,533,785,532,762,531,739,530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88,530l1059,530,1033,531,1014,532,1004,533,964,535,954,536,944,537,934,537,915,538,881,540,1099,540,1099,531,1094,531,1088,530xe" filled="true" fillcolor="#000000" stroked="false">
                <v:path arrowok="t"/>
                <v:fill type="solid"/>
              </v:shape>
            </v:group>
            <v:group style="position:absolute;left:1099;top:515;width:10042;height:121" coordorigin="1099,515" coordsize="10042,121">
              <v:shape style="position:absolute;left:1099;top:515;width:10042;height:121" coordorigin="1099,515" coordsize="10042,121" path="m11141,588l2805,588,2855,589,2915,589,2985,590,3065,591,3156,593,3251,594,3356,596,3467,598,3582,599,3702,602,3953,606,4219,610,4349,613,4620,617,5012,624,5137,626,5257,628,5373,629,5483,631,5588,632,5684,633,5774,634,5854,635,5990,636,6040,636,6110,635,6190,634,6275,632,6366,630,6461,627,6561,624,6667,622,6777,619,7008,613,7259,608,7389,606,7519,604,7655,604,7790,603,11141,603,11141,58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603l7790,603,7911,604,8036,604,8161,605,8422,609,8959,617,9094,620,9235,622,9506,626,9636,627,9772,628,9902,629,11141,635,11141,603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2634,528l2238,528,1651,529,1099,531,1099,622,1230,621,1350,619,1450,616,1546,614,1636,611,1716,609,1791,606,1952,600,2037,598,2127,595,2228,593,2338,591,2463,590,2604,589,2764,588,11141,588,11141,546,7730,546,7585,545,7399,544,7239,542,7108,541,6993,539,6897,536,6869,535,4655,535,4595,535,4535,535,4194,533,4134,532,4069,532,3998,531,3928,530,3768,528,2739,528,2634,52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0007,524l9857,524,9787,525,9701,526,9596,527,9476,529,9049,535,8889,537,8723,539,8387,543,8217,544,8051,545,7891,546,11141,546,11141,537,10795,537,10740,536,10689,536,10589,533,10539,532,10484,530,10419,528,10338,527,10248,526,10138,525,10007,524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531l11030,533,10940,535,10865,536,10795,537,11141,537,11141,531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6351,515l6265,516,6170,516,5960,519,5849,520,5618,524,5503,526,5272,530,5157,531,5047,533,4941,534,4836,535,4741,535,6869,535,6822,534,6757,531,6707,529,6662,526,6622,524,6551,519,6466,516,6416,516,6351,515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3577,526l3421,526,3281,527,2945,528,3768,528,3677,527,3577,526xe" filled="true" fillcolor="#000000" stroked="false">
                <v:path arrowok="t"/>
                <v:fill type="solid"/>
              </v:shape>
            </v:group>
            <v:group style="position:absolute;left:11141;top:529;width:575;height:571" coordorigin="11141,529" coordsize="575,571">
              <v:shape style="position:absolute;left:11141;top:529;width:575;height:571" coordorigin="11141,529" coordsize="575,571" path="m11701,616l11299,616,11306,618,11314,619,11323,619,11357,621,11407,623,11419,623,11440,623,11449,624,11456,624,11462,625,11472,626,11484,628,11497,630,11570,647,11624,672,11625,677,11622,681,11624,684,11630,714,11630,728,11629,735,11629,743,11628,759,11627,768,11626,776,11625,784,11624,793,11623,801,11622,809,11621,818,11620,825,11619,833,11618,840,11616,847,11615,854,11614,860,11614,866,11613,871,11612,876,11612,880,11611,883,11611,885,11611,891,11610,902,11610,909,11610,915,11609,921,11607,942,11607,949,11606,956,11606,964,11605,971,11605,978,11604,986,11604,993,11603,1001,11603,1008,11603,1016,11602,1023,11602,1051,11608,1099,11705,1099,11698,944,11698,934,11698,925,11709,864,11712,852,11714,847,11714,842,11715,837,11715,833,11715,830,11714,826,11714,820,11714,813,11713,806,11713,798,11712,789,11711,779,11711,769,11710,758,11709,746,11708,735,11708,722,11707,710,11706,698,11705,685,11704,672,11703,660,11703,648,11702,636,11701,624,11701,616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173,529l11158,529,11152,529,11146,529,11141,530,11141,534,11141,539,11141,554,11141,563,11141,592,11142,602,11142,631,11141,634,11141,635,11299,616,11701,616,11701,613,11700,602,11699,591,11699,581,11698,572,11698,564,11697,557,11697,550,11697,545,11697,541,11594,541,11581,541,11574,540,11358,540,11332,539,11285,536,11275,535,11265,535,11255,534,11235,532,11225,531,11206,530,11197,530,11189,529,11173,529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688,531l11681,531,11674,531,11664,532,11654,534,11643,536,11632,538,11619,539,11606,541,11594,541,11697,541,11697,540,11697,537,11696,534,11693,531,11688,531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501,530l11489,530,11477,530,11455,531,11445,532,11435,533,11426,534,11418,535,11411,536,11405,537,11401,537,11399,538,11395,539,11390,539,11385,540,11379,540,11574,540,11568,540,11556,537,11544,533,11534,532,11523,531,11512,530,11501,530xe" filled="true" fillcolor="#000000" stroked="false">
                <v:path arrowok="t"/>
                <v:fill type="solid"/>
              </v:shape>
            </v:group>
            <v:group style="position:absolute;left:11601;top:1099;width:120;height:13642" coordorigin="11601,1099" coordsize="120,13642">
              <v:shape style="position:absolute;left:11601;top:1099;width:120;height:13642" coordorigin="11601,1099" coordsize="120,13642" path="m11705,1099l11608,1099,11610,1275,11612,1438,11614,1580,11617,1716,11620,1838,11623,1953,11627,2062,11630,2177,11636,2407,11639,2536,11642,2678,11644,2834,11646,3010,11647,3207,11648,3424,11648,3478,11648,3546,11647,3634,11646,3729,11645,3844,11644,3959,11642,4095,11640,4237,11639,4386,11637,4542,11635,4704,11631,5043,11628,5219,11626,5396,11624,5579,11622,5755,11619,5938,11613,6466,11609,6792,11607,6948,11606,7097,11604,7239,11603,7368,11602,7490,11601,7598,11601,7693,11601,7781,11601,7849,11601,7944,11603,8052,11605,8167,11607,8289,11609,8418,11612,8554,11615,8696,11618,8845,11623,9157,11628,9496,11630,9672,11632,9848,11633,10031,11633,10214,11633,10377,11632,10546,11631,10715,11628,11068,11626,11251,11623,11427,11619,11793,11617,11976,11614,12166,11611,12532,11609,12708,11608,12891,11607,13067,11601,14741,11705,14741,11702,14592,11701,14470,11699,14368,11699,14273,11699,14199,11700,14131,11702,13995,11704,13928,11706,13853,11707,13765,11709,13657,11710,13535,11711,13385,11711,13209,11711,13006,11711,12911,11710,12796,11709,12654,11707,12491,11705,12315,11703,12118,11701,11915,11699,11698,11697,11474,11695,11251,11693,11020,11692,10790,11691,10566,11690,10349,11690,10133,11691,9936,11692,9685,11693,9469,11695,9292,11697,9136,11700,9008,11702,8906,11705,8818,11707,8750,11710,8689,11712,8635,11716,8540,11719,8425,11720,8357,11720,8269,11720,8154,11719,8025,11718,7883,11717,7740,11715,7591,11712,7280,11710,7124,11706,6812,11704,6656,11703,6507,11701,6365,11701,6222,11701,6094,11701,5978,11701,5897,11701,5816,11701,5734,11702,5436,11703,5355,11703,5274,11704,5186,11705,5091,11706,4996,11707,4779,11709,4657,11710,4521,11705,1099xe" filled="true" fillcolor="#000000" stroked="false">
                <v:path arrowok="t"/>
                <v:fill type="solid"/>
              </v:shape>
            </v:group>
            <v:group style="position:absolute;left:515;top:1099;width:124;height:13642" coordorigin="515,1099" coordsize="124,13642">
              <v:shape style="position:absolute;left:515;top:1099;width:124;height:13642" coordorigin="515,1099" coordsize="124,13642" path="m639,1099l547,1099,549,1248,551,1370,551,1479,550,1574,549,1655,547,1729,544,1804,541,1872,535,2028,532,2122,529,2231,527,2360,525,2516,524,2692,524,2895,524,2990,525,3105,527,3247,528,3410,530,3586,532,3783,534,3986,536,4203,540,4650,542,4881,543,5111,544,5335,545,5552,545,5768,544,5965,543,6216,542,6432,540,6609,538,6765,535,6893,533,6995,531,7083,528,7151,525,7212,523,7266,519,7361,516,7476,515,7544,515,7632,515,7747,516,7876,518,8161,520,8310,523,8621,526,8777,529,9089,531,9245,532,9394,534,9536,534,9679,535,9807,535,9923,534,10004,534,10085,534,10167,534,10241,533,10390,533,10465,532,10546,532,10627,531,10715,531,10810,530,10905,528,11122,527,11244,525,11380,530,14741,632,14741,630,14565,628,14402,625,14260,622,14138,619,14016,612,13799,608,13690,604,13582,600,13467,597,13345,594,13209,591,13060,589,12884,588,12694,587,12477,587,12423,587,12355,588,12274,589,12172,590,12064,591,11942,593,11813,594,11671,596,11522,598,11366,600,11203,602,11034,604,10865,607,10688,609,10505,611,10329,613,10146,616,9970,618,9787,620,9611,622,9441,624,9272,626,9109,628,8953,629,8804,630,8662,632,8533,633,8411,633,8303,634,8208,634,8120,634,8052,633,7957,632,7849,630,7734,628,7612,625,7483,623,7347,620,7205,617,7056,611,6744,606,6405,605,6229,603,6053,602,5870,602,5687,602,5524,603,5355,604,5179,605,5003,606,4826,608,4643,610,4467,613,4277,619,3729,621,3546,623,3363,625,3186,626,3010,628,2834,639,1099xe" filled="true" fillcolor="#000000" stroked="false">
                <v:path arrowok="t"/>
                <v:fill type="solid"/>
              </v:shape>
            </v:group>
            <v:group style="position:absolute;left:1440;top:2599;width:9274;height:2" coordorigin="1440,2599" coordsize="9274,2">
              <v:shape style="position:absolute;left:1440;top:2599;width:9274;height:2" coordorigin="1440,2599" coordsize="9274,0" path="m1440,2599l10714,2599e" filled="false" stroked="true" strokeweight=".648pt" strokecolor="#000000">
                <v:path arrowok="t"/>
              </v:shape>
            </v:group>
            <v:group style="position:absolute;left:1440;top:3146;width:9274;height:2" coordorigin="1440,3146" coordsize="9274,2">
              <v:shape style="position:absolute;left:1440;top:3146;width:9274;height:2" coordorigin="1440,3146" coordsize="9274,0" path="m1440,3146l10714,3146e" filled="false" stroked="true" strokeweight=".648pt" strokecolor="#000000">
                <v:path arrowok="t"/>
              </v:shape>
            </v:group>
            <v:group style="position:absolute;left:1440;top:3696;width:9274;height:2" coordorigin="1440,3696" coordsize="9274,2">
              <v:shape style="position:absolute;left:1440;top:3696;width:9274;height:2" coordorigin="1440,3696" coordsize="9274,0" path="m1440,3696l10714,3696e" filled="false" stroked="true" strokeweight=".648pt" strokecolor="#000000">
                <v:path arrowok="t"/>
              </v:shape>
            </v:group>
            <v:group style="position:absolute;left:1440;top:4243;width:9274;height:2" coordorigin="1440,4243" coordsize="9274,2">
              <v:shape style="position:absolute;left:1440;top:4243;width:9274;height:2" coordorigin="1440,4243" coordsize="9274,0" path="m1440,4243l10714,4243e" filled="false" stroked="true" strokeweight=".648pt" strokecolor="#000000">
                <v:path arrowok="t"/>
              </v:shape>
            </v:group>
            <v:group style="position:absolute;left:1440;top:4790;width:9274;height:2" coordorigin="1440,4790" coordsize="9274,2">
              <v:shape style="position:absolute;left:1440;top:4790;width:9274;height:2" coordorigin="1440,4790" coordsize="9274,0" path="m1440,4790l10714,4790e" filled="false" stroked="true" strokeweight=".648pt" strokecolor="#000000">
                <v:path arrowok="t"/>
              </v:shape>
            </v:group>
            <v:group style="position:absolute;left:1440;top:5337;width:9274;height:2" coordorigin="1440,5337" coordsize="9274,2">
              <v:shape style="position:absolute;left:1440;top:5337;width:9274;height:2" coordorigin="1440,5337" coordsize="9274,0" path="m1440,5337l10714,5337e" filled="false" stroked="true" strokeweight=".648pt" strokecolor="#000000">
                <v:path arrowok="t"/>
              </v:shape>
            </v:group>
            <v:group style="position:absolute;left:1440;top:5887;width:9274;height:2" coordorigin="1440,5887" coordsize="9274,2">
              <v:shape style="position:absolute;left:1440;top:5887;width:9274;height:2" coordorigin="1440,5887" coordsize="9274,0" path="m1440,5887l10714,5887e" filled="false" stroked="true" strokeweight=".648pt" strokecolor="#000000">
                <v:path arrowok="t"/>
              </v:shape>
            </v:group>
            <v:group style="position:absolute;left:1440;top:6434;width:9274;height:2" coordorigin="1440,6434" coordsize="9274,2">
              <v:shape style="position:absolute;left:1440;top:6434;width:9274;height:2" coordorigin="1440,6434" coordsize="9274,0" path="m1440,6434l10714,6434e" filled="false" stroked="true" strokeweight=".648pt" strokecolor="#000000">
                <v:path arrowok="t"/>
              </v:shape>
            </v:group>
            <v:group style="position:absolute;left:1440;top:6981;width:9274;height:2" coordorigin="1440,6981" coordsize="9274,2">
              <v:shape style="position:absolute;left:1440;top:6981;width:9274;height:2" coordorigin="1440,6981" coordsize="9274,0" path="m1440,6981l10714,6981e" filled="false" stroked="true" strokeweight=".648pt" strokecolor="#000000">
                <v:path arrowok="t"/>
              </v:shape>
            </v:group>
            <v:group style="position:absolute;left:1440;top:7528;width:9274;height:2" coordorigin="1440,7528" coordsize="9274,2">
              <v:shape style="position:absolute;left:1440;top:7528;width:9274;height:2" coordorigin="1440,7528" coordsize="9274,0" path="m1440,7528l10714,7528e" filled="false" stroked="true" strokeweight=".648pt" strokecolor="#000000">
                <v:path arrowok="t"/>
              </v:shape>
            </v:group>
            <v:group style="position:absolute;left:1440;top:8791;width:9274;height:2" coordorigin="1440,8791" coordsize="9274,2">
              <v:shape style="position:absolute;left:1440;top:8791;width:9274;height:2" coordorigin="1440,8791" coordsize="9274,0" path="m1440,8791l10714,8791e" filled="false" stroked="true" strokeweight=".648pt" strokecolor="#000000">
                <v:path arrowok="t"/>
              </v:shape>
            </v:group>
            <v:group style="position:absolute;left:1440;top:9340;width:9274;height:2" coordorigin="1440,9340" coordsize="9274,2">
              <v:shape style="position:absolute;left:1440;top:9340;width:9274;height:2" coordorigin="1440,9340" coordsize="9274,0" path="m1440,9340l10714,9340e" filled="false" stroked="true" strokeweight=".648pt" strokecolor="#000000">
                <v:path arrowok="t"/>
              </v:shape>
            </v:group>
            <v:group style="position:absolute;left:1440;top:9888;width:9274;height:2" coordorigin="1440,9888" coordsize="9274,2">
              <v:shape style="position:absolute;left:1440;top:9888;width:9274;height:2" coordorigin="1440,9888" coordsize="9274,0" path="m1440,9888l10714,9888e" filled="false" stroked="true" strokeweight=".648pt" strokecolor="#000000">
                <v:path arrowok="t"/>
              </v:shape>
            </v:group>
            <v:group style="position:absolute;left:1440;top:10435;width:9274;height:2" coordorigin="1440,10435" coordsize="9274,2">
              <v:shape style="position:absolute;left:1440;top:10435;width:9274;height:2" coordorigin="1440,10435" coordsize="9274,0" path="m1440,10435l10714,10435e" filled="false" stroked="true" strokeweight=".648pt" strokecolor="#000000">
                <v:path arrowok="t"/>
              </v:shape>
            </v:group>
            <v:group style="position:absolute;left:1440;top:10982;width:9275;height:2" coordorigin="1440,10982" coordsize="9275,2">
              <v:shape style="position:absolute;left:1440;top:10982;width:9275;height:2" coordorigin="1440,10982" coordsize="9275,0" path="m1440,10982l10714,10982e" filled="false" stroked="true" strokeweight=".648pt" strokecolor="#000000">
                <v:path arrowok="t"/>
              </v:shape>
            </v:group>
            <v:group style="position:absolute;left:1440;top:11529;width:9275;height:2" coordorigin="1440,11529" coordsize="9275,2">
              <v:shape style="position:absolute;left:1440;top:11529;width:9275;height:2" coordorigin="1440,11529" coordsize="9275,0" path="m1440,11529l10714,11529e" filled="false" stroked="true" strokeweight=".648pt" strokecolor="#000000">
                <v:path arrowok="t"/>
              </v:shape>
            </v:group>
            <v:group style="position:absolute;left:1440;top:12079;width:9274;height:2" coordorigin="1440,12079" coordsize="9274,2">
              <v:shape style="position:absolute;left:1440;top:12079;width:9274;height:2" coordorigin="1440,12079" coordsize="9274,0" path="m1440,12079l10714,12079e" filled="false" stroked="true" strokeweight=".648pt" strokecolor="#000000">
                <v:path arrowok="t"/>
              </v:shape>
            </v:group>
            <v:group style="position:absolute;left:1440;top:12626;width:9274;height:2" coordorigin="1440,12626" coordsize="9274,2">
              <v:shape style="position:absolute;left:1440;top:12626;width:9274;height:2" coordorigin="1440,12626" coordsize="9274,0" path="m1440,12626l10714,12626e" filled="false" stroked="true" strokeweight=".648pt" strokecolor="#000000">
                <v:path arrowok="t"/>
              </v:shape>
            </v:group>
            <v:group style="position:absolute;left:1440;top:13173;width:9274;height:2" coordorigin="1440,13173" coordsize="9274,2">
              <v:shape style="position:absolute;left:1440;top:13173;width:9274;height:2" coordorigin="1440,13173" coordsize="9274,0" path="m1440,13173l10714,13173e" filled="false" stroked="true" strokeweight=".648pt" strokecolor="#000000">
                <v:path arrowok="t"/>
              </v:shape>
            </v:group>
            <v:group style="position:absolute;left:1440;top:13720;width:9274;height:2" coordorigin="1440,13720" coordsize="9274,2">
              <v:shape style="position:absolute;left:1440;top:13720;width:9274;height:2" coordorigin="1440,13720" coordsize="9274,0" path="m1440,13720l10714,13720e" filled="false" stroked="true" strokeweight=".648pt" strokecolor="#000000">
                <v:path arrowok="t"/>
              </v:shape>
            </v:group>
            <w10:wrap type="none"/>
          </v:group>
        </w:pict>
      </w:r>
      <w:r>
        <w:rPr>
          <w:rFonts w:ascii="Eras Medium ITC"/>
          <w:sz w:val="24"/>
        </w:rPr>
        <w:t>CS</w:t>
      </w:r>
      <w:r>
        <w:rPr>
          <w:rFonts w:ascii="Eras Medium ITC"/>
          <w:spacing w:val="-8"/>
          <w:sz w:val="24"/>
        </w:rPr>
        <w:t> </w:t>
      </w:r>
      <w:r>
        <w:rPr>
          <w:rFonts w:ascii="Eras Medium ITC"/>
          <w:sz w:val="24"/>
        </w:rPr>
        <w:t>I</w:t>
      </w:r>
      <w:r>
        <w:rPr>
          <w:rFonts w:ascii="Eras Medium ITC"/>
          <w:spacing w:val="-8"/>
          <w:sz w:val="24"/>
        </w:rPr>
        <w:t> </w:t>
      </w:r>
      <w:r>
        <w:rPr>
          <w:rFonts w:ascii="Eras Medium ITC"/>
          <w:sz w:val="24"/>
        </w:rPr>
        <w:t>c </w:t>
      </w:r>
      <w:r>
        <w:rPr>
          <w:rFonts w:ascii="Eras Medium ITC"/>
          <w:spacing w:val="17"/>
          <w:sz w:val="24"/>
        </w:rPr>
        <w:t> </w:t>
      </w:r>
      <w:r>
        <w:rPr>
          <w:rFonts w:ascii="Eras Medium ITC"/>
          <w:spacing w:val="-1"/>
          <w:sz w:val="24"/>
        </w:rPr>
        <w:t>Weekly</w:t>
      </w:r>
      <w:r>
        <w:rPr>
          <w:rFonts w:ascii="Eras Medium ITC"/>
          <w:spacing w:val="-9"/>
          <w:sz w:val="24"/>
        </w:rPr>
        <w:t> </w:t>
      </w:r>
      <w:r>
        <w:rPr>
          <w:rFonts w:ascii="Eras Medium ITC"/>
          <w:spacing w:val="-1"/>
          <w:sz w:val="24"/>
        </w:rPr>
        <w:t>Plan/</w:t>
      </w:r>
      <w:r>
        <w:rPr>
          <w:rFonts w:ascii="Eras Medium ITC"/>
          <w:i/>
          <w:spacing w:val="-2"/>
          <w:sz w:val="25"/>
        </w:rPr>
        <w:t>Plan</w:t>
      </w:r>
      <w:r>
        <w:rPr>
          <w:rFonts w:ascii="Eras Medium ITC"/>
          <w:i/>
          <w:spacing w:val="-12"/>
          <w:sz w:val="25"/>
        </w:rPr>
        <w:t> </w:t>
      </w:r>
      <w:r>
        <w:rPr>
          <w:rFonts w:ascii="Eras Medium ITC"/>
          <w:i/>
          <w:spacing w:val="-2"/>
          <w:sz w:val="25"/>
        </w:rPr>
        <w:t>Semanal</w:t>
      </w:r>
      <w:r>
        <w:rPr>
          <w:rFonts w:ascii="Eras Medium ITC"/>
          <w:sz w:val="25"/>
        </w:rPr>
      </w:r>
    </w:p>
    <w:p>
      <w:pPr>
        <w:spacing w:line="240" w:lineRule="auto" w:before="9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/>
        <w:t>How</w:t>
      </w:r>
      <w:r>
        <w:rPr>
          <w:spacing w:val="-6"/>
        </w:rPr>
        <w:t> </w:t>
      </w:r>
      <w:r>
        <w:rPr/>
        <w:t>my</w:t>
      </w:r>
      <w:r>
        <w:rPr>
          <w:spacing w:val="-5"/>
        </w:rPr>
        <w:t> </w:t>
      </w:r>
      <w:r>
        <w:rPr>
          <w:spacing w:val="-1"/>
        </w:rPr>
        <w:t>practice</w:t>
      </w:r>
      <w:r>
        <w:rPr>
          <w:spacing w:val="-5"/>
        </w:rPr>
        <w:t> </w:t>
      </w:r>
      <w:r>
        <w:rPr>
          <w:spacing w:val="-1"/>
        </w:rPr>
        <w:t>meets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standard/Cómo</w:t>
      </w:r>
      <w:r>
        <w:rPr>
          <w:spacing w:val="-4"/>
        </w:rPr>
        <w:t> </w:t>
      </w:r>
      <w:r>
        <w:rPr/>
        <w:t>mi</w:t>
      </w:r>
      <w:r>
        <w:rPr>
          <w:spacing w:val="-4"/>
        </w:rPr>
        <w:t> </w:t>
      </w:r>
      <w:r>
        <w:rPr>
          <w:spacing w:val="-1"/>
        </w:rPr>
        <w:t>práctica</w:t>
      </w:r>
      <w:r>
        <w:rPr>
          <w:spacing w:val="-5"/>
        </w:rPr>
        <w:t> </w:t>
      </w:r>
      <w:r>
        <w:rPr>
          <w:spacing w:val="-1"/>
        </w:rPr>
        <w:t>cumple</w:t>
      </w:r>
      <w:r>
        <w:rPr>
          <w:spacing w:val="-5"/>
        </w:rPr>
        <w:t> </w:t>
      </w:r>
      <w:r>
        <w:rPr>
          <w:spacing w:val="-1"/>
        </w:rPr>
        <w:t>con</w:t>
      </w:r>
      <w:r>
        <w:rPr>
          <w:spacing w:val="-5"/>
        </w:rPr>
        <w:t> </w:t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spacing w:val="-1"/>
        </w:rPr>
        <w:t>norma:</w:t>
      </w:r>
      <w:r>
        <w:rPr/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1"/>
          <w:szCs w:val="21"/>
        </w:rPr>
      </w:pPr>
    </w:p>
    <w:p>
      <w:pPr>
        <w:spacing w:before="0"/>
        <w:ind w:left="160" w:right="0" w:firstLine="0"/>
        <w:jc w:val="left"/>
        <w:rPr>
          <w:rFonts w:ascii="Eras Medium ITC" w:hAnsi="Eras Medium ITC" w:cs="Eras Medium ITC" w:eastAsia="Eras Medium ITC"/>
          <w:sz w:val="20"/>
          <w:szCs w:val="20"/>
        </w:rPr>
      </w:pP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(FCCH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47—58,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Pre</w:t>
      </w:r>
      <w:r>
        <w:rPr>
          <w:rFonts w:ascii="Eras Medium ITC" w:hAnsi="Eras Medium ITC" w:cs="Eras Medium ITC" w:eastAsia="Eras Medium ITC"/>
          <w:spacing w:val="-3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51—53,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z w:val="20"/>
          <w:szCs w:val="20"/>
        </w:rPr>
        <w:t>I/T</w:t>
      </w:r>
      <w:r>
        <w:rPr>
          <w:rFonts w:ascii="Eras Medium ITC" w:hAnsi="Eras Medium ITC" w:cs="Eras Medium ITC" w:eastAsia="Eras Medium ITC"/>
          <w:spacing w:val="-7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z w:val="20"/>
          <w:szCs w:val="20"/>
        </w:rPr>
        <w:t>52—54)</w:t>
      </w:r>
      <w:r>
        <w:rPr>
          <w:rFonts w:ascii="Eras Medium ITC" w:hAnsi="Eras Medium ITC" w:cs="Eras Medium ITC" w:eastAsia="Eras Medium ITC"/>
          <w:sz w:val="20"/>
          <w:szCs w:val="2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6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before="72"/>
        <w:ind w:left="160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/>
          <w:spacing w:val="-1"/>
          <w:sz w:val="24"/>
        </w:rPr>
        <w:t>Weekly</w:t>
      </w:r>
      <w:r>
        <w:rPr>
          <w:rFonts w:ascii="Eras Medium ITC"/>
          <w:spacing w:val="-20"/>
          <w:sz w:val="24"/>
        </w:rPr>
        <w:t> </w:t>
      </w:r>
      <w:r>
        <w:rPr>
          <w:rFonts w:ascii="Eras Medium ITC"/>
          <w:sz w:val="24"/>
        </w:rPr>
        <w:t>Plan</w:t>
      </w:r>
      <w:r>
        <w:rPr>
          <w:rFonts w:ascii="Eras Medium ITC"/>
          <w:spacing w:val="-19"/>
          <w:sz w:val="24"/>
        </w:rPr>
        <w:t> </w:t>
      </w:r>
      <w:r>
        <w:rPr>
          <w:rFonts w:ascii="Eras Medium ITC"/>
          <w:spacing w:val="-1"/>
          <w:sz w:val="24"/>
        </w:rPr>
        <w:t>Reflection/</w:t>
      </w:r>
      <w:r>
        <w:rPr>
          <w:rFonts w:ascii="Eras Medium ITC"/>
          <w:i/>
          <w:spacing w:val="-2"/>
          <w:sz w:val="25"/>
        </w:rPr>
        <w:t>Reflexion</w:t>
      </w:r>
      <w:r>
        <w:rPr>
          <w:rFonts w:ascii="Eras Medium ITC"/>
          <w:i/>
          <w:spacing w:val="-23"/>
          <w:sz w:val="25"/>
        </w:rPr>
        <w:t> </w:t>
      </w:r>
      <w:r>
        <w:rPr>
          <w:rFonts w:ascii="Eras Medium ITC"/>
          <w:i/>
          <w:spacing w:val="-2"/>
          <w:sz w:val="25"/>
        </w:rPr>
        <w:t>sobre</w:t>
      </w:r>
      <w:r>
        <w:rPr>
          <w:rFonts w:ascii="Eras Medium ITC"/>
          <w:i/>
          <w:spacing w:val="-21"/>
          <w:sz w:val="25"/>
        </w:rPr>
        <w:t> </w:t>
      </w:r>
      <w:r>
        <w:rPr>
          <w:rFonts w:ascii="Eras Medium ITC"/>
          <w:i/>
          <w:spacing w:val="-2"/>
          <w:sz w:val="25"/>
        </w:rPr>
        <w:t>el</w:t>
      </w:r>
      <w:r>
        <w:rPr>
          <w:rFonts w:ascii="Eras Medium ITC"/>
          <w:i/>
          <w:spacing w:val="-23"/>
          <w:sz w:val="25"/>
        </w:rPr>
        <w:t> </w:t>
      </w:r>
      <w:r>
        <w:rPr>
          <w:rFonts w:ascii="Eras Medium ITC"/>
          <w:i/>
          <w:sz w:val="25"/>
        </w:rPr>
        <w:t>Plan</w:t>
      </w:r>
      <w:r>
        <w:rPr>
          <w:rFonts w:ascii="Eras Medium ITC"/>
          <w:i/>
          <w:spacing w:val="-22"/>
          <w:sz w:val="25"/>
        </w:rPr>
        <w:t> </w:t>
      </w:r>
      <w:r>
        <w:rPr>
          <w:rFonts w:ascii="Eras Medium ITC"/>
          <w:i/>
          <w:spacing w:val="-2"/>
          <w:sz w:val="25"/>
        </w:rPr>
        <w:t>Semanal</w:t>
      </w:r>
      <w:r>
        <w:rPr>
          <w:rFonts w:ascii="Eras Medium ITC"/>
          <w:i/>
          <w:spacing w:val="60"/>
          <w:sz w:val="25"/>
        </w:rPr>
        <w:t> </w:t>
      </w:r>
      <w:r>
        <w:rPr>
          <w:rFonts w:ascii="Eras Medium ITC"/>
          <w:i/>
          <w:spacing w:val="-2"/>
          <w:sz w:val="25"/>
        </w:rPr>
        <w:t>(revise</w:t>
      </w:r>
      <w:r>
        <w:rPr>
          <w:rFonts w:ascii="Eras Medium ITC"/>
          <w:i/>
          <w:spacing w:val="-22"/>
          <w:sz w:val="25"/>
        </w:rPr>
        <w:t> </w:t>
      </w:r>
      <w:r>
        <w:rPr>
          <w:rFonts w:ascii="Eras Medium ITC"/>
          <w:i/>
          <w:sz w:val="25"/>
        </w:rPr>
        <w:t>su</w:t>
      </w:r>
      <w:r>
        <w:rPr>
          <w:rFonts w:ascii="Eras Medium ITC"/>
          <w:i/>
          <w:spacing w:val="-21"/>
          <w:sz w:val="25"/>
        </w:rPr>
        <w:t> </w:t>
      </w:r>
      <w:r>
        <w:rPr>
          <w:rFonts w:ascii="Eras Medium ITC"/>
          <w:i/>
          <w:spacing w:val="-2"/>
          <w:sz w:val="25"/>
        </w:rPr>
        <w:t>Plan</w:t>
      </w:r>
      <w:r>
        <w:rPr>
          <w:rFonts w:ascii="Eras Medium ITC"/>
          <w:i/>
          <w:spacing w:val="-20"/>
          <w:sz w:val="25"/>
        </w:rPr>
        <w:t> </w:t>
      </w:r>
      <w:r>
        <w:rPr>
          <w:rFonts w:ascii="Eras Medium ITC"/>
          <w:i/>
          <w:spacing w:val="-2"/>
          <w:sz w:val="25"/>
        </w:rPr>
        <w:t>de</w:t>
      </w:r>
      <w:r>
        <w:rPr>
          <w:rFonts w:ascii="Eras Medium ITC"/>
          <w:i/>
          <w:spacing w:val="-22"/>
          <w:sz w:val="25"/>
        </w:rPr>
        <w:t> </w:t>
      </w:r>
      <w:r>
        <w:rPr>
          <w:rFonts w:ascii="Eras Medium ITC"/>
          <w:i/>
          <w:spacing w:val="-2"/>
          <w:sz w:val="25"/>
        </w:rPr>
        <w:t>actividades)</w:t>
      </w:r>
      <w:r>
        <w:rPr>
          <w:rFonts w:ascii="Eras Medium ITC"/>
          <w:sz w:val="25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12"/>
          <w:szCs w:val="12"/>
        </w:rPr>
      </w:pPr>
    </w:p>
    <w:p>
      <w:pPr>
        <w:spacing w:line="90" w:lineRule="atLeast"/>
        <w:ind w:left="100" w:right="0" w:firstLine="0"/>
        <w:rPr>
          <w:rFonts w:ascii="Eras Medium ITC" w:hAnsi="Eras Medium ITC" w:cs="Eras Medium ITC" w:eastAsia="Eras Medium ITC"/>
          <w:sz w:val="9"/>
          <w:szCs w:val="9"/>
        </w:rPr>
      </w:pPr>
      <w:r>
        <w:rPr>
          <w:rFonts w:ascii="Eras Medium ITC" w:hAnsi="Eras Medium ITC" w:cs="Eras Medium ITC" w:eastAsia="Eras Medium ITC"/>
          <w:sz w:val="9"/>
          <w:szCs w:val="9"/>
        </w:rPr>
        <w:pict>
          <v:group style="width:474pt;height:4.55pt;mso-position-horizontal-relative:char;mso-position-vertical-relative:line" coordorigin="0,0" coordsize="9480,91">
            <v:group style="position:absolute;left:31;top:31;width:9418;height:2" coordorigin="31,31" coordsize="9418,2">
              <v:shape style="position:absolute;left:31;top:31;width:9418;height:2" coordorigin="31,31" coordsize="9418,0" path="m31,31l9449,31e" filled="false" stroked="true" strokeweight="3.1pt" strokecolor="#622423">
                <v:path arrowok="t"/>
              </v:shape>
            </v:group>
            <v:group style="position:absolute;left:31;top:83;width:9418;height:2" coordorigin="31,83" coordsize="9418,2">
              <v:shape style="position:absolute;left:31;top:83;width:9418;height:2" coordorigin="31,83" coordsize="9418,0" path="m31,83l9449,83e" filled="false" stroked="true" strokeweight=".82pt" strokecolor="#622423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9"/>
          <w:szCs w:val="9"/>
        </w:rPr>
      </w:r>
    </w:p>
    <w:p>
      <w:pPr>
        <w:tabs>
          <w:tab w:pos="9071" w:val="left" w:leader="none"/>
        </w:tabs>
        <w:spacing w:before="1"/>
        <w:ind w:left="160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rFonts w:ascii="Calibri"/>
          <w:spacing w:val="-1"/>
          <w:sz w:val="16"/>
        </w:rPr>
        <w:t>M.F.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Castro</w:t>
      </w:r>
      <w:r>
        <w:rPr>
          <w:rFonts w:ascii="Calibri"/>
          <w:spacing w:val="34"/>
          <w:sz w:val="16"/>
        </w:rPr>
        <w:t> </w:t>
      </w:r>
      <w:r>
        <w:rPr>
          <w:rFonts w:ascii="Calibri"/>
          <w:spacing w:val="-1"/>
          <w:sz w:val="16"/>
        </w:rPr>
        <w:t>10/1/15 mm</w:t>
        <w:tab/>
      </w:r>
      <w:r>
        <w:rPr>
          <w:rFonts w:ascii="Cambria"/>
          <w:spacing w:val="-1"/>
          <w:sz w:val="16"/>
        </w:rPr>
        <w:t>Page </w:t>
      </w:r>
      <w:r>
        <w:rPr>
          <w:rFonts w:ascii="Cambria"/>
          <w:sz w:val="16"/>
        </w:rPr>
        <w:t>5</w:t>
      </w:r>
    </w:p>
    <w:p>
      <w:pPr>
        <w:spacing w:after="0"/>
        <w:jc w:val="left"/>
        <w:rPr>
          <w:rFonts w:ascii="Cambria" w:hAnsi="Cambria" w:cs="Cambria" w:eastAsia="Cambria"/>
          <w:sz w:val="16"/>
          <w:szCs w:val="16"/>
        </w:rPr>
        <w:sectPr>
          <w:pgSz w:w="12240" w:h="15840"/>
          <w:pgMar w:top="920" w:bottom="280" w:left="1280" w:right="1280"/>
        </w:sectPr>
      </w:pPr>
    </w:p>
    <w:p>
      <w:pPr>
        <w:tabs>
          <w:tab w:pos="879" w:val="left" w:leader="none"/>
        </w:tabs>
        <w:spacing w:before="59"/>
        <w:ind w:left="160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/>
        <w:pict>
          <v:group style="position:absolute;margin-left:25.477825pt;margin-top:25.762413pt;width:560.550pt;height:740.5pt;mso-position-horizontal-relative:page;mso-position-vertical-relative:page;z-index:-43408" coordorigin="510,515" coordsize="11211,14810">
            <v:group style="position:absolute;left:510;top:14741;width:590;height:574" coordorigin="510,14741" coordsize="590,574">
              <v:shape style="position:absolute;left:510;top:14741;width:590;height:574" coordorigin="510,14741" coordsize="590,574" path="m1099,15293l843,15293,866,15294,875,15294,884,15295,893,15296,903,15297,924,15299,934,15300,1010,15309,1049,15313,1058,15313,1066,15314,1074,15314,1088,15314,1099,15314,1099,15293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91l629,15291,642,15291,654,15293,667,15295,678,15299,688,15300,699,15301,710,15302,722,15302,756,15301,767,15300,778,15300,797,15298,805,15297,811,15296,817,15295,827,15294,832,15293,837,15293,1099,15293,1099,1529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630,14741l530,14741,525,14894,525,14904,525,14913,517,14967,515,14976,510,15022,510,15031,510,15042,511,15044,511,15048,511,15053,512,15059,512,15065,517,15125,518,15146,519,15157,519,15167,520,15178,521,15189,522,15199,523,15219,523,15229,524,15238,524,15247,525,15256,525,15264,526,15271,526,15277,526,15283,526,15288,526,15295,527,15298,530,15301,535,15302,542,15302,549,15301,559,15300,569,15298,579,15296,603,15293,616,15292,629,15291,1099,15291,1099,15217,922,15217,915,15216,907,15215,898,15214,865,15212,815,15211,803,15211,782,15210,773,15210,766,15209,760,15209,750,15207,738,15206,725,15203,653,15187,598,15162,598,15158,600,15153,599,15151,593,15121,593,15107,593,15099,594,15092,594,15084,595,15076,596,15067,596,15059,598,15051,599,15034,601,15026,602,15018,603,15011,604,15003,605,14995,606,14989,607,14982,608,14976,609,14971,610,14966,610,14961,611,14957,611,14954,611,14952,611,14947,612,14941,613,14929,616,14910,617,14903,618,14896,619,14889,620,14882,622,14875,624,14860,625,14853,626,14845,627,14838,628,14831,630,14823,631,14816,631,14809,632,14802,632,14795,633,14788,633,14782,633,14769,633,14763,633,14757,632,14751,631,14746,630,1474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05l922,15217,1099,15217,1099,15205xe" filled="true" fillcolor="#000000" stroked="false">
                <v:path arrowok="t"/>
                <v:fill type="solid"/>
              </v:shape>
            </v:group>
            <v:group style="position:absolute;left:1099;top:15205;width:10042;height:120" coordorigin="1099,15205" coordsize="10042,120">
              <v:shape style="position:absolute;left:1099;top:15205;width:10042;height:120" coordorigin="1099,15205" coordsize="10042,120" path="m6832,15306l4702,15306,4798,15306,4903,15306,5008,15308,5234,15311,5465,15314,5581,15317,5811,15320,5922,15322,6133,15324,6228,15325,6313,15325,6378,15325,6474,15323,6549,15319,6584,15317,6624,15315,6669,15312,6720,15310,6785,15307,6832,153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95l7854,15295,8014,15296,8180,15297,8351,15298,8852,15304,9013,15306,9309,15310,9440,15312,9560,15314,9665,15315,9751,15316,9821,15316,9972,15316,10102,15316,10212,15315,10308,15314,10388,15313,10458,15311,10519,15310,10574,15308,10624,15307,10679,15306,10729,15306,10790,15305,11141,15305,11141,1529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099,15207l1099,15313,3538,15315,3638,15314,3729,15312,3889,15310,3960,15310,4030,15309,4095,15308,4155,15308,4497,15306,4557,15306,4617,15306,6832,15306,6956,15302,7071,15300,7201,15298,7362,15297,7548,15296,7693,15295,11141,15295,11141,15253,2725,15253,2565,15253,2424,15251,2299,15249,2193,15246,2093,15243,2008,15240,1927,15236,1852,15233,1701,15225,1626,15221,1541,15218,1451,15214,1345,15211,1230,15209,1099,15207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305l10790,15305,10860,15306,10940,15307,11030,15309,11141,15312,11141,1530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6002,15206l5952,15206,5816,15207,5736,15208,5646,15209,5550,15210,5445,15211,5335,15213,5219,15215,5099,15216,4973,15218,4848,15220,4582,15225,4451,15227,4316,15229,4050,15234,3919,15236,3794,15238,3669,15240,3548,15242,3433,15244,3322,15246,3217,15247,3122,15249,3031,15250,2951,15251,2876,15252,2815,15253,2765,15253,11141,15253,11141,15238,7753,15238,7618,15238,7482,15237,7352,15236,7222,15234,6971,15229,6740,15223,6629,15220,6524,15218,6424,15215,6328,15212,6238,15210,6153,15208,6072,15207,6002,152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05l9866,15213,9736,15214,9605,15215,9199,15220,9063,15223,8928,15225,8521,15231,8255,15235,7999,15238,7874,15238,7753,15238,11141,15238,11141,15205xe" filled="true" fillcolor="#000000" stroked="false">
                <v:path arrowok="t"/>
                <v:fill type="solid"/>
              </v:shape>
            </v:group>
            <v:group style="position:absolute;left:11141;top:14741;width:573;height:572" coordorigin="11141,14741" coordsize="573,572">
              <v:shape style="position:absolute;left:11141;top:14741;width:573;height:572" coordorigin="11141,14741" coordsize="573,572" path="m11141,15208l11141,15311,11146,15312,11152,15312,11158,15312,11173,15312,11189,15311,11197,15311,11206,15310,11235,15309,11245,15308,11265,15307,11275,15306,11285,15305,11295,15304,11323,15302,11332,15302,11341,15301,11349,15301,11358,15301,11365,15301,11574,15301,11581,15300,11594,15300,11697,15300,11697,15297,11697,15292,11697,15286,11697,15279,11698,15272,11698,15264,11699,15255,11699,15246,11700,15236,11701,15226,11299,15226,11141,15208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574,15301l11372,15301,11390,15302,11395,15302,11399,15303,11401,15303,11410,15305,11417,15306,11425,15307,11434,15308,11444,15308,11455,15309,11477,15310,11489,15311,11501,15311,11556,15304,11568,15301,11574,15301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97,15300l11594,15300,11606,15300,11619,15302,11643,15305,11654,15307,11664,15308,11674,15310,11681,15310,11688,15310,11693,15309,11696,15307,11697,15304,11697,15301,11697,15300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04,14741l11599,14790,11599,14797,11600,14804,11600,14811,11604,14873,11605,14880,11606,14888,11607,14903,11607,14910,11608,14917,11609,14924,11609,14931,11610,14937,11610,14943,11611,14950,11611,14961,11612,14963,11612,14966,11612,14970,11613,14974,11614,14980,11614,14985,11615,14991,11617,14998,11618,15005,11619,15012,11620,15019,11621,15027,11622,15035,11623,15043,11624,15052,11626,15068,11627,15077,11628,15085,11628,15093,11630,15108,11630,15129,11622,15162,11625,15166,11570,15196,11511,15209,11497,15212,11484,15214,11472,15216,11462,15217,11456,15218,11449,15218,11440,15219,11419,15219,11357,15221,11299,15226,11701,15226,11701,15216,11702,15205,11703,15195,11703,15184,11704,15173,11705,15162,11706,15151,11706,15140,11707,15129,11708,15109,11711,15066,11712,15060,11712,15054,11712,15049,11713,15045,11713,15042,11713,15037,11713,15032,11712,15026,11710,15019,11709,15011,11699,14943,11698,14923,11698,14913,11698,14903,11698,14895,11698,14887,11698,14879,11700,14865,11700,14858,11701,14851,11702,14843,11704,14790,11704,14776,11703,14759,11702,14741,11604,14741xe" filled="true" fillcolor="#000000" stroked="false">
                <v:path arrowok="t"/>
                <v:fill type="solid"/>
              </v:shape>
            </v:group>
            <v:group style="position:absolute;left:530;top:530;width:570;height:570" coordorigin="530,530" coordsize="570,570">
              <v:shape style="position:absolute;left:530;top:530;width:570;height:570" coordorigin="530,530" coordsize="570,570" path="m559,531l553,531,548,531,545,534,544,537,544,544,543,549,542,585,541,594,541,604,540,613,540,623,539,634,539,644,538,655,537,676,536,687,535,697,535,708,534,718,533,737,533,746,532,755,531,763,531,770,530,794,530,798,530,804,530,811,532,819,533,828,534,837,535,847,537,857,538,868,539,879,541,891,542,902,542,913,543,923,543,934,542,944,542,952,543,960,543,967,543,974,543,980,545,1027,546,1038,546,1050,547,1065,548,1081,549,1099,640,1099,644,1065,644,1051,644,1037,643,1030,643,1023,643,1016,642,1008,641,1001,640,993,639,978,638,971,637,964,634,942,633,935,632,928,631,922,631,915,630,902,629,896,628,885,628,883,628,879,627,876,627,871,626,866,625,860,624,854,623,847,622,840,621,833,620,825,619,817,618,809,617,801,615,793,613,767,611,751,611,743,610,735,610,714,618,681,615,677,670,647,742,630,756,628,767,626,777,625,783,624,790,624,799,623,820,623,832,623,882,621,915,619,925,619,933,618,939,616,1099,616,1099,541,646,541,633,541,621,539,608,538,597,536,586,534,576,532,567,531,559,531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99,616l939,616,1099,622,1099,616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739,530l684,537,672,540,659,541,646,541,1099,541,1099,540,860,540,849,539,844,538,840,538,838,537,834,537,829,536,822,535,814,534,805,533,795,533,785,532,762,531,739,530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88,530l1059,530,1033,531,1014,532,1004,533,964,535,954,536,944,537,934,537,915,538,881,540,1099,540,1099,531,1094,531,1088,530xe" filled="true" fillcolor="#000000" stroked="false">
                <v:path arrowok="t"/>
                <v:fill type="solid"/>
              </v:shape>
            </v:group>
            <v:group style="position:absolute;left:1099;top:515;width:10042;height:121" coordorigin="1099,515" coordsize="10042,121">
              <v:shape style="position:absolute;left:1099;top:515;width:10042;height:121" coordorigin="1099,515" coordsize="10042,121" path="m11141,588l2805,588,2855,589,2915,589,2985,590,3065,591,3156,593,3251,594,3356,596,3467,598,3582,599,3702,602,3953,606,4219,610,4349,613,4620,617,5012,624,5137,626,5257,628,5373,629,5483,631,5588,632,5684,633,5774,634,5854,635,5990,636,6040,636,6110,635,6190,634,6275,632,6366,630,6461,627,6561,624,6667,622,6777,619,7008,613,7259,608,7389,606,7519,604,7655,604,7790,603,11141,603,11141,58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603l7790,603,7911,604,8036,604,8161,605,8422,609,8959,617,9094,620,9235,622,9506,626,9636,627,9772,628,9902,629,11141,635,11141,603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2634,528l2238,528,1651,529,1099,531,1099,622,1230,621,1350,619,1450,616,1546,614,1636,611,1716,609,1791,606,1952,600,2037,598,2127,595,2228,593,2338,591,2463,590,2604,589,2764,588,11141,588,11141,546,7730,546,7585,545,7399,544,7239,542,7108,541,6993,539,6897,536,6869,535,4655,535,4595,535,4535,535,4194,533,4134,532,4069,532,3998,531,3928,530,3768,528,2739,528,2634,52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0007,524l9857,524,9787,525,9701,526,9596,527,9476,529,9049,535,8889,537,8723,539,8387,543,8217,544,8051,545,7891,546,11141,546,11141,537,10795,537,10740,536,10689,536,10589,533,10539,532,10484,530,10419,528,10338,527,10248,526,10138,525,10007,524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531l11030,533,10940,535,10865,536,10795,537,11141,537,11141,531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6351,515l6265,516,6170,516,5960,519,5849,520,5618,524,5503,526,5272,530,5157,531,5047,533,4941,534,4836,535,4741,535,6869,535,6822,534,6757,531,6707,529,6662,526,6622,524,6551,519,6466,516,6416,516,6351,515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3577,526l3421,526,3281,527,2945,528,3768,528,3677,527,3577,526xe" filled="true" fillcolor="#000000" stroked="false">
                <v:path arrowok="t"/>
                <v:fill type="solid"/>
              </v:shape>
            </v:group>
            <v:group style="position:absolute;left:11141;top:529;width:575;height:571" coordorigin="11141,529" coordsize="575,571">
              <v:shape style="position:absolute;left:11141;top:529;width:575;height:571" coordorigin="11141,529" coordsize="575,571" path="m11701,616l11299,616,11306,618,11314,619,11323,619,11357,621,11407,623,11419,623,11440,623,11449,624,11456,624,11462,625,11472,626,11484,628,11497,630,11570,647,11624,672,11625,677,11622,681,11624,684,11630,714,11630,728,11629,735,11629,743,11628,759,11627,768,11626,776,11625,784,11624,793,11623,801,11622,809,11621,818,11620,825,11619,833,11618,840,11616,847,11615,854,11614,860,11614,866,11613,871,11612,876,11612,880,11611,883,11611,885,11611,891,11610,902,11610,909,11610,915,11609,921,11607,942,11607,949,11606,956,11606,964,11605,971,11605,978,11604,986,11604,993,11603,1001,11603,1008,11603,1016,11602,1023,11602,1051,11608,1099,11705,1099,11698,944,11698,934,11698,925,11709,864,11712,852,11714,847,11714,842,11715,837,11715,833,11715,830,11714,826,11714,820,11714,813,11713,806,11713,798,11712,789,11711,779,11711,769,11710,758,11709,746,11708,735,11708,722,11707,710,11706,698,11705,685,11704,672,11703,660,11703,648,11702,636,11701,624,11701,616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173,529l11158,529,11152,529,11146,529,11141,530,11141,534,11141,539,11141,554,11141,563,11141,592,11142,602,11142,631,11141,634,11141,635,11299,616,11701,616,11701,613,11700,602,11699,591,11699,581,11698,572,11698,564,11697,557,11697,550,11697,545,11697,541,11594,541,11581,541,11574,540,11358,540,11332,539,11285,536,11275,535,11265,535,11255,534,11235,532,11225,531,11206,530,11197,530,11189,529,11173,529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688,531l11681,531,11674,531,11664,532,11654,534,11643,536,11632,538,11619,539,11606,541,11594,541,11697,541,11697,540,11697,537,11696,534,11693,531,11688,531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501,530l11489,530,11477,530,11455,531,11445,532,11435,533,11426,534,11418,535,11411,536,11405,537,11401,537,11399,538,11395,539,11390,539,11385,540,11379,540,11574,540,11568,540,11556,537,11544,533,11534,532,11523,531,11512,530,11501,530xe" filled="true" fillcolor="#000000" stroked="false">
                <v:path arrowok="t"/>
                <v:fill type="solid"/>
              </v:shape>
            </v:group>
            <v:group style="position:absolute;left:11601;top:1099;width:120;height:13642" coordorigin="11601,1099" coordsize="120,13642">
              <v:shape style="position:absolute;left:11601;top:1099;width:120;height:13642" coordorigin="11601,1099" coordsize="120,13642" path="m11705,1099l11608,1099,11610,1275,11612,1438,11614,1580,11617,1716,11620,1838,11623,1953,11627,2062,11630,2177,11636,2407,11639,2536,11642,2678,11644,2834,11646,3010,11647,3207,11648,3424,11648,3478,11648,3546,11647,3634,11646,3729,11645,3844,11644,3959,11642,4095,11640,4237,11639,4386,11637,4542,11635,4704,11631,5043,11628,5219,11626,5396,11624,5579,11622,5755,11619,5938,11613,6466,11609,6792,11607,6948,11606,7097,11604,7239,11603,7368,11602,7490,11601,7598,11601,7693,11601,7781,11601,7849,11601,7944,11603,8052,11605,8167,11607,8289,11609,8418,11612,8554,11615,8696,11618,8845,11623,9157,11628,9496,11630,9672,11632,9848,11633,10031,11633,10214,11633,10377,11632,10546,11631,10715,11628,11068,11626,11251,11623,11427,11619,11793,11617,11976,11614,12166,11611,12532,11609,12708,11608,12891,11607,13067,11601,14741,11705,14741,11702,14592,11701,14470,11699,14368,11699,14273,11699,14199,11700,14131,11702,13995,11704,13928,11706,13853,11707,13765,11709,13657,11710,13535,11711,13385,11711,13209,11711,13006,11711,12911,11710,12796,11709,12654,11707,12491,11705,12315,11703,12118,11701,11915,11699,11698,11697,11474,11695,11251,11693,11020,11692,10790,11691,10566,11690,10349,11690,10133,11691,9936,11692,9685,11693,9469,11695,9292,11697,9136,11700,9008,11702,8906,11705,8818,11707,8750,11710,8689,11712,8635,11716,8540,11719,8425,11720,8357,11720,8269,11720,8154,11719,8025,11718,7883,11717,7740,11715,7591,11712,7280,11710,7124,11706,6812,11704,6656,11703,6507,11701,6365,11701,6222,11701,6094,11701,5978,11701,5897,11701,5816,11701,5734,11702,5436,11703,5355,11703,5274,11704,5186,11705,5091,11706,4996,11707,4779,11709,4657,11710,4521,11705,1099xe" filled="true" fillcolor="#000000" stroked="false">
                <v:path arrowok="t"/>
                <v:fill type="solid"/>
              </v:shape>
            </v:group>
            <v:group style="position:absolute;left:515;top:1099;width:124;height:13642" coordorigin="515,1099" coordsize="124,13642">
              <v:shape style="position:absolute;left:515;top:1099;width:124;height:13642" coordorigin="515,1099" coordsize="124,13642" path="m639,1099l547,1099,549,1248,551,1370,551,1479,550,1574,549,1655,547,1729,544,1804,541,1872,535,2028,532,2122,529,2231,527,2360,525,2516,524,2692,524,2895,524,2990,525,3105,527,3247,528,3410,530,3586,532,3783,534,3986,536,4203,540,4650,542,4881,543,5111,544,5335,545,5552,545,5768,544,5965,543,6216,542,6432,540,6609,538,6765,535,6893,533,6995,531,7083,528,7151,525,7212,523,7266,519,7361,516,7476,515,7544,515,7632,515,7747,516,7876,518,8161,520,8310,523,8621,526,8777,529,9089,531,9245,532,9394,534,9536,534,9679,535,9807,535,9923,534,10004,534,10085,534,10167,534,10241,533,10390,533,10465,532,10546,532,10627,531,10715,531,10810,530,10905,528,11122,527,11244,525,11380,530,14741,632,14741,630,14565,628,14402,625,14260,622,14138,619,14016,612,13799,608,13690,604,13582,600,13467,597,13345,594,13209,591,13060,589,12884,588,12694,587,12477,587,12423,587,12355,588,12274,589,12172,590,12064,591,11942,593,11813,594,11671,596,11522,598,11366,600,11203,602,11034,604,10865,607,10688,609,10505,611,10329,613,10146,616,9970,618,9787,620,9611,622,9441,624,9272,626,9109,628,8953,629,8804,630,8662,632,8533,633,8411,633,8303,634,8208,634,8120,634,8052,633,7957,632,7849,630,7734,628,7612,625,7483,623,7347,620,7205,617,7056,611,6744,606,6405,605,6229,603,6053,602,5870,602,5687,602,5524,603,5355,604,5179,605,5003,606,4826,608,4643,610,4467,613,4277,619,3729,621,3546,623,3363,625,3186,626,3010,628,2834,639,1099xe" filled="true" fillcolor="#000000" stroked="false">
                <v:path arrowok="t"/>
                <v:fill type="solid"/>
              </v:shape>
            </v:group>
            <v:group style="position:absolute;left:1440;top:5104;width:9274;height:2" coordorigin="1440,5104" coordsize="9274,2">
              <v:shape style="position:absolute;left:1440;top:5104;width:9274;height:2" coordorigin="1440,5104" coordsize="9274,0" path="m1440,5104l10714,5104e" filled="false" stroked="true" strokeweight=".648pt" strokecolor="#000000">
                <v:path arrowok="t"/>
              </v:shape>
            </v:group>
            <v:group style="position:absolute;left:1440;top:5654;width:9274;height:2" coordorigin="1440,5654" coordsize="9274,2">
              <v:shape style="position:absolute;left:1440;top:5654;width:9274;height:2" coordorigin="1440,5654" coordsize="9274,0" path="m1440,5654l10714,5654e" filled="false" stroked="true" strokeweight=".648pt" strokecolor="#000000">
                <v:path arrowok="t"/>
              </v:shape>
            </v:group>
            <v:group style="position:absolute;left:1440;top:6201;width:9274;height:2" coordorigin="1440,6201" coordsize="9274,2">
              <v:shape style="position:absolute;left:1440;top:6201;width:9274;height:2" coordorigin="1440,6201" coordsize="9274,0" path="m1440,6201l10714,6201e" filled="false" stroked="true" strokeweight=".648pt" strokecolor="#000000">
                <v:path arrowok="t"/>
              </v:shape>
            </v:group>
            <v:group style="position:absolute;left:1440;top:6748;width:9274;height:2" coordorigin="1440,6748" coordsize="9274,2">
              <v:shape style="position:absolute;left:1440;top:6748;width:9274;height:2" coordorigin="1440,6748" coordsize="9274,0" path="m1440,6748l10714,6748e" filled="false" stroked="true" strokeweight=".648pt" strokecolor="#000000">
                <v:path arrowok="t"/>
              </v:shape>
            </v:group>
            <v:group style="position:absolute;left:1440;top:7843;width:9275;height:2" coordorigin="1440,7843" coordsize="9275,2">
              <v:shape style="position:absolute;left:1440;top:7843;width:9275;height:2" coordorigin="1440,7843" coordsize="9275,0" path="m1440,7843l10714,7843e" filled="false" stroked="true" strokeweight=".648pt" strokecolor="#000000">
                <v:path arrowok="t"/>
              </v:shape>
            </v:group>
            <v:group style="position:absolute;left:1440;top:8392;width:9274;height:2" coordorigin="1440,8392" coordsize="9274,2">
              <v:shape style="position:absolute;left:1440;top:8392;width:9274;height:2" coordorigin="1440,8392" coordsize="9274,0" path="m1440,8392l10714,8392e" filled="false" stroked="true" strokeweight=".648pt" strokecolor="#000000">
                <v:path arrowok="t"/>
              </v:shape>
            </v:group>
            <v:group style="position:absolute;left:1440;top:8940;width:9274;height:2" coordorigin="1440,8940" coordsize="9274,2">
              <v:shape style="position:absolute;left:1440;top:8940;width:9274;height:2" coordorigin="1440,8940" coordsize="9274,0" path="m1440,8940l10714,8940e" filled="false" stroked="true" strokeweight=".648pt" strokecolor="#000000">
                <v:path arrowok="t"/>
              </v:shape>
            </v:group>
            <v:group style="position:absolute;left:1440;top:9487;width:9274;height:2" coordorigin="1440,9487" coordsize="9274,2">
              <v:shape style="position:absolute;left:1440;top:9487;width:9274;height:2" coordorigin="1440,9487" coordsize="9274,0" path="m1440,9487l10714,9487e" filled="false" stroked="true" strokeweight=".648pt" strokecolor="#000000">
                <v:path arrowok="t"/>
              </v:shape>
            </v:group>
            <v:group style="position:absolute;left:1440;top:10034;width:9274;height:2" coordorigin="1440,10034" coordsize="9274,2">
              <v:shape style="position:absolute;left:1440;top:10034;width:9274;height:2" coordorigin="1440,10034" coordsize="9274,0" path="m1440,10034l10714,10034e" filled="false" stroked="true" strokeweight=".648pt" strokecolor="#000000">
                <v:path arrowok="t"/>
              </v:shape>
            </v:group>
            <v:group style="position:absolute;left:1440;top:10584;width:9274;height:2" coordorigin="1440,10584" coordsize="9274,2">
              <v:shape style="position:absolute;left:1440;top:10584;width:9274;height:2" coordorigin="1440,10584" coordsize="9274,0" path="m1440,10584l10714,10584e" filled="false" stroked="true" strokeweight=".648pt" strokecolor="#000000">
                <v:path arrowok="t"/>
              </v:shape>
            </v:group>
            <v:group style="position:absolute;left:1440;top:11131;width:9274;height:2" coordorigin="1440,11131" coordsize="9274,2">
              <v:shape style="position:absolute;left:1440;top:11131;width:9274;height:2" coordorigin="1440,11131" coordsize="9274,0" path="m1440,11131l10714,11131e" filled="false" stroked="true" strokeweight=".648pt" strokecolor="#000000">
                <v:path arrowok="t"/>
              </v:shape>
            </v:group>
            <v:group style="position:absolute;left:1440;top:11678;width:9274;height:2" coordorigin="1440,11678" coordsize="9274,2">
              <v:shape style="position:absolute;left:1440;top:11678;width:9274;height:2" coordorigin="1440,11678" coordsize="9274,0" path="m1440,11678l10714,11678e" filled="false" stroked="true" strokeweight=".648pt" strokecolor="#000000">
                <v:path arrowok="t"/>
              </v:shape>
            </v:group>
            <v:group style="position:absolute;left:1440;top:12225;width:9274;height:2" coordorigin="1440,12225" coordsize="9274,2">
              <v:shape style="position:absolute;left:1440;top:12225;width:9274;height:2" coordorigin="1440,12225" coordsize="9274,0" path="m1440,12225l10714,12225e" filled="false" stroked="true" strokeweight=".648pt" strokecolor="#000000">
                <v:path arrowok="t"/>
              </v:shape>
            </v:group>
            <v:group style="position:absolute;left:1440;top:12772;width:9274;height:2" coordorigin="1440,12772" coordsize="9274,2">
              <v:shape style="position:absolute;left:1440;top:12772;width:9274;height:2" coordorigin="1440,12772" coordsize="9274,0" path="m1440,12772l10714,12772e" filled="false" stroked="true" strokeweight=".648pt" strokecolor="#000000">
                <v:path arrowok="t"/>
              </v:shape>
            </v:group>
            <v:group style="position:absolute;left:1440;top:13322;width:9274;height:2" coordorigin="1440,13322" coordsize="9274,2">
              <v:shape style="position:absolute;left:1440;top:13322;width:9274;height:2" coordorigin="1440,13322" coordsize="9274,0" path="m1440,13322l10714,13322e" filled="false" stroked="true" strokeweight=".648pt" strokecolor="#000000">
                <v:path arrowok="t"/>
              </v:shape>
            </v:group>
            <v:group style="position:absolute;left:1440;top:13869;width:9274;height:2" coordorigin="1440,13869" coordsize="9274,2">
              <v:shape style="position:absolute;left:1440;top:13869;width:9274;height:2" coordorigin="1440,13869" coordsize="9274,0" path="m1440,13869l10714,13869e" filled="false" stroked="true" strokeweight=".648pt" strokecolor="#000000">
                <v:path arrowok="t"/>
              </v:shape>
            </v:group>
            <v:group style="position:absolute;left:1440;top:14416;width:9274;height:2" coordorigin="1440,14416" coordsize="9274,2">
              <v:shape style="position:absolute;left:1440;top:14416;width:9274;height:2" coordorigin="1440,14416" coordsize="9274,0" path="m1440,14416l10714,14416e" filled="false" stroked="true" strokeweight=".648pt" strokecolor="#000000">
                <v:path arrowok="t"/>
              </v:shape>
            </v:group>
            <w10:wrap type="none"/>
          </v:group>
        </w:pict>
      </w:r>
      <w:r>
        <w:rPr>
          <w:rFonts w:ascii="Eras Medium ITC" w:hAnsi="Eras Medium ITC"/>
          <w:sz w:val="24"/>
        </w:rPr>
        <w:t>CS</w:t>
      </w:r>
      <w:r>
        <w:rPr>
          <w:rFonts w:ascii="Eras Medium ITC" w:hAnsi="Eras Medium ITC"/>
          <w:spacing w:val="-2"/>
          <w:sz w:val="24"/>
        </w:rPr>
        <w:t> </w:t>
      </w:r>
      <w:r>
        <w:rPr>
          <w:rFonts w:ascii="Eras Medium ITC" w:hAnsi="Eras Medium ITC"/>
          <w:sz w:val="24"/>
        </w:rPr>
        <w:t>II</w:t>
        <w:tab/>
      </w:r>
      <w:r>
        <w:rPr>
          <w:rFonts w:ascii="Eras Medium ITC" w:hAnsi="Eras Medium ITC"/>
          <w:spacing w:val="-1"/>
          <w:sz w:val="24"/>
        </w:rPr>
        <w:t>Competency</w:t>
      </w:r>
      <w:r>
        <w:rPr>
          <w:rFonts w:ascii="Eras Medium ITC" w:hAnsi="Eras Medium ITC"/>
          <w:spacing w:val="-28"/>
          <w:sz w:val="24"/>
        </w:rPr>
        <w:t> </w:t>
      </w:r>
      <w:r>
        <w:rPr>
          <w:rFonts w:ascii="Eras Medium ITC" w:hAnsi="Eras Medium ITC"/>
          <w:spacing w:val="-1"/>
          <w:sz w:val="24"/>
        </w:rPr>
        <w:t>Statement</w:t>
      </w:r>
      <w:r>
        <w:rPr>
          <w:rFonts w:ascii="Eras Medium ITC" w:hAnsi="Eras Medium ITC"/>
          <w:spacing w:val="-27"/>
          <w:sz w:val="24"/>
        </w:rPr>
        <w:t> </w:t>
      </w:r>
      <w:r>
        <w:rPr>
          <w:rFonts w:ascii="Eras Medium ITC" w:hAnsi="Eras Medium ITC"/>
          <w:spacing w:val="-1"/>
          <w:sz w:val="24"/>
        </w:rPr>
        <w:t>II/</w:t>
      </w:r>
      <w:r>
        <w:rPr>
          <w:rFonts w:ascii="Eras Medium ITC" w:hAnsi="Eras Medium ITC"/>
          <w:i/>
          <w:spacing w:val="-2"/>
          <w:sz w:val="25"/>
        </w:rPr>
        <w:t>Declaración</w:t>
      </w:r>
      <w:r>
        <w:rPr>
          <w:rFonts w:ascii="Eras Medium ITC" w:hAnsi="Eras Medium ITC"/>
          <w:i/>
          <w:spacing w:val="-30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de</w:t>
      </w:r>
      <w:r>
        <w:rPr>
          <w:rFonts w:ascii="Eras Medium ITC" w:hAnsi="Eras Medium ITC"/>
          <w:i/>
          <w:spacing w:val="-29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competencia</w:t>
      </w:r>
      <w:r>
        <w:rPr>
          <w:rFonts w:ascii="Eras Medium ITC" w:hAnsi="Eras Medium ITC"/>
          <w:i/>
          <w:spacing w:val="-29"/>
          <w:sz w:val="25"/>
        </w:rPr>
        <w:t> </w:t>
      </w:r>
      <w:r>
        <w:rPr>
          <w:rFonts w:ascii="Eras Medium ITC" w:hAnsi="Eras Medium ITC"/>
          <w:i/>
          <w:sz w:val="25"/>
        </w:rPr>
        <w:t>II</w:t>
      </w:r>
      <w:r>
        <w:rPr>
          <w:rFonts w:ascii="Eras Medium ITC" w:hAnsi="Eras Medium ITC"/>
          <w:sz w:val="25"/>
        </w:rPr>
      </w:r>
    </w:p>
    <w:p>
      <w:pPr>
        <w:spacing w:line="240" w:lineRule="auto" w:before="9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advance</w:t>
      </w:r>
      <w:r>
        <w:rPr>
          <w:spacing w:val="-5"/>
        </w:rPr>
        <w:t> </w:t>
      </w:r>
      <w:r>
        <w:rPr>
          <w:spacing w:val="-1"/>
        </w:rPr>
        <w:t>physical</w:t>
      </w:r>
      <w:r>
        <w:rPr>
          <w:spacing w:val="-5"/>
        </w:rPr>
        <w:t> </w:t>
      </w:r>
      <w:r>
        <w:rPr/>
        <w:t>&amp;</w:t>
      </w:r>
      <w:r>
        <w:rPr>
          <w:spacing w:val="-2"/>
        </w:rPr>
        <w:t> </w:t>
      </w:r>
      <w:r>
        <w:rPr>
          <w:spacing w:val="-1"/>
        </w:rPr>
        <w:t>intelectual</w:t>
      </w:r>
      <w:r>
        <w:rPr>
          <w:spacing w:val="-5"/>
        </w:rPr>
        <w:t> </w:t>
      </w:r>
      <w:r>
        <w:rPr>
          <w:spacing w:val="-1"/>
        </w:rPr>
        <w:t>competence</w:t>
      </w:r>
      <w:r>
        <w:rPr/>
      </w:r>
    </w:p>
    <w:p>
      <w:pPr>
        <w:pStyle w:val="Heading2"/>
        <w:spacing w:line="240" w:lineRule="auto" w:before="31"/>
        <w:ind w:right="0"/>
        <w:jc w:val="left"/>
        <w:rPr>
          <w:i w:val="0"/>
        </w:rPr>
      </w:pPr>
      <w:r>
        <w:rPr>
          <w:spacing w:val="-1"/>
          <w:w w:val="95"/>
        </w:rPr>
        <w:t>Competencia</w:t>
      </w:r>
      <w:r>
        <w:rPr>
          <w:spacing w:val="4"/>
          <w:w w:val="95"/>
        </w:rPr>
        <w:t> </w:t>
      </w:r>
      <w:r>
        <w:rPr>
          <w:spacing w:val="-1"/>
          <w:w w:val="95"/>
        </w:rPr>
        <w:t>para</w:t>
      </w:r>
      <w:r>
        <w:rPr>
          <w:spacing w:val="4"/>
          <w:w w:val="95"/>
        </w:rPr>
        <w:t> </w:t>
      </w:r>
      <w:r>
        <w:rPr>
          <w:spacing w:val="-1"/>
          <w:w w:val="95"/>
        </w:rPr>
        <w:t>avanzar</w:t>
      </w:r>
      <w:r>
        <w:rPr>
          <w:spacing w:val="4"/>
          <w:w w:val="95"/>
        </w:rPr>
        <w:t> </w:t>
      </w:r>
      <w:r>
        <w:rPr>
          <w:spacing w:val="-1"/>
          <w:w w:val="95"/>
        </w:rPr>
        <w:t>físico</w:t>
      </w:r>
      <w:r>
        <w:rPr>
          <w:spacing w:val="5"/>
          <w:w w:val="95"/>
        </w:rPr>
        <w:t> </w:t>
      </w:r>
      <w:r>
        <w:rPr>
          <w:w w:val="95"/>
        </w:rPr>
        <w:t>e</w:t>
      </w:r>
      <w:r>
        <w:rPr>
          <w:spacing w:val="4"/>
          <w:w w:val="95"/>
        </w:rPr>
        <w:t> </w:t>
      </w:r>
      <w:r>
        <w:rPr>
          <w:spacing w:val="-1"/>
          <w:w w:val="95"/>
        </w:rPr>
        <w:t>intelectualmente</w:t>
      </w:r>
      <w:r>
        <w:rPr>
          <w:i w:val="0"/>
        </w:rPr>
      </w:r>
    </w:p>
    <w:p>
      <w:pPr>
        <w:spacing w:line="240" w:lineRule="auto" w:before="2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before="0"/>
        <w:ind w:left="160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 w:hAnsi="Eras Medium ITC" w:cs="Eras Medium ITC" w:eastAsia="Eras Medium ITC"/>
          <w:sz w:val="24"/>
          <w:szCs w:val="24"/>
        </w:rPr>
        <w:t>CS</w:t>
      </w:r>
      <w:r>
        <w:rPr>
          <w:rFonts w:ascii="Eras Medium ITC" w:hAnsi="Eras Medium ITC" w:cs="Eras Medium ITC" w:eastAsia="Eras Medium ITC"/>
          <w:spacing w:val="-19"/>
          <w:sz w:val="24"/>
          <w:szCs w:val="24"/>
        </w:rPr>
        <w:t> </w:t>
      </w:r>
      <w:r>
        <w:rPr>
          <w:rFonts w:ascii="Eras Medium ITC" w:hAnsi="Eras Medium ITC" w:cs="Eras Medium ITC" w:eastAsia="Eras Medium ITC"/>
          <w:sz w:val="24"/>
          <w:szCs w:val="24"/>
        </w:rPr>
        <w:t>II</w:t>
      </w:r>
      <w:r>
        <w:rPr>
          <w:rFonts w:ascii="Eras Medium ITC" w:hAnsi="Eras Medium ITC" w:cs="Eras Medium ITC" w:eastAsia="Eras Medium ITC"/>
          <w:spacing w:val="22"/>
          <w:sz w:val="24"/>
          <w:szCs w:val="24"/>
        </w:rPr>
        <w:t> </w:t>
      </w:r>
      <w:r>
        <w:rPr>
          <w:rFonts w:ascii="Eras Medium ITC" w:hAnsi="Eras Medium ITC" w:cs="Eras Medium ITC" w:eastAsia="Eras Medium ITC"/>
          <w:sz w:val="24"/>
          <w:szCs w:val="24"/>
        </w:rPr>
        <w:t>a</w:t>
      </w:r>
      <w:r>
        <w:rPr>
          <w:rFonts w:ascii="Eras Medium ITC" w:hAnsi="Eras Medium ITC" w:cs="Eras Medium ITC" w:eastAsia="Eras Medium ITC"/>
          <w:spacing w:val="24"/>
          <w:sz w:val="24"/>
          <w:szCs w:val="24"/>
        </w:rPr>
        <w:t> </w:t>
      </w:r>
      <w:r>
        <w:rPr>
          <w:rFonts w:ascii="Eras Medium ITC" w:hAnsi="Eras Medium ITC" w:cs="Eras Medium ITC" w:eastAsia="Eras Medium ITC"/>
          <w:spacing w:val="-1"/>
          <w:sz w:val="24"/>
          <w:szCs w:val="24"/>
        </w:rPr>
        <w:t>Learning</w:t>
      </w:r>
      <w:r>
        <w:rPr>
          <w:rFonts w:ascii="Eras Medium ITC" w:hAnsi="Eras Medium ITC" w:cs="Eras Medium ITC" w:eastAsia="Eras Medium ITC"/>
          <w:spacing w:val="-20"/>
          <w:sz w:val="24"/>
          <w:szCs w:val="24"/>
        </w:rPr>
        <w:t> </w:t>
      </w:r>
      <w:r>
        <w:rPr>
          <w:rFonts w:ascii="Eras Medium ITC" w:hAnsi="Eras Medium ITC" w:cs="Eras Medium ITC" w:eastAsia="Eras Medium ITC"/>
          <w:spacing w:val="-1"/>
          <w:sz w:val="24"/>
          <w:szCs w:val="24"/>
        </w:rPr>
        <w:t>Experiences—</w:t>
      </w:r>
      <w:r>
        <w:rPr>
          <w:rFonts w:ascii="Eras Medium ITC" w:hAnsi="Eras Medium ITC" w:cs="Eras Medium ITC" w:eastAsia="Eras Medium ITC"/>
          <w:spacing w:val="-1"/>
          <w:sz w:val="24"/>
          <w:szCs w:val="24"/>
        </w:rPr>
        <w:t>Physical</w:t>
      </w:r>
      <w:r>
        <w:rPr>
          <w:rFonts w:ascii="Eras Medium ITC" w:hAnsi="Eras Medium ITC" w:cs="Eras Medium ITC" w:eastAsia="Eras Medium ITC"/>
          <w:spacing w:val="-1"/>
          <w:sz w:val="24"/>
          <w:szCs w:val="24"/>
        </w:rPr>
        <w:t>/</w:t>
      </w:r>
      <w:r>
        <w:rPr>
          <w:rFonts w:ascii="Eras Medium ITC" w:hAnsi="Eras Medium ITC" w:cs="Eras Medium ITC" w:eastAsia="Eras Medium ITC"/>
          <w:i/>
          <w:spacing w:val="-2"/>
          <w:sz w:val="25"/>
          <w:szCs w:val="25"/>
        </w:rPr>
        <w:t>Experiencias</w:t>
      </w:r>
      <w:r>
        <w:rPr>
          <w:rFonts w:ascii="Eras Medium ITC" w:hAnsi="Eras Medium ITC" w:cs="Eras Medium ITC" w:eastAsia="Eras Medium ITC"/>
          <w:i/>
          <w:spacing w:val="-21"/>
          <w:sz w:val="25"/>
          <w:szCs w:val="25"/>
        </w:rPr>
        <w:t> </w:t>
      </w:r>
      <w:r>
        <w:rPr>
          <w:rFonts w:ascii="Eras Medium ITC" w:hAnsi="Eras Medium ITC" w:cs="Eras Medium ITC" w:eastAsia="Eras Medium ITC"/>
          <w:i/>
          <w:spacing w:val="-2"/>
          <w:sz w:val="25"/>
          <w:szCs w:val="25"/>
        </w:rPr>
        <w:t>de</w:t>
      </w:r>
      <w:r>
        <w:rPr>
          <w:rFonts w:ascii="Eras Medium ITC" w:hAnsi="Eras Medium ITC" w:cs="Eras Medium ITC" w:eastAsia="Eras Medium ITC"/>
          <w:i/>
          <w:spacing w:val="-21"/>
          <w:sz w:val="25"/>
          <w:szCs w:val="25"/>
        </w:rPr>
        <w:t> </w:t>
      </w:r>
      <w:r>
        <w:rPr>
          <w:rFonts w:ascii="Eras Medium ITC" w:hAnsi="Eras Medium ITC" w:cs="Eras Medium ITC" w:eastAsia="Eras Medium ITC"/>
          <w:i/>
          <w:spacing w:val="-2"/>
          <w:sz w:val="25"/>
          <w:szCs w:val="25"/>
        </w:rPr>
        <w:t>aprendizaje—</w:t>
      </w:r>
      <w:r>
        <w:rPr>
          <w:rFonts w:ascii="Eras Medium ITC" w:hAnsi="Eras Medium ITC" w:cs="Eras Medium ITC" w:eastAsia="Eras Medium ITC"/>
          <w:i/>
          <w:spacing w:val="-2"/>
          <w:sz w:val="25"/>
          <w:szCs w:val="25"/>
        </w:rPr>
        <w:t>físico</w:t>
      </w:r>
      <w:r>
        <w:rPr>
          <w:rFonts w:ascii="Eras Medium ITC" w:hAnsi="Eras Medium ITC" w:cs="Eras Medium ITC" w:eastAsia="Eras Medium ITC"/>
          <w:sz w:val="25"/>
          <w:szCs w:val="25"/>
        </w:rPr>
      </w:r>
    </w:p>
    <w:p>
      <w:pPr>
        <w:spacing w:line="240" w:lineRule="auto" w:before="8"/>
        <w:rPr>
          <w:rFonts w:ascii="Eras Medium ITC" w:hAnsi="Eras Medium ITC" w:cs="Eras Medium ITC" w:eastAsia="Eras Medium ITC"/>
          <w:i/>
          <w:sz w:val="23"/>
          <w:szCs w:val="23"/>
        </w:rPr>
      </w:pPr>
    </w:p>
    <w:p>
      <w:pPr>
        <w:pStyle w:val="BodyText"/>
        <w:spacing w:line="359" w:lineRule="auto"/>
        <w:ind w:left="159" w:right="275"/>
        <w:jc w:val="left"/>
      </w:pPr>
      <w:r>
        <w:rPr/>
        <w:t>How</w:t>
      </w:r>
      <w:r>
        <w:rPr>
          <w:spacing w:val="-6"/>
        </w:rPr>
        <w:t> </w:t>
      </w:r>
      <w:r>
        <w:rPr>
          <w:spacing w:val="-1"/>
        </w:rPr>
        <w:t>does</w:t>
      </w:r>
      <w:r>
        <w:rPr>
          <w:spacing w:val="-4"/>
        </w:rPr>
        <w:t> </w:t>
      </w:r>
      <w:r>
        <w:rPr>
          <w:rFonts w:ascii="Eras Medium ITC"/>
        </w:rPr>
        <w:t>your</w:t>
      </w:r>
      <w:r>
        <w:rPr>
          <w:rFonts w:ascii="Eras Medium ITC"/>
          <w:spacing w:val="-2"/>
        </w:rPr>
        <w:t> </w:t>
      </w:r>
      <w:r>
        <w:rPr>
          <w:spacing w:val="-1"/>
        </w:rPr>
        <w:t>learning</w:t>
      </w:r>
      <w:r>
        <w:rPr>
          <w:spacing w:val="-5"/>
        </w:rPr>
        <w:t> </w:t>
      </w:r>
      <w:r>
        <w:rPr>
          <w:spacing w:val="-1"/>
        </w:rPr>
        <w:t>experience</w:t>
      </w:r>
      <w:r>
        <w:rPr>
          <w:spacing w:val="-5"/>
        </w:rPr>
        <w:t> </w:t>
      </w:r>
      <w:r>
        <w:rPr>
          <w:spacing w:val="-1"/>
        </w:rPr>
        <w:t>(Activity</w:t>
      </w:r>
      <w:r>
        <w:rPr>
          <w:spacing w:val="-4"/>
        </w:rPr>
        <w:t> </w:t>
      </w:r>
      <w:r>
        <w:rPr/>
        <w:t>II-4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5)</w:t>
      </w:r>
      <w:r>
        <w:rPr>
          <w:spacing w:val="-4"/>
        </w:rPr>
        <w:t> </w:t>
      </w:r>
      <w:r>
        <w:rPr>
          <w:spacing w:val="-1"/>
        </w:rPr>
        <w:t>reflect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/>
        <w:t>philosophy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41"/>
          <w:w w:val="99"/>
        </w:rPr>
        <w:t> </w:t>
      </w:r>
      <w:r>
        <w:rPr/>
        <w:t>support</w:t>
      </w:r>
      <w:r>
        <w:rPr>
          <w:spacing w:val="-15"/>
        </w:rPr>
        <w:t> </w:t>
      </w:r>
      <w:r>
        <w:rPr>
          <w:rFonts w:ascii="Eras Medium ITC"/>
          <w:spacing w:val="-1"/>
        </w:rPr>
        <w:t>physical</w:t>
      </w:r>
      <w:r>
        <w:rPr>
          <w:rFonts w:ascii="Eras Medium ITC"/>
          <w:spacing w:val="-11"/>
        </w:rPr>
        <w:t> </w:t>
      </w:r>
      <w:r>
        <w:rPr>
          <w:spacing w:val="-1"/>
        </w:rPr>
        <w:t>development?</w:t>
      </w:r>
      <w:r>
        <w:rPr/>
      </w:r>
    </w:p>
    <w:p>
      <w:pPr>
        <w:pStyle w:val="Heading2"/>
        <w:spacing w:line="347" w:lineRule="auto"/>
        <w:ind w:left="159" w:right="291"/>
        <w:jc w:val="left"/>
        <w:rPr>
          <w:i w:val="0"/>
        </w:rPr>
      </w:pPr>
      <w:r>
        <w:rPr>
          <w:rFonts w:ascii="Eras Medium ITC" w:hAnsi="Eras Medium ITC"/>
          <w:i w:val="0"/>
          <w:sz w:val="24"/>
        </w:rPr>
        <w:t>¿</w:t>
      </w:r>
      <w:r>
        <w:rPr/>
        <w:t>De</w:t>
      </w:r>
      <w:r>
        <w:rPr>
          <w:spacing w:val="-27"/>
        </w:rPr>
        <w:t> </w:t>
      </w:r>
      <w:r>
        <w:rPr/>
        <w:t>qué</w:t>
      </w:r>
      <w:r>
        <w:rPr>
          <w:spacing w:val="-26"/>
        </w:rPr>
        <w:t> </w:t>
      </w:r>
      <w:r>
        <w:rPr>
          <w:spacing w:val="-2"/>
        </w:rPr>
        <w:t>manera</w:t>
      </w:r>
      <w:r>
        <w:rPr>
          <w:spacing w:val="-28"/>
        </w:rPr>
        <w:t> </w:t>
      </w:r>
      <w:r>
        <w:rPr>
          <w:rFonts w:ascii="Eras Medium ITC" w:hAnsi="Eras Medium ITC"/>
        </w:rPr>
        <w:t>su</w:t>
      </w:r>
      <w:r>
        <w:rPr>
          <w:rFonts w:ascii="Eras Medium ITC" w:hAnsi="Eras Medium ITC"/>
          <w:spacing w:val="-25"/>
        </w:rPr>
        <w:t> </w:t>
      </w:r>
      <w:r>
        <w:rPr>
          <w:spacing w:val="-2"/>
        </w:rPr>
        <w:t>experiencia</w:t>
      </w:r>
      <w:r>
        <w:rPr>
          <w:spacing w:val="-26"/>
        </w:rPr>
        <w:t> </w:t>
      </w:r>
      <w:r>
        <w:rPr>
          <w:spacing w:val="-2"/>
        </w:rPr>
        <w:t>de</w:t>
      </w:r>
      <w:r>
        <w:rPr>
          <w:spacing w:val="-26"/>
        </w:rPr>
        <w:t> </w:t>
      </w:r>
      <w:r>
        <w:rPr>
          <w:spacing w:val="-2"/>
        </w:rPr>
        <w:t>aprendizaje</w:t>
      </w:r>
      <w:r>
        <w:rPr>
          <w:spacing w:val="-27"/>
        </w:rPr>
        <w:t> </w:t>
      </w:r>
      <w:r>
        <w:rPr>
          <w:spacing w:val="-2"/>
        </w:rPr>
        <w:t>(Actividad</w:t>
      </w:r>
      <w:r>
        <w:rPr>
          <w:spacing w:val="-27"/>
        </w:rPr>
        <w:t> </w:t>
      </w:r>
      <w:r>
        <w:rPr/>
        <w:t>II-4</w:t>
      </w:r>
      <w:r>
        <w:rPr>
          <w:spacing w:val="-26"/>
        </w:rPr>
        <w:t> </w:t>
      </w:r>
      <w:r>
        <w:rPr/>
        <w:t>o</w:t>
      </w:r>
      <w:r>
        <w:rPr>
          <w:spacing w:val="-26"/>
        </w:rPr>
        <w:t> </w:t>
      </w:r>
      <w:r>
        <w:rPr>
          <w:spacing w:val="-2"/>
        </w:rPr>
        <w:t>5)</w:t>
      </w:r>
      <w:r>
        <w:rPr>
          <w:spacing w:val="-26"/>
        </w:rPr>
        <w:t> </w:t>
      </w:r>
      <w:r>
        <w:rPr>
          <w:spacing w:val="-2"/>
        </w:rPr>
        <w:t>refleja</w:t>
      </w:r>
      <w:r>
        <w:rPr>
          <w:spacing w:val="-26"/>
        </w:rPr>
        <w:t> </w:t>
      </w:r>
      <w:r>
        <w:rPr/>
        <w:t>su</w:t>
      </w:r>
      <w:r>
        <w:rPr>
          <w:spacing w:val="-26"/>
        </w:rPr>
        <w:t> </w:t>
      </w:r>
      <w:r>
        <w:rPr>
          <w:spacing w:val="-2"/>
        </w:rPr>
        <w:t>filosofía</w:t>
      </w:r>
      <w:r>
        <w:rPr>
          <w:spacing w:val="-27"/>
        </w:rPr>
        <w:t> </w:t>
      </w:r>
      <w:r>
        <w:rPr>
          <w:spacing w:val="-2"/>
        </w:rPr>
        <w:t>de</w:t>
      </w:r>
      <w:r>
        <w:rPr>
          <w:spacing w:val="69"/>
          <w:w w:val="95"/>
        </w:rPr>
        <w:t> </w:t>
      </w:r>
      <w:r>
        <w:rPr>
          <w:spacing w:val="-2"/>
        </w:rPr>
        <w:t>como</w:t>
      </w:r>
      <w:r>
        <w:rPr>
          <w:spacing w:val="-37"/>
        </w:rPr>
        <w:t> </w:t>
      </w:r>
      <w:r>
        <w:rPr>
          <w:spacing w:val="-2"/>
        </w:rPr>
        <w:t>apoyar</w:t>
      </w:r>
      <w:r>
        <w:rPr>
          <w:spacing w:val="-36"/>
        </w:rPr>
        <w:t> </w:t>
      </w:r>
      <w:r>
        <w:rPr>
          <w:spacing w:val="-2"/>
        </w:rPr>
        <w:t>el</w:t>
      </w:r>
      <w:r>
        <w:rPr>
          <w:spacing w:val="-36"/>
        </w:rPr>
        <w:t> </w:t>
      </w:r>
      <w:r>
        <w:rPr>
          <w:spacing w:val="-2"/>
        </w:rPr>
        <w:t>desarrollo</w:t>
      </w:r>
      <w:r>
        <w:rPr>
          <w:spacing w:val="-36"/>
        </w:rPr>
        <w:t> </w:t>
      </w:r>
      <w:r>
        <w:rPr>
          <w:rFonts w:ascii="Eras Medium ITC" w:hAnsi="Eras Medium ITC"/>
        </w:rPr>
        <w:t>físico</w:t>
      </w:r>
      <w:r>
        <w:rPr/>
        <w:t>?</w:t>
      </w:r>
      <w:r>
        <w:rPr>
          <w:i w:val="0"/>
        </w:rPr>
      </w:r>
    </w:p>
    <w:p>
      <w:pPr>
        <w:spacing w:before="5"/>
        <w:ind w:left="210" w:right="0" w:firstLine="0"/>
        <w:jc w:val="left"/>
        <w:rPr>
          <w:rFonts w:ascii="Eras Medium ITC" w:hAnsi="Eras Medium ITC" w:cs="Eras Medium ITC" w:eastAsia="Eras Medium ITC"/>
          <w:sz w:val="20"/>
          <w:szCs w:val="20"/>
        </w:rPr>
      </w:pP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(FCCH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63—66,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Pre</w:t>
      </w:r>
      <w:r>
        <w:rPr>
          <w:rFonts w:ascii="Eras Medium ITC" w:hAnsi="Eras Medium ITC" w:cs="Eras Medium ITC" w:eastAsia="Eras Medium ITC"/>
          <w:spacing w:val="-3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57—59,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I/T</w:t>
      </w:r>
      <w:r>
        <w:rPr>
          <w:rFonts w:ascii="Eras Medium ITC" w:hAnsi="Eras Medium ITC" w:cs="Eras Medium ITC" w:eastAsia="Eras Medium ITC"/>
          <w:spacing w:val="-4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59—61)</w:t>
      </w:r>
      <w:r>
        <w:rPr>
          <w:rFonts w:ascii="Eras Medium ITC" w:hAnsi="Eras Medium ITC" w:cs="Eras Medium ITC" w:eastAsia="Eras Medium ITC"/>
          <w:sz w:val="20"/>
          <w:szCs w:val="2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10"/>
        <w:rPr>
          <w:rFonts w:ascii="Eras Medium ITC" w:hAnsi="Eras Medium ITC" w:cs="Eras Medium ITC" w:eastAsia="Eras Medium ITC"/>
          <w:sz w:val="15"/>
          <w:szCs w:val="15"/>
        </w:rPr>
      </w:pPr>
    </w:p>
    <w:p>
      <w:pPr>
        <w:pStyle w:val="BodyText"/>
        <w:tabs>
          <w:tab w:pos="9433" w:val="left" w:leader="none"/>
        </w:tabs>
        <w:spacing w:line="240" w:lineRule="auto" w:before="71"/>
        <w:ind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  <w:t>-</w:t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7"/>
        <w:rPr>
          <w:rFonts w:ascii="Eras Medium ITC" w:hAnsi="Eras Medium ITC" w:cs="Eras Medium ITC" w:eastAsia="Eras Medium ITC"/>
          <w:sz w:val="18"/>
          <w:szCs w:val="18"/>
        </w:rPr>
      </w:pPr>
    </w:p>
    <w:p>
      <w:pPr>
        <w:spacing w:line="90" w:lineRule="atLeast"/>
        <w:ind w:left="100" w:right="0" w:firstLine="0"/>
        <w:rPr>
          <w:rFonts w:ascii="Eras Medium ITC" w:hAnsi="Eras Medium ITC" w:cs="Eras Medium ITC" w:eastAsia="Eras Medium ITC"/>
          <w:sz w:val="9"/>
          <w:szCs w:val="9"/>
        </w:rPr>
      </w:pPr>
      <w:r>
        <w:rPr>
          <w:rFonts w:ascii="Eras Medium ITC" w:hAnsi="Eras Medium ITC" w:cs="Eras Medium ITC" w:eastAsia="Eras Medium ITC"/>
          <w:sz w:val="9"/>
          <w:szCs w:val="9"/>
        </w:rPr>
        <w:pict>
          <v:group style="width:474pt;height:4.55pt;mso-position-horizontal-relative:char;mso-position-vertical-relative:line" coordorigin="0,0" coordsize="9480,91">
            <v:group style="position:absolute;left:31;top:31;width:9418;height:2" coordorigin="31,31" coordsize="9418,2">
              <v:shape style="position:absolute;left:31;top:31;width:9418;height:2" coordorigin="31,31" coordsize="9418,0" path="m31,31l9449,31e" filled="false" stroked="true" strokeweight="3.1pt" strokecolor="#622423">
                <v:path arrowok="t"/>
              </v:shape>
            </v:group>
            <v:group style="position:absolute;left:31;top:83;width:9418;height:2" coordorigin="31,83" coordsize="9418,2">
              <v:shape style="position:absolute;left:31;top:83;width:9418;height:2" coordorigin="31,83" coordsize="9418,0" path="m31,83l9449,83e" filled="false" stroked="true" strokeweight=".82pt" strokecolor="#622423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9"/>
          <w:szCs w:val="9"/>
        </w:rPr>
      </w:r>
    </w:p>
    <w:p>
      <w:pPr>
        <w:tabs>
          <w:tab w:pos="9071" w:val="left" w:leader="none"/>
        </w:tabs>
        <w:spacing w:before="1"/>
        <w:ind w:left="160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rFonts w:ascii="Calibri"/>
          <w:spacing w:val="-1"/>
          <w:sz w:val="16"/>
        </w:rPr>
        <w:t>M.F.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Castro</w:t>
      </w:r>
      <w:r>
        <w:rPr>
          <w:rFonts w:ascii="Calibri"/>
          <w:spacing w:val="34"/>
          <w:sz w:val="16"/>
        </w:rPr>
        <w:t> </w:t>
      </w:r>
      <w:r>
        <w:rPr>
          <w:rFonts w:ascii="Calibri"/>
          <w:spacing w:val="-1"/>
          <w:sz w:val="16"/>
        </w:rPr>
        <w:t>10/1/15 mm</w:t>
        <w:tab/>
      </w:r>
      <w:r>
        <w:rPr>
          <w:rFonts w:ascii="Cambria"/>
          <w:spacing w:val="-1"/>
          <w:sz w:val="16"/>
        </w:rPr>
        <w:t>Page </w:t>
      </w:r>
      <w:r>
        <w:rPr>
          <w:rFonts w:ascii="Cambria"/>
          <w:sz w:val="16"/>
        </w:rPr>
        <w:t>6</w:t>
      </w:r>
    </w:p>
    <w:p>
      <w:pPr>
        <w:spacing w:after="0"/>
        <w:jc w:val="left"/>
        <w:rPr>
          <w:rFonts w:ascii="Cambria" w:hAnsi="Cambria" w:cs="Cambria" w:eastAsia="Cambria"/>
          <w:sz w:val="16"/>
          <w:szCs w:val="16"/>
        </w:rPr>
        <w:sectPr>
          <w:pgSz w:w="12240" w:h="15840"/>
          <w:pgMar w:top="920" w:bottom="280" w:left="1280" w:right="1280"/>
        </w:sectPr>
      </w:pPr>
    </w:p>
    <w:p>
      <w:pPr>
        <w:spacing w:before="59"/>
        <w:ind w:left="160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/>
        <w:pict>
          <v:group style="position:absolute;margin-left:25.477825pt;margin-top:25.762413pt;width:560.550pt;height:740.5pt;mso-position-horizontal-relative:page;mso-position-vertical-relative:page;z-index:-43360" coordorigin="510,515" coordsize="11211,14810">
            <v:group style="position:absolute;left:510;top:14741;width:590;height:574" coordorigin="510,14741" coordsize="590,574">
              <v:shape style="position:absolute;left:510;top:14741;width:590;height:574" coordorigin="510,14741" coordsize="590,574" path="m1099,15293l843,15293,866,15294,875,15294,884,15295,893,15296,903,15297,924,15299,934,15300,1010,15309,1049,15313,1058,15313,1066,15314,1074,15314,1088,15314,1099,15314,1099,15293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91l629,15291,642,15291,654,15293,667,15295,678,15299,688,15300,699,15301,710,15302,722,15302,756,15301,767,15300,778,15300,797,15298,805,15297,811,15296,817,15295,827,15294,832,15293,837,15293,1099,15293,1099,1529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630,14741l530,14741,525,14894,525,14904,525,14913,517,14967,515,14976,510,15022,510,15031,510,15042,511,15044,511,15048,511,15053,512,15059,512,15065,517,15125,518,15146,519,15157,519,15167,520,15178,521,15189,522,15199,523,15219,523,15229,524,15238,524,15247,525,15256,525,15264,526,15271,526,15277,526,15283,526,15288,526,15295,527,15298,530,15301,535,15302,542,15302,549,15301,559,15300,569,15298,579,15296,603,15293,616,15292,629,15291,1099,15291,1099,15217,922,15217,915,15216,907,15215,898,15214,865,15212,815,15211,803,15211,782,15210,773,15210,766,15209,760,15209,750,15207,738,15206,725,15203,653,15187,598,15162,598,15158,600,15153,599,15151,593,15121,593,15107,593,15099,594,15092,594,15084,595,15076,596,15067,596,15059,598,15051,599,15034,601,15026,602,15018,603,15011,604,15003,605,14995,606,14989,607,14982,608,14976,609,14971,610,14966,610,14961,611,14957,611,14954,611,14952,611,14947,612,14941,613,14929,616,14910,617,14903,618,14896,619,14889,620,14882,622,14875,624,14860,625,14853,626,14845,627,14838,628,14831,630,14823,631,14816,631,14809,632,14802,632,14795,633,14788,633,14782,633,14769,633,14763,633,14757,632,14751,631,14746,630,1474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05l922,15217,1099,15217,1099,15205xe" filled="true" fillcolor="#000000" stroked="false">
                <v:path arrowok="t"/>
                <v:fill type="solid"/>
              </v:shape>
            </v:group>
            <v:group style="position:absolute;left:1099;top:15205;width:10042;height:120" coordorigin="1099,15205" coordsize="10042,120">
              <v:shape style="position:absolute;left:1099;top:15205;width:10042;height:120" coordorigin="1099,15205" coordsize="10042,120" path="m6832,15306l4702,15306,4798,15306,4903,15306,5008,15308,5234,15311,5465,15314,5581,15317,5811,15320,5922,15322,6133,15324,6228,15325,6313,15325,6378,15325,6474,15323,6549,15319,6584,15317,6624,15315,6669,15312,6720,15310,6785,15307,6832,153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95l7854,15295,8014,15296,8180,15297,8351,15298,8852,15304,9013,15306,9309,15310,9440,15312,9560,15314,9665,15315,9751,15316,9821,15316,9972,15316,10102,15316,10212,15315,10308,15314,10388,15313,10458,15311,10519,15310,10574,15308,10624,15307,10679,15306,10729,15306,10790,15305,11141,15305,11141,1529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099,15207l1099,15313,3538,15315,3638,15314,3729,15312,3889,15310,3960,15310,4030,15309,4095,15308,4155,15308,4497,15306,4557,15306,4617,15306,6832,15306,6956,15302,7071,15300,7201,15298,7362,15297,7548,15296,7693,15295,11141,15295,11141,15253,2725,15253,2565,15253,2424,15251,2299,15249,2193,15246,2093,15243,2008,15240,1927,15236,1852,15233,1701,15225,1626,15221,1541,15218,1451,15214,1345,15211,1230,15209,1099,15207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305l10790,15305,10860,15306,10940,15307,11030,15309,11141,15312,11141,1530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6002,15206l5952,15206,5816,15207,5736,15208,5646,15209,5550,15210,5445,15211,5335,15213,5219,15215,5099,15216,4973,15218,4848,15220,4582,15225,4451,15227,4316,15229,4050,15234,3919,15236,3794,15238,3669,15240,3548,15242,3433,15244,3322,15246,3217,15247,3122,15249,3031,15250,2951,15251,2876,15252,2815,15253,2765,15253,11141,15253,11141,15238,7753,15238,7618,15238,7482,15237,7352,15236,7222,15234,6971,15229,6740,15223,6629,15220,6524,15218,6424,15215,6328,15212,6238,15210,6153,15208,6072,15207,6002,152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05l9866,15213,9736,15214,9605,15215,9199,15220,9063,15223,8928,15225,8521,15231,8255,15235,7999,15238,7874,15238,7753,15238,11141,15238,11141,15205xe" filled="true" fillcolor="#000000" stroked="false">
                <v:path arrowok="t"/>
                <v:fill type="solid"/>
              </v:shape>
            </v:group>
            <v:group style="position:absolute;left:11141;top:14741;width:573;height:572" coordorigin="11141,14741" coordsize="573,572">
              <v:shape style="position:absolute;left:11141;top:14741;width:573;height:572" coordorigin="11141,14741" coordsize="573,572" path="m11141,15208l11141,15311,11146,15312,11152,15312,11158,15312,11173,15312,11189,15311,11197,15311,11206,15310,11235,15309,11245,15308,11265,15307,11275,15306,11285,15305,11295,15304,11323,15302,11332,15302,11341,15301,11349,15301,11358,15301,11365,15301,11574,15301,11581,15300,11594,15300,11697,15300,11697,15297,11697,15292,11697,15286,11697,15279,11698,15272,11698,15264,11699,15255,11699,15246,11700,15236,11701,15226,11299,15226,11141,15208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574,15301l11372,15301,11390,15302,11395,15302,11399,15303,11401,15303,11410,15305,11417,15306,11425,15307,11434,15308,11444,15308,11455,15309,11477,15310,11489,15311,11501,15311,11556,15304,11568,15301,11574,15301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97,15300l11594,15300,11606,15300,11619,15302,11643,15305,11654,15307,11664,15308,11674,15310,11681,15310,11688,15310,11693,15309,11696,15307,11697,15304,11697,15301,11697,15300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04,14741l11599,14790,11599,14797,11600,14804,11600,14811,11604,14873,11605,14880,11606,14888,11607,14903,11607,14910,11608,14917,11609,14924,11609,14931,11610,14937,11610,14943,11611,14950,11611,14961,11612,14963,11612,14966,11612,14970,11613,14974,11614,14980,11614,14985,11615,14991,11617,14998,11618,15005,11619,15012,11620,15019,11621,15027,11622,15035,11623,15043,11624,15052,11626,15068,11627,15077,11628,15085,11628,15093,11630,15108,11630,15129,11622,15162,11625,15166,11570,15196,11511,15209,11497,15212,11484,15214,11472,15216,11462,15217,11456,15218,11449,15218,11440,15219,11419,15219,11357,15221,11299,15226,11701,15226,11701,15216,11702,15205,11703,15195,11703,15184,11704,15173,11705,15162,11706,15151,11706,15140,11707,15129,11708,15109,11711,15066,11712,15060,11712,15054,11712,15049,11713,15045,11713,15042,11713,15037,11713,15032,11712,15026,11710,15019,11709,15011,11699,14943,11698,14923,11698,14913,11698,14903,11698,14895,11698,14887,11698,14879,11700,14865,11700,14858,11701,14851,11702,14843,11704,14790,11704,14776,11703,14759,11702,14741,11604,14741xe" filled="true" fillcolor="#000000" stroked="false">
                <v:path arrowok="t"/>
                <v:fill type="solid"/>
              </v:shape>
            </v:group>
            <v:group style="position:absolute;left:530;top:530;width:570;height:570" coordorigin="530,530" coordsize="570,570">
              <v:shape style="position:absolute;left:530;top:530;width:570;height:570" coordorigin="530,530" coordsize="570,570" path="m559,531l553,531,548,531,545,534,544,537,544,544,543,549,542,585,541,594,541,604,540,613,540,623,539,634,539,644,538,655,537,676,536,687,535,697,535,708,534,718,533,737,533,746,532,755,531,763,531,770,530,794,530,798,530,804,530,811,532,819,533,828,534,837,535,847,537,857,538,868,539,879,541,891,542,902,542,913,543,923,543,934,542,944,542,952,543,960,543,967,543,974,543,980,545,1027,546,1038,546,1050,547,1065,548,1081,549,1099,640,1099,644,1065,644,1051,644,1037,643,1030,643,1023,643,1016,642,1008,641,1001,640,993,639,978,638,971,637,964,634,942,633,935,632,928,631,922,631,915,630,902,629,896,628,885,628,883,628,879,627,876,627,871,626,866,625,860,624,854,623,847,622,840,621,833,620,825,619,817,618,809,617,801,615,793,613,767,611,751,611,743,610,735,610,714,618,681,615,677,670,647,742,630,756,628,767,626,777,625,783,624,790,624,799,623,820,623,832,623,882,621,915,619,925,619,933,618,939,616,1099,616,1099,541,646,541,633,541,621,539,608,538,597,536,586,534,576,532,567,531,559,531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99,616l939,616,1099,622,1099,616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739,530l684,537,672,540,659,541,646,541,1099,541,1099,540,860,540,849,539,844,538,840,538,838,537,834,537,829,536,822,535,814,534,805,533,795,533,785,532,762,531,739,530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88,530l1059,530,1033,531,1014,532,1004,533,964,535,954,536,944,537,934,537,915,538,881,540,1099,540,1099,531,1094,531,1088,530xe" filled="true" fillcolor="#000000" stroked="false">
                <v:path arrowok="t"/>
                <v:fill type="solid"/>
              </v:shape>
            </v:group>
            <v:group style="position:absolute;left:1099;top:515;width:10042;height:121" coordorigin="1099,515" coordsize="10042,121">
              <v:shape style="position:absolute;left:1099;top:515;width:10042;height:121" coordorigin="1099,515" coordsize="10042,121" path="m11141,588l2805,588,2855,589,2915,589,2985,590,3065,591,3156,593,3251,594,3356,596,3467,598,3582,599,3702,602,3953,606,4219,610,4349,613,4620,617,5012,624,5137,626,5257,628,5373,629,5483,631,5588,632,5684,633,5774,634,5854,635,5990,636,6040,636,6110,635,6190,634,6275,632,6366,630,6461,627,6561,624,6667,622,6777,619,7008,613,7259,608,7389,606,7519,604,7655,604,7790,603,11141,603,11141,58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603l7790,603,7911,604,8036,604,8161,605,8422,609,8959,617,9094,620,9235,622,9506,626,9636,627,9772,628,9902,629,11141,635,11141,603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2634,528l2238,528,1651,529,1099,531,1099,622,1230,621,1350,619,1450,616,1546,614,1636,611,1716,609,1791,606,1952,600,2037,598,2127,595,2228,593,2338,591,2463,590,2604,589,2764,588,11141,588,11141,546,7730,546,7585,545,7399,544,7239,542,7108,541,6993,539,6897,536,6869,535,4655,535,4595,535,4535,535,4194,533,4134,532,4069,532,3998,531,3928,530,3768,528,2739,528,2634,52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0007,524l9857,524,9787,525,9701,526,9596,527,9476,529,9049,535,8889,537,8723,539,8387,543,8217,544,8051,545,7891,546,11141,546,11141,537,10795,537,10740,536,10689,536,10589,533,10539,532,10484,530,10419,528,10338,527,10248,526,10138,525,10007,524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531l11030,533,10940,535,10865,536,10795,537,11141,537,11141,531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6351,515l6265,516,6170,516,5960,519,5849,520,5618,524,5503,526,5272,530,5157,531,5047,533,4941,534,4836,535,4741,535,6869,535,6822,534,6757,531,6707,529,6662,526,6622,524,6551,519,6466,516,6416,516,6351,515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3577,526l3421,526,3281,527,2945,528,3768,528,3677,527,3577,526xe" filled="true" fillcolor="#000000" stroked="false">
                <v:path arrowok="t"/>
                <v:fill type="solid"/>
              </v:shape>
            </v:group>
            <v:group style="position:absolute;left:11141;top:529;width:575;height:571" coordorigin="11141,529" coordsize="575,571">
              <v:shape style="position:absolute;left:11141;top:529;width:575;height:571" coordorigin="11141,529" coordsize="575,571" path="m11701,616l11299,616,11306,618,11314,619,11323,619,11357,621,11407,623,11419,623,11440,623,11449,624,11456,624,11462,625,11472,626,11484,628,11497,630,11570,647,11624,672,11625,677,11622,681,11624,684,11630,714,11630,728,11629,735,11629,743,11628,759,11627,768,11626,776,11625,784,11624,793,11623,801,11622,809,11621,818,11620,825,11619,833,11618,840,11616,847,11615,854,11614,860,11614,866,11613,871,11612,876,11612,880,11611,883,11611,885,11611,891,11610,902,11610,909,11610,915,11609,921,11607,942,11607,949,11606,956,11606,964,11605,971,11605,978,11604,986,11604,993,11603,1001,11603,1008,11603,1016,11602,1023,11602,1051,11608,1099,11705,1099,11698,944,11698,934,11698,925,11709,864,11712,852,11714,847,11714,842,11715,837,11715,833,11715,830,11714,826,11714,820,11714,813,11713,806,11713,798,11712,789,11711,779,11711,769,11710,758,11709,746,11708,735,11708,722,11707,710,11706,698,11705,685,11704,672,11703,660,11703,648,11702,636,11701,624,11701,616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173,529l11158,529,11152,529,11146,529,11141,530,11141,534,11141,539,11141,554,11141,563,11141,592,11142,602,11142,631,11141,634,11141,635,11299,616,11701,616,11701,613,11700,602,11699,591,11699,581,11698,572,11698,564,11697,557,11697,550,11697,545,11697,541,11594,541,11581,541,11574,540,11358,540,11332,539,11285,536,11275,535,11265,535,11255,534,11235,532,11225,531,11206,530,11197,530,11189,529,11173,529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688,531l11681,531,11674,531,11664,532,11654,534,11643,536,11632,538,11619,539,11606,541,11594,541,11697,541,11697,540,11697,537,11696,534,11693,531,11688,531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501,530l11489,530,11477,530,11455,531,11445,532,11435,533,11426,534,11418,535,11411,536,11405,537,11401,537,11399,538,11395,539,11390,539,11385,540,11379,540,11574,540,11568,540,11556,537,11544,533,11534,532,11523,531,11512,530,11501,530xe" filled="true" fillcolor="#000000" stroked="false">
                <v:path arrowok="t"/>
                <v:fill type="solid"/>
              </v:shape>
            </v:group>
            <v:group style="position:absolute;left:11601;top:1099;width:120;height:13642" coordorigin="11601,1099" coordsize="120,13642">
              <v:shape style="position:absolute;left:11601;top:1099;width:120;height:13642" coordorigin="11601,1099" coordsize="120,13642" path="m11705,1099l11608,1099,11610,1275,11612,1438,11614,1580,11617,1716,11620,1838,11623,1953,11627,2062,11630,2177,11636,2407,11639,2536,11642,2678,11644,2834,11646,3010,11647,3207,11648,3424,11648,3478,11648,3546,11647,3634,11646,3729,11645,3844,11644,3959,11642,4095,11640,4237,11639,4386,11637,4542,11635,4704,11631,5043,11628,5219,11626,5396,11624,5579,11622,5755,11619,5938,11613,6466,11609,6792,11607,6948,11606,7097,11604,7239,11603,7368,11602,7490,11601,7598,11601,7693,11601,7781,11601,7849,11601,7944,11603,8052,11605,8167,11607,8289,11609,8418,11612,8554,11615,8696,11618,8845,11623,9157,11628,9496,11630,9672,11632,9848,11633,10031,11633,10214,11633,10377,11632,10546,11631,10715,11628,11068,11626,11251,11623,11427,11619,11793,11617,11976,11614,12166,11611,12532,11609,12708,11608,12891,11607,13067,11601,14741,11705,14741,11702,14592,11701,14470,11699,14368,11699,14273,11699,14199,11700,14131,11702,13995,11704,13928,11706,13853,11707,13765,11709,13657,11710,13535,11711,13385,11711,13209,11711,13006,11711,12911,11710,12796,11709,12654,11707,12491,11705,12315,11703,12118,11701,11915,11699,11698,11697,11474,11695,11251,11693,11020,11692,10790,11691,10566,11690,10349,11690,10133,11691,9936,11692,9685,11693,9469,11695,9292,11697,9136,11700,9008,11702,8906,11705,8818,11707,8750,11710,8689,11712,8635,11716,8540,11719,8425,11720,8357,11720,8269,11720,8154,11719,8025,11718,7883,11717,7740,11715,7591,11712,7280,11710,7124,11706,6812,11704,6656,11703,6507,11701,6365,11701,6222,11701,6094,11701,5978,11701,5897,11701,5816,11701,5734,11702,5436,11703,5355,11703,5274,11704,5186,11705,5091,11706,4996,11707,4779,11709,4657,11710,4521,11705,1099xe" filled="true" fillcolor="#000000" stroked="false">
                <v:path arrowok="t"/>
                <v:fill type="solid"/>
              </v:shape>
            </v:group>
            <v:group style="position:absolute;left:515;top:1099;width:124;height:13642" coordorigin="515,1099" coordsize="124,13642">
              <v:shape style="position:absolute;left:515;top:1099;width:124;height:13642" coordorigin="515,1099" coordsize="124,13642" path="m639,1099l547,1099,549,1248,551,1370,551,1479,550,1574,549,1655,547,1729,544,1804,541,1872,535,2028,532,2122,529,2231,527,2360,525,2516,524,2692,524,2895,524,2990,525,3105,527,3247,528,3410,530,3586,532,3783,534,3986,536,4203,540,4650,542,4881,543,5111,544,5335,545,5552,545,5768,544,5965,543,6216,542,6432,540,6609,538,6765,535,6893,533,6995,531,7083,528,7151,525,7212,523,7266,519,7361,516,7476,515,7544,515,7632,515,7747,516,7876,518,8161,520,8310,523,8621,526,8777,529,9089,531,9245,532,9394,534,9536,534,9679,535,9807,535,9923,534,10004,534,10085,534,10167,534,10241,533,10390,533,10465,532,10546,532,10627,531,10715,531,10810,530,10905,528,11122,527,11244,525,11380,530,14741,632,14741,630,14565,628,14402,625,14260,622,14138,619,14016,612,13799,608,13690,604,13582,600,13467,597,13345,594,13209,591,13060,589,12884,588,12694,587,12477,587,12423,587,12355,588,12274,589,12172,590,12064,591,11942,593,11813,594,11671,596,11522,598,11366,600,11203,602,11034,604,10865,607,10688,609,10505,611,10329,613,10146,616,9970,618,9787,620,9611,622,9441,624,9272,626,9109,628,8953,629,8804,630,8662,632,8533,633,8411,633,8303,634,8208,634,8120,634,8052,633,7957,632,7849,630,7734,628,7612,625,7483,623,7347,620,7205,617,7056,611,6744,606,6405,605,6229,603,6053,602,5870,602,5687,602,5524,603,5355,604,5179,605,5003,606,4826,608,4643,610,4467,613,4277,619,3729,621,3546,623,3363,625,3186,626,3010,628,2834,639,1099xe" filled="true" fillcolor="#000000" stroked="false">
                <v:path arrowok="t"/>
                <v:fill type="solid"/>
              </v:shape>
            </v:group>
            <v:group style="position:absolute;left:1440;top:3760;width:9274;height:2" coordorigin="1440,3760" coordsize="9274,2">
              <v:shape style="position:absolute;left:1440;top:3760;width:9274;height:2" coordorigin="1440,3760" coordsize="9274,0" path="m1440,3760l10714,3760e" filled="false" stroked="true" strokeweight=".648pt" strokecolor="#000000">
                <v:path arrowok="t"/>
              </v:shape>
            </v:group>
            <v:group style="position:absolute;left:1440;top:4308;width:9274;height:2" coordorigin="1440,4308" coordsize="9274,2">
              <v:shape style="position:absolute;left:1440;top:4308;width:9274;height:2" coordorigin="1440,4308" coordsize="9274,0" path="m1440,4308l10714,4308e" filled="false" stroked="true" strokeweight=".648pt" strokecolor="#000000">
                <v:path arrowok="t"/>
              </v:shape>
            </v:group>
            <v:group style="position:absolute;left:1440;top:4855;width:9274;height:2" coordorigin="1440,4855" coordsize="9274,2">
              <v:shape style="position:absolute;left:1440;top:4855;width:9274;height:2" coordorigin="1440,4855" coordsize="9274,0" path="m1440,4855l10714,4855e" filled="false" stroked="true" strokeweight=".648pt" strokecolor="#000000">
                <v:path arrowok="t"/>
              </v:shape>
            </v:group>
            <v:group style="position:absolute;left:1440;top:5404;width:9275;height:2" coordorigin="1440,5404" coordsize="9275,2">
              <v:shape style="position:absolute;left:1440;top:5404;width:9275;height:2" coordorigin="1440,5404" coordsize="9275,0" path="m1440,5404l10714,5404e" filled="false" stroked="true" strokeweight=".648pt" strokecolor="#000000">
                <v:path arrowok="t"/>
              </v:shape>
            </v:group>
            <v:group style="position:absolute;left:1440;top:5952;width:9274;height:2" coordorigin="1440,5952" coordsize="9274,2">
              <v:shape style="position:absolute;left:1440;top:5952;width:9274;height:2" coordorigin="1440,5952" coordsize="9274,0" path="m1440,5952l10714,5952e" filled="false" stroked="true" strokeweight=".648pt" strokecolor="#000000">
                <v:path arrowok="t"/>
              </v:shape>
            </v:group>
            <v:group style="position:absolute;left:1440;top:6499;width:9274;height:2" coordorigin="1440,6499" coordsize="9274,2">
              <v:shape style="position:absolute;left:1440;top:6499;width:9274;height:2" coordorigin="1440,6499" coordsize="9274,0" path="m1440,6499l10714,6499e" filled="false" stroked="true" strokeweight=".648pt" strokecolor="#000000">
                <v:path arrowok="t"/>
              </v:shape>
            </v:group>
            <v:group style="position:absolute;left:1440;top:7046;width:9274;height:2" coordorigin="1440,7046" coordsize="9274,2">
              <v:shape style="position:absolute;left:1440;top:7046;width:9274;height:2" coordorigin="1440,7046" coordsize="9274,0" path="m1440,7046l10714,7046e" filled="false" stroked="true" strokeweight=".648pt" strokecolor="#000000">
                <v:path arrowok="t"/>
              </v:shape>
            </v:group>
            <v:group style="position:absolute;left:1440;top:7596;width:9274;height:2" coordorigin="1440,7596" coordsize="9274,2">
              <v:shape style="position:absolute;left:1440;top:7596;width:9274;height:2" coordorigin="1440,7596" coordsize="9274,0" path="m1440,7596l10714,7596e" filled="false" stroked="true" strokeweight=".648pt" strokecolor="#000000">
                <v:path arrowok="t"/>
              </v:shape>
            </v:group>
            <v:group style="position:absolute;left:1440;top:8143;width:9274;height:2" coordorigin="1440,8143" coordsize="9274,2">
              <v:shape style="position:absolute;left:1440;top:8143;width:9274;height:2" coordorigin="1440,8143" coordsize="9274,0" path="m1440,8143l10714,8143e" filled="false" stroked="true" strokeweight=".648pt" strokecolor="#000000">
                <v:path arrowok="t"/>
              </v:shape>
            </v:group>
            <v:group style="position:absolute;left:1440;top:8690;width:9275;height:2" coordorigin="1440,8690" coordsize="9275,2">
              <v:shape style="position:absolute;left:1440;top:8690;width:9275;height:2" coordorigin="1440,8690" coordsize="9275,0" path="m1440,8690l10714,8690e" filled="false" stroked="true" strokeweight=".648pt" strokecolor="#000000">
                <v:path arrowok="t"/>
              </v:shape>
            </v:group>
            <v:group style="position:absolute;left:1440;top:9237;width:9274;height:2" coordorigin="1440,9237" coordsize="9274,2">
              <v:shape style="position:absolute;left:1440;top:9237;width:9274;height:2" coordorigin="1440,9237" coordsize="9274,0" path="m1440,9237l10714,9237e" filled="false" stroked="true" strokeweight=".648pt" strokecolor="#000000">
                <v:path arrowok="t"/>
              </v:shape>
            </v:group>
            <v:group style="position:absolute;left:1440;top:9784;width:9274;height:2" coordorigin="1440,9784" coordsize="9274,2">
              <v:shape style="position:absolute;left:1440;top:9784;width:9274;height:2" coordorigin="1440,9784" coordsize="9274,0" path="m1440,9784l10714,9784e" filled="false" stroked="true" strokeweight=".648pt" strokecolor="#000000">
                <v:path arrowok="t"/>
              </v:shape>
            </v:group>
            <v:group style="position:absolute;left:1440;top:10334;width:9274;height:2" coordorigin="1440,10334" coordsize="9274,2">
              <v:shape style="position:absolute;left:1440;top:10334;width:9274;height:2" coordorigin="1440,10334" coordsize="9274,0" path="m1440,10334l10714,10334e" filled="false" stroked="true" strokeweight=".648pt" strokecolor="#000000">
                <v:path arrowok="t"/>
              </v:shape>
            </v:group>
            <v:group style="position:absolute;left:1440;top:10881;width:9274;height:2" coordorigin="1440,10881" coordsize="9274,2">
              <v:shape style="position:absolute;left:1440;top:10881;width:9274;height:2" coordorigin="1440,10881" coordsize="9274,0" path="m1440,10881l10714,10881e" filled="false" stroked="true" strokeweight=".648pt" strokecolor="#000000">
                <v:path arrowok="t"/>
              </v:shape>
            </v:group>
            <v:group style="position:absolute;left:1440;top:11428;width:9274;height:2" coordorigin="1440,11428" coordsize="9274,2">
              <v:shape style="position:absolute;left:1440;top:11428;width:9274;height:2" coordorigin="1440,11428" coordsize="9274,0" path="m1440,11428l10714,11428e" filled="false" stroked="true" strokeweight=".648pt" strokecolor="#000000">
                <v:path arrowok="t"/>
              </v:shape>
            </v:group>
            <v:group style="position:absolute;left:1440;top:11976;width:9274;height:2" coordorigin="1440,11976" coordsize="9274,2">
              <v:shape style="position:absolute;left:1440;top:11976;width:9274;height:2" coordorigin="1440,11976" coordsize="9274,0" path="m1440,11976l10714,11976e" filled="false" stroked="true" strokeweight=".648pt" strokecolor="#000000">
                <v:path arrowok="t"/>
              </v:shape>
            </v:group>
            <v:group style="position:absolute;left:1440;top:12525;width:9274;height:2" coordorigin="1440,12525" coordsize="9274,2">
              <v:shape style="position:absolute;left:1440;top:12525;width:9274;height:2" coordorigin="1440,12525" coordsize="9274,0" path="m1440,12525l10714,12525e" filled="false" stroked="true" strokeweight=".648pt" strokecolor="#000000">
                <v:path arrowok="t"/>
              </v:shape>
            </v:group>
            <v:group style="position:absolute;left:1440;top:13072;width:9274;height:2" coordorigin="1440,13072" coordsize="9274,2">
              <v:shape style="position:absolute;left:1440;top:13072;width:9274;height:2" coordorigin="1440,13072" coordsize="9274,0" path="m1440,13072l10714,13072e" filled="false" stroked="true" strokeweight=".648pt" strokecolor="#000000">
                <v:path arrowok="t"/>
              </v:shape>
            </v:group>
            <v:group style="position:absolute;left:1440;top:13620;width:9274;height:2" coordorigin="1440,13620" coordsize="9274,2">
              <v:shape style="position:absolute;left:1440;top:13620;width:9274;height:2" coordorigin="1440,13620" coordsize="9274,0" path="m1440,13620l10714,13620e" filled="false" stroked="true" strokeweight=".648pt" strokecolor="#000000">
                <v:path arrowok="t"/>
              </v:shape>
            </v:group>
            <v:group style="position:absolute;left:1440;top:14167;width:9274;height:2" coordorigin="1440,14167" coordsize="9274,2">
              <v:shape style="position:absolute;left:1440;top:14167;width:9274;height:2" coordorigin="1440,14167" coordsize="9274,0" path="m1440,14167l10714,14167e" filled="false" stroked="true" strokeweight=".648pt" strokecolor="#000000">
                <v:path arrowok="t"/>
              </v:shape>
            </v:group>
            <w10:wrap type="none"/>
          </v:group>
        </w:pict>
      </w:r>
      <w:r>
        <w:rPr>
          <w:rFonts w:ascii="Eras Medium ITC" w:hAnsi="Eras Medium ITC" w:cs="Eras Medium ITC" w:eastAsia="Eras Medium ITC"/>
          <w:sz w:val="24"/>
          <w:szCs w:val="24"/>
        </w:rPr>
        <w:t>CS</w:t>
      </w:r>
      <w:r>
        <w:rPr>
          <w:rFonts w:ascii="Eras Medium ITC" w:hAnsi="Eras Medium ITC" w:cs="Eras Medium ITC" w:eastAsia="Eras Medium ITC"/>
          <w:spacing w:val="-25"/>
          <w:sz w:val="24"/>
          <w:szCs w:val="24"/>
        </w:rPr>
        <w:t> </w:t>
      </w:r>
      <w:r>
        <w:rPr>
          <w:rFonts w:ascii="Eras Medium ITC" w:hAnsi="Eras Medium ITC" w:cs="Eras Medium ITC" w:eastAsia="Eras Medium ITC"/>
          <w:sz w:val="24"/>
          <w:szCs w:val="24"/>
        </w:rPr>
        <w:t>II</w:t>
      </w:r>
      <w:r>
        <w:rPr>
          <w:rFonts w:ascii="Eras Medium ITC" w:hAnsi="Eras Medium ITC" w:cs="Eras Medium ITC" w:eastAsia="Eras Medium ITC"/>
          <w:spacing w:val="-25"/>
          <w:sz w:val="24"/>
          <w:szCs w:val="24"/>
        </w:rPr>
        <w:t> </w:t>
      </w:r>
      <w:r>
        <w:rPr>
          <w:rFonts w:ascii="Eras Medium ITC" w:hAnsi="Eras Medium ITC" w:cs="Eras Medium ITC" w:eastAsia="Eras Medium ITC"/>
          <w:sz w:val="24"/>
          <w:szCs w:val="24"/>
        </w:rPr>
        <w:t>b</w:t>
      </w:r>
      <w:r>
        <w:rPr>
          <w:rFonts w:ascii="Eras Medium ITC" w:hAnsi="Eras Medium ITC" w:cs="Eras Medium ITC" w:eastAsia="Eras Medium ITC"/>
          <w:spacing w:val="11"/>
          <w:sz w:val="24"/>
          <w:szCs w:val="24"/>
        </w:rPr>
        <w:t> </w:t>
      </w:r>
      <w:r>
        <w:rPr>
          <w:rFonts w:ascii="Eras Medium ITC" w:hAnsi="Eras Medium ITC" w:cs="Eras Medium ITC" w:eastAsia="Eras Medium ITC"/>
          <w:spacing w:val="-1"/>
          <w:sz w:val="24"/>
          <w:szCs w:val="24"/>
        </w:rPr>
        <w:t>Learning</w:t>
      </w:r>
      <w:r>
        <w:rPr>
          <w:rFonts w:ascii="Eras Medium ITC" w:hAnsi="Eras Medium ITC" w:cs="Eras Medium ITC" w:eastAsia="Eras Medium ITC"/>
          <w:spacing w:val="-25"/>
          <w:sz w:val="24"/>
          <w:szCs w:val="24"/>
        </w:rPr>
        <w:t> </w:t>
      </w:r>
      <w:r>
        <w:rPr>
          <w:rFonts w:ascii="Eras Medium ITC" w:hAnsi="Eras Medium ITC" w:cs="Eras Medium ITC" w:eastAsia="Eras Medium ITC"/>
          <w:spacing w:val="-1"/>
          <w:sz w:val="24"/>
          <w:szCs w:val="24"/>
        </w:rPr>
        <w:t>Experiences—</w:t>
      </w:r>
      <w:r>
        <w:rPr>
          <w:rFonts w:ascii="Eras Medium ITC" w:hAnsi="Eras Medium ITC" w:cs="Eras Medium ITC" w:eastAsia="Eras Medium ITC"/>
          <w:spacing w:val="-1"/>
          <w:sz w:val="24"/>
          <w:szCs w:val="24"/>
        </w:rPr>
        <w:t>Cognitive</w:t>
      </w:r>
      <w:r>
        <w:rPr>
          <w:rFonts w:ascii="Eras Medium ITC" w:hAnsi="Eras Medium ITC" w:cs="Eras Medium ITC" w:eastAsia="Eras Medium ITC"/>
          <w:spacing w:val="-1"/>
          <w:sz w:val="24"/>
          <w:szCs w:val="24"/>
        </w:rPr>
        <w:t>/</w:t>
      </w:r>
      <w:r>
        <w:rPr>
          <w:rFonts w:ascii="Eras Medium ITC" w:hAnsi="Eras Medium ITC" w:cs="Eras Medium ITC" w:eastAsia="Eras Medium ITC"/>
          <w:i/>
          <w:spacing w:val="-2"/>
          <w:sz w:val="25"/>
          <w:szCs w:val="25"/>
        </w:rPr>
        <w:t>Experiencias</w:t>
      </w:r>
      <w:r>
        <w:rPr>
          <w:rFonts w:ascii="Eras Medium ITC" w:hAnsi="Eras Medium ITC" w:cs="Eras Medium ITC" w:eastAsia="Eras Medium ITC"/>
          <w:i/>
          <w:spacing w:val="-28"/>
          <w:sz w:val="25"/>
          <w:szCs w:val="25"/>
        </w:rPr>
        <w:t> </w:t>
      </w:r>
      <w:r>
        <w:rPr>
          <w:rFonts w:ascii="Eras Medium ITC" w:hAnsi="Eras Medium ITC" w:cs="Eras Medium ITC" w:eastAsia="Eras Medium ITC"/>
          <w:i/>
          <w:spacing w:val="-2"/>
          <w:sz w:val="25"/>
          <w:szCs w:val="25"/>
        </w:rPr>
        <w:t>de</w:t>
      </w:r>
      <w:r>
        <w:rPr>
          <w:rFonts w:ascii="Eras Medium ITC" w:hAnsi="Eras Medium ITC" w:cs="Eras Medium ITC" w:eastAsia="Eras Medium ITC"/>
          <w:i/>
          <w:spacing w:val="-27"/>
          <w:sz w:val="25"/>
          <w:szCs w:val="25"/>
        </w:rPr>
        <w:t> </w:t>
      </w:r>
      <w:r>
        <w:rPr>
          <w:rFonts w:ascii="Eras Medium ITC" w:hAnsi="Eras Medium ITC" w:cs="Eras Medium ITC" w:eastAsia="Eras Medium ITC"/>
          <w:i/>
          <w:spacing w:val="-2"/>
          <w:sz w:val="25"/>
          <w:szCs w:val="25"/>
        </w:rPr>
        <w:t>aprendizaje—</w:t>
      </w:r>
      <w:r>
        <w:rPr>
          <w:rFonts w:ascii="Eras Medium ITC" w:hAnsi="Eras Medium ITC" w:cs="Eras Medium ITC" w:eastAsia="Eras Medium ITC"/>
          <w:i/>
          <w:spacing w:val="-2"/>
          <w:sz w:val="25"/>
          <w:szCs w:val="25"/>
        </w:rPr>
        <w:t>cognitivo</w:t>
      </w:r>
      <w:r>
        <w:rPr>
          <w:rFonts w:ascii="Eras Medium ITC" w:hAnsi="Eras Medium ITC" w:cs="Eras Medium ITC" w:eastAsia="Eras Medium ITC"/>
          <w:sz w:val="25"/>
          <w:szCs w:val="25"/>
        </w:rPr>
      </w:r>
    </w:p>
    <w:p>
      <w:pPr>
        <w:spacing w:line="240" w:lineRule="auto" w:before="8"/>
        <w:rPr>
          <w:rFonts w:ascii="Eras Medium ITC" w:hAnsi="Eras Medium ITC" w:cs="Eras Medium ITC" w:eastAsia="Eras Medium ITC"/>
          <w:i/>
          <w:sz w:val="23"/>
          <w:szCs w:val="23"/>
        </w:rPr>
      </w:pPr>
    </w:p>
    <w:p>
      <w:pPr>
        <w:pStyle w:val="BodyText"/>
        <w:spacing w:line="359" w:lineRule="auto"/>
        <w:ind w:right="291"/>
        <w:jc w:val="left"/>
      </w:pPr>
      <w:r>
        <w:rPr/>
        <w:t>How</w:t>
      </w:r>
      <w:r>
        <w:rPr>
          <w:spacing w:val="-7"/>
        </w:rPr>
        <w:t> </w:t>
      </w:r>
      <w:r>
        <w:rPr>
          <w:spacing w:val="-1"/>
        </w:rPr>
        <w:t>does</w:t>
      </w:r>
      <w:r>
        <w:rPr>
          <w:spacing w:val="-4"/>
        </w:rPr>
        <w:t> </w:t>
      </w:r>
      <w:r>
        <w:rPr>
          <w:rFonts w:ascii="Eras Medium ITC"/>
        </w:rPr>
        <w:t>your</w:t>
      </w:r>
      <w:r>
        <w:rPr>
          <w:rFonts w:ascii="Eras Medium ITC"/>
          <w:spacing w:val="-3"/>
        </w:rPr>
        <w:t> </w:t>
      </w:r>
      <w:r>
        <w:rPr>
          <w:spacing w:val="-1"/>
        </w:rPr>
        <w:t>learning</w:t>
      </w:r>
      <w:r>
        <w:rPr>
          <w:spacing w:val="-5"/>
        </w:rPr>
        <w:t> </w:t>
      </w:r>
      <w:r>
        <w:rPr>
          <w:spacing w:val="-1"/>
        </w:rPr>
        <w:t>experience</w:t>
      </w:r>
      <w:r>
        <w:rPr>
          <w:spacing w:val="-5"/>
        </w:rPr>
        <w:t> </w:t>
      </w:r>
      <w:r>
        <w:rPr>
          <w:spacing w:val="-1"/>
        </w:rPr>
        <w:t>(Activity</w:t>
      </w:r>
      <w:r>
        <w:rPr>
          <w:spacing w:val="-6"/>
        </w:rPr>
        <w:t> </w:t>
      </w:r>
      <w:r>
        <w:rPr>
          <w:spacing w:val="-1"/>
        </w:rPr>
        <w:t>II-9)</w:t>
      </w:r>
      <w:r>
        <w:rPr>
          <w:spacing w:val="-4"/>
        </w:rPr>
        <w:t> </w:t>
      </w:r>
      <w:r>
        <w:rPr>
          <w:spacing w:val="-1"/>
        </w:rPr>
        <w:t>reflect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philosophy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41"/>
          <w:w w:val="99"/>
        </w:rPr>
        <w:t> </w:t>
      </w:r>
      <w:r>
        <w:rPr/>
        <w:t>support</w:t>
      </w:r>
      <w:r>
        <w:rPr>
          <w:spacing w:val="-14"/>
        </w:rPr>
        <w:t> </w:t>
      </w:r>
      <w:r>
        <w:rPr>
          <w:rFonts w:ascii="Eras Medium ITC"/>
          <w:spacing w:val="-1"/>
        </w:rPr>
        <w:t>cognitive</w:t>
      </w:r>
      <w:r>
        <w:rPr>
          <w:rFonts w:ascii="Eras Medium ITC"/>
          <w:spacing w:val="-9"/>
        </w:rPr>
        <w:t> </w:t>
      </w:r>
      <w:r>
        <w:rPr>
          <w:spacing w:val="-1"/>
        </w:rPr>
        <w:t>development?</w:t>
      </w:r>
      <w:r>
        <w:rPr/>
      </w:r>
    </w:p>
    <w:p>
      <w:pPr>
        <w:pStyle w:val="Heading2"/>
        <w:spacing w:line="345" w:lineRule="auto"/>
        <w:ind w:right="291"/>
        <w:jc w:val="left"/>
        <w:rPr>
          <w:i w:val="0"/>
        </w:rPr>
      </w:pPr>
      <w:r>
        <w:rPr>
          <w:rFonts w:ascii="Eras Medium ITC" w:hAnsi="Eras Medium ITC"/>
          <w:i w:val="0"/>
          <w:sz w:val="24"/>
        </w:rPr>
        <w:t>¿</w:t>
      </w:r>
      <w:r>
        <w:rPr/>
        <w:t>De</w:t>
      </w:r>
      <w:r>
        <w:rPr>
          <w:spacing w:val="-26"/>
        </w:rPr>
        <w:t> </w:t>
      </w:r>
      <w:r>
        <w:rPr/>
        <w:t>qué</w:t>
      </w:r>
      <w:r>
        <w:rPr>
          <w:spacing w:val="-25"/>
        </w:rPr>
        <w:t> </w:t>
      </w:r>
      <w:r>
        <w:rPr>
          <w:spacing w:val="-2"/>
        </w:rPr>
        <w:t>manera</w:t>
      </w:r>
      <w:r>
        <w:rPr>
          <w:spacing w:val="-26"/>
        </w:rPr>
        <w:t> </w:t>
      </w:r>
      <w:r>
        <w:rPr>
          <w:rFonts w:ascii="Eras Medium ITC" w:hAnsi="Eras Medium ITC"/>
        </w:rPr>
        <w:t>su</w:t>
      </w:r>
      <w:r>
        <w:rPr>
          <w:rFonts w:ascii="Eras Medium ITC" w:hAnsi="Eras Medium ITC"/>
          <w:spacing w:val="-24"/>
        </w:rPr>
        <w:t> </w:t>
      </w:r>
      <w:r>
        <w:rPr>
          <w:spacing w:val="-2"/>
        </w:rPr>
        <w:t>experiencia</w:t>
      </w:r>
      <w:r>
        <w:rPr>
          <w:spacing w:val="-25"/>
        </w:rPr>
        <w:t> </w:t>
      </w:r>
      <w:r>
        <w:rPr>
          <w:spacing w:val="-2"/>
        </w:rPr>
        <w:t>de</w:t>
      </w:r>
      <w:r>
        <w:rPr>
          <w:spacing w:val="-25"/>
        </w:rPr>
        <w:t> </w:t>
      </w:r>
      <w:r>
        <w:rPr>
          <w:spacing w:val="-2"/>
        </w:rPr>
        <w:t>aprendizaje</w:t>
      </w:r>
      <w:r>
        <w:rPr>
          <w:spacing w:val="-25"/>
        </w:rPr>
        <w:t> </w:t>
      </w:r>
      <w:r>
        <w:rPr>
          <w:rFonts w:ascii="Eras Medium ITC" w:hAnsi="Eras Medium ITC"/>
          <w:i w:val="0"/>
          <w:spacing w:val="-1"/>
          <w:sz w:val="24"/>
        </w:rPr>
        <w:t>(Actividad</w:t>
      </w:r>
      <w:r>
        <w:rPr>
          <w:rFonts w:ascii="Eras Medium ITC" w:hAnsi="Eras Medium ITC"/>
          <w:i w:val="0"/>
          <w:spacing w:val="-23"/>
          <w:sz w:val="24"/>
        </w:rPr>
        <w:t> </w:t>
      </w:r>
      <w:r>
        <w:rPr>
          <w:rFonts w:ascii="Eras Medium ITC" w:hAnsi="Eras Medium ITC"/>
          <w:i w:val="0"/>
          <w:spacing w:val="-1"/>
          <w:sz w:val="24"/>
        </w:rPr>
        <w:t>II-9)</w:t>
      </w:r>
      <w:r>
        <w:rPr>
          <w:rFonts w:ascii="Eras Medium ITC" w:hAnsi="Eras Medium ITC"/>
          <w:i w:val="0"/>
          <w:spacing w:val="-22"/>
          <w:sz w:val="24"/>
        </w:rPr>
        <w:t> </w:t>
      </w:r>
      <w:r>
        <w:rPr>
          <w:spacing w:val="-2"/>
        </w:rPr>
        <w:t>refleja</w:t>
      </w:r>
      <w:r>
        <w:rPr>
          <w:spacing w:val="-25"/>
        </w:rPr>
        <w:t> </w:t>
      </w:r>
      <w:r>
        <w:rPr/>
        <w:t>su</w:t>
      </w:r>
      <w:r>
        <w:rPr>
          <w:spacing w:val="-24"/>
        </w:rPr>
        <w:t> </w:t>
      </w:r>
      <w:r>
        <w:rPr>
          <w:spacing w:val="-2"/>
        </w:rPr>
        <w:t>filosofía</w:t>
      </w:r>
      <w:r>
        <w:rPr>
          <w:spacing w:val="-25"/>
        </w:rPr>
        <w:t> </w:t>
      </w:r>
      <w:r>
        <w:rPr>
          <w:spacing w:val="-2"/>
        </w:rPr>
        <w:t>de</w:t>
      </w:r>
      <w:r>
        <w:rPr>
          <w:spacing w:val="79"/>
          <w:w w:val="95"/>
        </w:rPr>
        <w:t> </w:t>
      </w:r>
      <w:r>
        <w:rPr>
          <w:spacing w:val="-2"/>
        </w:rPr>
        <w:t>como</w:t>
      </w:r>
      <w:r>
        <w:rPr>
          <w:spacing w:val="-42"/>
        </w:rPr>
        <w:t> </w:t>
      </w:r>
      <w:r>
        <w:rPr>
          <w:spacing w:val="-2"/>
        </w:rPr>
        <w:t>apoyar</w:t>
      </w:r>
      <w:r>
        <w:rPr>
          <w:spacing w:val="-41"/>
        </w:rPr>
        <w:t> </w:t>
      </w:r>
      <w:r>
        <w:rPr>
          <w:spacing w:val="-2"/>
        </w:rPr>
        <w:t>el</w:t>
      </w:r>
      <w:r>
        <w:rPr>
          <w:spacing w:val="-42"/>
        </w:rPr>
        <w:t> </w:t>
      </w:r>
      <w:r>
        <w:rPr>
          <w:spacing w:val="-2"/>
        </w:rPr>
        <w:t>desarrollo</w:t>
      </w:r>
      <w:r>
        <w:rPr>
          <w:spacing w:val="-42"/>
        </w:rPr>
        <w:t> </w:t>
      </w:r>
      <w:r>
        <w:rPr>
          <w:rFonts w:ascii="Eras Medium ITC" w:hAnsi="Eras Medium ITC"/>
        </w:rPr>
        <w:t>cognitivo</w:t>
      </w:r>
      <w:r>
        <w:rPr/>
        <w:t>?</w:t>
      </w:r>
      <w:r>
        <w:rPr>
          <w:i w:val="0"/>
        </w:rPr>
      </w:r>
    </w:p>
    <w:p>
      <w:pPr>
        <w:spacing w:before="7"/>
        <w:ind w:left="210" w:right="0" w:firstLine="0"/>
        <w:jc w:val="left"/>
        <w:rPr>
          <w:rFonts w:ascii="Eras Medium ITC" w:hAnsi="Eras Medium ITC" w:cs="Eras Medium ITC" w:eastAsia="Eras Medium ITC"/>
          <w:sz w:val="20"/>
          <w:szCs w:val="20"/>
        </w:rPr>
      </w:pP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(FCCH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67—70,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Pre</w:t>
      </w:r>
      <w:r>
        <w:rPr>
          <w:rFonts w:ascii="Eras Medium ITC" w:hAnsi="Eras Medium ITC" w:cs="Eras Medium ITC" w:eastAsia="Eras Medium ITC"/>
          <w:spacing w:val="-3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60—63,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I/T</w:t>
      </w:r>
      <w:r>
        <w:rPr>
          <w:rFonts w:ascii="Eras Medium ITC" w:hAnsi="Eras Medium ITC" w:cs="Eras Medium ITC" w:eastAsia="Eras Medium ITC"/>
          <w:spacing w:val="-4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62—64)</w:t>
      </w:r>
      <w:r>
        <w:rPr>
          <w:rFonts w:ascii="Eras Medium ITC" w:hAnsi="Eras Medium ITC" w:cs="Eras Medium ITC" w:eastAsia="Eras Medium ITC"/>
          <w:sz w:val="20"/>
          <w:szCs w:val="2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8"/>
        <w:rPr>
          <w:rFonts w:ascii="Eras Medium ITC" w:hAnsi="Eras Medium ITC" w:cs="Eras Medium ITC" w:eastAsia="Eras Medium ITC"/>
          <w:sz w:val="22"/>
          <w:szCs w:val="22"/>
        </w:rPr>
      </w:pPr>
    </w:p>
    <w:p>
      <w:pPr>
        <w:spacing w:line="90" w:lineRule="atLeast"/>
        <w:ind w:left="100" w:right="0" w:firstLine="0"/>
        <w:rPr>
          <w:rFonts w:ascii="Eras Medium ITC" w:hAnsi="Eras Medium ITC" w:cs="Eras Medium ITC" w:eastAsia="Eras Medium ITC"/>
          <w:sz w:val="9"/>
          <w:szCs w:val="9"/>
        </w:rPr>
      </w:pPr>
      <w:r>
        <w:rPr>
          <w:rFonts w:ascii="Eras Medium ITC" w:hAnsi="Eras Medium ITC" w:cs="Eras Medium ITC" w:eastAsia="Eras Medium ITC"/>
          <w:sz w:val="9"/>
          <w:szCs w:val="9"/>
        </w:rPr>
        <w:pict>
          <v:group style="width:474pt;height:4.55pt;mso-position-horizontal-relative:char;mso-position-vertical-relative:line" coordorigin="0,0" coordsize="9480,91">
            <v:group style="position:absolute;left:31;top:31;width:9418;height:2" coordorigin="31,31" coordsize="9418,2">
              <v:shape style="position:absolute;left:31;top:31;width:9418;height:2" coordorigin="31,31" coordsize="9418,0" path="m31,31l9449,31e" filled="false" stroked="true" strokeweight="3.1pt" strokecolor="#622423">
                <v:path arrowok="t"/>
              </v:shape>
            </v:group>
            <v:group style="position:absolute;left:31;top:83;width:9418;height:2" coordorigin="31,83" coordsize="9418,2">
              <v:shape style="position:absolute;left:31;top:83;width:9418;height:2" coordorigin="31,83" coordsize="9418,0" path="m31,83l9449,83e" filled="false" stroked="true" strokeweight=".82pt" strokecolor="#622423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9"/>
          <w:szCs w:val="9"/>
        </w:rPr>
      </w:r>
    </w:p>
    <w:p>
      <w:pPr>
        <w:tabs>
          <w:tab w:pos="9071" w:val="left" w:leader="none"/>
        </w:tabs>
        <w:spacing w:before="1"/>
        <w:ind w:left="160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rFonts w:ascii="Calibri"/>
          <w:spacing w:val="-1"/>
          <w:sz w:val="16"/>
        </w:rPr>
        <w:t>M.F.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Castro</w:t>
      </w:r>
      <w:r>
        <w:rPr>
          <w:rFonts w:ascii="Calibri"/>
          <w:spacing w:val="34"/>
          <w:sz w:val="16"/>
        </w:rPr>
        <w:t> </w:t>
      </w:r>
      <w:r>
        <w:rPr>
          <w:rFonts w:ascii="Calibri"/>
          <w:spacing w:val="-1"/>
          <w:sz w:val="16"/>
        </w:rPr>
        <w:t>10/1/15 mm</w:t>
        <w:tab/>
      </w:r>
      <w:r>
        <w:rPr>
          <w:rFonts w:ascii="Cambria"/>
          <w:spacing w:val="-1"/>
          <w:sz w:val="16"/>
        </w:rPr>
        <w:t>Page </w:t>
      </w:r>
      <w:r>
        <w:rPr>
          <w:rFonts w:ascii="Cambria"/>
          <w:sz w:val="16"/>
        </w:rPr>
        <w:t>7</w:t>
      </w:r>
    </w:p>
    <w:p>
      <w:pPr>
        <w:spacing w:after="0"/>
        <w:jc w:val="left"/>
        <w:rPr>
          <w:rFonts w:ascii="Cambria" w:hAnsi="Cambria" w:cs="Cambria" w:eastAsia="Cambria"/>
          <w:sz w:val="16"/>
          <w:szCs w:val="16"/>
        </w:rPr>
        <w:sectPr>
          <w:pgSz w:w="12240" w:h="15840"/>
          <w:pgMar w:top="920" w:bottom="280" w:left="1280" w:right="1280"/>
        </w:sectPr>
      </w:pPr>
    </w:p>
    <w:p>
      <w:pPr>
        <w:spacing w:before="59"/>
        <w:ind w:left="160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/>
        <w:pict>
          <v:group style="position:absolute;margin-left:25.477825pt;margin-top:25.762413pt;width:560.550pt;height:740.5pt;mso-position-horizontal-relative:page;mso-position-vertical-relative:page;z-index:-43312" coordorigin="510,515" coordsize="11211,14810">
            <v:group style="position:absolute;left:510;top:14741;width:590;height:574" coordorigin="510,14741" coordsize="590,574">
              <v:shape style="position:absolute;left:510;top:14741;width:590;height:574" coordorigin="510,14741" coordsize="590,574" path="m1099,15293l843,15293,866,15294,875,15294,884,15295,893,15296,903,15297,924,15299,934,15300,1010,15309,1049,15313,1058,15313,1066,15314,1074,15314,1088,15314,1099,15314,1099,15293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91l629,15291,642,15291,654,15293,667,15295,678,15299,688,15300,699,15301,710,15302,722,15302,756,15301,767,15300,778,15300,797,15298,805,15297,811,15296,817,15295,827,15294,832,15293,837,15293,1099,15293,1099,1529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630,14741l530,14741,525,14894,525,14904,525,14913,517,14967,515,14976,510,15022,510,15031,510,15042,511,15044,511,15048,511,15053,512,15059,512,15065,517,15125,518,15146,519,15157,519,15167,520,15178,521,15189,522,15199,523,15219,523,15229,524,15238,524,15247,525,15256,525,15264,526,15271,526,15277,526,15283,526,15288,526,15295,527,15298,530,15301,535,15302,542,15302,549,15301,559,15300,569,15298,579,15296,603,15293,616,15292,629,15291,1099,15291,1099,15217,922,15217,915,15216,907,15215,898,15214,865,15212,815,15211,803,15211,782,15210,773,15210,766,15209,760,15209,750,15207,738,15206,725,15203,653,15187,598,15162,598,15158,600,15153,599,15151,593,15121,593,15107,593,15099,594,15092,594,15084,595,15076,596,15067,596,15059,598,15051,599,15034,601,15026,602,15018,603,15011,604,15003,605,14995,606,14989,607,14982,608,14976,609,14971,610,14966,610,14961,611,14957,611,14954,611,14952,611,14947,612,14941,613,14929,616,14910,617,14903,618,14896,619,14889,620,14882,622,14875,624,14860,625,14853,626,14845,627,14838,628,14831,630,14823,631,14816,631,14809,632,14802,632,14795,633,14788,633,14782,633,14769,633,14763,633,14757,632,14751,631,14746,630,1474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05l922,15217,1099,15217,1099,15205xe" filled="true" fillcolor="#000000" stroked="false">
                <v:path arrowok="t"/>
                <v:fill type="solid"/>
              </v:shape>
            </v:group>
            <v:group style="position:absolute;left:1099;top:15205;width:10042;height:120" coordorigin="1099,15205" coordsize="10042,120">
              <v:shape style="position:absolute;left:1099;top:15205;width:10042;height:120" coordorigin="1099,15205" coordsize="10042,120" path="m6832,15306l4702,15306,4798,15306,4903,15306,5008,15308,5234,15311,5465,15314,5581,15317,5811,15320,5922,15322,6133,15324,6228,15325,6313,15325,6378,15325,6474,15323,6549,15319,6584,15317,6624,15315,6669,15312,6720,15310,6785,15307,6832,153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95l7854,15295,8014,15296,8180,15297,8351,15298,8852,15304,9013,15306,9309,15310,9440,15312,9560,15314,9665,15315,9751,15316,9821,15316,9972,15316,10102,15316,10212,15315,10308,15314,10388,15313,10458,15311,10519,15310,10574,15308,10624,15307,10679,15306,10729,15306,10790,15305,11141,15305,11141,1529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099,15207l1099,15313,3538,15315,3638,15314,3729,15312,3889,15310,3960,15310,4030,15309,4095,15308,4155,15308,4497,15306,4557,15306,4617,15306,6832,15306,6956,15302,7071,15300,7201,15298,7362,15297,7548,15296,7693,15295,11141,15295,11141,15253,2725,15253,2565,15253,2424,15251,2299,15249,2193,15246,2093,15243,2008,15240,1927,15236,1852,15233,1701,15225,1626,15221,1541,15218,1451,15214,1345,15211,1230,15209,1099,15207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305l10790,15305,10860,15306,10940,15307,11030,15309,11141,15312,11141,1530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6002,15206l5952,15206,5816,15207,5736,15208,5646,15209,5550,15210,5445,15211,5335,15213,5219,15215,5099,15216,4973,15218,4848,15220,4582,15225,4451,15227,4316,15229,4050,15234,3919,15236,3794,15238,3669,15240,3548,15242,3433,15244,3322,15246,3217,15247,3122,15249,3031,15250,2951,15251,2876,15252,2815,15253,2765,15253,11141,15253,11141,15238,7753,15238,7618,15238,7482,15237,7352,15236,7222,15234,6971,15229,6740,15223,6629,15220,6524,15218,6424,15215,6328,15212,6238,15210,6153,15208,6072,15207,6002,152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05l9866,15213,9736,15214,9605,15215,9199,15220,9063,15223,8928,15225,8521,15231,8255,15235,7999,15238,7874,15238,7753,15238,11141,15238,11141,15205xe" filled="true" fillcolor="#000000" stroked="false">
                <v:path arrowok="t"/>
                <v:fill type="solid"/>
              </v:shape>
            </v:group>
            <v:group style="position:absolute;left:11141;top:14741;width:573;height:572" coordorigin="11141,14741" coordsize="573,572">
              <v:shape style="position:absolute;left:11141;top:14741;width:573;height:572" coordorigin="11141,14741" coordsize="573,572" path="m11141,15208l11141,15311,11146,15312,11152,15312,11158,15312,11173,15312,11189,15311,11197,15311,11206,15310,11235,15309,11245,15308,11265,15307,11275,15306,11285,15305,11295,15304,11323,15302,11332,15302,11341,15301,11349,15301,11358,15301,11365,15301,11574,15301,11581,15300,11594,15300,11697,15300,11697,15297,11697,15292,11697,15286,11697,15279,11698,15272,11698,15264,11699,15255,11699,15246,11700,15236,11701,15226,11299,15226,11141,15208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574,15301l11372,15301,11390,15302,11395,15302,11399,15303,11401,15303,11410,15305,11417,15306,11425,15307,11434,15308,11444,15308,11455,15309,11477,15310,11489,15311,11501,15311,11556,15304,11568,15301,11574,15301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97,15300l11594,15300,11606,15300,11619,15302,11643,15305,11654,15307,11664,15308,11674,15310,11681,15310,11688,15310,11693,15309,11696,15307,11697,15304,11697,15301,11697,15300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04,14741l11599,14790,11599,14797,11600,14804,11600,14811,11604,14873,11605,14880,11606,14888,11607,14903,11607,14910,11608,14917,11609,14924,11609,14931,11610,14937,11610,14943,11611,14950,11611,14961,11612,14963,11612,14966,11612,14970,11613,14974,11614,14980,11614,14985,11615,14991,11617,14998,11618,15005,11619,15012,11620,15019,11621,15027,11622,15035,11623,15043,11624,15052,11626,15068,11627,15077,11628,15085,11628,15093,11630,15108,11630,15129,11622,15162,11625,15166,11570,15196,11511,15209,11497,15212,11484,15214,11472,15216,11462,15217,11456,15218,11449,15218,11440,15219,11419,15219,11357,15221,11299,15226,11701,15226,11701,15216,11702,15205,11703,15195,11703,15184,11704,15173,11705,15162,11706,15151,11706,15140,11707,15129,11708,15109,11711,15066,11712,15060,11712,15054,11712,15049,11713,15045,11713,15042,11713,15037,11713,15032,11712,15026,11710,15019,11709,15011,11699,14943,11698,14923,11698,14913,11698,14903,11698,14895,11698,14887,11698,14879,11700,14865,11700,14858,11701,14851,11702,14843,11704,14790,11704,14776,11703,14759,11702,14741,11604,14741xe" filled="true" fillcolor="#000000" stroked="false">
                <v:path arrowok="t"/>
                <v:fill type="solid"/>
              </v:shape>
            </v:group>
            <v:group style="position:absolute;left:530;top:530;width:570;height:570" coordorigin="530,530" coordsize="570,570">
              <v:shape style="position:absolute;left:530;top:530;width:570;height:570" coordorigin="530,530" coordsize="570,570" path="m559,531l553,531,548,531,545,534,544,537,544,544,543,549,542,585,541,594,541,604,540,613,540,623,539,634,539,644,538,655,537,676,536,687,535,697,535,708,534,718,533,737,533,746,532,755,531,763,531,770,530,794,530,798,530,804,530,811,532,819,533,828,534,837,535,847,537,857,538,868,539,879,541,891,542,902,542,913,543,923,543,934,542,944,542,952,543,960,543,967,543,974,543,980,545,1027,546,1038,546,1050,547,1065,548,1081,549,1099,640,1099,644,1065,644,1051,644,1037,643,1030,643,1023,643,1016,642,1008,641,1001,640,993,639,978,638,971,637,964,634,942,633,935,632,928,631,922,631,915,630,902,629,896,628,885,628,883,628,879,627,876,627,871,626,866,625,860,624,854,623,847,622,840,621,833,620,825,619,817,618,809,617,801,615,793,613,767,611,751,611,743,610,735,610,714,618,681,615,677,670,647,742,630,756,628,767,626,777,625,783,624,790,624,799,623,820,623,832,623,882,621,915,619,925,619,933,618,939,616,1099,616,1099,541,646,541,633,541,621,539,608,538,597,536,586,534,576,532,567,531,559,531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99,616l939,616,1099,622,1099,616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739,530l684,537,672,540,659,541,646,541,1099,541,1099,540,860,540,849,539,844,538,840,538,838,537,834,537,829,536,822,535,814,534,805,533,795,533,785,532,762,531,739,530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88,530l1059,530,1033,531,1014,532,1004,533,964,535,954,536,944,537,934,537,915,538,881,540,1099,540,1099,531,1094,531,1088,530xe" filled="true" fillcolor="#000000" stroked="false">
                <v:path arrowok="t"/>
                <v:fill type="solid"/>
              </v:shape>
            </v:group>
            <v:group style="position:absolute;left:1099;top:515;width:10042;height:121" coordorigin="1099,515" coordsize="10042,121">
              <v:shape style="position:absolute;left:1099;top:515;width:10042;height:121" coordorigin="1099,515" coordsize="10042,121" path="m11141,588l2805,588,2855,589,2915,589,2985,590,3065,591,3156,593,3251,594,3356,596,3467,598,3582,599,3702,602,3953,606,4219,610,4349,613,4620,617,5012,624,5137,626,5257,628,5373,629,5483,631,5588,632,5684,633,5774,634,5854,635,5990,636,6040,636,6110,635,6190,634,6275,632,6366,630,6461,627,6561,624,6667,622,6777,619,7008,613,7259,608,7389,606,7519,604,7655,604,7790,603,11141,603,11141,58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603l7790,603,7911,604,8036,604,8161,605,8422,609,8959,617,9094,620,9235,622,9506,626,9636,627,9772,628,9902,629,11141,635,11141,603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2634,528l2238,528,1651,529,1099,531,1099,622,1230,621,1350,619,1450,616,1546,614,1636,611,1716,609,1791,606,1952,600,2037,598,2127,595,2228,593,2338,591,2463,590,2604,589,2764,588,11141,588,11141,546,7730,546,7585,545,7399,544,7239,542,7108,541,6993,539,6897,536,6869,535,4655,535,4595,535,4535,535,4194,533,4134,532,4069,532,3998,531,3928,530,3768,528,2739,528,2634,52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0007,524l9857,524,9787,525,9701,526,9596,527,9476,529,9049,535,8889,537,8723,539,8387,543,8217,544,8051,545,7891,546,11141,546,11141,537,10795,537,10740,536,10689,536,10589,533,10539,532,10484,530,10419,528,10338,527,10248,526,10138,525,10007,524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531l11030,533,10940,535,10865,536,10795,537,11141,537,11141,531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6351,515l6265,516,6170,516,5960,519,5849,520,5618,524,5503,526,5272,530,5157,531,5047,533,4941,534,4836,535,4741,535,6869,535,6822,534,6757,531,6707,529,6662,526,6622,524,6551,519,6466,516,6416,516,6351,515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3577,526l3421,526,3281,527,2945,528,3768,528,3677,527,3577,526xe" filled="true" fillcolor="#000000" stroked="false">
                <v:path arrowok="t"/>
                <v:fill type="solid"/>
              </v:shape>
            </v:group>
            <v:group style="position:absolute;left:11141;top:529;width:575;height:571" coordorigin="11141,529" coordsize="575,571">
              <v:shape style="position:absolute;left:11141;top:529;width:575;height:571" coordorigin="11141,529" coordsize="575,571" path="m11701,616l11299,616,11306,618,11314,619,11323,619,11357,621,11407,623,11419,623,11440,623,11449,624,11456,624,11462,625,11472,626,11484,628,11497,630,11570,647,11624,672,11625,677,11622,681,11624,684,11630,714,11630,728,11629,735,11629,743,11628,759,11627,768,11626,776,11625,784,11624,793,11623,801,11622,809,11621,818,11620,825,11619,833,11618,840,11616,847,11615,854,11614,860,11614,866,11613,871,11612,876,11612,880,11611,883,11611,885,11611,891,11610,902,11610,909,11610,915,11609,921,11607,942,11607,949,11606,956,11606,964,11605,971,11605,978,11604,986,11604,993,11603,1001,11603,1008,11603,1016,11602,1023,11602,1051,11608,1099,11705,1099,11698,944,11698,934,11698,925,11709,864,11712,852,11714,847,11714,842,11715,837,11715,833,11715,830,11714,826,11714,820,11714,813,11713,806,11713,798,11712,789,11711,779,11711,769,11710,758,11709,746,11708,735,11708,722,11707,710,11706,698,11705,685,11704,672,11703,660,11703,648,11702,636,11701,624,11701,616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173,529l11158,529,11152,529,11146,529,11141,530,11141,534,11141,539,11141,554,11141,563,11141,592,11142,602,11142,631,11141,634,11141,635,11299,616,11701,616,11701,613,11700,602,11699,591,11699,581,11698,572,11698,564,11697,557,11697,550,11697,545,11697,541,11594,541,11581,541,11574,540,11358,540,11332,539,11285,536,11275,535,11265,535,11255,534,11235,532,11225,531,11206,530,11197,530,11189,529,11173,529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688,531l11681,531,11674,531,11664,532,11654,534,11643,536,11632,538,11619,539,11606,541,11594,541,11697,541,11697,540,11697,537,11696,534,11693,531,11688,531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501,530l11489,530,11477,530,11455,531,11445,532,11435,533,11426,534,11418,535,11411,536,11405,537,11401,537,11399,538,11395,539,11390,539,11385,540,11379,540,11574,540,11568,540,11556,537,11544,533,11534,532,11523,531,11512,530,11501,530xe" filled="true" fillcolor="#000000" stroked="false">
                <v:path arrowok="t"/>
                <v:fill type="solid"/>
              </v:shape>
            </v:group>
            <v:group style="position:absolute;left:11601;top:1099;width:120;height:13642" coordorigin="11601,1099" coordsize="120,13642">
              <v:shape style="position:absolute;left:11601;top:1099;width:120;height:13642" coordorigin="11601,1099" coordsize="120,13642" path="m11705,1099l11608,1099,11610,1275,11612,1438,11614,1580,11617,1716,11620,1838,11623,1953,11627,2062,11630,2177,11636,2407,11639,2536,11642,2678,11644,2834,11646,3010,11647,3207,11648,3424,11648,3478,11648,3546,11647,3634,11646,3729,11645,3844,11644,3959,11642,4095,11640,4237,11639,4386,11637,4542,11635,4704,11631,5043,11628,5219,11626,5396,11624,5579,11622,5755,11619,5938,11613,6466,11609,6792,11607,6948,11606,7097,11604,7239,11603,7368,11602,7490,11601,7598,11601,7693,11601,7781,11601,7849,11601,7944,11603,8052,11605,8167,11607,8289,11609,8418,11612,8554,11615,8696,11618,8845,11623,9157,11628,9496,11630,9672,11632,9848,11633,10031,11633,10214,11633,10377,11632,10546,11631,10715,11628,11068,11626,11251,11623,11427,11619,11793,11617,11976,11614,12166,11611,12532,11609,12708,11608,12891,11607,13067,11601,14741,11705,14741,11702,14592,11701,14470,11699,14368,11699,14273,11699,14199,11700,14131,11702,13995,11704,13928,11706,13853,11707,13765,11709,13657,11710,13535,11711,13385,11711,13209,11711,13006,11711,12911,11710,12796,11709,12654,11707,12491,11705,12315,11703,12118,11701,11915,11699,11698,11697,11474,11695,11251,11693,11020,11692,10790,11691,10566,11690,10349,11690,10133,11691,9936,11692,9685,11693,9469,11695,9292,11697,9136,11700,9008,11702,8906,11705,8818,11707,8750,11710,8689,11712,8635,11716,8540,11719,8425,11720,8357,11720,8269,11720,8154,11719,8025,11718,7883,11717,7740,11715,7591,11712,7280,11710,7124,11706,6812,11704,6656,11703,6507,11701,6365,11701,6222,11701,6094,11701,5978,11701,5897,11701,5816,11701,5734,11702,5436,11703,5355,11703,5274,11704,5186,11705,5091,11706,4996,11707,4779,11709,4657,11710,4521,11705,1099xe" filled="true" fillcolor="#000000" stroked="false">
                <v:path arrowok="t"/>
                <v:fill type="solid"/>
              </v:shape>
            </v:group>
            <v:group style="position:absolute;left:515;top:1099;width:124;height:13642" coordorigin="515,1099" coordsize="124,13642">
              <v:shape style="position:absolute;left:515;top:1099;width:124;height:13642" coordorigin="515,1099" coordsize="124,13642" path="m639,1099l547,1099,549,1248,551,1370,551,1479,550,1574,549,1655,547,1729,544,1804,541,1872,535,2028,532,2122,529,2231,527,2360,525,2516,524,2692,524,2895,524,2990,525,3105,527,3247,528,3410,530,3586,532,3783,534,3986,536,4203,540,4650,542,4881,543,5111,544,5335,545,5552,545,5768,544,5965,543,6216,542,6432,540,6609,538,6765,535,6893,533,6995,531,7083,528,7151,525,7212,523,7266,519,7361,516,7476,515,7544,515,7632,515,7747,516,7876,518,8161,520,8310,523,8621,526,8777,529,9089,531,9245,532,9394,534,9536,534,9679,535,9807,535,9923,534,10004,534,10085,534,10167,534,10241,533,10390,533,10465,532,10546,532,10627,531,10715,531,10810,530,10905,528,11122,527,11244,525,11380,530,14741,632,14741,630,14565,628,14402,625,14260,622,14138,619,14016,612,13799,608,13690,604,13582,600,13467,597,13345,594,13209,591,13060,589,12884,588,12694,587,12477,587,12423,587,12355,588,12274,589,12172,590,12064,591,11942,593,11813,594,11671,596,11522,598,11366,600,11203,602,11034,604,10865,607,10688,609,10505,611,10329,613,10146,616,9970,618,9787,620,9611,622,9441,624,9272,626,9109,628,8953,629,8804,630,8662,632,8533,633,8411,633,8303,634,8208,634,8120,634,8052,633,7957,632,7849,630,7734,628,7612,625,7483,623,7347,620,7205,617,7056,611,6744,606,6405,605,6229,603,6053,602,5870,602,5687,602,5524,603,5355,604,5179,605,5003,606,4826,608,4643,610,4467,613,4277,619,3729,621,3546,623,3363,625,3186,626,3010,628,2834,639,1099xe" filled="true" fillcolor="#000000" stroked="false">
                <v:path arrowok="t"/>
                <v:fill type="solid"/>
              </v:shape>
            </v:group>
            <v:group style="position:absolute;left:1440;top:3645;width:9274;height:2" coordorigin="1440,3645" coordsize="9274,2">
              <v:shape style="position:absolute;left:1440;top:3645;width:9274;height:2" coordorigin="1440,3645" coordsize="9274,0" path="m1440,3645l10714,3645e" filled="false" stroked="true" strokeweight=".648pt" strokecolor="#000000">
                <v:path arrowok="t"/>
              </v:shape>
            </v:group>
            <v:group style="position:absolute;left:1440;top:4195;width:9274;height:2" coordorigin="1440,4195" coordsize="9274,2">
              <v:shape style="position:absolute;left:1440;top:4195;width:9274;height:2" coordorigin="1440,4195" coordsize="9274,0" path="m1440,4195l10714,4195e" filled="false" stroked="true" strokeweight=".648pt" strokecolor="#000000">
                <v:path arrowok="t"/>
              </v:shape>
            </v:group>
            <v:group style="position:absolute;left:1440;top:4742;width:9274;height:2" coordorigin="1440,4742" coordsize="9274,2">
              <v:shape style="position:absolute;left:1440;top:4742;width:9274;height:2" coordorigin="1440,4742" coordsize="9274,0" path="m1440,4742l10714,4742e" filled="false" stroked="true" strokeweight=".648pt" strokecolor="#000000">
                <v:path arrowok="t"/>
              </v:shape>
            </v:group>
            <v:group style="position:absolute;left:1440;top:5289;width:9274;height:2" coordorigin="1440,5289" coordsize="9274,2">
              <v:shape style="position:absolute;left:1440;top:5289;width:9274;height:2" coordorigin="1440,5289" coordsize="9274,0" path="m1440,5289l10714,5289e" filled="false" stroked="true" strokeweight=".648pt" strokecolor="#000000">
                <v:path arrowok="t"/>
              </v:shape>
            </v:group>
            <v:group style="position:absolute;left:1440;top:5836;width:9275;height:2" coordorigin="1440,5836" coordsize="9275,2">
              <v:shape style="position:absolute;left:1440;top:5836;width:9275;height:2" coordorigin="1440,5836" coordsize="9275,0" path="m1440,5836l10714,5836e" filled="false" stroked="true" strokeweight=".648pt" strokecolor="#000000">
                <v:path arrowok="t"/>
              </v:shape>
            </v:group>
            <v:group style="position:absolute;left:1440;top:6386;width:9275;height:2" coordorigin="1440,6386" coordsize="9275,2">
              <v:shape style="position:absolute;left:1440;top:6386;width:9275;height:2" coordorigin="1440,6386" coordsize="9275,0" path="m1440,6386l10714,6386e" filled="false" stroked="true" strokeweight=".648pt" strokecolor="#000000">
                <v:path arrowok="t"/>
              </v:shape>
            </v:group>
            <v:group style="position:absolute;left:1440;top:6933;width:9274;height:2" coordorigin="1440,6933" coordsize="9274,2">
              <v:shape style="position:absolute;left:1440;top:6933;width:9274;height:2" coordorigin="1440,6933" coordsize="9274,0" path="m1440,6933l10714,6933e" filled="false" stroked="true" strokeweight=".648pt" strokecolor="#000000">
                <v:path arrowok="t"/>
              </v:shape>
            </v:group>
            <v:group style="position:absolute;left:1440;top:7480;width:9274;height:2" coordorigin="1440,7480" coordsize="9274,2">
              <v:shape style="position:absolute;left:1440;top:7480;width:9274;height:2" coordorigin="1440,7480" coordsize="9274,0" path="m1440,7480l10714,7480e" filled="false" stroked="true" strokeweight=".648pt" strokecolor="#000000">
                <v:path arrowok="t"/>
              </v:shape>
            </v:group>
            <v:group style="position:absolute;left:1440;top:8028;width:9274;height:2" coordorigin="1440,8028" coordsize="9274,2">
              <v:shape style="position:absolute;left:1440;top:8028;width:9274;height:2" coordorigin="1440,8028" coordsize="9274,0" path="m1440,8028l10714,8028e" filled="false" stroked="true" strokeweight=".648pt" strokecolor="#000000">
                <v:path arrowok="t"/>
              </v:shape>
            </v:group>
            <v:group style="position:absolute;left:1440;top:8575;width:9274;height:2" coordorigin="1440,8575" coordsize="9274,2">
              <v:shape style="position:absolute;left:1440;top:8575;width:9274;height:2" coordorigin="1440,8575" coordsize="9274,0" path="m1440,8575l10714,8575e" filled="false" stroked="true" strokeweight=".648pt" strokecolor="#000000">
                <v:path arrowok="t"/>
              </v:shape>
            </v:group>
            <v:group style="position:absolute;left:1440;top:9124;width:9274;height:2" coordorigin="1440,9124" coordsize="9274,2">
              <v:shape style="position:absolute;left:1440;top:9124;width:9274;height:2" coordorigin="1440,9124" coordsize="9274,0" path="m1440,9124l10714,9124e" filled="false" stroked="true" strokeweight=".648pt" strokecolor="#000000">
                <v:path arrowok="t"/>
              </v:shape>
            </v:group>
            <v:group style="position:absolute;left:1440;top:9672;width:9274;height:2" coordorigin="1440,9672" coordsize="9274,2">
              <v:shape style="position:absolute;left:1440;top:9672;width:9274;height:2" coordorigin="1440,9672" coordsize="9274,0" path="m1440,9672l10714,9672e" filled="false" stroked="true" strokeweight=".648pt" strokecolor="#000000">
                <v:path arrowok="t"/>
              </v:shape>
            </v:group>
            <v:group style="position:absolute;left:1440;top:10219;width:9274;height:2" coordorigin="1440,10219" coordsize="9274,2">
              <v:shape style="position:absolute;left:1440;top:10219;width:9274;height:2" coordorigin="1440,10219" coordsize="9274,0" path="m1440,10219l10714,10219e" filled="false" stroked="true" strokeweight=".648pt" strokecolor="#000000">
                <v:path arrowok="t"/>
              </v:shape>
            </v:group>
            <v:group style="position:absolute;left:1440;top:10766;width:9274;height:2" coordorigin="1440,10766" coordsize="9274,2">
              <v:shape style="position:absolute;left:1440;top:10766;width:9274;height:2" coordorigin="1440,10766" coordsize="9274,0" path="m1440,10766l10714,10766e" filled="false" stroked="true" strokeweight=".648pt" strokecolor="#000000">
                <v:path arrowok="t"/>
              </v:shape>
            </v:group>
            <v:group style="position:absolute;left:1440;top:11316;width:9274;height:2" coordorigin="1440,11316" coordsize="9274,2">
              <v:shape style="position:absolute;left:1440;top:11316;width:9274;height:2" coordorigin="1440,11316" coordsize="9274,0" path="m1440,11316l10714,11316e" filled="false" stroked="true" strokeweight=".648pt" strokecolor="#000000">
                <v:path arrowok="t"/>
              </v:shape>
            </v:group>
            <v:group style="position:absolute;left:1440;top:11863;width:9274;height:2" coordorigin="1440,11863" coordsize="9274,2">
              <v:shape style="position:absolute;left:1440;top:11863;width:9274;height:2" coordorigin="1440,11863" coordsize="9274,0" path="m1440,11863l10714,11863e" filled="false" stroked="true" strokeweight=".648pt" strokecolor="#000000">
                <v:path arrowok="t"/>
              </v:shape>
            </v:group>
            <v:group style="position:absolute;left:1440;top:12410;width:9274;height:2" coordorigin="1440,12410" coordsize="9274,2">
              <v:shape style="position:absolute;left:1440;top:12410;width:9274;height:2" coordorigin="1440,12410" coordsize="9274,0" path="m1440,12410l10714,12410e" filled="false" stroked="true" strokeweight=".648pt" strokecolor="#000000">
                <v:path arrowok="t"/>
              </v:shape>
            </v:group>
            <v:group style="position:absolute;left:1440;top:12957;width:9274;height:2" coordorigin="1440,12957" coordsize="9274,2">
              <v:shape style="position:absolute;left:1440;top:12957;width:9274;height:2" coordorigin="1440,12957" coordsize="9274,0" path="m1440,12957l10714,12957e" filled="false" stroked="true" strokeweight=".648pt" strokecolor="#000000">
                <v:path arrowok="t"/>
              </v:shape>
            </v:group>
            <v:group style="position:absolute;left:1440;top:13504;width:9274;height:2" coordorigin="1440,13504" coordsize="9274,2">
              <v:shape style="position:absolute;left:1440;top:13504;width:9274;height:2" coordorigin="1440,13504" coordsize="9274,0" path="m1440,13504l10714,13504e" filled="false" stroked="true" strokeweight=".648pt" strokecolor="#000000">
                <v:path arrowok="t"/>
              </v:shape>
            </v:group>
            <v:group style="position:absolute;left:1440;top:14054;width:9274;height:2" coordorigin="1440,14054" coordsize="9274,2">
              <v:shape style="position:absolute;left:1440;top:14054;width:9274;height:2" coordorigin="1440,14054" coordsize="9274,0" path="m1440,14054l10714,14054e" filled="false" stroked="true" strokeweight=".648pt" strokecolor="#000000">
                <v:path arrowok="t"/>
              </v:shape>
            </v:group>
            <w10:wrap type="none"/>
          </v:group>
        </w:pict>
      </w:r>
      <w:r>
        <w:rPr>
          <w:rFonts w:ascii="Eras Medium ITC" w:hAnsi="Eras Medium ITC" w:cs="Eras Medium ITC" w:eastAsia="Eras Medium ITC"/>
          <w:sz w:val="24"/>
          <w:szCs w:val="24"/>
        </w:rPr>
        <w:t>CS</w:t>
      </w:r>
      <w:r>
        <w:rPr>
          <w:rFonts w:ascii="Eras Medium ITC" w:hAnsi="Eras Medium ITC" w:cs="Eras Medium ITC" w:eastAsia="Eras Medium ITC"/>
          <w:spacing w:val="-20"/>
          <w:sz w:val="24"/>
          <w:szCs w:val="24"/>
        </w:rPr>
        <w:t> </w:t>
      </w:r>
      <w:r>
        <w:rPr>
          <w:rFonts w:ascii="Eras Medium ITC" w:hAnsi="Eras Medium ITC" w:cs="Eras Medium ITC" w:eastAsia="Eras Medium ITC"/>
          <w:sz w:val="24"/>
          <w:szCs w:val="24"/>
        </w:rPr>
        <w:t>II</w:t>
      </w:r>
      <w:r>
        <w:rPr>
          <w:rFonts w:ascii="Eras Medium ITC" w:hAnsi="Eras Medium ITC" w:cs="Eras Medium ITC" w:eastAsia="Eras Medium ITC"/>
          <w:spacing w:val="18"/>
          <w:sz w:val="24"/>
          <w:szCs w:val="24"/>
        </w:rPr>
        <w:t> </w:t>
      </w:r>
      <w:r>
        <w:rPr>
          <w:rFonts w:ascii="Eras Medium ITC" w:hAnsi="Eras Medium ITC" w:cs="Eras Medium ITC" w:eastAsia="Eras Medium ITC"/>
          <w:sz w:val="24"/>
          <w:szCs w:val="24"/>
        </w:rPr>
        <w:t>c</w:t>
      </w:r>
      <w:r>
        <w:rPr>
          <w:rFonts w:ascii="Eras Medium ITC" w:hAnsi="Eras Medium ITC" w:cs="Eras Medium ITC" w:eastAsia="Eras Medium ITC"/>
          <w:spacing w:val="19"/>
          <w:sz w:val="24"/>
          <w:szCs w:val="24"/>
        </w:rPr>
        <w:t> </w:t>
      </w:r>
      <w:r>
        <w:rPr>
          <w:rFonts w:ascii="Eras Medium ITC" w:hAnsi="Eras Medium ITC" w:cs="Eras Medium ITC" w:eastAsia="Eras Medium ITC"/>
          <w:spacing w:val="-1"/>
          <w:sz w:val="24"/>
          <w:szCs w:val="24"/>
        </w:rPr>
        <w:t>Learning</w:t>
      </w:r>
      <w:r>
        <w:rPr>
          <w:rFonts w:ascii="Eras Medium ITC" w:hAnsi="Eras Medium ITC" w:cs="Eras Medium ITC" w:eastAsia="Eras Medium ITC"/>
          <w:spacing w:val="-21"/>
          <w:sz w:val="24"/>
          <w:szCs w:val="24"/>
        </w:rPr>
        <w:t> </w:t>
      </w:r>
      <w:r>
        <w:rPr>
          <w:rFonts w:ascii="Eras Medium ITC" w:hAnsi="Eras Medium ITC" w:cs="Eras Medium ITC" w:eastAsia="Eras Medium ITC"/>
          <w:spacing w:val="-1"/>
          <w:sz w:val="24"/>
          <w:szCs w:val="24"/>
        </w:rPr>
        <w:t>Experiences—</w:t>
      </w:r>
      <w:r>
        <w:rPr>
          <w:rFonts w:ascii="Eras Medium ITC" w:hAnsi="Eras Medium ITC" w:cs="Eras Medium ITC" w:eastAsia="Eras Medium ITC"/>
          <w:spacing w:val="-1"/>
          <w:sz w:val="24"/>
          <w:szCs w:val="24"/>
        </w:rPr>
        <w:t>Creative</w:t>
      </w:r>
      <w:r>
        <w:rPr>
          <w:rFonts w:ascii="Eras Medium ITC" w:hAnsi="Eras Medium ITC" w:cs="Eras Medium ITC" w:eastAsia="Eras Medium ITC"/>
          <w:spacing w:val="-1"/>
          <w:sz w:val="24"/>
          <w:szCs w:val="24"/>
        </w:rPr>
        <w:t>/</w:t>
      </w:r>
      <w:r>
        <w:rPr>
          <w:rFonts w:ascii="Eras Medium ITC" w:hAnsi="Eras Medium ITC" w:cs="Eras Medium ITC" w:eastAsia="Eras Medium ITC"/>
          <w:i/>
          <w:spacing w:val="-2"/>
          <w:sz w:val="25"/>
          <w:szCs w:val="25"/>
        </w:rPr>
        <w:t>Experiencias</w:t>
      </w:r>
      <w:r>
        <w:rPr>
          <w:rFonts w:ascii="Eras Medium ITC" w:hAnsi="Eras Medium ITC" w:cs="Eras Medium ITC" w:eastAsia="Eras Medium ITC"/>
          <w:i/>
          <w:spacing w:val="-23"/>
          <w:sz w:val="25"/>
          <w:szCs w:val="25"/>
        </w:rPr>
        <w:t> </w:t>
      </w:r>
      <w:r>
        <w:rPr>
          <w:rFonts w:ascii="Eras Medium ITC" w:hAnsi="Eras Medium ITC" w:cs="Eras Medium ITC" w:eastAsia="Eras Medium ITC"/>
          <w:i/>
          <w:spacing w:val="-2"/>
          <w:sz w:val="25"/>
          <w:szCs w:val="25"/>
        </w:rPr>
        <w:t>de</w:t>
      </w:r>
      <w:r>
        <w:rPr>
          <w:rFonts w:ascii="Eras Medium ITC" w:hAnsi="Eras Medium ITC" w:cs="Eras Medium ITC" w:eastAsia="Eras Medium ITC"/>
          <w:i/>
          <w:spacing w:val="-23"/>
          <w:sz w:val="25"/>
          <w:szCs w:val="25"/>
        </w:rPr>
        <w:t> </w:t>
      </w:r>
      <w:r>
        <w:rPr>
          <w:rFonts w:ascii="Eras Medium ITC" w:hAnsi="Eras Medium ITC" w:cs="Eras Medium ITC" w:eastAsia="Eras Medium ITC"/>
          <w:i/>
          <w:spacing w:val="-2"/>
          <w:sz w:val="25"/>
          <w:szCs w:val="25"/>
        </w:rPr>
        <w:t>aprendizaje—</w:t>
      </w:r>
      <w:r>
        <w:rPr>
          <w:rFonts w:ascii="Eras Medium ITC" w:hAnsi="Eras Medium ITC" w:cs="Eras Medium ITC" w:eastAsia="Eras Medium ITC"/>
          <w:i/>
          <w:spacing w:val="-2"/>
          <w:sz w:val="25"/>
          <w:szCs w:val="25"/>
        </w:rPr>
        <w:t>creativo</w:t>
      </w:r>
      <w:r>
        <w:rPr>
          <w:rFonts w:ascii="Eras Medium ITC" w:hAnsi="Eras Medium ITC" w:cs="Eras Medium ITC" w:eastAsia="Eras Medium ITC"/>
          <w:sz w:val="25"/>
          <w:szCs w:val="25"/>
        </w:rPr>
      </w:r>
    </w:p>
    <w:p>
      <w:pPr>
        <w:spacing w:line="240" w:lineRule="auto" w:before="8"/>
        <w:rPr>
          <w:rFonts w:ascii="Eras Medium ITC" w:hAnsi="Eras Medium ITC" w:cs="Eras Medium ITC" w:eastAsia="Eras Medium ITC"/>
          <w:i/>
          <w:sz w:val="23"/>
          <w:szCs w:val="23"/>
        </w:rPr>
      </w:pPr>
    </w:p>
    <w:p>
      <w:pPr>
        <w:pStyle w:val="BodyText"/>
        <w:spacing w:line="359" w:lineRule="auto"/>
        <w:ind w:right="291"/>
        <w:jc w:val="left"/>
      </w:pPr>
      <w:r>
        <w:rPr/>
        <w:t>How</w:t>
      </w:r>
      <w:r>
        <w:rPr>
          <w:spacing w:val="-7"/>
        </w:rPr>
        <w:t> </w:t>
      </w:r>
      <w:r>
        <w:rPr>
          <w:spacing w:val="-1"/>
        </w:rPr>
        <w:t>does</w:t>
      </w:r>
      <w:r>
        <w:rPr>
          <w:spacing w:val="-5"/>
        </w:rPr>
        <w:t> </w:t>
      </w:r>
      <w:r>
        <w:rPr>
          <w:rFonts w:ascii="Eras Medium ITC"/>
        </w:rPr>
        <w:t>your</w:t>
      </w:r>
      <w:r>
        <w:rPr>
          <w:rFonts w:ascii="Eras Medium ITC"/>
          <w:spacing w:val="-2"/>
        </w:rPr>
        <w:t> </w:t>
      </w:r>
      <w:r>
        <w:rPr>
          <w:spacing w:val="-1"/>
        </w:rPr>
        <w:t>learning</w:t>
      </w:r>
      <w:r>
        <w:rPr>
          <w:spacing w:val="-6"/>
        </w:rPr>
        <w:t> </w:t>
      </w:r>
      <w:r>
        <w:rPr>
          <w:spacing w:val="-1"/>
        </w:rPr>
        <w:t>experience</w:t>
      </w:r>
      <w:r>
        <w:rPr>
          <w:spacing w:val="-6"/>
        </w:rPr>
        <w:t> </w:t>
      </w:r>
      <w:r>
        <w:rPr>
          <w:spacing w:val="-1"/>
        </w:rPr>
        <w:t>(Activity</w:t>
      </w:r>
      <w:r>
        <w:rPr>
          <w:spacing w:val="-5"/>
        </w:rPr>
        <w:t> </w:t>
      </w:r>
      <w:r>
        <w:rPr>
          <w:spacing w:val="-1"/>
        </w:rPr>
        <w:t>II-3)reflect</w:t>
      </w:r>
      <w:r>
        <w:rPr>
          <w:spacing w:val="-6"/>
        </w:rPr>
        <w:t> </w:t>
      </w:r>
      <w:r>
        <w:rPr/>
        <w:t>your</w:t>
      </w:r>
      <w:r>
        <w:rPr>
          <w:spacing w:val="-4"/>
        </w:rPr>
        <w:t> </w:t>
      </w:r>
      <w:r>
        <w:rPr/>
        <w:t>philosophy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how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43"/>
          <w:w w:val="99"/>
        </w:rPr>
        <w:t> </w:t>
      </w:r>
      <w:r>
        <w:rPr/>
        <w:t>support</w:t>
      </w:r>
      <w:r>
        <w:rPr>
          <w:spacing w:val="-15"/>
        </w:rPr>
        <w:t> </w:t>
      </w:r>
      <w:r>
        <w:rPr>
          <w:rFonts w:ascii="Eras Medium ITC"/>
          <w:spacing w:val="-1"/>
        </w:rPr>
        <w:t>creative</w:t>
      </w:r>
      <w:r>
        <w:rPr>
          <w:rFonts w:ascii="Eras Medium ITC"/>
          <w:spacing w:val="-12"/>
        </w:rPr>
        <w:t> </w:t>
      </w:r>
      <w:r>
        <w:rPr>
          <w:spacing w:val="-1"/>
        </w:rPr>
        <w:t>development?</w:t>
      </w:r>
      <w:r>
        <w:rPr/>
      </w:r>
    </w:p>
    <w:p>
      <w:pPr>
        <w:pStyle w:val="Heading2"/>
        <w:spacing w:line="345" w:lineRule="auto"/>
        <w:ind w:right="291"/>
        <w:jc w:val="left"/>
        <w:rPr>
          <w:i w:val="0"/>
        </w:rPr>
      </w:pPr>
      <w:r>
        <w:rPr>
          <w:rFonts w:ascii="Eras Medium ITC" w:hAnsi="Eras Medium ITC"/>
          <w:i w:val="0"/>
          <w:sz w:val="24"/>
        </w:rPr>
        <w:t>¿</w:t>
      </w:r>
      <w:r>
        <w:rPr/>
        <w:t>De</w:t>
      </w:r>
      <w:r>
        <w:rPr>
          <w:spacing w:val="-26"/>
        </w:rPr>
        <w:t> </w:t>
      </w:r>
      <w:r>
        <w:rPr/>
        <w:t>qué</w:t>
      </w:r>
      <w:r>
        <w:rPr>
          <w:spacing w:val="-25"/>
        </w:rPr>
        <w:t> </w:t>
      </w:r>
      <w:r>
        <w:rPr>
          <w:spacing w:val="-2"/>
        </w:rPr>
        <w:t>manera</w:t>
      </w:r>
      <w:r>
        <w:rPr>
          <w:spacing w:val="-26"/>
        </w:rPr>
        <w:t> </w:t>
      </w:r>
      <w:r>
        <w:rPr>
          <w:rFonts w:ascii="Eras Medium ITC" w:hAnsi="Eras Medium ITC"/>
        </w:rPr>
        <w:t>su</w:t>
      </w:r>
      <w:r>
        <w:rPr>
          <w:rFonts w:ascii="Eras Medium ITC" w:hAnsi="Eras Medium ITC"/>
          <w:spacing w:val="-24"/>
        </w:rPr>
        <w:t> </w:t>
      </w:r>
      <w:r>
        <w:rPr>
          <w:spacing w:val="-2"/>
        </w:rPr>
        <w:t>experiencia</w:t>
      </w:r>
      <w:r>
        <w:rPr>
          <w:spacing w:val="-25"/>
        </w:rPr>
        <w:t> </w:t>
      </w:r>
      <w:r>
        <w:rPr>
          <w:spacing w:val="-2"/>
        </w:rPr>
        <w:t>de</w:t>
      </w:r>
      <w:r>
        <w:rPr>
          <w:spacing w:val="-25"/>
        </w:rPr>
        <w:t> </w:t>
      </w:r>
      <w:r>
        <w:rPr>
          <w:spacing w:val="-2"/>
        </w:rPr>
        <w:t>aprendizaje</w:t>
      </w:r>
      <w:r>
        <w:rPr>
          <w:spacing w:val="-25"/>
        </w:rPr>
        <w:t> </w:t>
      </w:r>
      <w:r>
        <w:rPr>
          <w:rFonts w:ascii="Eras Medium ITC" w:hAnsi="Eras Medium ITC"/>
          <w:i w:val="0"/>
          <w:spacing w:val="-1"/>
          <w:sz w:val="24"/>
        </w:rPr>
        <w:t>(Actividad</w:t>
      </w:r>
      <w:r>
        <w:rPr>
          <w:rFonts w:ascii="Eras Medium ITC" w:hAnsi="Eras Medium ITC"/>
          <w:i w:val="0"/>
          <w:spacing w:val="-23"/>
          <w:sz w:val="24"/>
        </w:rPr>
        <w:t> </w:t>
      </w:r>
      <w:r>
        <w:rPr>
          <w:rFonts w:ascii="Eras Medium ITC" w:hAnsi="Eras Medium ITC"/>
          <w:i w:val="0"/>
          <w:spacing w:val="-1"/>
          <w:sz w:val="24"/>
        </w:rPr>
        <w:t>II-3)</w:t>
      </w:r>
      <w:r>
        <w:rPr>
          <w:rFonts w:ascii="Eras Medium ITC" w:hAnsi="Eras Medium ITC"/>
          <w:i w:val="0"/>
          <w:spacing w:val="-22"/>
          <w:sz w:val="24"/>
        </w:rPr>
        <w:t> </w:t>
      </w:r>
      <w:r>
        <w:rPr>
          <w:spacing w:val="-2"/>
        </w:rPr>
        <w:t>refleja</w:t>
      </w:r>
      <w:r>
        <w:rPr>
          <w:spacing w:val="-25"/>
        </w:rPr>
        <w:t> </w:t>
      </w:r>
      <w:r>
        <w:rPr/>
        <w:t>su</w:t>
      </w:r>
      <w:r>
        <w:rPr>
          <w:spacing w:val="-24"/>
        </w:rPr>
        <w:t> </w:t>
      </w:r>
      <w:r>
        <w:rPr>
          <w:spacing w:val="-2"/>
        </w:rPr>
        <w:t>filosofía</w:t>
      </w:r>
      <w:r>
        <w:rPr>
          <w:spacing w:val="-25"/>
        </w:rPr>
        <w:t> </w:t>
      </w:r>
      <w:r>
        <w:rPr>
          <w:spacing w:val="-2"/>
        </w:rPr>
        <w:t>de</w:t>
      </w:r>
      <w:r>
        <w:rPr>
          <w:spacing w:val="79"/>
          <w:w w:val="95"/>
        </w:rPr>
        <w:t> </w:t>
      </w:r>
      <w:r>
        <w:rPr>
          <w:spacing w:val="-2"/>
        </w:rPr>
        <w:t>como</w:t>
      </w:r>
      <w:r>
        <w:rPr>
          <w:spacing w:val="-38"/>
        </w:rPr>
        <w:t> </w:t>
      </w:r>
      <w:r>
        <w:rPr>
          <w:spacing w:val="-2"/>
        </w:rPr>
        <w:t>apoyar</w:t>
      </w:r>
      <w:r>
        <w:rPr>
          <w:spacing w:val="-37"/>
        </w:rPr>
        <w:t> </w:t>
      </w:r>
      <w:r>
        <w:rPr>
          <w:spacing w:val="-2"/>
        </w:rPr>
        <w:t>el</w:t>
      </w:r>
      <w:r>
        <w:rPr>
          <w:spacing w:val="-38"/>
        </w:rPr>
        <w:t> </w:t>
      </w:r>
      <w:r>
        <w:rPr>
          <w:spacing w:val="-2"/>
        </w:rPr>
        <w:t>desarrollo</w:t>
      </w:r>
      <w:r>
        <w:rPr>
          <w:spacing w:val="-38"/>
        </w:rPr>
        <w:t> </w:t>
      </w:r>
      <w:r>
        <w:rPr>
          <w:rFonts w:ascii="Eras Medium ITC" w:hAnsi="Eras Medium ITC"/>
          <w:spacing w:val="-2"/>
        </w:rPr>
        <w:t>creativo</w:t>
      </w:r>
      <w:r>
        <w:rPr>
          <w:spacing w:val="-2"/>
        </w:rPr>
        <w:t>?</w:t>
      </w:r>
      <w:r>
        <w:rPr>
          <w:i w:val="0"/>
        </w:rPr>
      </w:r>
    </w:p>
    <w:p>
      <w:pPr>
        <w:spacing w:before="10"/>
        <w:ind w:left="210" w:right="0" w:firstLine="0"/>
        <w:jc w:val="left"/>
        <w:rPr>
          <w:rFonts w:ascii="Eras Medium ITC" w:hAnsi="Eras Medium ITC" w:cs="Eras Medium ITC" w:eastAsia="Eras Medium ITC"/>
          <w:sz w:val="20"/>
          <w:szCs w:val="20"/>
        </w:rPr>
      </w:pP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(FCCH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79—82,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Pre</w:t>
      </w:r>
      <w:r>
        <w:rPr>
          <w:rFonts w:ascii="Eras Medium ITC" w:hAnsi="Eras Medium ITC" w:cs="Eras Medium ITC" w:eastAsia="Eras Medium ITC"/>
          <w:spacing w:val="-3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71—74,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I/T</w:t>
      </w:r>
      <w:r>
        <w:rPr>
          <w:rFonts w:ascii="Eras Medium ITC" w:hAnsi="Eras Medium ITC" w:cs="Eras Medium ITC" w:eastAsia="Eras Medium ITC"/>
          <w:spacing w:val="-4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72—74)</w:t>
      </w:r>
      <w:r>
        <w:rPr>
          <w:rFonts w:ascii="Eras Medium ITC" w:hAnsi="Eras Medium ITC" w:cs="Eras Medium ITC" w:eastAsia="Eras Medium ITC"/>
          <w:sz w:val="20"/>
          <w:szCs w:val="2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6"/>
        <w:rPr>
          <w:rFonts w:ascii="Eras Medium ITC" w:hAnsi="Eras Medium ITC" w:cs="Eras Medium ITC" w:eastAsia="Eras Medium ITC"/>
          <w:sz w:val="22"/>
          <w:szCs w:val="22"/>
        </w:rPr>
      </w:pPr>
    </w:p>
    <w:p>
      <w:pPr>
        <w:spacing w:line="90" w:lineRule="atLeast"/>
        <w:ind w:left="100" w:right="0" w:firstLine="0"/>
        <w:rPr>
          <w:rFonts w:ascii="Eras Medium ITC" w:hAnsi="Eras Medium ITC" w:cs="Eras Medium ITC" w:eastAsia="Eras Medium ITC"/>
          <w:sz w:val="9"/>
          <w:szCs w:val="9"/>
        </w:rPr>
      </w:pPr>
      <w:r>
        <w:rPr>
          <w:rFonts w:ascii="Eras Medium ITC" w:hAnsi="Eras Medium ITC" w:cs="Eras Medium ITC" w:eastAsia="Eras Medium ITC"/>
          <w:sz w:val="9"/>
          <w:szCs w:val="9"/>
        </w:rPr>
        <w:pict>
          <v:group style="width:474pt;height:4.55pt;mso-position-horizontal-relative:char;mso-position-vertical-relative:line" coordorigin="0,0" coordsize="9480,91">
            <v:group style="position:absolute;left:31;top:31;width:9418;height:2" coordorigin="31,31" coordsize="9418,2">
              <v:shape style="position:absolute;left:31;top:31;width:9418;height:2" coordorigin="31,31" coordsize="9418,0" path="m31,31l9449,31e" filled="false" stroked="true" strokeweight="3.1pt" strokecolor="#622423">
                <v:path arrowok="t"/>
              </v:shape>
            </v:group>
            <v:group style="position:absolute;left:31;top:83;width:9418;height:2" coordorigin="31,83" coordsize="9418,2">
              <v:shape style="position:absolute;left:31;top:83;width:9418;height:2" coordorigin="31,83" coordsize="9418,0" path="m31,83l9449,83e" filled="false" stroked="true" strokeweight=".82pt" strokecolor="#622423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9"/>
          <w:szCs w:val="9"/>
        </w:rPr>
      </w:r>
    </w:p>
    <w:p>
      <w:pPr>
        <w:tabs>
          <w:tab w:pos="9071" w:val="left" w:leader="none"/>
        </w:tabs>
        <w:spacing w:before="1"/>
        <w:ind w:left="160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rFonts w:ascii="Calibri"/>
          <w:spacing w:val="-1"/>
          <w:sz w:val="16"/>
        </w:rPr>
        <w:t>M.F.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Castro</w:t>
      </w:r>
      <w:r>
        <w:rPr>
          <w:rFonts w:ascii="Calibri"/>
          <w:spacing w:val="34"/>
          <w:sz w:val="16"/>
        </w:rPr>
        <w:t> </w:t>
      </w:r>
      <w:r>
        <w:rPr>
          <w:rFonts w:ascii="Calibri"/>
          <w:spacing w:val="-1"/>
          <w:sz w:val="16"/>
        </w:rPr>
        <w:t>10/1/15 mm</w:t>
        <w:tab/>
      </w:r>
      <w:r>
        <w:rPr>
          <w:rFonts w:ascii="Cambria"/>
          <w:spacing w:val="-1"/>
          <w:sz w:val="16"/>
        </w:rPr>
        <w:t>Page </w:t>
      </w:r>
      <w:r>
        <w:rPr>
          <w:rFonts w:ascii="Cambria"/>
          <w:sz w:val="16"/>
        </w:rPr>
        <w:t>8</w:t>
      </w:r>
    </w:p>
    <w:p>
      <w:pPr>
        <w:spacing w:after="0"/>
        <w:jc w:val="left"/>
        <w:rPr>
          <w:rFonts w:ascii="Cambria" w:hAnsi="Cambria" w:cs="Cambria" w:eastAsia="Cambria"/>
          <w:sz w:val="16"/>
          <w:szCs w:val="16"/>
        </w:rPr>
        <w:sectPr>
          <w:pgSz w:w="12240" w:h="15840"/>
          <w:pgMar w:top="920" w:bottom="280" w:left="1280" w:right="1280"/>
        </w:sectPr>
      </w:pPr>
    </w:p>
    <w:p>
      <w:pPr>
        <w:pStyle w:val="BodyText"/>
        <w:spacing w:line="269" w:lineRule="exact" w:before="48"/>
        <w:ind w:right="0"/>
        <w:jc w:val="left"/>
        <w:rPr>
          <w:rFonts w:ascii="Eras Medium ITC" w:hAnsi="Eras Medium ITC" w:cs="Eras Medium ITC" w:eastAsia="Eras Medium ITC"/>
        </w:rPr>
      </w:pPr>
      <w:r>
        <w:rPr/>
        <w:pict>
          <v:group style="position:absolute;margin-left:25.477825pt;margin-top:25.762413pt;width:560.550pt;height:740.5pt;mso-position-horizontal-relative:page;mso-position-vertical-relative:page;z-index:-43264" coordorigin="510,515" coordsize="11211,14810">
            <v:group style="position:absolute;left:510;top:14741;width:590;height:574" coordorigin="510,14741" coordsize="590,574">
              <v:shape style="position:absolute;left:510;top:14741;width:590;height:574" coordorigin="510,14741" coordsize="590,574" path="m1099,15293l843,15293,866,15294,875,15294,884,15295,893,15296,903,15297,924,15299,934,15300,1010,15309,1049,15313,1058,15313,1066,15314,1074,15314,1088,15314,1099,15314,1099,15293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91l629,15291,642,15291,654,15293,667,15295,678,15299,688,15300,699,15301,710,15302,722,15302,756,15301,767,15300,778,15300,797,15298,805,15297,811,15296,817,15295,827,15294,832,15293,837,15293,1099,15293,1099,1529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630,14741l530,14741,525,14894,525,14904,525,14913,517,14967,515,14976,510,15022,510,15031,510,15042,511,15044,511,15048,511,15053,512,15059,512,15065,517,15125,518,15146,519,15157,519,15167,520,15178,521,15189,522,15199,523,15219,523,15229,524,15238,524,15247,525,15256,525,15264,526,15271,526,15277,526,15283,526,15288,526,15295,527,15298,530,15301,535,15302,542,15302,549,15301,559,15300,569,15298,579,15296,603,15293,616,15292,629,15291,1099,15291,1099,15217,922,15217,915,15216,907,15215,898,15214,865,15212,815,15211,803,15211,782,15210,773,15210,766,15209,760,15209,750,15207,738,15206,725,15203,653,15187,598,15162,598,15158,600,15153,599,15151,593,15121,593,15107,593,15099,594,15092,594,15084,595,15076,596,15067,596,15059,598,15051,599,15034,601,15026,602,15018,603,15011,604,15003,605,14995,606,14989,607,14982,608,14976,609,14971,610,14966,610,14961,611,14957,611,14954,611,14952,611,14947,612,14941,613,14929,616,14910,617,14903,618,14896,619,14889,620,14882,622,14875,624,14860,625,14853,626,14845,627,14838,628,14831,630,14823,631,14816,631,14809,632,14802,632,14795,633,14788,633,14782,633,14769,633,14763,633,14757,632,14751,631,14746,630,1474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05l922,15217,1099,15217,1099,15205xe" filled="true" fillcolor="#000000" stroked="false">
                <v:path arrowok="t"/>
                <v:fill type="solid"/>
              </v:shape>
            </v:group>
            <v:group style="position:absolute;left:1099;top:15205;width:10042;height:120" coordorigin="1099,15205" coordsize="10042,120">
              <v:shape style="position:absolute;left:1099;top:15205;width:10042;height:120" coordorigin="1099,15205" coordsize="10042,120" path="m6832,15306l4702,15306,4798,15306,4903,15306,5008,15308,5234,15311,5465,15314,5581,15317,5811,15320,5922,15322,6133,15324,6228,15325,6313,15325,6378,15325,6474,15323,6549,15319,6584,15317,6624,15315,6669,15312,6720,15310,6785,15307,6832,153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95l7854,15295,8014,15296,8180,15297,8351,15298,8852,15304,9013,15306,9309,15310,9440,15312,9560,15314,9665,15315,9751,15316,9821,15316,9972,15316,10102,15316,10212,15315,10308,15314,10388,15313,10458,15311,10519,15310,10574,15308,10624,15307,10679,15306,10729,15306,10790,15305,11141,15305,11141,1529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099,15207l1099,15313,3538,15315,3638,15314,3729,15312,3889,15310,3960,15310,4030,15309,4095,15308,4155,15308,4497,15306,4557,15306,4617,15306,6832,15306,6956,15302,7071,15300,7201,15298,7362,15297,7548,15296,7693,15295,11141,15295,11141,15253,2725,15253,2565,15253,2424,15251,2299,15249,2193,15246,2093,15243,2008,15240,1927,15236,1852,15233,1701,15225,1626,15221,1541,15218,1451,15214,1345,15211,1230,15209,1099,15207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305l10790,15305,10860,15306,10940,15307,11030,15309,11141,15312,11141,1530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6002,15206l5952,15206,5816,15207,5736,15208,5646,15209,5550,15210,5445,15211,5335,15213,5219,15215,5099,15216,4973,15218,4848,15220,4582,15225,4451,15227,4316,15229,4050,15234,3919,15236,3794,15238,3669,15240,3548,15242,3433,15244,3322,15246,3217,15247,3122,15249,3031,15250,2951,15251,2876,15252,2815,15253,2765,15253,11141,15253,11141,15238,7753,15238,7618,15238,7482,15237,7352,15236,7222,15234,6971,15229,6740,15223,6629,15220,6524,15218,6424,15215,6328,15212,6238,15210,6153,15208,6072,15207,6002,152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05l9866,15213,9736,15214,9605,15215,9199,15220,9063,15223,8928,15225,8521,15231,8255,15235,7999,15238,7874,15238,7753,15238,11141,15238,11141,15205xe" filled="true" fillcolor="#000000" stroked="false">
                <v:path arrowok="t"/>
                <v:fill type="solid"/>
              </v:shape>
            </v:group>
            <v:group style="position:absolute;left:11141;top:14741;width:573;height:572" coordorigin="11141,14741" coordsize="573,572">
              <v:shape style="position:absolute;left:11141;top:14741;width:573;height:572" coordorigin="11141,14741" coordsize="573,572" path="m11141,15208l11141,15311,11146,15312,11152,15312,11158,15312,11173,15312,11189,15311,11197,15311,11206,15310,11235,15309,11245,15308,11265,15307,11275,15306,11285,15305,11295,15304,11323,15302,11332,15302,11341,15301,11349,15301,11358,15301,11365,15301,11574,15301,11581,15300,11594,15300,11697,15300,11697,15297,11697,15292,11697,15286,11697,15279,11698,15272,11698,15264,11699,15255,11699,15246,11700,15236,11701,15226,11299,15226,11141,15208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574,15301l11372,15301,11390,15302,11395,15302,11399,15303,11401,15303,11410,15305,11417,15306,11425,15307,11434,15308,11444,15308,11455,15309,11477,15310,11489,15311,11501,15311,11556,15304,11568,15301,11574,15301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97,15300l11594,15300,11606,15300,11619,15302,11643,15305,11654,15307,11664,15308,11674,15310,11681,15310,11688,15310,11693,15309,11696,15307,11697,15304,11697,15301,11697,15300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04,14741l11599,14790,11599,14797,11600,14804,11600,14811,11604,14873,11605,14880,11606,14888,11607,14903,11607,14910,11608,14917,11609,14924,11609,14931,11610,14937,11610,14943,11611,14950,11611,14961,11612,14963,11612,14966,11612,14970,11613,14974,11614,14980,11614,14985,11615,14991,11617,14998,11618,15005,11619,15012,11620,15019,11621,15027,11622,15035,11623,15043,11624,15052,11626,15068,11627,15077,11628,15085,11628,15093,11630,15108,11630,15129,11622,15162,11625,15166,11570,15196,11511,15209,11497,15212,11484,15214,11472,15216,11462,15217,11456,15218,11449,15218,11440,15219,11419,15219,11357,15221,11299,15226,11701,15226,11701,15216,11702,15205,11703,15195,11703,15184,11704,15173,11705,15162,11706,15151,11706,15140,11707,15129,11708,15109,11711,15066,11712,15060,11712,15054,11712,15049,11713,15045,11713,15042,11713,15037,11713,15032,11712,15026,11710,15019,11709,15011,11699,14943,11698,14923,11698,14913,11698,14903,11698,14895,11698,14887,11698,14879,11700,14865,11700,14858,11701,14851,11702,14843,11704,14790,11704,14776,11703,14759,11702,14741,11604,14741xe" filled="true" fillcolor="#000000" stroked="false">
                <v:path arrowok="t"/>
                <v:fill type="solid"/>
              </v:shape>
            </v:group>
            <v:group style="position:absolute;left:530;top:530;width:570;height:570" coordorigin="530,530" coordsize="570,570">
              <v:shape style="position:absolute;left:530;top:530;width:570;height:570" coordorigin="530,530" coordsize="570,570" path="m559,531l553,531,548,531,545,534,544,537,544,544,543,549,542,585,541,594,541,604,540,613,540,623,539,634,539,644,538,655,537,676,536,687,535,697,535,708,534,718,533,737,533,746,532,755,531,763,531,770,530,794,530,798,530,804,530,811,532,819,533,828,534,837,535,847,537,857,538,868,539,879,541,891,542,902,542,913,543,923,543,934,542,944,542,952,543,960,543,967,543,974,543,980,545,1027,546,1038,546,1050,547,1065,548,1081,549,1099,640,1099,644,1065,644,1051,644,1037,643,1030,643,1023,643,1016,642,1008,641,1001,640,993,639,978,638,971,637,964,634,942,633,935,632,928,631,922,631,915,630,902,629,896,628,885,628,883,628,879,627,876,627,871,626,866,625,860,624,854,623,847,622,840,621,833,620,825,619,817,618,809,617,801,615,793,613,767,611,751,611,743,610,735,610,714,618,681,615,677,670,647,742,630,756,628,767,626,777,625,783,624,790,624,799,623,820,623,832,623,882,621,915,619,925,619,933,618,939,616,1099,616,1099,541,646,541,633,541,621,539,608,538,597,536,586,534,576,532,567,531,559,531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99,616l939,616,1099,622,1099,616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739,530l684,537,672,540,659,541,646,541,1099,541,1099,540,860,540,849,539,844,538,840,538,838,537,834,537,829,536,822,535,814,534,805,533,795,533,785,532,762,531,739,530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88,530l1059,530,1033,531,1014,532,1004,533,964,535,954,536,944,537,934,537,915,538,881,540,1099,540,1099,531,1094,531,1088,530xe" filled="true" fillcolor="#000000" stroked="false">
                <v:path arrowok="t"/>
                <v:fill type="solid"/>
              </v:shape>
            </v:group>
            <v:group style="position:absolute;left:1099;top:515;width:10042;height:121" coordorigin="1099,515" coordsize="10042,121">
              <v:shape style="position:absolute;left:1099;top:515;width:10042;height:121" coordorigin="1099,515" coordsize="10042,121" path="m11141,588l2805,588,2855,589,2915,589,2985,590,3065,591,3156,593,3251,594,3356,596,3467,598,3582,599,3702,602,3953,606,4219,610,4349,613,4620,617,5012,624,5137,626,5257,628,5373,629,5483,631,5588,632,5684,633,5774,634,5854,635,5990,636,6040,636,6110,635,6190,634,6275,632,6366,630,6461,627,6561,624,6667,622,6777,619,7008,613,7259,608,7389,606,7519,604,7655,604,7790,603,11141,603,11141,58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603l7790,603,7911,604,8036,604,8161,605,8422,609,8959,617,9094,620,9235,622,9506,626,9636,627,9772,628,9902,629,11141,635,11141,603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2634,528l2238,528,1651,529,1099,531,1099,622,1230,621,1350,619,1450,616,1546,614,1636,611,1716,609,1791,606,1952,600,2037,598,2127,595,2228,593,2338,591,2463,590,2604,589,2764,588,11141,588,11141,546,7730,546,7585,545,7399,544,7239,542,7108,541,6993,539,6897,536,6869,535,4655,535,4595,535,4535,535,4194,533,4134,532,4069,532,3998,531,3928,530,3768,528,2739,528,2634,52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0007,524l9857,524,9787,525,9701,526,9596,527,9476,529,9049,535,8889,537,8723,539,8387,543,8217,544,8051,545,7891,546,11141,546,11141,537,10795,537,10740,536,10689,536,10589,533,10539,532,10484,530,10419,528,10338,527,10248,526,10138,525,10007,524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531l11030,533,10940,535,10865,536,10795,537,11141,537,11141,531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6351,515l6265,516,6170,516,5960,519,5849,520,5618,524,5503,526,5272,530,5157,531,5047,533,4941,534,4836,535,4741,535,6869,535,6822,534,6757,531,6707,529,6662,526,6622,524,6551,519,6466,516,6416,516,6351,515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3577,526l3421,526,3281,527,2945,528,3768,528,3677,527,3577,526xe" filled="true" fillcolor="#000000" stroked="false">
                <v:path arrowok="t"/>
                <v:fill type="solid"/>
              </v:shape>
            </v:group>
            <v:group style="position:absolute;left:11141;top:529;width:575;height:571" coordorigin="11141,529" coordsize="575,571">
              <v:shape style="position:absolute;left:11141;top:529;width:575;height:571" coordorigin="11141,529" coordsize="575,571" path="m11701,616l11299,616,11306,618,11314,619,11323,619,11357,621,11407,623,11419,623,11440,623,11449,624,11456,624,11462,625,11472,626,11484,628,11497,630,11570,647,11624,672,11625,677,11622,681,11624,684,11630,714,11630,728,11629,735,11629,743,11628,759,11627,768,11626,776,11625,784,11624,793,11623,801,11622,809,11621,818,11620,825,11619,833,11618,840,11616,847,11615,854,11614,860,11614,866,11613,871,11612,876,11612,880,11611,883,11611,885,11611,891,11610,902,11610,909,11610,915,11609,921,11607,942,11607,949,11606,956,11606,964,11605,971,11605,978,11604,986,11604,993,11603,1001,11603,1008,11603,1016,11602,1023,11602,1051,11608,1099,11705,1099,11698,944,11698,934,11698,925,11709,864,11712,852,11714,847,11714,842,11715,837,11715,833,11715,830,11714,826,11714,820,11714,813,11713,806,11713,798,11712,789,11711,779,11711,769,11710,758,11709,746,11708,735,11708,722,11707,710,11706,698,11705,685,11704,672,11703,660,11703,648,11702,636,11701,624,11701,616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173,529l11158,529,11152,529,11146,529,11141,530,11141,534,11141,539,11141,554,11141,563,11141,592,11142,602,11142,631,11141,634,11141,635,11299,616,11701,616,11701,613,11700,602,11699,591,11699,581,11698,572,11698,564,11697,557,11697,550,11697,545,11697,541,11594,541,11581,541,11574,540,11358,540,11332,539,11285,536,11275,535,11265,535,11255,534,11235,532,11225,531,11206,530,11197,530,11189,529,11173,529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688,531l11681,531,11674,531,11664,532,11654,534,11643,536,11632,538,11619,539,11606,541,11594,541,11697,541,11697,540,11697,537,11696,534,11693,531,11688,531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501,530l11489,530,11477,530,11455,531,11445,532,11435,533,11426,534,11418,535,11411,536,11405,537,11401,537,11399,538,11395,539,11390,539,11385,540,11379,540,11574,540,11568,540,11556,537,11544,533,11534,532,11523,531,11512,530,11501,530xe" filled="true" fillcolor="#000000" stroked="false">
                <v:path arrowok="t"/>
                <v:fill type="solid"/>
              </v:shape>
            </v:group>
            <v:group style="position:absolute;left:11601;top:1099;width:120;height:13642" coordorigin="11601,1099" coordsize="120,13642">
              <v:shape style="position:absolute;left:11601;top:1099;width:120;height:13642" coordorigin="11601,1099" coordsize="120,13642" path="m11705,1099l11608,1099,11610,1275,11612,1438,11614,1580,11617,1716,11620,1838,11623,1953,11627,2062,11630,2177,11636,2407,11639,2536,11642,2678,11644,2834,11646,3010,11647,3207,11648,3424,11648,3478,11648,3546,11647,3634,11646,3729,11645,3844,11644,3959,11642,4095,11640,4237,11639,4386,11637,4542,11635,4704,11631,5043,11628,5219,11626,5396,11624,5579,11622,5755,11619,5938,11613,6466,11609,6792,11607,6948,11606,7097,11604,7239,11603,7368,11602,7490,11601,7598,11601,7693,11601,7781,11601,7849,11601,7944,11603,8052,11605,8167,11607,8289,11609,8418,11612,8554,11615,8696,11618,8845,11623,9157,11628,9496,11630,9672,11632,9848,11633,10031,11633,10214,11633,10377,11632,10546,11631,10715,11628,11068,11626,11251,11623,11427,11619,11793,11617,11976,11614,12166,11611,12532,11609,12708,11608,12891,11607,13067,11601,14741,11705,14741,11702,14592,11701,14470,11699,14368,11699,14273,11699,14199,11700,14131,11702,13995,11704,13928,11706,13853,11707,13765,11709,13657,11710,13535,11711,13385,11711,13209,11711,13006,11711,12911,11710,12796,11709,12654,11707,12491,11705,12315,11703,12118,11701,11915,11699,11698,11697,11474,11695,11251,11693,11020,11692,10790,11691,10566,11690,10349,11690,10133,11691,9936,11692,9685,11693,9469,11695,9292,11697,9136,11700,9008,11702,8906,11705,8818,11707,8750,11710,8689,11712,8635,11716,8540,11719,8425,11720,8357,11720,8269,11720,8154,11719,8025,11718,7883,11717,7740,11715,7591,11712,7280,11710,7124,11706,6812,11704,6656,11703,6507,11701,6365,11701,6222,11701,6094,11701,5978,11701,5897,11701,5816,11701,5734,11702,5436,11703,5355,11703,5274,11704,5186,11705,5091,11706,4996,11707,4779,11709,4657,11710,4521,11705,1099xe" filled="true" fillcolor="#000000" stroked="false">
                <v:path arrowok="t"/>
                <v:fill type="solid"/>
              </v:shape>
            </v:group>
            <v:group style="position:absolute;left:515;top:1099;width:124;height:13642" coordorigin="515,1099" coordsize="124,13642">
              <v:shape style="position:absolute;left:515;top:1099;width:124;height:13642" coordorigin="515,1099" coordsize="124,13642" path="m639,1099l547,1099,549,1248,551,1370,551,1479,550,1574,549,1655,547,1729,544,1804,541,1872,535,2028,532,2122,529,2231,527,2360,525,2516,524,2692,524,2895,524,2990,525,3105,527,3247,528,3410,530,3586,532,3783,534,3986,536,4203,540,4650,542,4881,543,5111,544,5335,545,5552,545,5768,544,5965,543,6216,542,6432,540,6609,538,6765,535,6893,533,6995,531,7083,528,7151,525,7212,523,7266,519,7361,516,7476,515,7544,515,7632,515,7747,516,7876,518,8161,520,8310,523,8621,526,8777,529,9089,531,9245,532,9394,534,9536,534,9679,535,9807,535,9923,534,10004,534,10085,534,10167,534,10241,533,10390,533,10465,532,10546,532,10627,531,10715,531,10810,530,10905,528,11122,527,11244,525,11380,530,14741,632,14741,630,14565,628,14402,625,14260,622,14138,619,14016,612,13799,608,13690,604,13582,600,13467,597,13345,594,13209,591,13060,589,12884,588,12694,587,12477,587,12423,587,12355,588,12274,589,12172,590,12064,591,11942,593,11813,594,11671,596,11522,598,11366,600,11203,602,11034,604,10865,607,10688,609,10505,611,10329,613,10146,616,9970,618,9787,620,9611,622,9441,624,9272,626,9109,628,8953,629,8804,630,8662,632,8533,633,8411,633,8303,634,8208,634,8120,634,8052,633,7957,632,7849,630,7734,628,7612,625,7483,623,7347,620,7205,617,7056,611,6744,606,6405,605,6229,603,6053,602,5870,602,5687,602,5524,603,5355,604,5179,605,5003,606,4826,608,4643,610,4467,613,4277,619,3729,621,3546,623,3363,625,3186,626,3010,628,2834,639,1099xe" filled="true" fillcolor="#000000" stroked="false">
                <v:path arrowok="t"/>
                <v:fill type="solid"/>
              </v:shape>
            </v:group>
            <v:group style="position:absolute;left:1440;top:3645;width:9274;height:2" coordorigin="1440,3645" coordsize="9274,2">
              <v:shape style="position:absolute;left:1440;top:3645;width:9274;height:2" coordorigin="1440,3645" coordsize="9274,0" path="m1440,3645l10714,3645e" filled="false" stroked="true" strokeweight=".648pt" strokecolor="#000000">
                <v:path arrowok="t"/>
              </v:shape>
            </v:group>
            <v:group style="position:absolute;left:1440;top:4195;width:9274;height:2" coordorigin="1440,4195" coordsize="9274,2">
              <v:shape style="position:absolute;left:1440;top:4195;width:9274;height:2" coordorigin="1440,4195" coordsize="9274,0" path="m1440,4195l10714,4195e" filled="false" stroked="true" strokeweight=".648pt" strokecolor="#000000">
                <v:path arrowok="t"/>
              </v:shape>
            </v:group>
            <v:group style="position:absolute;left:1440;top:4742;width:9274;height:2" coordorigin="1440,4742" coordsize="9274,2">
              <v:shape style="position:absolute;left:1440;top:4742;width:9274;height:2" coordorigin="1440,4742" coordsize="9274,0" path="m1440,4742l10714,4742e" filled="false" stroked="true" strokeweight=".648pt" strokecolor="#000000">
                <v:path arrowok="t"/>
              </v:shape>
            </v:group>
            <v:group style="position:absolute;left:1440;top:5289;width:9274;height:2" coordorigin="1440,5289" coordsize="9274,2">
              <v:shape style="position:absolute;left:1440;top:5289;width:9274;height:2" coordorigin="1440,5289" coordsize="9274,0" path="m1440,5289l10714,5289e" filled="false" stroked="true" strokeweight=".648pt" strokecolor="#000000">
                <v:path arrowok="t"/>
              </v:shape>
            </v:group>
            <v:group style="position:absolute;left:1440;top:5836;width:9274;height:2" coordorigin="1440,5836" coordsize="9274,2">
              <v:shape style="position:absolute;left:1440;top:5836;width:9274;height:2" coordorigin="1440,5836" coordsize="9274,0" path="m1440,5836l10714,5836e" filled="false" stroked="true" strokeweight=".648pt" strokecolor="#000000">
                <v:path arrowok="t"/>
              </v:shape>
            </v:group>
            <v:group style="position:absolute;left:1440;top:6386;width:9274;height:2" coordorigin="1440,6386" coordsize="9274,2">
              <v:shape style="position:absolute;left:1440;top:6386;width:9274;height:2" coordorigin="1440,6386" coordsize="9274,0" path="m1440,6386l10714,6386e" filled="false" stroked="true" strokeweight=".648pt" strokecolor="#000000">
                <v:path arrowok="t"/>
              </v:shape>
            </v:group>
            <v:group style="position:absolute;left:1440;top:6933;width:9274;height:2" coordorigin="1440,6933" coordsize="9274,2">
              <v:shape style="position:absolute;left:1440;top:6933;width:9274;height:2" coordorigin="1440,6933" coordsize="9274,0" path="m1440,6933l10714,6933e" filled="false" stroked="true" strokeweight=".648pt" strokecolor="#000000">
                <v:path arrowok="t"/>
              </v:shape>
            </v:group>
            <v:group style="position:absolute;left:1440;top:7480;width:9274;height:2" coordorigin="1440,7480" coordsize="9274,2">
              <v:shape style="position:absolute;left:1440;top:7480;width:9274;height:2" coordorigin="1440,7480" coordsize="9274,0" path="m1440,7480l10714,7480e" filled="false" stroked="true" strokeweight=".648pt" strokecolor="#000000">
                <v:path arrowok="t"/>
              </v:shape>
            </v:group>
            <v:group style="position:absolute;left:1440;top:8028;width:9274;height:2" coordorigin="1440,8028" coordsize="9274,2">
              <v:shape style="position:absolute;left:1440;top:8028;width:9274;height:2" coordorigin="1440,8028" coordsize="9274,0" path="m1440,8028l10714,8028e" filled="false" stroked="true" strokeweight=".648pt" strokecolor="#000000">
                <v:path arrowok="t"/>
              </v:shape>
            </v:group>
            <v:group style="position:absolute;left:1440;top:8575;width:9274;height:2" coordorigin="1440,8575" coordsize="9274,2">
              <v:shape style="position:absolute;left:1440;top:8575;width:9274;height:2" coordorigin="1440,8575" coordsize="9274,0" path="m1440,8575l10714,8575e" filled="false" stroked="true" strokeweight=".648pt" strokecolor="#000000">
                <v:path arrowok="t"/>
              </v:shape>
            </v:group>
            <v:group style="position:absolute;left:1440;top:9124;width:9275;height:2" coordorigin="1440,9124" coordsize="9275,2">
              <v:shape style="position:absolute;left:1440;top:9124;width:9275;height:2" coordorigin="1440,9124" coordsize="9275,0" path="m1440,9124l10714,9124e" filled="false" stroked="true" strokeweight=".648pt" strokecolor="#000000">
                <v:path arrowok="t"/>
              </v:shape>
            </v:group>
            <v:group style="position:absolute;left:1440;top:9672;width:9274;height:2" coordorigin="1440,9672" coordsize="9274,2">
              <v:shape style="position:absolute;left:1440;top:9672;width:9274;height:2" coordorigin="1440,9672" coordsize="9274,0" path="m1440,9672l10714,9672e" filled="false" stroked="true" strokeweight=".648pt" strokecolor="#000000">
                <v:path arrowok="t"/>
              </v:shape>
            </v:group>
            <v:group style="position:absolute;left:1440;top:10219;width:9274;height:2" coordorigin="1440,10219" coordsize="9274,2">
              <v:shape style="position:absolute;left:1440;top:10219;width:9274;height:2" coordorigin="1440,10219" coordsize="9274,0" path="m1440,10219l10714,10219e" filled="false" stroked="true" strokeweight=".648pt" strokecolor="#000000">
                <v:path arrowok="t"/>
              </v:shape>
            </v:group>
            <v:group style="position:absolute;left:1440;top:10766;width:9274;height:2" coordorigin="1440,10766" coordsize="9274,2">
              <v:shape style="position:absolute;left:1440;top:10766;width:9274;height:2" coordorigin="1440,10766" coordsize="9274,0" path="m1440,10766l10714,10766e" filled="false" stroked="true" strokeweight=".648pt" strokecolor="#000000">
                <v:path arrowok="t"/>
              </v:shape>
            </v:group>
            <v:group style="position:absolute;left:1440;top:11316;width:9274;height:2" coordorigin="1440,11316" coordsize="9274,2">
              <v:shape style="position:absolute;left:1440;top:11316;width:9274;height:2" coordorigin="1440,11316" coordsize="9274,0" path="m1440,11316l10714,11316e" filled="false" stroked="true" strokeweight=".648pt" strokecolor="#000000">
                <v:path arrowok="t"/>
              </v:shape>
            </v:group>
            <v:group style="position:absolute;left:1440;top:11863;width:9274;height:2" coordorigin="1440,11863" coordsize="9274,2">
              <v:shape style="position:absolute;left:1440;top:11863;width:9274;height:2" coordorigin="1440,11863" coordsize="9274,0" path="m1440,11863l10714,11863e" filled="false" stroked="true" strokeweight=".648pt" strokecolor="#000000">
                <v:path arrowok="t"/>
              </v:shape>
            </v:group>
            <v:group style="position:absolute;left:1440;top:12410;width:9274;height:2" coordorigin="1440,12410" coordsize="9274,2">
              <v:shape style="position:absolute;left:1440;top:12410;width:9274;height:2" coordorigin="1440,12410" coordsize="9274,0" path="m1440,12410l10714,12410e" filled="false" stroked="true" strokeweight=".648pt" strokecolor="#000000">
                <v:path arrowok="t"/>
              </v:shape>
            </v:group>
            <v:group style="position:absolute;left:1440;top:12957;width:9274;height:2" coordorigin="1440,12957" coordsize="9274,2">
              <v:shape style="position:absolute;left:1440;top:12957;width:9274;height:2" coordorigin="1440,12957" coordsize="9274,0" path="m1440,12957l10714,12957e" filled="false" stroked="true" strokeweight=".648pt" strokecolor="#000000">
                <v:path arrowok="t"/>
              </v:shape>
            </v:group>
            <v:group style="position:absolute;left:1440;top:13504;width:9274;height:2" coordorigin="1440,13504" coordsize="9274,2">
              <v:shape style="position:absolute;left:1440;top:13504;width:9274;height:2" coordorigin="1440,13504" coordsize="9274,0" path="m1440,13504l10714,13504e" filled="false" stroked="true" strokeweight=".648pt" strokecolor="#000000">
                <v:path arrowok="t"/>
              </v:shape>
            </v:group>
            <v:group style="position:absolute;left:1440;top:14054;width:9274;height:2" coordorigin="1440,14054" coordsize="9274,2">
              <v:shape style="position:absolute;left:1440;top:14054;width:9274;height:2" coordorigin="1440,14054" coordsize="9274,0" path="m1440,14054l10714,14054e" filled="false" stroked="true" strokeweight=".648pt" strokecolor="#000000">
                <v:path arrowok="t"/>
              </v:shape>
            </v:group>
            <w10:wrap type="none"/>
          </v:group>
        </w:pict>
      </w:r>
      <w:r>
        <w:rPr>
          <w:rFonts w:ascii="Eras Medium ITC" w:hAnsi="Eras Medium ITC" w:cs="Eras Medium ITC" w:eastAsia="Eras Medium ITC"/>
        </w:rPr>
        <w:t>CS</w:t>
      </w:r>
      <w:r>
        <w:rPr>
          <w:rFonts w:ascii="Eras Medium ITC" w:hAnsi="Eras Medium ITC" w:cs="Eras Medium ITC" w:eastAsia="Eras Medium ITC"/>
          <w:spacing w:val="-7"/>
        </w:rPr>
        <w:t> </w:t>
      </w:r>
      <w:r>
        <w:rPr>
          <w:rFonts w:ascii="Eras Medium ITC" w:hAnsi="Eras Medium ITC" w:cs="Eras Medium ITC" w:eastAsia="Eras Medium ITC"/>
        </w:rPr>
        <w:t>II</w:t>
      </w:r>
      <w:r>
        <w:rPr>
          <w:rFonts w:ascii="Eras Medium ITC" w:hAnsi="Eras Medium ITC" w:cs="Eras Medium ITC" w:eastAsia="Eras Medium ITC"/>
          <w:spacing w:val="-7"/>
        </w:rPr>
        <w:t> </w:t>
      </w:r>
      <w:r>
        <w:rPr>
          <w:rFonts w:ascii="Eras Medium ITC" w:hAnsi="Eras Medium ITC" w:cs="Eras Medium ITC" w:eastAsia="Eras Medium ITC"/>
        </w:rPr>
        <w:t>d</w:t>
      </w:r>
      <w:r>
        <w:rPr>
          <w:rFonts w:ascii="Eras Medium ITC" w:hAnsi="Eras Medium ITC" w:cs="Eras Medium ITC" w:eastAsia="Eras Medium ITC"/>
          <w:spacing w:val="2"/>
        </w:rPr>
        <w:t> </w:t>
      </w:r>
      <w:r>
        <w:rPr>
          <w:spacing w:val="-1"/>
        </w:rPr>
        <w:t>Learning</w:t>
      </w:r>
      <w:r>
        <w:rPr>
          <w:spacing w:val="-8"/>
        </w:rPr>
        <w:t> </w:t>
      </w:r>
      <w:r>
        <w:rPr>
          <w:spacing w:val="-1"/>
        </w:rPr>
        <w:t>Experiences—</w:t>
      </w:r>
      <w:r>
        <w:rPr>
          <w:rFonts w:ascii="Eras Medium ITC" w:hAnsi="Eras Medium ITC" w:cs="Eras Medium ITC" w:eastAsia="Eras Medium ITC"/>
          <w:spacing w:val="-1"/>
        </w:rPr>
        <w:t>Communication/Language</w:t>
      </w:r>
      <w:r>
        <w:rPr>
          <w:rFonts w:ascii="Eras Medium ITC" w:hAnsi="Eras Medium ITC" w:cs="Eras Medium ITC" w:eastAsia="Eras Medium ITC"/>
          <w:spacing w:val="-8"/>
        </w:rPr>
        <w:t> </w:t>
      </w:r>
      <w:r>
        <w:rPr>
          <w:rFonts w:ascii="Eras Medium ITC" w:hAnsi="Eras Medium ITC" w:cs="Eras Medium ITC" w:eastAsia="Eras Medium ITC"/>
          <w:spacing w:val="-1"/>
        </w:rPr>
        <w:t>Development</w:t>
      </w:r>
    </w:p>
    <w:p>
      <w:pPr>
        <w:pStyle w:val="Heading2"/>
        <w:spacing w:line="281" w:lineRule="exact"/>
        <w:ind w:right="0"/>
        <w:jc w:val="left"/>
        <w:rPr>
          <w:rFonts w:ascii="Eras Medium ITC" w:hAnsi="Eras Medium ITC" w:cs="Eras Medium ITC" w:eastAsia="Eras Medium ITC"/>
          <w:i w:val="0"/>
        </w:rPr>
      </w:pPr>
      <w:r>
        <w:rPr>
          <w:spacing w:val="-1"/>
          <w:w w:val="95"/>
        </w:rPr>
        <w:t>Experiencias</w:t>
      </w:r>
      <w:r>
        <w:rPr>
          <w:spacing w:val="8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8"/>
          <w:w w:val="95"/>
        </w:rPr>
        <w:t> </w:t>
      </w:r>
      <w:r>
        <w:rPr>
          <w:spacing w:val="-1"/>
          <w:w w:val="95"/>
        </w:rPr>
        <w:t>aprendizaje—</w:t>
      </w:r>
      <w:r>
        <w:rPr>
          <w:rFonts w:ascii="Eras Medium ITC" w:hAnsi="Eras Medium ITC" w:cs="Eras Medium ITC" w:eastAsia="Eras Medium ITC"/>
          <w:spacing w:val="-1"/>
          <w:w w:val="95"/>
        </w:rPr>
        <w:t>Comunicación/desarrollo</w:t>
      </w:r>
      <w:r>
        <w:rPr>
          <w:rFonts w:ascii="Eras Medium ITC" w:hAnsi="Eras Medium ITC" w:cs="Eras Medium ITC" w:eastAsia="Eras Medium ITC"/>
          <w:spacing w:val="10"/>
          <w:w w:val="95"/>
        </w:rPr>
        <w:t> </w:t>
      </w:r>
      <w:r>
        <w:rPr>
          <w:rFonts w:ascii="Eras Medium ITC" w:hAnsi="Eras Medium ITC" w:cs="Eras Medium ITC" w:eastAsia="Eras Medium ITC"/>
          <w:spacing w:val="-1"/>
          <w:w w:val="95"/>
        </w:rPr>
        <w:t>de</w:t>
      </w:r>
      <w:r>
        <w:rPr>
          <w:rFonts w:ascii="Eras Medium ITC" w:hAnsi="Eras Medium ITC" w:cs="Eras Medium ITC" w:eastAsia="Eras Medium ITC"/>
          <w:spacing w:val="8"/>
          <w:w w:val="95"/>
        </w:rPr>
        <w:t> </w:t>
      </w:r>
      <w:r>
        <w:rPr>
          <w:rFonts w:ascii="Eras Medium ITC" w:hAnsi="Eras Medium ITC" w:cs="Eras Medium ITC" w:eastAsia="Eras Medium ITC"/>
          <w:w w:val="95"/>
        </w:rPr>
        <w:t>lenguaje</w:t>
      </w:r>
      <w:r>
        <w:rPr>
          <w:rFonts w:ascii="Eras Medium ITC" w:hAnsi="Eras Medium ITC" w:cs="Eras Medium ITC" w:eastAsia="Eras Medium ITC"/>
          <w:i w:val="0"/>
        </w:rPr>
      </w:r>
    </w:p>
    <w:p>
      <w:pPr>
        <w:spacing w:line="240" w:lineRule="auto" w:before="8"/>
        <w:rPr>
          <w:rFonts w:ascii="Eras Medium ITC" w:hAnsi="Eras Medium ITC" w:cs="Eras Medium ITC" w:eastAsia="Eras Medium ITC"/>
          <w:i/>
          <w:sz w:val="23"/>
          <w:szCs w:val="23"/>
        </w:rPr>
      </w:pPr>
    </w:p>
    <w:p>
      <w:pPr>
        <w:pStyle w:val="BodyText"/>
        <w:spacing w:line="240" w:lineRule="auto"/>
        <w:ind w:right="291"/>
        <w:jc w:val="left"/>
      </w:pPr>
      <w:r>
        <w:rPr>
          <w:spacing w:val="-1"/>
        </w:rPr>
        <w:t>Describe</w:t>
      </w:r>
      <w:r>
        <w:rPr>
          <w:spacing w:val="-6"/>
        </w:rPr>
        <w:t> </w:t>
      </w:r>
      <w:r>
        <w:rPr>
          <w:spacing w:val="-1"/>
        </w:rPr>
        <w:t>ways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promote</w:t>
      </w:r>
      <w:r>
        <w:rPr>
          <w:spacing w:val="-6"/>
        </w:rPr>
        <w:t> </w:t>
      </w:r>
      <w:r>
        <w:rPr>
          <w:spacing w:val="-1"/>
        </w:rPr>
        <w:t>communication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language</w:t>
      </w:r>
      <w:r>
        <w:rPr>
          <w:spacing w:val="-6"/>
        </w:rPr>
        <w:t> </w:t>
      </w:r>
      <w:r>
        <w:rPr>
          <w:spacing w:val="-1"/>
        </w:rPr>
        <w:t>development</w:t>
      </w:r>
      <w:r>
        <w:rPr>
          <w:spacing w:val="-5"/>
        </w:rPr>
        <w:t> </w:t>
      </w:r>
      <w:r>
        <w:rPr>
          <w:spacing w:val="-1"/>
        </w:rPr>
        <w:t>(including</w:t>
      </w:r>
      <w:r>
        <w:rPr>
          <w:spacing w:val="-6"/>
        </w:rPr>
        <w:t> </w:t>
      </w:r>
      <w:r>
        <w:rPr>
          <w:spacing w:val="-1"/>
        </w:rPr>
        <w:t>Dual</w:t>
      </w:r>
      <w:r>
        <w:rPr>
          <w:spacing w:val="96"/>
        </w:rPr>
        <w:t> </w:t>
      </w:r>
      <w:r>
        <w:rPr>
          <w:spacing w:val="-1"/>
        </w:rPr>
        <w:t>Language</w:t>
      </w:r>
      <w:r>
        <w:rPr>
          <w:spacing w:val="-11"/>
        </w:rPr>
        <w:t> </w:t>
      </w:r>
      <w:r>
        <w:rPr>
          <w:spacing w:val="-1"/>
        </w:rPr>
        <w:t>Learners)</w:t>
      </w:r>
      <w:r>
        <w:rPr/>
      </w:r>
    </w:p>
    <w:p>
      <w:pPr>
        <w:pStyle w:val="BodyText"/>
        <w:spacing w:line="240" w:lineRule="auto"/>
        <w:ind w:right="291"/>
        <w:jc w:val="left"/>
      </w:pPr>
      <w:r>
        <w:rPr>
          <w:spacing w:val="-1"/>
        </w:rPr>
        <w:t>Describa</w:t>
      </w:r>
      <w:r>
        <w:rPr>
          <w:spacing w:val="-6"/>
        </w:rPr>
        <w:t> </w:t>
      </w:r>
      <w:r>
        <w:rPr>
          <w:spacing w:val="-1"/>
        </w:rPr>
        <w:t>formas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fomenter</w:t>
      </w:r>
      <w:r>
        <w:rPr>
          <w:spacing w:val="-5"/>
        </w:rPr>
        <w:t> </w:t>
      </w:r>
      <w:r>
        <w:rPr>
          <w:spacing w:val="-1"/>
        </w:rPr>
        <w:t>el</w:t>
      </w:r>
      <w:r>
        <w:rPr>
          <w:spacing w:val="-6"/>
        </w:rPr>
        <w:t> </w:t>
      </w:r>
      <w:r>
        <w:rPr>
          <w:spacing w:val="-1"/>
        </w:rPr>
        <w:t>desarrollo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spacing w:val="-1"/>
        </w:rPr>
        <w:t>comunicación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>
          <w:spacing w:val="-1"/>
        </w:rPr>
        <w:t>lenguaje</w:t>
      </w:r>
      <w:r>
        <w:rPr>
          <w:spacing w:val="-5"/>
        </w:rPr>
        <w:t> </w:t>
      </w:r>
      <w:r>
        <w:rPr>
          <w:spacing w:val="-1"/>
        </w:rPr>
        <w:t>(incluyendo</w:t>
      </w:r>
      <w:r>
        <w:rPr>
          <w:spacing w:val="80"/>
        </w:rPr>
        <w:t> </w:t>
      </w:r>
      <w:r>
        <w:rPr>
          <w:spacing w:val="-1"/>
        </w:rPr>
        <w:t>niños</w:t>
      </w:r>
      <w:r>
        <w:rPr>
          <w:spacing w:val="-5"/>
        </w:rPr>
        <w:t> </w:t>
      </w:r>
      <w:r>
        <w:rPr>
          <w:spacing w:val="-1"/>
        </w:rPr>
        <w:t>aprendizes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>
          <w:spacing w:val="-1"/>
        </w:rPr>
        <w:t>idiomas).</w:t>
      </w:r>
    </w:p>
    <w:p>
      <w:pPr>
        <w:spacing w:line="228" w:lineRule="exact" w:before="0"/>
        <w:ind w:left="160" w:right="0" w:firstLine="0"/>
        <w:jc w:val="left"/>
        <w:rPr>
          <w:rFonts w:ascii="Eras Medium ITC" w:hAnsi="Eras Medium ITC" w:cs="Eras Medium ITC" w:eastAsia="Eras Medium ITC"/>
          <w:sz w:val="20"/>
          <w:szCs w:val="20"/>
        </w:rPr>
      </w:pP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(FCCH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71—78,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Pre</w:t>
      </w:r>
      <w:r>
        <w:rPr>
          <w:rFonts w:ascii="Eras Medium ITC" w:hAnsi="Eras Medium ITC" w:cs="Eras Medium ITC" w:eastAsia="Eras Medium ITC"/>
          <w:spacing w:val="-3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64—70,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z w:val="20"/>
          <w:szCs w:val="20"/>
        </w:rPr>
        <w:t>I/T</w:t>
      </w:r>
      <w:r>
        <w:rPr>
          <w:rFonts w:ascii="Eras Medium ITC" w:hAnsi="Eras Medium ITC" w:cs="Eras Medium ITC" w:eastAsia="Eras Medium ITC"/>
          <w:spacing w:val="-7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z w:val="20"/>
          <w:szCs w:val="20"/>
        </w:rPr>
        <w:t>65—71)</w:t>
      </w:r>
      <w:r>
        <w:rPr>
          <w:rFonts w:ascii="Eras Medium ITC" w:hAnsi="Eras Medium ITC" w:cs="Eras Medium ITC" w:eastAsia="Eras Medium ITC"/>
          <w:sz w:val="20"/>
          <w:szCs w:val="2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6"/>
        <w:rPr>
          <w:rFonts w:ascii="Eras Medium ITC" w:hAnsi="Eras Medium ITC" w:cs="Eras Medium ITC" w:eastAsia="Eras Medium ITC"/>
          <w:sz w:val="26"/>
          <w:szCs w:val="26"/>
        </w:rPr>
      </w:pPr>
    </w:p>
    <w:p>
      <w:pPr>
        <w:spacing w:line="90" w:lineRule="atLeast"/>
        <w:ind w:left="100" w:right="0" w:firstLine="0"/>
        <w:rPr>
          <w:rFonts w:ascii="Eras Medium ITC" w:hAnsi="Eras Medium ITC" w:cs="Eras Medium ITC" w:eastAsia="Eras Medium ITC"/>
          <w:sz w:val="9"/>
          <w:szCs w:val="9"/>
        </w:rPr>
      </w:pPr>
      <w:r>
        <w:rPr>
          <w:rFonts w:ascii="Eras Medium ITC" w:hAnsi="Eras Medium ITC" w:cs="Eras Medium ITC" w:eastAsia="Eras Medium ITC"/>
          <w:sz w:val="9"/>
          <w:szCs w:val="9"/>
        </w:rPr>
        <w:pict>
          <v:group style="width:474pt;height:4.55pt;mso-position-horizontal-relative:char;mso-position-vertical-relative:line" coordorigin="0,0" coordsize="9480,91">
            <v:group style="position:absolute;left:31;top:31;width:9418;height:2" coordorigin="31,31" coordsize="9418,2">
              <v:shape style="position:absolute;left:31;top:31;width:9418;height:2" coordorigin="31,31" coordsize="9418,0" path="m31,31l9449,31e" filled="false" stroked="true" strokeweight="3.1pt" strokecolor="#622423">
                <v:path arrowok="t"/>
              </v:shape>
            </v:group>
            <v:group style="position:absolute;left:31;top:83;width:9418;height:2" coordorigin="31,83" coordsize="9418,2">
              <v:shape style="position:absolute;left:31;top:83;width:9418;height:2" coordorigin="31,83" coordsize="9418,0" path="m31,83l9449,83e" filled="false" stroked="true" strokeweight=".82pt" strokecolor="#622423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9"/>
          <w:szCs w:val="9"/>
        </w:rPr>
      </w:r>
    </w:p>
    <w:p>
      <w:pPr>
        <w:tabs>
          <w:tab w:pos="9071" w:val="left" w:leader="none"/>
        </w:tabs>
        <w:spacing w:before="1"/>
        <w:ind w:left="160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rFonts w:ascii="Calibri"/>
          <w:spacing w:val="-1"/>
          <w:sz w:val="16"/>
        </w:rPr>
        <w:t>M.F.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Castro</w:t>
      </w:r>
      <w:r>
        <w:rPr>
          <w:rFonts w:ascii="Calibri"/>
          <w:spacing w:val="34"/>
          <w:sz w:val="16"/>
        </w:rPr>
        <w:t> </w:t>
      </w:r>
      <w:r>
        <w:rPr>
          <w:rFonts w:ascii="Calibri"/>
          <w:spacing w:val="-1"/>
          <w:sz w:val="16"/>
        </w:rPr>
        <w:t>10/1/15 mm</w:t>
        <w:tab/>
      </w:r>
      <w:r>
        <w:rPr>
          <w:rFonts w:ascii="Cambria"/>
          <w:spacing w:val="-1"/>
          <w:sz w:val="16"/>
        </w:rPr>
        <w:t>Page </w:t>
      </w:r>
      <w:r>
        <w:rPr>
          <w:rFonts w:ascii="Cambria"/>
          <w:sz w:val="16"/>
        </w:rPr>
        <w:t>9</w:t>
      </w:r>
    </w:p>
    <w:p>
      <w:pPr>
        <w:spacing w:after="0"/>
        <w:jc w:val="left"/>
        <w:rPr>
          <w:rFonts w:ascii="Cambria" w:hAnsi="Cambria" w:cs="Cambria" w:eastAsia="Cambria"/>
          <w:sz w:val="16"/>
          <w:szCs w:val="16"/>
        </w:rPr>
        <w:sectPr>
          <w:pgSz w:w="12240" w:h="15840"/>
          <w:pgMar w:top="940" w:bottom="280" w:left="1280" w:right="1280"/>
        </w:sectPr>
      </w:pPr>
    </w:p>
    <w:p>
      <w:pPr>
        <w:tabs>
          <w:tab w:pos="879" w:val="left" w:leader="none"/>
        </w:tabs>
        <w:spacing w:line="284" w:lineRule="exact" w:before="59"/>
        <w:ind w:left="160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/>
        <w:pict>
          <v:group style="position:absolute;margin-left:25.477825pt;margin-top:25.762413pt;width:560.550pt;height:740.5pt;mso-position-horizontal-relative:page;mso-position-vertical-relative:page;z-index:-43216" coordorigin="510,515" coordsize="11211,14810">
            <v:group style="position:absolute;left:510;top:14741;width:590;height:574" coordorigin="510,14741" coordsize="590,574">
              <v:shape style="position:absolute;left:510;top:14741;width:590;height:574" coordorigin="510,14741" coordsize="590,574" path="m1099,15293l843,15293,866,15294,875,15294,884,15295,893,15296,903,15297,924,15299,934,15300,1010,15309,1049,15313,1058,15313,1066,15314,1074,15314,1088,15314,1099,15314,1099,15293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91l629,15291,642,15291,654,15293,667,15295,678,15299,688,15300,699,15301,710,15302,722,15302,756,15301,767,15300,778,15300,797,15298,805,15297,811,15296,817,15295,827,15294,832,15293,837,15293,1099,15293,1099,1529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630,14741l530,14741,525,14894,525,14904,525,14913,517,14967,515,14976,510,15022,510,15031,510,15042,511,15044,511,15048,511,15053,512,15059,512,15065,517,15125,518,15146,519,15157,519,15167,520,15178,521,15189,522,15199,523,15219,523,15229,524,15238,524,15247,525,15256,525,15264,526,15271,526,15277,526,15283,526,15288,526,15295,527,15298,530,15301,535,15302,542,15302,549,15301,559,15300,569,15298,579,15296,603,15293,616,15292,629,15291,1099,15291,1099,15217,922,15217,915,15216,907,15215,898,15214,865,15212,815,15211,803,15211,782,15210,773,15210,766,15209,760,15209,750,15207,738,15206,725,15203,653,15187,598,15162,598,15158,600,15153,599,15151,593,15121,593,15107,593,15099,594,15092,594,15084,595,15076,596,15067,596,15059,598,15051,599,15034,601,15026,602,15018,603,15011,604,15003,605,14995,606,14989,607,14982,608,14976,609,14971,610,14966,610,14961,611,14957,611,14954,611,14952,611,14947,612,14941,613,14929,616,14910,617,14903,618,14896,619,14889,620,14882,622,14875,624,14860,625,14853,626,14845,627,14838,628,14831,630,14823,631,14816,631,14809,632,14802,632,14795,633,14788,633,14782,633,14769,633,14763,633,14757,632,14751,631,14746,630,1474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05l922,15217,1099,15217,1099,15205xe" filled="true" fillcolor="#000000" stroked="false">
                <v:path arrowok="t"/>
                <v:fill type="solid"/>
              </v:shape>
            </v:group>
            <v:group style="position:absolute;left:1099;top:15205;width:10042;height:120" coordorigin="1099,15205" coordsize="10042,120">
              <v:shape style="position:absolute;left:1099;top:15205;width:10042;height:120" coordorigin="1099,15205" coordsize="10042,120" path="m6832,15306l4702,15306,4798,15306,4903,15306,5008,15308,5234,15311,5465,15314,5581,15317,5811,15320,5922,15322,6133,15324,6228,15325,6313,15325,6378,15325,6474,15323,6549,15319,6584,15317,6624,15315,6669,15312,6720,15310,6785,15307,6832,153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95l7854,15295,8014,15296,8180,15297,8351,15298,8852,15304,9013,15306,9309,15310,9440,15312,9560,15314,9665,15315,9751,15316,9821,15316,9972,15316,10102,15316,10212,15315,10308,15314,10388,15313,10458,15311,10519,15310,10574,15308,10624,15307,10679,15306,10729,15306,10790,15305,11141,15305,11141,1529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099,15207l1099,15313,3538,15315,3638,15314,3729,15312,3889,15310,3960,15310,4030,15309,4095,15308,4155,15308,4497,15306,4557,15306,4617,15306,6832,15306,6956,15302,7071,15300,7201,15298,7362,15297,7548,15296,7693,15295,11141,15295,11141,15253,2725,15253,2565,15253,2424,15251,2299,15249,2193,15246,2093,15243,2008,15240,1927,15236,1852,15233,1701,15225,1626,15221,1541,15218,1451,15214,1345,15211,1230,15209,1099,15207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305l10790,15305,10860,15306,10940,15307,11030,15309,11141,15312,11141,1530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6002,15206l5952,15206,5816,15207,5736,15208,5646,15209,5550,15210,5445,15211,5335,15213,5219,15215,5099,15216,4973,15218,4848,15220,4582,15225,4451,15227,4316,15229,4050,15234,3919,15236,3794,15238,3669,15240,3548,15242,3433,15244,3322,15246,3217,15247,3122,15249,3031,15250,2951,15251,2876,15252,2815,15253,2765,15253,11141,15253,11141,15238,7753,15238,7618,15238,7482,15237,7352,15236,7222,15234,6971,15229,6740,15223,6629,15220,6524,15218,6424,15215,6328,15212,6238,15210,6153,15208,6072,15207,6002,152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05l9866,15213,9736,15214,9605,15215,9199,15220,9063,15223,8928,15225,8521,15231,8255,15235,7999,15238,7874,15238,7753,15238,11141,15238,11141,15205xe" filled="true" fillcolor="#000000" stroked="false">
                <v:path arrowok="t"/>
                <v:fill type="solid"/>
              </v:shape>
            </v:group>
            <v:group style="position:absolute;left:11141;top:14741;width:573;height:572" coordorigin="11141,14741" coordsize="573,572">
              <v:shape style="position:absolute;left:11141;top:14741;width:573;height:572" coordorigin="11141,14741" coordsize="573,572" path="m11141,15208l11141,15311,11146,15312,11152,15312,11158,15312,11173,15312,11189,15311,11197,15311,11206,15310,11235,15309,11245,15308,11265,15307,11275,15306,11285,15305,11295,15304,11323,15302,11332,15302,11341,15301,11349,15301,11358,15301,11365,15301,11574,15301,11581,15300,11594,15300,11697,15300,11697,15297,11697,15292,11697,15286,11697,15279,11698,15272,11698,15264,11699,15255,11699,15246,11700,15236,11701,15226,11299,15226,11141,15208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574,15301l11372,15301,11390,15302,11395,15302,11399,15303,11401,15303,11410,15305,11417,15306,11425,15307,11434,15308,11444,15308,11455,15309,11477,15310,11489,15311,11501,15311,11556,15304,11568,15301,11574,15301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97,15300l11594,15300,11606,15300,11619,15302,11643,15305,11654,15307,11664,15308,11674,15310,11681,15310,11688,15310,11693,15309,11696,15307,11697,15304,11697,15301,11697,15300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04,14741l11599,14790,11599,14797,11600,14804,11600,14811,11604,14873,11605,14880,11606,14888,11607,14903,11607,14910,11608,14917,11609,14924,11609,14931,11610,14937,11610,14943,11611,14950,11611,14961,11612,14963,11612,14966,11612,14970,11613,14974,11614,14980,11614,14985,11615,14991,11617,14998,11618,15005,11619,15012,11620,15019,11621,15027,11622,15035,11623,15043,11624,15052,11626,15068,11627,15077,11628,15085,11628,15093,11630,15108,11630,15129,11622,15162,11625,15166,11570,15196,11511,15209,11497,15212,11484,15214,11472,15216,11462,15217,11456,15218,11449,15218,11440,15219,11419,15219,11357,15221,11299,15226,11701,15226,11701,15216,11702,15205,11703,15195,11703,15184,11704,15173,11705,15162,11706,15151,11706,15140,11707,15129,11708,15109,11711,15066,11712,15060,11712,15054,11712,15049,11713,15045,11713,15042,11713,15037,11713,15032,11712,15026,11710,15019,11709,15011,11699,14943,11698,14923,11698,14913,11698,14903,11698,14895,11698,14887,11698,14879,11700,14865,11700,14858,11701,14851,11702,14843,11704,14790,11704,14776,11703,14759,11702,14741,11604,14741xe" filled="true" fillcolor="#000000" stroked="false">
                <v:path arrowok="t"/>
                <v:fill type="solid"/>
              </v:shape>
            </v:group>
            <v:group style="position:absolute;left:530;top:530;width:570;height:570" coordorigin="530,530" coordsize="570,570">
              <v:shape style="position:absolute;left:530;top:530;width:570;height:570" coordorigin="530,530" coordsize="570,570" path="m559,531l553,531,548,531,545,534,544,537,544,544,543,549,542,585,541,594,541,604,540,613,540,623,539,634,539,644,538,655,537,676,536,687,535,697,535,708,534,718,533,737,533,746,532,755,531,763,531,770,530,794,530,798,530,804,530,811,532,819,533,828,534,837,535,847,537,857,538,868,539,879,541,891,542,902,542,913,543,923,543,934,542,944,542,952,543,960,543,967,543,974,543,980,545,1027,546,1038,546,1050,547,1065,548,1081,549,1099,640,1099,644,1065,644,1051,644,1037,643,1030,643,1023,643,1016,642,1008,641,1001,640,993,639,978,638,971,637,964,634,942,633,935,632,928,631,922,631,915,630,902,629,896,628,885,628,883,628,879,627,876,627,871,626,866,625,860,624,854,623,847,622,840,621,833,620,825,619,817,618,809,617,801,615,793,613,767,611,751,611,743,610,735,610,714,618,681,615,677,670,647,742,630,756,628,767,626,777,625,783,624,790,624,799,623,820,623,832,623,882,621,915,619,925,619,933,618,939,616,1099,616,1099,541,646,541,633,541,621,539,608,538,597,536,586,534,576,532,567,531,559,531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99,616l939,616,1099,622,1099,616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739,530l684,537,672,540,659,541,646,541,1099,541,1099,540,860,540,849,539,844,538,840,538,838,537,834,537,829,536,822,535,814,534,805,533,795,533,785,532,762,531,739,530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88,530l1059,530,1033,531,1014,532,1004,533,964,535,954,536,944,537,934,537,915,538,881,540,1099,540,1099,531,1094,531,1088,530xe" filled="true" fillcolor="#000000" stroked="false">
                <v:path arrowok="t"/>
                <v:fill type="solid"/>
              </v:shape>
            </v:group>
            <v:group style="position:absolute;left:1099;top:515;width:10042;height:121" coordorigin="1099,515" coordsize="10042,121">
              <v:shape style="position:absolute;left:1099;top:515;width:10042;height:121" coordorigin="1099,515" coordsize="10042,121" path="m11141,588l2805,588,2855,589,2915,589,2985,590,3065,591,3156,593,3251,594,3356,596,3467,598,3582,599,3702,602,3953,606,4219,610,4349,613,4620,617,5012,624,5137,626,5257,628,5373,629,5483,631,5588,632,5684,633,5774,634,5854,635,5990,636,6040,636,6110,635,6190,634,6275,632,6366,630,6461,627,6561,624,6667,622,6777,619,7008,613,7259,608,7389,606,7519,604,7655,604,7790,603,11141,603,11141,58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603l7790,603,7911,604,8036,604,8161,605,8422,609,8959,617,9094,620,9235,622,9506,626,9636,627,9772,628,9902,629,11141,635,11141,603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2634,528l2238,528,1651,529,1099,531,1099,622,1230,621,1350,619,1450,616,1546,614,1636,611,1716,609,1791,606,1952,600,2037,598,2127,595,2228,593,2338,591,2463,590,2604,589,2764,588,11141,588,11141,546,7730,546,7585,545,7399,544,7239,542,7108,541,6993,539,6897,536,6869,535,4655,535,4595,535,4535,535,4194,533,4134,532,4069,532,3998,531,3928,530,3768,528,2739,528,2634,52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0007,524l9857,524,9787,525,9701,526,9596,527,9476,529,9049,535,8889,537,8723,539,8387,543,8217,544,8051,545,7891,546,11141,546,11141,537,10795,537,10740,536,10689,536,10589,533,10539,532,10484,530,10419,528,10338,527,10248,526,10138,525,10007,524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531l11030,533,10940,535,10865,536,10795,537,11141,537,11141,531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6351,515l6265,516,6170,516,5960,519,5849,520,5618,524,5503,526,5272,530,5157,531,5047,533,4941,534,4836,535,4741,535,6869,535,6822,534,6757,531,6707,529,6662,526,6622,524,6551,519,6466,516,6416,516,6351,515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3577,526l3421,526,3281,527,2945,528,3768,528,3677,527,3577,526xe" filled="true" fillcolor="#000000" stroked="false">
                <v:path arrowok="t"/>
                <v:fill type="solid"/>
              </v:shape>
            </v:group>
            <v:group style="position:absolute;left:11141;top:529;width:575;height:571" coordorigin="11141,529" coordsize="575,571">
              <v:shape style="position:absolute;left:11141;top:529;width:575;height:571" coordorigin="11141,529" coordsize="575,571" path="m11701,616l11299,616,11306,618,11314,619,11323,619,11357,621,11407,623,11419,623,11440,623,11449,624,11456,624,11462,625,11472,626,11484,628,11497,630,11570,647,11624,672,11625,677,11622,681,11624,684,11630,714,11630,728,11629,735,11629,743,11628,759,11627,768,11626,776,11625,784,11624,793,11623,801,11622,809,11621,818,11620,825,11619,833,11618,840,11616,847,11615,854,11614,860,11614,866,11613,871,11612,876,11612,880,11611,883,11611,885,11611,891,11610,902,11610,909,11610,915,11609,921,11607,942,11607,949,11606,956,11606,964,11605,971,11605,978,11604,986,11604,993,11603,1001,11603,1008,11603,1016,11602,1023,11602,1051,11608,1099,11705,1099,11698,944,11698,934,11698,925,11709,864,11712,852,11714,847,11714,842,11715,837,11715,833,11715,830,11714,826,11714,820,11714,813,11713,806,11713,798,11712,789,11711,779,11711,769,11710,758,11709,746,11708,735,11708,722,11707,710,11706,698,11705,685,11704,672,11703,660,11703,648,11702,636,11701,624,11701,616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173,529l11158,529,11152,529,11146,529,11141,530,11141,534,11141,539,11141,554,11141,563,11141,592,11142,602,11142,631,11141,634,11141,635,11299,616,11701,616,11701,613,11700,602,11699,591,11699,581,11698,572,11698,564,11697,557,11697,550,11697,545,11697,541,11594,541,11581,541,11574,540,11358,540,11332,539,11285,536,11275,535,11265,535,11255,534,11235,532,11225,531,11206,530,11197,530,11189,529,11173,529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688,531l11681,531,11674,531,11664,532,11654,534,11643,536,11632,538,11619,539,11606,541,11594,541,11697,541,11697,540,11697,537,11696,534,11693,531,11688,531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501,530l11489,530,11477,530,11455,531,11445,532,11435,533,11426,534,11418,535,11411,536,11405,537,11401,537,11399,538,11395,539,11390,539,11385,540,11379,540,11574,540,11568,540,11556,537,11544,533,11534,532,11523,531,11512,530,11501,530xe" filled="true" fillcolor="#000000" stroked="false">
                <v:path arrowok="t"/>
                <v:fill type="solid"/>
              </v:shape>
            </v:group>
            <v:group style="position:absolute;left:11601;top:1099;width:120;height:13642" coordorigin="11601,1099" coordsize="120,13642">
              <v:shape style="position:absolute;left:11601;top:1099;width:120;height:13642" coordorigin="11601,1099" coordsize="120,13642" path="m11705,1099l11608,1099,11610,1275,11612,1438,11614,1580,11617,1716,11620,1838,11623,1953,11627,2062,11630,2177,11636,2407,11639,2536,11642,2678,11644,2834,11646,3010,11647,3207,11648,3424,11648,3478,11648,3546,11647,3634,11646,3729,11645,3844,11644,3959,11642,4095,11640,4237,11639,4386,11637,4542,11635,4704,11631,5043,11628,5219,11626,5396,11624,5579,11622,5755,11619,5938,11613,6466,11609,6792,11607,6948,11606,7097,11604,7239,11603,7368,11602,7490,11601,7598,11601,7693,11601,7781,11601,7849,11601,7944,11603,8052,11605,8167,11607,8289,11609,8418,11612,8554,11615,8696,11618,8845,11623,9157,11628,9496,11630,9672,11632,9848,11633,10031,11633,10214,11633,10377,11632,10546,11631,10715,11628,11068,11626,11251,11623,11427,11619,11793,11617,11976,11614,12166,11611,12532,11609,12708,11608,12891,11607,13067,11601,14741,11705,14741,11702,14592,11701,14470,11699,14368,11699,14273,11699,14199,11700,14131,11702,13995,11704,13928,11706,13853,11707,13765,11709,13657,11710,13535,11711,13385,11711,13209,11711,13006,11711,12911,11710,12796,11709,12654,11707,12491,11705,12315,11703,12118,11701,11915,11699,11698,11697,11474,11695,11251,11693,11020,11692,10790,11691,10566,11690,10349,11690,10133,11691,9936,11692,9685,11693,9469,11695,9292,11697,9136,11700,9008,11702,8906,11705,8818,11707,8750,11710,8689,11712,8635,11716,8540,11719,8425,11720,8357,11720,8269,11720,8154,11719,8025,11718,7883,11717,7740,11715,7591,11712,7280,11710,7124,11706,6812,11704,6656,11703,6507,11701,6365,11701,6222,11701,6094,11701,5978,11701,5897,11701,5816,11701,5734,11702,5436,11703,5355,11703,5274,11704,5186,11705,5091,11706,4996,11707,4779,11709,4657,11710,4521,11705,1099xe" filled="true" fillcolor="#000000" stroked="false">
                <v:path arrowok="t"/>
                <v:fill type="solid"/>
              </v:shape>
            </v:group>
            <v:group style="position:absolute;left:515;top:1099;width:124;height:13642" coordorigin="515,1099" coordsize="124,13642">
              <v:shape style="position:absolute;left:515;top:1099;width:124;height:13642" coordorigin="515,1099" coordsize="124,13642" path="m639,1099l547,1099,549,1248,551,1370,551,1479,550,1574,549,1655,547,1729,544,1804,541,1872,535,2028,532,2122,529,2231,527,2360,525,2516,524,2692,524,2895,524,2990,525,3105,527,3247,528,3410,530,3586,532,3783,534,3986,536,4203,540,4650,542,4881,543,5111,544,5335,545,5552,545,5768,544,5965,543,6216,542,6432,540,6609,538,6765,535,6893,533,6995,531,7083,528,7151,525,7212,523,7266,519,7361,516,7476,515,7544,515,7632,515,7747,516,7876,518,8161,520,8310,523,8621,526,8777,529,9089,531,9245,532,9394,534,9536,534,9679,535,9807,535,9923,534,10004,534,10085,534,10167,534,10241,533,10390,533,10465,532,10546,532,10627,531,10715,531,10810,530,10905,528,11122,527,11244,525,11380,530,14741,632,14741,630,14565,628,14402,625,14260,622,14138,619,14016,612,13799,608,13690,604,13582,600,13467,597,13345,594,13209,591,13060,589,12884,588,12694,587,12477,587,12423,587,12355,588,12274,589,12172,590,12064,591,11942,593,11813,594,11671,596,11522,598,11366,600,11203,602,11034,604,10865,607,10688,609,10505,611,10329,613,10146,616,9970,618,9787,620,9611,622,9441,624,9272,626,9109,628,8953,629,8804,630,8662,632,8533,633,8411,633,8303,634,8208,634,8120,634,8052,633,7957,632,7849,630,7734,628,7612,625,7483,623,7347,620,7205,617,7056,611,6744,606,6405,605,6229,603,6053,602,5870,602,5687,602,5524,603,5355,604,5179,605,5003,606,4826,608,4643,610,4467,613,4277,619,3729,621,3546,623,3363,625,3186,626,3010,628,2834,639,1099xe" filled="true" fillcolor="#000000" stroked="false">
                <v:path arrowok="t"/>
                <v:fill type="solid"/>
              </v:shape>
            </v:group>
            <v:group style="position:absolute;left:1440;top:3098;width:9274;height:2" coordorigin="1440,3098" coordsize="9274,2">
              <v:shape style="position:absolute;left:1440;top:3098;width:9274;height:2" coordorigin="1440,3098" coordsize="9274,0" path="m1440,3098l10714,3098e" filled="false" stroked="true" strokeweight=".648pt" strokecolor="#000000">
                <v:path arrowok="t"/>
              </v:shape>
            </v:group>
            <v:group style="position:absolute;left:1440;top:3645;width:9274;height:2" coordorigin="1440,3645" coordsize="9274,2">
              <v:shape style="position:absolute;left:1440;top:3645;width:9274;height:2" coordorigin="1440,3645" coordsize="9274,0" path="m1440,3645l10714,3645e" filled="false" stroked="true" strokeweight=".648pt" strokecolor="#000000">
                <v:path arrowok="t"/>
              </v:shape>
            </v:group>
            <v:group style="position:absolute;left:1440;top:4195;width:9274;height:2" coordorigin="1440,4195" coordsize="9274,2">
              <v:shape style="position:absolute;left:1440;top:4195;width:9274;height:2" coordorigin="1440,4195" coordsize="9274,0" path="m1440,4195l10714,4195e" filled="false" stroked="true" strokeweight=".648pt" strokecolor="#000000">
                <v:path arrowok="t"/>
              </v:shape>
            </v:group>
            <v:group style="position:absolute;left:1440;top:4742;width:9274;height:2" coordorigin="1440,4742" coordsize="9274,2">
              <v:shape style="position:absolute;left:1440;top:4742;width:9274;height:2" coordorigin="1440,4742" coordsize="9274,0" path="m1440,4742l10714,4742e" filled="false" stroked="true" strokeweight=".648pt" strokecolor="#000000">
                <v:path arrowok="t"/>
              </v:shape>
            </v:group>
            <v:group style="position:absolute;left:1440;top:5289;width:9275;height:2" coordorigin="1440,5289" coordsize="9275,2">
              <v:shape style="position:absolute;left:1440;top:5289;width:9275;height:2" coordorigin="1440,5289" coordsize="9275,0" path="m1440,5289l10714,5289e" filled="false" stroked="true" strokeweight=".648pt" strokecolor="#000000">
                <v:path arrowok="t"/>
              </v:shape>
            </v:group>
            <v:group style="position:absolute;left:1440;top:5836;width:9275;height:2" coordorigin="1440,5836" coordsize="9275,2">
              <v:shape style="position:absolute;left:1440;top:5836;width:9275;height:2" coordorigin="1440,5836" coordsize="9275,0" path="m1440,5836l10714,5836e" filled="false" stroked="true" strokeweight=".648pt" strokecolor="#000000">
                <v:path arrowok="t"/>
              </v:shape>
            </v:group>
            <v:group style="position:absolute;left:1440;top:6386;width:9274;height:2" coordorigin="1440,6386" coordsize="9274,2">
              <v:shape style="position:absolute;left:1440;top:6386;width:9274;height:2" coordorigin="1440,6386" coordsize="9274,0" path="m1440,6386l10714,6386e" filled="false" stroked="true" strokeweight=".648pt" strokecolor="#000000">
                <v:path arrowok="t"/>
              </v:shape>
            </v:group>
            <v:group style="position:absolute;left:1440;top:6933;width:9274;height:2" coordorigin="1440,6933" coordsize="9274,2">
              <v:shape style="position:absolute;left:1440;top:6933;width:9274;height:2" coordorigin="1440,6933" coordsize="9274,0" path="m1440,6933l10714,6933e" filled="false" stroked="true" strokeweight=".648pt" strokecolor="#000000">
                <v:path arrowok="t"/>
              </v:shape>
            </v:group>
            <v:group style="position:absolute;left:1440;top:7480;width:9274;height:2" coordorigin="1440,7480" coordsize="9274,2">
              <v:shape style="position:absolute;left:1440;top:7480;width:9274;height:2" coordorigin="1440,7480" coordsize="9274,0" path="m1440,7480l10714,7480e" filled="false" stroked="true" strokeweight=".648pt" strokecolor="#000000">
                <v:path arrowok="t"/>
              </v:shape>
            </v:group>
            <v:group style="position:absolute;left:1440;top:8028;width:9274;height:2" coordorigin="1440,8028" coordsize="9274,2">
              <v:shape style="position:absolute;left:1440;top:8028;width:9274;height:2" coordorigin="1440,8028" coordsize="9274,0" path="m1440,8028l10714,8028e" filled="false" stroked="true" strokeweight=".648pt" strokecolor="#000000">
                <v:path arrowok="t"/>
              </v:shape>
            </v:group>
            <v:group style="position:absolute;left:1440;top:8575;width:9274;height:2" coordorigin="1440,8575" coordsize="9274,2">
              <v:shape style="position:absolute;left:1440;top:8575;width:9274;height:2" coordorigin="1440,8575" coordsize="9274,0" path="m1440,8575l10714,8575e" filled="false" stroked="true" strokeweight=".648pt" strokecolor="#000000">
                <v:path arrowok="t"/>
              </v:shape>
            </v:group>
            <v:group style="position:absolute;left:1440;top:9124;width:9274;height:2" coordorigin="1440,9124" coordsize="9274,2">
              <v:shape style="position:absolute;left:1440;top:9124;width:9274;height:2" coordorigin="1440,9124" coordsize="9274,0" path="m1440,9124l10714,9124e" filled="false" stroked="true" strokeweight=".648pt" strokecolor="#000000">
                <v:path arrowok="t"/>
              </v:shape>
            </v:group>
            <v:group style="position:absolute;left:1440;top:9672;width:9274;height:2" coordorigin="1440,9672" coordsize="9274,2">
              <v:shape style="position:absolute;left:1440;top:9672;width:9274;height:2" coordorigin="1440,9672" coordsize="9274,0" path="m1440,9672l10714,9672e" filled="false" stroked="true" strokeweight=".648pt" strokecolor="#000000">
                <v:path arrowok="t"/>
              </v:shape>
            </v:group>
            <v:group style="position:absolute;left:1440;top:10219;width:9274;height:2" coordorigin="1440,10219" coordsize="9274,2">
              <v:shape style="position:absolute;left:1440;top:10219;width:9274;height:2" coordorigin="1440,10219" coordsize="9274,0" path="m1440,10219l10714,10219e" filled="false" stroked="true" strokeweight=".648pt" strokecolor="#000000">
                <v:path arrowok="t"/>
              </v:shape>
            </v:group>
            <v:group style="position:absolute;left:1440;top:10766;width:9274;height:2" coordorigin="1440,10766" coordsize="9274,2">
              <v:shape style="position:absolute;left:1440;top:10766;width:9274;height:2" coordorigin="1440,10766" coordsize="9274,0" path="m1440,10766l10714,10766e" filled="false" stroked="true" strokeweight=".648pt" strokecolor="#000000">
                <v:path arrowok="t"/>
              </v:shape>
            </v:group>
            <v:group style="position:absolute;left:1440;top:11316;width:9274;height:2" coordorigin="1440,11316" coordsize="9274,2">
              <v:shape style="position:absolute;left:1440;top:11316;width:9274;height:2" coordorigin="1440,11316" coordsize="9274,0" path="m1440,11316l10714,11316e" filled="false" stroked="true" strokeweight=".648pt" strokecolor="#000000">
                <v:path arrowok="t"/>
              </v:shape>
            </v:group>
            <v:group style="position:absolute;left:1440;top:11863;width:9274;height:2" coordorigin="1440,11863" coordsize="9274,2">
              <v:shape style="position:absolute;left:1440;top:11863;width:9274;height:2" coordorigin="1440,11863" coordsize="9274,0" path="m1440,11863l10714,11863e" filled="false" stroked="true" strokeweight=".648pt" strokecolor="#000000">
                <v:path arrowok="t"/>
              </v:shape>
            </v:group>
            <v:group style="position:absolute;left:1440;top:12410;width:9274;height:2" coordorigin="1440,12410" coordsize="9274,2">
              <v:shape style="position:absolute;left:1440;top:12410;width:9274;height:2" coordorigin="1440,12410" coordsize="9274,0" path="m1440,12410l10714,12410e" filled="false" stroked="true" strokeweight=".648pt" strokecolor="#000000">
                <v:path arrowok="t"/>
              </v:shape>
            </v:group>
            <v:group style="position:absolute;left:1440;top:12957;width:9274;height:2" coordorigin="1440,12957" coordsize="9274,2">
              <v:shape style="position:absolute;left:1440;top:12957;width:9274;height:2" coordorigin="1440,12957" coordsize="9274,0" path="m1440,12957l10714,12957e" filled="false" stroked="true" strokeweight=".648pt" strokecolor="#000000">
                <v:path arrowok="t"/>
              </v:shape>
            </v:group>
            <v:group style="position:absolute;left:1440;top:13504;width:9274;height:2" coordorigin="1440,13504" coordsize="9274,2">
              <v:shape style="position:absolute;left:1440;top:13504;width:9274;height:2" coordorigin="1440,13504" coordsize="9274,0" path="m1440,13504l10714,13504e" filled="false" stroked="true" strokeweight=".648pt" strokecolor="#000000">
                <v:path arrowok="t"/>
              </v:shape>
            </v:group>
            <w10:wrap type="none"/>
          </v:group>
        </w:pict>
      </w:r>
      <w:r>
        <w:rPr>
          <w:rFonts w:ascii="Eras Medium ITC" w:hAnsi="Eras Medium ITC"/>
          <w:sz w:val="24"/>
        </w:rPr>
        <w:t>CS</w:t>
      </w:r>
      <w:r>
        <w:rPr>
          <w:rFonts w:ascii="Eras Medium ITC" w:hAnsi="Eras Medium ITC"/>
          <w:spacing w:val="-2"/>
          <w:sz w:val="24"/>
        </w:rPr>
        <w:t> </w:t>
      </w:r>
      <w:r>
        <w:rPr>
          <w:rFonts w:ascii="Eras Medium ITC" w:hAnsi="Eras Medium ITC"/>
          <w:sz w:val="24"/>
        </w:rPr>
        <w:t>III</w:t>
        <w:tab/>
      </w:r>
      <w:r>
        <w:rPr>
          <w:rFonts w:ascii="Eras Medium ITC" w:hAnsi="Eras Medium ITC"/>
          <w:spacing w:val="-1"/>
          <w:sz w:val="24"/>
        </w:rPr>
        <w:t>Competency</w:t>
      </w:r>
      <w:r>
        <w:rPr>
          <w:rFonts w:ascii="Eras Medium ITC" w:hAnsi="Eras Medium ITC"/>
          <w:spacing w:val="-33"/>
          <w:sz w:val="24"/>
        </w:rPr>
        <w:t> </w:t>
      </w:r>
      <w:r>
        <w:rPr>
          <w:rFonts w:ascii="Eras Medium ITC" w:hAnsi="Eras Medium ITC"/>
          <w:spacing w:val="-1"/>
          <w:sz w:val="24"/>
        </w:rPr>
        <w:t>Statement</w:t>
      </w:r>
      <w:r>
        <w:rPr>
          <w:rFonts w:ascii="Eras Medium ITC" w:hAnsi="Eras Medium ITC"/>
          <w:spacing w:val="-33"/>
          <w:sz w:val="24"/>
        </w:rPr>
        <w:t> </w:t>
      </w:r>
      <w:r>
        <w:rPr>
          <w:rFonts w:ascii="Eras Medium ITC" w:hAnsi="Eras Medium ITC"/>
          <w:spacing w:val="-1"/>
          <w:sz w:val="24"/>
        </w:rPr>
        <w:t>/</w:t>
      </w:r>
      <w:r>
        <w:rPr>
          <w:rFonts w:ascii="Eras Medium ITC" w:hAnsi="Eras Medium ITC"/>
          <w:i/>
          <w:spacing w:val="-2"/>
          <w:sz w:val="25"/>
        </w:rPr>
        <w:t>Declaración</w:t>
      </w:r>
      <w:r>
        <w:rPr>
          <w:rFonts w:ascii="Eras Medium ITC" w:hAnsi="Eras Medium ITC"/>
          <w:i/>
          <w:spacing w:val="-35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de</w:t>
      </w:r>
      <w:r>
        <w:rPr>
          <w:rFonts w:ascii="Eras Medium ITC" w:hAnsi="Eras Medium ITC"/>
          <w:i/>
          <w:spacing w:val="-34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competencia</w:t>
      </w:r>
      <w:r>
        <w:rPr>
          <w:rFonts w:ascii="Eras Medium ITC" w:hAnsi="Eras Medium ITC"/>
          <w:sz w:val="25"/>
        </w:rPr>
      </w:r>
    </w:p>
    <w:p>
      <w:pPr>
        <w:pStyle w:val="BodyText"/>
        <w:spacing w:line="268" w:lineRule="exact"/>
        <w:ind w:right="0"/>
        <w:jc w:val="left"/>
      </w:pPr>
      <w:r>
        <w:rPr>
          <w:spacing w:val="-1"/>
        </w:rPr>
        <w:t>To</w:t>
      </w:r>
      <w:r>
        <w:rPr>
          <w:spacing w:val="-5"/>
        </w:rPr>
        <w:t> </w:t>
      </w:r>
      <w:r>
        <w:rPr/>
        <w:t>support</w:t>
      </w:r>
      <w:r>
        <w:rPr>
          <w:spacing w:val="-5"/>
        </w:rPr>
        <w:t> </w:t>
      </w:r>
      <w:r>
        <w:rPr>
          <w:spacing w:val="-1"/>
        </w:rPr>
        <w:t>social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>
          <w:spacing w:val="-1"/>
        </w:rPr>
        <w:t>emotional</w:t>
      </w:r>
      <w:r>
        <w:rPr>
          <w:spacing w:val="-5"/>
        </w:rPr>
        <w:t> </w:t>
      </w:r>
      <w:r>
        <w:rPr>
          <w:spacing w:val="-1"/>
        </w:rPr>
        <w:t>development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provide</w:t>
      </w:r>
      <w:r>
        <w:rPr>
          <w:spacing w:val="-5"/>
        </w:rPr>
        <w:t> </w:t>
      </w:r>
      <w:r>
        <w:rPr/>
        <w:t>positive</w:t>
      </w:r>
      <w:r>
        <w:rPr>
          <w:spacing w:val="-5"/>
        </w:rPr>
        <w:t> </w:t>
      </w:r>
      <w:r>
        <w:rPr>
          <w:spacing w:val="-1"/>
        </w:rPr>
        <w:t>guidance</w:t>
      </w:r>
      <w:r>
        <w:rPr/>
      </w:r>
    </w:p>
    <w:p>
      <w:pPr>
        <w:pStyle w:val="Heading2"/>
        <w:spacing w:line="281" w:lineRule="exact"/>
        <w:ind w:right="0"/>
        <w:jc w:val="left"/>
        <w:rPr>
          <w:i w:val="0"/>
        </w:rPr>
      </w:pPr>
      <w:r>
        <w:rPr>
          <w:spacing w:val="-2"/>
        </w:rPr>
        <w:t>Para</w:t>
      </w:r>
      <w:r>
        <w:rPr>
          <w:spacing w:val="-35"/>
        </w:rPr>
        <w:t> </w:t>
      </w:r>
      <w:r>
        <w:rPr>
          <w:spacing w:val="-2"/>
        </w:rPr>
        <w:t>apoyar</w:t>
      </w:r>
      <w:r>
        <w:rPr>
          <w:spacing w:val="-35"/>
        </w:rPr>
        <w:t> </w:t>
      </w:r>
      <w:r>
        <w:rPr>
          <w:spacing w:val="-2"/>
        </w:rPr>
        <w:t>el</w:t>
      </w:r>
      <w:r>
        <w:rPr>
          <w:spacing w:val="-35"/>
        </w:rPr>
        <w:t> </w:t>
      </w:r>
      <w:r>
        <w:rPr>
          <w:spacing w:val="-2"/>
        </w:rPr>
        <w:t>desarrollo</w:t>
      </w:r>
      <w:r>
        <w:rPr>
          <w:spacing w:val="-34"/>
        </w:rPr>
        <w:t> </w:t>
      </w:r>
      <w:r>
        <w:rPr>
          <w:spacing w:val="-2"/>
        </w:rPr>
        <w:t>socio-emocional</w:t>
      </w:r>
      <w:r>
        <w:rPr>
          <w:spacing w:val="-35"/>
        </w:rPr>
        <w:t> </w:t>
      </w:r>
      <w:r>
        <w:rPr/>
        <w:t>y</w:t>
      </w:r>
      <w:r>
        <w:rPr>
          <w:spacing w:val="-35"/>
        </w:rPr>
        <w:t> </w:t>
      </w:r>
      <w:r>
        <w:rPr>
          <w:spacing w:val="-2"/>
        </w:rPr>
        <w:t>proveer</w:t>
      </w:r>
      <w:r>
        <w:rPr>
          <w:spacing w:val="-34"/>
        </w:rPr>
        <w:t> </w:t>
      </w:r>
      <w:r>
        <w:rPr/>
        <w:t>guia</w:t>
      </w:r>
      <w:r>
        <w:rPr>
          <w:spacing w:val="-35"/>
        </w:rPr>
        <w:t> </w:t>
      </w:r>
      <w:r>
        <w:rPr>
          <w:spacing w:val="-2"/>
        </w:rPr>
        <w:t>positiva</w:t>
      </w:r>
      <w:r>
        <w:rPr>
          <w:i w:val="0"/>
        </w:rPr>
      </w:r>
    </w:p>
    <w:p>
      <w:pPr>
        <w:spacing w:line="240" w:lineRule="auto" w:before="11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pStyle w:val="BodyText"/>
        <w:spacing w:line="279" w:lineRule="exact"/>
        <w:ind w:right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/>
        <w:t>How</w:t>
      </w:r>
      <w:r>
        <w:rPr>
          <w:spacing w:val="-9"/>
        </w:rPr>
        <w:t> </w:t>
      </w:r>
      <w:r>
        <w:rPr/>
        <w:t>my</w:t>
      </w:r>
      <w:r>
        <w:rPr>
          <w:spacing w:val="-8"/>
        </w:rPr>
        <w:t> </w:t>
      </w:r>
      <w:r>
        <w:rPr>
          <w:spacing w:val="-1"/>
        </w:rPr>
        <w:t>practice</w:t>
      </w:r>
      <w:r>
        <w:rPr>
          <w:spacing w:val="-8"/>
        </w:rPr>
        <w:t> </w:t>
      </w:r>
      <w:r>
        <w:rPr>
          <w:spacing w:val="-1"/>
        </w:rPr>
        <w:t>meets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standard</w:t>
      </w:r>
      <w:r>
        <w:rPr>
          <w:spacing w:val="-8"/>
        </w:rPr>
        <w:t> </w:t>
      </w:r>
      <w:r>
        <w:rPr>
          <w:rFonts w:ascii="Eras Medium ITC"/>
          <w:i/>
          <w:sz w:val="25"/>
        </w:rPr>
        <w:t>Self</w:t>
      </w:r>
      <w:r>
        <w:rPr>
          <w:rFonts w:ascii="Eras Medium ITC"/>
          <w:sz w:val="25"/>
        </w:rPr>
      </w:r>
    </w:p>
    <w:p>
      <w:pPr>
        <w:pStyle w:val="Heading2"/>
        <w:spacing w:line="278" w:lineRule="exact"/>
        <w:ind w:right="0"/>
        <w:jc w:val="left"/>
        <w:rPr>
          <w:rFonts w:ascii="Eras Medium ITC" w:hAnsi="Eras Medium ITC" w:cs="Eras Medium ITC" w:eastAsia="Eras Medium ITC"/>
          <w:i w:val="0"/>
        </w:rPr>
      </w:pPr>
      <w:r>
        <w:rPr/>
        <w:t>Cómo</w:t>
      </w:r>
      <w:r>
        <w:rPr>
          <w:spacing w:val="-28"/>
        </w:rPr>
        <w:t> </w:t>
      </w:r>
      <w:r>
        <w:rPr/>
        <w:t>mi</w:t>
      </w:r>
      <w:r>
        <w:rPr>
          <w:spacing w:val="-26"/>
        </w:rPr>
        <w:t> </w:t>
      </w:r>
      <w:r>
        <w:rPr>
          <w:spacing w:val="-2"/>
        </w:rPr>
        <w:t>práctica</w:t>
      </w:r>
      <w:r>
        <w:rPr>
          <w:spacing w:val="-28"/>
        </w:rPr>
        <w:t> </w:t>
      </w:r>
      <w:r>
        <w:rPr>
          <w:spacing w:val="-2"/>
        </w:rPr>
        <w:t>cumple</w:t>
      </w:r>
      <w:r>
        <w:rPr>
          <w:spacing w:val="-27"/>
        </w:rPr>
        <w:t> </w:t>
      </w:r>
      <w:r>
        <w:rPr>
          <w:spacing w:val="-2"/>
        </w:rPr>
        <w:t>con</w:t>
      </w:r>
      <w:r>
        <w:rPr>
          <w:spacing w:val="-28"/>
        </w:rPr>
        <w:t> </w:t>
      </w:r>
      <w:r>
        <w:rPr>
          <w:spacing w:val="-2"/>
        </w:rPr>
        <w:t>la</w:t>
      </w:r>
      <w:r>
        <w:rPr>
          <w:spacing w:val="-26"/>
        </w:rPr>
        <w:t> </w:t>
      </w:r>
      <w:r>
        <w:rPr>
          <w:spacing w:val="-2"/>
        </w:rPr>
        <w:t>norma</w:t>
      </w:r>
      <w:r>
        <w:rPr>
          <w:spacing w:val="-27"/>
        </w:rPr>
        <w:t> </w:t>
      </w:r>
      <w:r>
        <w:rPr>
          <w:rFonts w:ascii="Eras Medium ITC" w:hAnsi="Eras Medium ITC"/>
        </w:rPr>
        <w:t>Sí</w:t>
      </w:r>
      <w:r>
        <w:rPr>
          <w:rFonts w:ascii="Eras Medium ITC" w:hAnsi="Eras Medium ITC"/>
          <w:spacing w:val="-27"/>
        </w:rPr>
        <w:t> </w:t>
      </w:r>
      <w:r>
        <w:rPr>
          <w:rFonts w:ascii="Eras Medium ITC" w:hAnsi="Eras Medium ITC"/>
          <w:spacing w:val="-2"/>
        </w:rPr>
        <w:t>mismo</w:t>
      </w:r>
      <w:r>
        <w:rPr>
          <w:rFonts w:ascii="Eras Medium ITC" w:hAnsi="Eras Medium ITC"/>
          <w:i w:val="0"/>
        </w:rPr>
      </w:r>
    </w:p>
    <w:p>
      <w:pPr>
        <w:spacing w:line="227" w:lineRule="exact" w:before="0"/>
        <w:ind w:left="160" w:right="0" w:firstLine="0"/>
        <w:jc w:val="left"/>
        <w:rPr>
          <w:rFonts w:ascii="Eras Medium ITC" w:hAnsi="Eras Medium ITC" w:cs="Eras Medium ITC" w:eastAsia="Eras Medium ITC"/>
          <w:sz w:val="20"/>
          <w:szCs w:val="20"/>
        </w:rPr>
      </w:pP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(FCCH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85—89,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Pre</w:t>
      </w:r>
      <w:r>
        <w:rPr>
          <w:rFonts w:ascii="Eras Medium ITC" w:hAnsi="Eras Medium ITC" w:cs="Eras Medium ITC" w:eastAsia="Eras Medium ITC"/>
          <w:spacing w:val="-3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76—80,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z w:val="20"/>
          <w:szCs w:val="20"/>
        </w:rPr>
        <w:t>I/T</w:t>
      </w:r>
      <w:r>
        <w:rPr>
          <w:rFonts w:ascii="Eras Medium ITC" w:hAnsi="Eras Medium ITC" w:cs="Eras Medium ITC" w:eastAsia="Eras Medium ITC"/>
          <w:spacing w:val="-7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z w:val="20"/>
          <w:szCs w:val="20"/>
        </w:rPr>
        <w:t>77—81)</w:t>
      </w:r>
      <w:r>
        <w:rPr>
          <w:rFonts w:ascii="Eras Medium ITC" w:hAnsi="Eras Medium ITC" w:cs="Eras Medium ITC" w:eastAsia="Eras Medium ITC"/>
          <w:sz w:val="20"/>
          <w:szCs w:val="2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sz w:val="10"/>
          <w:szCs w:val="10"/>
        </w:rPr>
      </w:pPr>
    </w:p>
    <w:p>
      <w:pPr>
        <w:spacing w:line="90" w:lineRule="atLeast"/>
        <w:ind w:left="100" w:right="0" w:firstLine="0"/>
        <w:rPr>
          <w:rFonts w:ascii="Eras Medium ITC" w:hAnsi="Eras Medium ITC" w:cs="Eras Medium ITC" w:eastAsia="Eras Medium ITC"/>
          <w:sz w:val="9"/>
          <w:szCs w:val="9"/>
        </w:rPr>
      </w:pPr>
      <w:r>
        <w:rPr>
          <w:rFonts w:ascii="Eras Medium ITC" w:hAnsi="Eras Medium ITC" w:cs="Eras Medium ITC" w:eastAsia="Eras Medium ITC"/>
          <w:sz w:val="9"/>
          <w:szCs w:val="9"/>
        </w:rPr>
        <w:pict>
          <v:group style="width:474pt;height:4.55pt;mso-position-horizontal-relative:char;mso-position-vertical-relative:line" coordorigin="0,0" coordsize="9480,91">
            <v:group style="position:absolute;left:31;top:31;width:9418;height:2" coordorigin="31,31" coordsize="9418,2">
              <v:shape style="position:absolute;left:31;top:31;width:9418;height:2" coordorigin="31,31" coordsize="9418,0" path="m31,31l9449,31e" filled="false" stroked="true" strokeweight="3.1pt" strokecolor="#622423">
                <v:path arrowok="t"/>
              </v:shape>
            </v:group>
            <v:group style="position:absolute;left:31;top:83;width:9418;height:2" coordorigin="31,83" coordsize="9418,2">
              <v:shape style="position:absolute;left:31;top:83;width:9418;height:2" coordorigin="31,83" coordsize="9418,0" path="m31,83l9449,83e" filled="false" stroked="true" strokeweight=".82pt" strokecolor="#622423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9"/>
          <w:szCs w:val="9"/>
        </w:rPr>
      </w:r>
    </w:p>
    <w:p>
      <w:pPr>
        <w:tabs>
          <w:tab w:pos="8982" w:val="left" w:leader="none"/>
        </w:tabs>
        <w:spacing w:before="1"/>
        <w:ind w:left="160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rFonts w:ascii="Calibri"/>
          <w:spacing w:val="-1"/>
          <w:sz w:val="16"/>
        </w:rPr>
        <w:t>M.F.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Castro</w:t>
      </w:r>
      <w:r>
        <w:rPr>
          <w:rFonts w:ascii="Calibri"/>
          <w:spacing w:val="34"/>
          <w:sz w:val="16"/>
        </w:rPr>
        <w:t> </w:t>
      </w:r>
      <w:r>
        <w:rPr>
          <w:rFonts w:ascii="Calibri"/>
          <w:spacing w:val="-1"/>
          <w:sz w:val="16"/>
        </w:rPr>
        <w:t>10/1/15 mm</w:t>
        <w:tab/>
      </w:r>
      <w:r>
        <w:rPr>
          <w:rFonts w:ascii="Cambria"/>
          <w:spacing w:val="-1"/>
          <w:sz w:val="16"/>
        </w:rPr>
        <w:t>Page 10</w:t>
      </w:r>
    </w:p>
    <w:p>
      <w:pPr>
        <w:spacing w:after="0"/>
        <w:jc w:val="left"/>
        <w:rPr>
          <w:rFonts w:ascii="Cambria" w:hAnsi="Cambria" w:cs="Cambria" w:eastAsia="Cambria"/>
          <w:sz w:val="16"/>
          <w:szCs w:val="16"/>
        </w:rPr>
        <w:sectPr>
          <w:pgSz w:w="12240" w:h="15840"/>
          <w:pgMar w:top="920" w:bottom="280" w:left="1280" w:right="1280"/>
        </w:sectPr>
      </w:pPr>
    </w:p>
    <w:p>
      <w:pPr>
        <w:tabs>
          <w:tab w:pos="879" w:val="left" w:leader="none"/>
        </w:tabs>
        <w:spacing w:line="284" w:lineRule="exact" w:before="59"/>
        <w:ind w:left="160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/>
        <w:pict>
          <v:group style="position:absolute;margin-left:25.477825pt;margin-top:25.762413pt;width:560.550pt;height:740.5pt;mso-position-horizontal-relative:page;mso-position-vertical-relative:page;z-index:-43168" coordorigin="510,515" coordsize="11211,14810">
            <v:group style="position:absolute;left:510;top:14741;width:590;height:574" coordorigin="510,14741" coordsize="590,574">
              <v:shape style="position:absolute;left:510;top:14741;width:590;height:574" coordorigin="510,14741" coordsize="590,574" path="m1099,15293l843,15293,866,15294,875,15294,884,15295,893,15296,903,15297,924,15299,934,15300,1010,15309,1049,15313,1058,15313,1066,15314,1074,15314,1088,15314,1099,15314,1099,15293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91l629,15291,642,15291,654,15293,667,15295,678,15299,688,15300,699,15301,710,15302,722,15302,756,15301,767,15300,778,15300,797,15298,805,15297,811,15296,817,15295,827,15294,832,15293,837,15293,1099,15293,1099,1529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630,14741l530,14741,525,14894,525,14904,525,14913,517,14967,515,14976,510,15022,510,15031,510,15042,511,15044,511,15048,511,15053,512,15059,512,15065,517,15125,518,15146,519,15157,519,15167,520,15178,521,15189,522,15199,523,15219,523,15229,524,15238,524,15247,525,15256,525,15264,526,15271,526,15277,526,15283,526,15288,526,15295,527,15298,530,15301,535,15302,542,15302,549,15301,559,15300,569,15298,579,15296,603,15293,616,15292,629,15291,1099,15291,1099,15217,922,15217,915,15216,907,15215,898,15214,865,15212,815,15211,803,15211,782,15210,773,15210,766,15209,760,15209,750,15207,738,15206,725,15203,653,15187,598,15162,598,15158,600,15153,599,15151,593,15121,593,15107,593,15099,594,15092,594,15084,595,15076,596,15067,596,15059,598,15051,599,15034,601,15026,602,15018,603,15011,604,15003,605,14995,606,14989,607,14982,608,14976,609,14971,610,14966,610,14961,611,14957,611,14954,611,14952,611,14947,612,14941,613,14929,616,14910,617,14903,618,14896,619,14889,620,14882,622,14875,624,14860,625,14853,626,14845,627,14838,628,14831,630,14823,631,14816,631,14809,632,14802,632,14795,633,14788,633,14782,633,14769,633,14763,633,14757,632,14751,631,14746,630,1474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05l922,15217,1099,15217,1099,15205xe" filled="true" fillcolor="#000000" stroked="false">
                <v:path arrowok="t"/>
                <v:fill type="solid"/>
              </v:shape>
            </v:group>
            <v:group style="position:absolute;left:1099;top:15205;width:10042;height:120" coordorigin="1099,15205" coordsize="10042,120">
              <v:shape style="position:absolute;left:1099;top:15205;width:10042;height:120" coordorigin="1099,15205" coordsize="10042,120" path="m6832,15306l4702,15306,4798,15306,4903,15306,5008,15308,5234,15311,5465,15314,5581,15317,5811,15320,5922,15322,6133,15324,6228,15325,6313,15325,6378,15325,6474,15323,6549,15319,6584,15317,6624,15315,6669,15312,6720,15310,6785,15307,6832,153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95l7854,15295,8014,15296,8180,15297,8351,15298,8852,15304,9013,15306,9309,15310,9440,15312,9560,15314,9665,15315,9751,15316,9821,15316,9972,15316,10102,15316,10212,15315,10308,15314,10388,15313,10458,15311,10519,15310,10574,15308,10624,15307,10679,15306,10729,15306,10790,15305,11141,15305,11141,1529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099,15207l1099,15313,3538,15315,3638,15314,3729,15312,3889,15310,3960,15310,4030,15309,4095,15308,4155,15308,4497,15306,4557,15306,4617,15306,6832,15306,6956,15302,7071,15300,7201,15298,7362,15297,7548,15296,7693,15295,11141,15295,11141,15253,2725,15253,2565,15253,2424,15251,2299,15249,2193,15246,2093,15243,2008,15240,1927,15236,1852,15233,1701,15225,1626,15221,1541,15218,1451,15214,1345,15211,1230,15209,1099,15207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305l10790,15305,10860,15306,10940,15307,11030,15309,11141,15312,11141,1530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6002,15206l5952,15206,5816,15207,5736,15208,5646,15209,5550,15210,5445,15211,5335,15213,5219,15215,5099,15216,4973,15218,4848,15220,4582,15225,4451,15227,4316,15229,4050,15234,3919,15236,3794,15238,3669,15240,3548,15242,3433,15244,3322,15246,3217,15247,3122,15249,3031,15250,2951,15251,2876,15252,2815,15253,2765,15253,11141,15253,11141,15238,7753,15238,7618,15238,7482,15237,7352,15236,7222,15234,6971,15229,6740,15223,6629,15220,6524,15218,6424,15215,6328,15212,6238,15210,6153,15208,6072,15207,6002,152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05l9866,15213,9736,15214,9605,15215,9199,15220,9063,15223,8928,15225,8521,15231,8255,15235,7999,15238,7874,15238,7753,15238,11141,15238,11141,15205xe" filled="true" fillcolor="#000000" stroked="false">
                <v:path arrowok="t"/>
                <v:fill type="solid"/>
              </v:shape>
            </v:group>
            <v:group style="position:absolute;left:11141;top:14741;width:573;height:572" coordorigin="11141,14741" coordsize="573,572">
              <v:shape style="position:absolute;left:11141;top:14741;width:573;height:572" coordorigin="11141,14741" coordsize="573,572" path="m11141,15208l11141,15311,11146,15312,11152,15312,11158,15312,11173,15312,11189,15311,11197,15311,11206,15310,11235,15309,11245,15308,11265,15307,11275,15306,11285,15305,11295,15304,11323,15302,11332,15302,11341,15301,11349,15301,11358,15301,11365,15301,11574,15301,11581,15300,11594,15300,11697,15300,11697,15297,11697,15292,11697,15286,11697,15279,11698,15272,11698,15264,11699,15255,11699,15246,11700,15236,11701,15226,11299,15226,11141,15208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574,15301l11372,15301,11390,15302,11395,15302,11399,15303,11401,15303,11410,15305,11417,15306,11425,15307,11434,15308,11444,15308,11455,15309,11477,15310,11489,15311,11501,15311,11556,15304,11568,15301,11574,15301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97,15300l11594,15300,11606,15300,11619,15302,11643,15305,11654,15307,11664,15308,11674,15310,11681,15310,11688,15310,11693,15309,11696,15307,11697,15304,11697,15301,11697,15300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04,14741l11599,14790,11599,14797,11600,14804,11600,14811,11604,14873,11605,14880,11606,14888,11607,14903,11607,14910,11608,14917,11609,14924,11609,14931,11610,14937,11610,14943,11611,14950,11611,14961,11612,14963,11612,14966,11612,14970,11613,14974,11614,14980,11614,14985,11615,14991,11617,14998,11618,15005,11619,15012,11620,15019,11621,15027,11622,15035,11623,15043,11624,15052,11626,15068,11627,15077,11628,15085,11628,15093,11630,15108,11630,15129,11622,15162,11625,15166,11570,15196,11511,15209,11497,15212,11484,15214,11472,15216,11462,15217,11456,15218,11449,15218,11440,15219,11419,15219,11357,15221,11299,15226,11701,15226,11701,15216,11702,15205,11703,15195,11703,15184,11704,15173,11705,15162,11706,15151,11706,15140,11707,15129,11708,15109,11711,15066,11712,15060,11712,15054,11712,15049,11713,15045,11713,15042,11713,15037,11713,15032,11712,15026,11710,15019,11709,15011,11699,14943,11698,14923,11698,14913,11698,14903,11698,14895,11698,14887,11698,14879,11700,14865,11700,14858,11701,14851,11702,14843,11704,14790,11704,14776,11703,14759,11702,14741,11604,14741xe" filled="true" fillcolor="#000000" stroked="false">
                <v:path arrowok="t"/>
                <v:fill type="solid"/>
              </v:shape>
            </v:group>
            <v:group style="position:absolute;left:530;top:530;width:570;height:570" coordorigin="530,530" coordsize="570,570">
              <v:shape style="position:absolute;left:530;top:530;width:570;height:570" coordorigin="530,530" coordsize="570,570" path="m559,531l553,531,548,531,545,534,544,537,544,544,543,549,542,585,541,594,541,604,540,613,540,623,539,634,539,644,538,655,537,676,536,687,535,697,535,708,534,718,533,737,533,746,532,755,531,763,531,770,530,794,530,798,530,804,530,811,532,819,533,828,534,837,535,847,537,857,538,868,539,879,541,891,542,902,542,913,543,923,543,934,542,944,542,952,543,960,543,967,543,974,543,980,545,1027,546,1038,546,1050,547,1065,548,1081,549,1099,640,1099,644,1065,644,1051,644,1037,643,1030,643,1023,643,1016,642,1008,641,1001,640,993,639,978,638,971,637,964,634,942,633,935,632,928,631,922,631,915,630,902,629,896,628,885,628,883,628,879,627,876,627,871,626,866,625,860,624,854,623,847,622,840,621,833,620,825,619,817,618,809,617,801,615,793,613,767,611,751,611,743,610,735,610,714,618,681,615,677,670,647,742,630,756,628,767,626,777,625,783,624,790,624,799,623,820,623,832,623,882,621,915,619,925,619,933,618,939,616,1099,616,1099,541,646,541,633,541,621,539,608,538,597,536,586,534,576,532,567,531,559,531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99,616l939,616,1099,622,1099,616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739,530l684,537,672,540,659,541,646,541,1099,541,1099,540,860,540,849,539,844,538,840,538,838,537,834,537,829,536,822,535,814,534,805,533,795,533,785,532,762,531,739,530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88,530l1059,530,1033,531,1014,532,1004,533,964,535,954,536,944,537,934,537,915,538,881,540,1099,540,1099,531,1094,531,1088,530xe" filled="true" fillcolor="#000000" stroked="false">
                <v:path arrowok="t"/>
                <v:fill type="solid"/>
              </v:shape>
            </v:group>
            <v:group style="position:absolute;left:1099;top:515;width:10042;height:121" coordorigin="1099,515" coordsize="10042,121">
              <v:shape style="position:absolute;left:1099;top:515;width:10042;height:121" coordorigin="1099,515" coordsize="10042,121" path="m11141,588l2805,588,2855,589,2915,589,2985,590,3065,591,3156,593,3251,594,3356,596,3467,598,3582,599,3702,602,3953,606,4219,610,4349,613,4620,617,5012,624,5137,626,5257,628,5373,629,5483,631,5588,632,5684,633,5774,634,5854,635,5990,636,6040,636,6110,635,6190,634,6275,632,6366,630,6461,627,6561,624,6667,622,6777,619,7008,613,7259,608,7389,606,7519,604,7655,604,7790,603,11141,603,11141,58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603l7790,603,7911,604,8036,604,8161,605,8422,609,8959,617,9094,620,9235,622,9506,626,9636,627,9772,628,9902,629,11141,635,11141,603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2634,528l2238,528,1651,529,1099,531,1099,622,1230,621,1350,619,1450,616,1546,614,1636,611,1716,609,1791,606,1952,600,2037,598,2127,595,2228,593,2338,591,2463,590,2604,589,2764,588,11141,588,11141,546,7730,546,7585,545,7399,544,7239,542,7108,541,6993,539,6897,536,6869,535,4655,535,4595,535,4535,535,4194,533,4134,532,4069,532,3998,531,3928,530,3768,528,2739,528,2634,52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0007,524l9857,524,9787,525,9701,526,9596,527,9476,529,9049,535,8889,537,8723,539,8387,543,8217,544,8051,545,7891,546,11141,546,11141,537,10795,537,10740,536,10689,536,10589,533,10539,532,10484,530,10419,528,10338,527,10248,526,10138,525,10007,524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531l11030,533,10940,535,10865,536,10795,537,11141,537,11141,531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6351,515l6265,516,6170,516,5960,519,5849,520,5618,524,5503,526,5272,530,5157,531,5047,533,4941,534,4836,535,4741,535,6869,535,6822,534,6757,531,6707,529,6662,526,6622,524,6551,519,6466,516,6416,516,6351,515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3577,526l3421,526,3281,527,2945,528,3768,528,3677,527,3577,526xe" filled="true" fillcolor="#000000" stroked="false">
                <v:path arrowok="t"/>
                <v:fill type="solid"/>
              </v:shape>
            </v:group>
            <v:group style="position:absolute;left:11141;top:529;width:575;height:571" coordorigin="11141,529" coordsize="575,571">
              <v:shape style="position:absolute;left:11141;top:529;width:575;height:571" coordorigin="11141,529" coordsize="575,571" path="m11701,616l11299,616,11306,618,11314,619,11323,619,11357,621,11407,623,11419,623,11440,623,11449,624,11456,624,11462,625,11472,626,11484,628,11497,630,11570,647,11624,672,11625,677,11622,681,11624,684,11630,714,11630,728,11629,735,11629,743,11628,759,11627,768,11626,776,11625,784,11624,793,11623,801,11622,809,11621,818,11620,825,11619,833,11618,840,11616,847,11615,854,11614,860,11614,866,11613,871,11612,876,11612,880,11611,883,11611,885,11611,891,11610,902,11610,909,11610,915,11609,921,11607,942,11607,949,11606,956,11606,964,11605,971,11605,978,11604,986,11604,993,11603,1001,11603,1008,11603,1016,11602,1023,11602,1051,11608,1099,11705,1099,11698,944,11698,934,11698,925,11709,864,11712,852,11714,847,11714,842,11715,837,11715,833,11715,830,11714,826,11714,820,11714,813,11713,806,11713,798,11712,789,11711,779,11711,769,11710,758,11709,746,11708,735,11708,722,11707,710,11706,698,11705,685,11704,672,11703,660,11703,648,11702,636,11701,624,11701,616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173,529l11158,529,11152,529,11146,529,11141,530,11141,534,11141,539,11141,554,11141,563,11141,592,11142,602,11142,631,11141,634,11141,635,11299,616,11701,616,11701,613,11700,602,11699,591,11699,581,11698,572,11698,564,11697,557,11697,550,11697,545,11697,541,11594,541,11581,541,11574,540,11358,540,11332,539,11285,536,11275,535,11265,535,11255,534,11235,532,11225,531,11206,530,11197,530,11189,529,11173,529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688,531l11681,531,11674,531,11664,532,11654,534,11643,536,11632,538,11619,539,11606,541,11594,541,11697,541,11697,540,11697,537,11696,534,11693,531,11688,531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501,530l11489,530,11477,530,11455,531,11445,532,11435,533,11426,534,11418,535,11411,536,11405,537,11401,537,11399,538,11395,539,11390,539,11385,540,11379,540,11574,540,11568,540,11556,537,11544,533,11534,532,11523,531,11512,530,11501,530xe" filled="true" fillcolor="#000000" stroked="false">
                <v:path arrowok="t"/>
                <v:fill type="solid"/>
              </v:shape>
            </v:group>
            <v:group style="position:absolute;left:11601;top:1099;width:120;height:13642" coordorigin="11601,1099" coordsize="120,13642">
              <v:shape style="position:absolute;left:11601;top:1099;width:120;height:13642" coordorigin="11601,1099" coordsize="120,13642" path="m11705,1099l11608,1099,11610,1275,11612,1438,11614,1580,11617,1716,11620,1838,11623,1953,11627,2062,11630,2177,11636,2407,11639,2536,11642,2678,11644,2834,11646,3010,11647,3207,11648,3424,11648,3478,11648,3546,11647,3634,11646,3729,11645,3844,11644,3959,11642,4095,11640,4237,11639,4386,11637,4542,11635,4704,11631,5043,11628,5219,11626,5396,11624,5579,11622,5755,11619,5938,11613,6466,11609,6792,11607,6948,11606,7097,11604,7239,11603,7368,11602,7490,11601,7598,11601,7693,11601,7781,11601,7849,11601,7944,11603,8052,11605,8167,11607,8289,11609,8418,11612,8554,11615,8696,11618,8845,11623,9157,11628,9496,11630,9672,11632,9848,11633,10031,11633,10214,11633,10377,11632,10546,11631,10715,11628,11068,11626,11251,11623,11427,11619,11793,11617,11976,11614,12166,11611,12532,11609,12708,11608,12891,11607,13067,11601,14741,11705,14741,11702,14592,11701,14470,11699,14368,11699,14273,11699,14199,11700,14131,11702,13995,11704,13928,11706,13853,11707,13765,11709,13657,11710,13535,11711,13385,11711,13209,11711,13006,11711,12911,11710,12796,11709,12654,11707,12491,11705,12315,11703,12118,11701,11915,11699,11698,11697,11474,11695,11251,11693,11020,11692,10790,11691,10566,11690,10349,11690,10133,11691,9936,11692,9685,11693,9469,11695,9292,11697,9136,11700,9008,11702,8906,11705,8818,11707,8750,11710,8689,11712,8635,11716,8540,11719,8425,11720,8357,11720,8269,11720,8154,11719,8025,11718,7883,11717,7740,11715,7591,11712,7280,11710,7124,11706,6812,11704,6656,11703,6507,11701,6365,11701,6222,11701,6094,11701,5978,11701,5897,11701,5816,11701,5734,11702,5436,11703,5355,11703,5274,11704,5186,11705,5091,11706,4996,11707,4779,11709,4657,11710,4521,11705,1099xe" filled="true" fillcolor="#000000" stroked="false">
                <v:path arrowok="t"/>
                <v:fill type="solid"/>
              </v:shape>
            </v:group>
            <v:group style="position:absolute;left:515;top:1099;width:124;height:13642" coordorigin="515,1099" coordsize="124,13642">
              <v:shape style="position:absolute;left:515;top:1099;width:124;height:13642" coordorigin="515,1099" coordsize="124,13642" path="m639,1099l547,1099,549,1248,551,1370,551,1479,550,1574,549,1655,547,1729,544,1804,541,1872,535,2028,532,2122,529,2231,527,2360,525,2516,524,2692,524,2895,524,2990,525,3105,527,3247,528,3410,530,3586,532,3783,534,3986,536,4203,540,4650,542,4881,543,5111,544,5335,545,5552,545,5768,544,5965,543,6216,542,6432,540,6609,538,6765,535,6893,533,6995,531,7083,528,7151,525,7212,523,7266,519,7361,516,7476,515,7544,515,7632,515,7747,516,7876,518,8161,520,8310,523,8621,526,8777,529,9089,531,9245,532,9394,534,9536,534,9679,535,9807,535,9923,534,10004,534,10085,534,10167,534,10241,533,10390,533,10465,532,10546,532,10627,531,10715,531,10810,530,10905,528,11122,527,11244,525,11380,530,14741,632,14741,630,14565,628,14402,625,14260,622,14138,619,14016,612,13799,608,13690,604,13582,600,13467,597,13345,594,13209,591,13060,589,12884,588,12694,587,12477,587,12423,587,12355,588,12274,589,12172,590,12064,591,11942,593,11813,594,11671,596,11522,598,11366,600,11203,602,11034,604,10865,607,10688,609,10505,611,10329,613,10146,616,9970,618,9787,620,9611,622,9441,624,9272,626,9109,628,8953,629,8804,630,8662,632,8533,633,8411,633,8303,634,8208,634,8120,634,8052,633,7957,632,7849,630,7734,628,7612,625,7483,623,7347,620,7205,617,7056,611,6744,606,6405,605,6229,603,6053,602,5870,602,5687,602,5524,603,5355,604,5179,605,5003,606,4826,608,4643,610,4467,613,4277,619,3729,621,3546,623,3363,625,3186,626,3010,628,2834,639,1099xe" filled="true" fillcolor="#000000" stroked="false">
                <v:path arrowok="t"/>
                <v:fill type="solid"/>
              </v:shape>
            </v:group>
            <v:group style="position:absolute;left:1440;top:3372;width:9274;height:2" coordorigin="1440,3372" coordsize="9274,2">
              <v:shape style="position:absolute;left:1440;top:3372;width:9274;height:2" coordorigin="1440,3372" coordsize="9274,0" path="m1440,3372l10714,3372e" filled="false" stroked="true" strokeweight=".648pt" strokecolor="#000000">
                <v:path arrowok="t"/>
              </v:shape>
            </v:group>
            <v:group style="position:absolute;left:1440;top:3921;width:9274;height:2" coordorigin="1440,3921" coordsize="9274,2">
              <v:shape style="position:absolute;left:1440;top:3921;width:9274;height:2" coordorigin="1440,3921" coordsize="9274,0" path="m1440,3921l10714,3921e" filled="false" stroked="true" strokeweight=".648pt" strokecolor="#000000">
                <v:path arrowok="t"/>
              </v:shape>
            </v:group>
            <v:group style="position:absolute;left:1440;top:4468;width:9274;height:2" coordorigin="1440,4468" coordsize="9274,2">
              <v:shape style="position:absolute;left:1440;top:4468;width:9274;height:2" coordorigin="1440,4468" coordsize="9274,0" path="m1440,4468l10714,4468e" filled="false" stroked="true" strokeweight=".648pt" strokecolor="#000000">
                <v:path arrowok="t"/>
              </v:shape>
            </v:group>
            <v:group style="position:absolute;left:1440;top:5016;width:9274;height:2" coordorigin="1440,5016" coordsize="9274,2">
              <v:shape style="position:absolute;left:1440;top:5016;width:9274;height:2" coordorigin="1440,5016" coordsize="9274,0" path="m1440,5016l10714,5016e" filled="false" stroked="true" strokeweight=".648pt" strokecolor="#000000">
                <v:path arrowok="t"/>
              </v:shape>
            </v:group>
            <v:group style="position:absolute;left:1440;top:5563;width:9274;height:2" coordorigin="1440,5563" coordsize="9274,2">
              <v:shape style="position:absolute;left:1440;top:5563;width:9274;height:2" coordorigin="1440,5563" coordsize="9274,0" path="m1440,5563l10714,5563e" filled="false" stroked="true" strokeweight=".648pt" strokecolor="#000000">
                <v:path arrowok="t"/>
              </v:shape>
            </v:group>
            <v:group style="position:absolute;left:1440;top:6110;width:9274;height:2" coordorigin="1440,6110" coordsize="9274,2">
              <v:shape style="position:absolute;left:1440;top:6110;width:9274;height:2" coordorigin="1440,6110" coordsize="9274,0" path="m1440,6110l10714,6110e" filled="false" stroked="true" strokeweight=".648pt" strokecolor="#000000">
                <v:path arrowok="t"/>
              </v:shape>
            </v:group>
            <v:group style="position:absolute;left:1440;top:6660;width:9274;height:2" coordorigin="1440,6660" coordsize="9274,2">
              <v:shape style="position:absolute;left:1440;top:6660;width:9274;height:2" coordorigin="1440,6660" coordsize="9274,0" path="m1440,6660l10714,6660e" filled="false" stroked="true" strokeweight=".648pt" strokecolor="#000000">
                <v:path arrowok="t"/>
              </v:shape>
            </v:group>
            <v:group style="position:absolute;left:1440;top:7207;width:9274;height:2" coordorigin="1440,7207" coordsize="9274,2">
              <v:shape style="position:absolute;left:1440;top:7207;width:9274;height:2" coordorigin="1440,7207" coordsize="9274,0" path="m1440,7207l10714,7207e" filled="false" stroked="true" strokeweight=".648pt" strokecolor="#000000">
                <v:path arrowok="t"/>
              </v:shape>
            </v:group>
            <v:group style="position:absolute;left:1440;top:7754;width:9274;height:2" coordorigin="1440,7754" coordsize="9274,2">
              <v:shape style="position:absolute;left:1440;top:7754;width:9274;height:2" coordorigin="1440,7754" coordsize="9274,0" path="m1440,7754l10714,7754e" filled="false" stroked="true" strokeweight=".648pt" strokecolor="#000000">
                <v:path arrowok="t"/>
              </v:shape>
            </v:group>
            <v:group style="position:absolute;left:1440;top:8301;width:9274;height:2" coordorigin="1440,8301" coordsize="9274,2">
              <v:shape style="position:absolute;left:1440;top:8301;width:9274;height:2" coordorigin="1440,8301" coordsize="9274,0" path="m1440,8301l10714,8301e" filled="false" stroked="true" strokeweight=".648pt" strokecolor="#000000">
                <v:path arrowok="t"/>
              </v:shape>
            </v:group>
            <v:group style="position:absolute;left:1440;top:8851;width:9274;height:2" coordorigin="1440,8851" coordsize="9274,2">
              <v:shape style="position:absolute;left:1440;top:8851;width:9274;height:2" coordorigin="1440,8851" coordsize="9274,0" path="m1440,8851l10714,8851e" filled="false" stroked="true" strokeweight=".648pt" strokecolor="#000000">
                <v:path arrowok="t"/>
              </v:shape>
            </v:group>
            <v:group style="position:absolute;left:1440;top:9398;width:9274;height:2" coordorigin="1440,9398" coordsize="9274,2">
              <v:shape style="position:absolute;left:1440;top:9398;width:9274;height:2" coordorigin="1440,9398" coordsize="9274,0" path="m1440,9398l10714,9398e" filled="false" stroked="true" strokeweight=".648pt" strokecolor="#000000">
                <v:path arrowok="t"/>
              </v:shape>
            </v:group>
            <v:group style="position:absolute;left:1440;top:9945;width:9274;height:2" coordorigin="1440,9945" coordsize="9274,2">
              <v:shape style="position:absolute;left:1440;top:9945;width:9274;height:2" coordorigin="1440,9945" coordsize="9274,0" path="m1440,9945l10714,9945e" filled="false" stroked="true" strokeweight=".648pt" strokecolor="#000000">
                <v:path arrowok="t"/>
              </v:shape>
            </v:group>
            <v:group style="position:absolute;left:1440;top:10492;width:9274;height:2" coordorigin="1440,10492" coordsize="9274,2">
              <v:shape style="position:absolute;left:1440;top:10492;width:9274;height:2" coordorigin="1440,10492" coordsize="9274,0" path="m1440,10492l10714,10492e" filled="false" stroked="true" strokeweight=".648pt" strokecolor="#000000">
                <v:path arrowok="t"/>
              </v:shape>
            </v:group>
            <v:group style="position:absolute;left:1440;top:11040;width:9274;height:2" coordorigin="1440,11040" coordsize="9274,2">
              <v:shape style="position:absolute;left:1440;top:11040;width:9274;height:2" coordorigin="1440,11040" coordsize="9274,0" path="m1440,11040l10714,11040e" filled="false" stroked="true" strokeweight=".648pt" strokecolor="#000000">
                <v:path arrowok="t"/>
              </v:shape>
            </v:group>
            <v:group style="position:absolute;left:1440;top:11589;width:9274;height:2" coordorigin="1440,11589" coordsize="9274,2">
              <v:shape style="position:absolute;left:1440;top:11589;width:9274;height:2" coordorigin="1440,11589" coordsize="9274,0" path="m1440,11589l10714,11589e" filled="false" stroked="true" strokeweight=".648pt" strokecolor="#000000">
                <v:path arrowok="t"/>
              </v:shape>
            </v:group>
            <v:group style="position:absolute;left:1440;top:12136;width:9274;height:2" coordorigin="1440,12136" coordsize="9274,2">
              <v:shape style="position:absolute;left:1440;top:12136;width:9274;height:2" coordorigin="1440,12136" coordsize="9274,0" path="m1440,12136l10714,12136e" filled="false" stroked="true" strokeweight=".648pt" strokecolor="#000000">
                <v:path arrowok="t"/>
              </v:shape>
            </v:group>
            <v:group style="position:absolute;left:1440;top:12684;width:9274;height:2" coordorigin="1440,12684" coordsize="9274,2">
              <v:shape style="position:absolute;left:1440;top:12684;width:9274;height:2" coordorigin="1440,12684" coordsize="9274,0" path="m1440,12684l10714,12684e" filled="false" stroked="true" strokeweight=".648pt" strokecolor="#000000">
                <v:path arrowok="t"/>
              </v:shape>
            </v:group>
            <v:group style="position:absolute;left:1440;top:13231;width:9274;height:2" coordorigin="1440,13231" coordsize="9274,2">
              <v:shape style="position:absolute;left:1440;top:13231;width:9274;height:2" coordorigin="1440,13231" coordsize="9274,0" path="m1440,13231l10714,13231e" filled="false" stroked="true" strokeweight=".648pt" strokecolor="#000000">
                <v:path arrowok="t"/>
              </v:shape>
            </v:group>
            <v:group style="position:absolute;left:1440;top:13780;width:9274;height:2" coordorigin="1440,13780" coordsize="9274,2">
              <v:shape style="position:absolute;left:1440;top:13780;width:9274;height:2" coordorigin="1440,13780" coordsize="9274,0" path="m1440,13780l10714,13780e" filled="false" stroked="true" strokeweight=".648pt" strokecolor="#000000">
                <v:path arrowok="t"/>
              </v:shape>
            </v:group>
            <w10:wrap type="none"/>
          </v:group>
        </w:pict>
      </w:r>
      <w:r>
        <w:rPr>
          <w:rFonts w:ascii="Eras Medium ITC" w:hAnsi="Eras Medium ITC"/>
          <w:sz w:val="24"/>
        </w:rPr>
        <w:t>CS</w:t>
      </w:r>
      <w:r>
        <w:rPr>
          <w:rFonts w:ascii="Eras Medium ITC" w:hAnsi="Eras Medium ITC"/>
          <w:spacing w:val="-2"/>
          <w:sz w:val="24"/>
        </w:rPr>
        <w:t> </w:t>
      </w:r>
      <w:r>
        <w:rPr>
          <w:rFonts w:ascii="Eras Medium ITC" w:hAnsi="Eras Medium ITC"/>
          <w:sz w:val="24"/>
        </w:rPr>
        <w:t>III</w:t>
        <w:tab/>
      </w:r>
      <w:r>
        <w:rPr>
          <w:rFonts w:ascii="Eras Medium ITC" w:hAnsi="Eras Medium ITC"/>
          <w:spacing w:val="-1"/>
          <w:sz w:val="24"/>
        </w:rPr>
        <w:t>Competency</w:t>
      </w:r>
      <w:r>
        <w:rPr>
          <w:rFonts w:ascii="Eras Medium ITC" w:hAnsi="Eras Medium ITC"/>
          <w:spacing w:val="-33"/>
          <w:sz w:val="24"/>
        </w:rPr>
        <w:t> </w:t>
      </w:r>
      <w:r>
        <w:rPr>
          <w:rFonts w:ascii="Eras Medium ITC" w:hAnsi="Eras Medium ITC"/>
          <w:spacing w:val="-1"/>
          <w:sz w:val="24"/>
        </w:rPr>
        <w:t>Statement</w:t>
      </w:r>
      <w:r>
        <w:rPr>
          <w:rFonts w:ascii="Eras Medium ITC" w:hAnsi="Eras Medium ITC"/>
          <w:spacing w:val="-33"/>
          <w:sz w:val="24"/>
        </w:rPr>
        <w:t> </w:t>
      </w:r>
      <w:r>
        <w:rPr>
          <w:rFonts w:ascii="Eras Medium ITC" w:hAnsi="Eras Medium ITC"/>
          <w:spacing w:val="-1"/>
          <w:sz w:val="24"/>
        </w:rPr>
        <w:t>/</w:t>
      </w:r>
      <w:r>
        <w:rPr>
          <w:rFonts w:ascii="Eras Medium ITC" w:hAnsi="Eras Medium ITC"/>
          <w:i/>
          <w:spacing w:val="-2"/>
          <w:sz w:val="25"/>
        </w:rPr>
        <w:t>Declaración</w:t>
      </w:r>
      <w:r>
        <w:rPr>
          <w:rFonts w:ascii="Eras Medium ITC" w:hAnsi="Eras Medium ITC"/>
          <w:i/>
          <w:spacing w:val="-35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de</w:t>
      </w:r>
      <w:r>
        <w:rPr>
          <w:rFonts w:ascii="Eras Medium ITC" w:hAnsi="Eras Medium ITC"/>
          <w:i/>
          <w:spacing w:val="-34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competencia</w:t>
      </w:r>
      <w:r>
        <w:rPr>
          <w:rFonts w:ascii="Eras Medium ITC" w:hAnsi="Eras Medium ITC"/>
          <w:sz w:val="25"/>
        </w:rPr>
      </w:r>
    </w:p>
    <w:p>
      <w:pPr>
        <w:pStyle w:val="BodyText"/>
        <w:spacing w:line="268" w:lineRule="exact"/>
        <w:ind w:right="0"/>
        <w:jc w:val="left"/>
      </w:pPr>
      <w:r>
        <w:rPr>
          <w:spacing w:val="-1"/>
        </w:rPr>
        <w:t>To</w:t>
      </w:r>
      <w:r>
        <w:rPr>
          <w:spacing w:val="-5"/>
        </w:rPr>
        <w:t> </w:t>
      </w:r>
      <w:r>
        <w:rPr/>
        <w:t>support</w:t>
      </w:r>
      <w:r>
        <w:rPr>
          <w:spacing w:val="-5"/>
        </w:rPr>
        <w:t> </w:t>
      </w:r>
      <w:r>
        <w:rPr>
          <w:spacing w:val="-1"/>
        </w:rPr>
        <w:t>social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>
          <w:spacing w:val="-1"/>
        </w:rPr>
        <w:t>emotional</w:t>
      </w:r>
      <w:r>
        <w:rPr>
          <w:spacing w:val="-5"/>
        </w:rPr>
        <w:t> </w:t>
      </w:r>
      <w:r>
        <w:rPr>
          <w:spacing w:val="-1"/>
        </w:rPr>
        <w:t>development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provide</w:t>
      </w:r>
      <w:r>
        <w:rPr>
          <w:spacing w:val="-5"/>
        </w:rPr>
        <w:t> </w:t>
      </w:r>
      <w:r>
        <w:rPr/>
        <w:t>positive</w:t>
      </w:r>
      <w:r>
        <w:rPr>
          <w:spacing w:val="-5"/>
        </w:rPr>
        <w:t> </w:t>
      </w:r>
      <w:r>
        <w:rPr>
          <w:spacing w:val="-1"/>
        </w:rPr>
        <w:t>guidance</w:t>
      </w:r>
      <w:r>
        <w:rPr/>
      </w:r>
    </w:p>
    <w:p>
      <w:pPr>
        <w:pStyle w:val="Heading2"/>
        <w:spacing w:line="281" w:lineRule="exact"/>
        <w:ind w:right="0"/>
        <w:jc w:val="left"/>
        <w:rPr>
          <w:i w:val="0"/>
        </w:rPr>
      </w:pPr>
      <w:r>
        <w:rPr>
          <w:spacing w:val="-2"/>
        </w:rPr>
        <w:t>Para</w:t>
      </w:r>
      <w:r>
        <w:rPr>
          <w:spacing w:val="-35"/>
        </w:rPr>
        <w:t> </w:t>
      </w:r>
      <w:r>
        <w:rPr>
          <w:spacing w:val="-2"/>
        </w:rPr>
        <w:t>apoyar</w:t>
      </w:r>
      <w:r>
        <w:rPr>
          <w:spacing w:val="-35"/>
        </w:rPr>
        <w:t> </w:t>
      </w:r>
      <w:r>
        <w:rPr>
          <w:spacing w:val="-2"/>
        </w:rPr>
        <w:t>el</w:t>
      </w:r>
      <w:r>
        <w:rPr>
          <w:spacing w:val="-35"/>
        </w:rPr>
        <w:t> </w:t>
      </w:r>
      <w:r>
        <w:rPr>
          <w:spacing w:val="-2"/>
        </w:rPr>
        <w:t>desarrollo</w:t>
      </w:r>
      <w:r>
        <w:rPr>
          <w:spacing w:val="-35"/>
        </w:rPr>
        <w:t> </w:t>
      </w:r>
      <w:r>
        <w:rPr>
          <w:spacing w:val="-2"/>
        </w:rPr>
        <w:t>socio-emocional</w:t>
      </w:r>
      <w:r>
        <w:rPr>
          <w:spacing w:val="-35"/>
        </w:rPr>
        <w:t> </w:t>
      </w:r>
      <w:r>
        <w:rPr/>
        <w:t>y</w:t>
      </w:r>
      <w:r>
        <w:rPr>
          <w:spacing w:val="-35"/>
        </w:rPr>
        <w:t> </w:t>
      </w:r>
      <w:r>
        <w:rPr>
          <w:spacing w:val="-2"/>
        </w:rPr>
        <w:t>proveer</w:t>
      </w:r>
      <w:r>
        <w:rPr>
          <w:spacing w:val="-35"/>
        </w:rPr>
        <w:t> </w:t>
      </w:r>
      <w:r>
        <w:rPr/>
        <w:t>guia</w:t>
      </w:r>
      <w:r>
        <w:rPr>
          <w:spacing w:val="-34"/>
        </w:rPr>
        <w:t> </w:t>
      </w:r>
      <w:r>
        <w:rPr>
          <w:spacing w:val="-2"/>
        </w:rPr>
        <w:t>positiva</w:t>
      </w:r>
      <w:r>
        <w:rPr>
          <w:i w:val="0"/>
        </w:rPr>
      </w:r>
    </w:p>
    <w:p>
      <w:pPr>
        <w:spacing w:line="240" w:lineRule="auto" w:before="8"/>
        <w:rPr>
          <w:rFonts w:ascii="Eras Medium ITC" w:hAnsi="Eras Medium ITC" w:cs="Eras Medium ITC" w:eastAsia="Eras Medium ITC"/>
          <w:i/>
          <w:sz w:val="23"/>
          <w:szCs w:val="23"/>
        </w:rPr>
      </w:pPr>
    </w:p>
    <w:p>
      <w:pPr>
        <w:pStyle w:val="BodyText"/>
        <w:spacing w:line="269" w:lineRule="exact"/>
        <w:ind w:right="0"/>
        <w:jc w:val="left"/>
        <w:rPr>
          <w:rFonts w:ascii="Eras Medium ITC" w:hAnsi="Eras Medium ITC" w:cs="Eras Medium ITC" w:eastAsia="Eras Medium ITC"/>
        </w:rPr>
      </w:pPr>
      <w:r>
        <w:rPr/>
        <w:t>How</w:t>
      </w:r>
      <w:r>
        <w:rPr>
          <w:spacing w:val="-6"/>
        </w:rPr>
        <w:t> </w:t>
      </w:r>
      <w:r>
        <w:rPr/>
        <w:t>my</w:t>
      </w:r>
      <w:r>
        <w:rPr>
          <w:spacing w:val="-5"/>
        </w:rPr>
        <w:t> </w:t>
      </w:r>
      <w:r>
        <w:rPr>
          <w:spacing w:val="-1"/>
        </w:rPr>
        <w:t>practice</w:t>
      </w:r>
      <w:r>
        <w:rPr>
          <w:spacing w:val="-5"/>
        </w:rPr>
        <w:t> </w:t>
      </w:r>
      <w:r>
        <w:rPr>
          <w:spacing w:val="-1"/>
        </w:rPr>
        <w:t>meets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standard</w:t>
      </w:r>
      <w:r>
        <w:rPr>
          <w:spacing w:val="-5"/>
        </w:rPr>
        <w:t> </w:t>
      </w:r>
      <w:r>
        <w:rPr>
          <w:rFonts w:ascii="Eras Medium ITC"/>
        </w:rPr>
        <w:t>Social</w:t>
      </w:r>
    </w:p>
    <w:p>
      <w:pPr>
        <w:pStyle w:val="Heading2"/>
        <w:spacing w:line="279" w:lineRule="exact"/>
        <w:ind w:right="0"/>
        <w:jc w:val="left"/>
        <w:rPr>
          <w:rFonts w:ascii="Eras Medium ITC" w:hAnsi="Eras Medium ITC" w:cs="Eras Medium ITC" w:eastAsia="Eras Medium ITC"/>
          <w:i w:val="0"/>
        </w:rPr>
      </w:pPr>
      <w:r>
        <w:rPr/>
        <w:t>Cómo</w:t>
      </w:r>
      <w:r>
        <w:rPr>
          <w:spacing w:val="-30"/>
        </w:rPr>
        <w:t> </w:t>
      </w:r>
      <w:r>
        <w:rPr/>
        <w:t>mi</w:t>
      </w:r>
      <w:r>
        <w:rPr>
          <w:spacing w:val="-29"/>
        </w:rPr>
        <w:t> </w:t>
      </w:r>
      <w:r>
        <w:rPr>
          <w:spacing w:val="-2"/>
        </w:rPr>
        <w:t>práctica</w:t>
      </w:r>
      <w:r>
        <w:rPr>
          <w:spacing w:val="-29"/>
        </w:rPr>
        <w:t> </w:t>
      </w:r>
      <w:r>
        <w:rPr>
          <w:spacing w:val="-2"/>
        </w:rPr>
        <w:t>cumple</w:t>
      </w:r>
      <w:r>
        <w:rPr>
          <w:spacing w:val="-30"/>
        </w:rPr>
        <w:t> </w:t>
      </w:r>
      <w:r>
        <w:rPr>
          <w:spacing w:val="-2"/>
        </w:rPr>
        <w:t>con</w:t>
      </w:r>
      <w:r>
        <w:rPr>
          <w:spacing w:val="-30"/>
        </w:rPr>
        <w:t> </w:t>
      </w:r>
      <w:r>
        <w:rPr>
          <w:spacing w:val="-2"/>
        </w:rPr>
        <w:t>la</w:t>
      </w:r>
      <w:r>
        <w:rPr>
          <w:spacing w:val="-28"/>
        </w:rPr>
        <w:t> </w:t>
      </w:r>
      <w:r>
        <w:rPr>
          <w:spacing w:val="-2"/>
        </w:rPr>
        <w:t>norma</w:t>
      </w:r>
      <w:r>
        <w:rPr>
          <w:spacing w:val="-29"/>
        </w:rPr>
        <w:t> </w:t>
      </w:r>
      <w:r>
        <w:rPr>
          <w:rFonts w:ascii="Eras Medium ITC" w:hAnsi="Eras Medium ITC"/>
        </w:rPr>
        <w:t>Social</w:t>
      </w:r>
      <w:r>
        <w:rPr>
          <w:rFonts w:ascii="Eras Medium ITC" w:hAnsi="Eras Medium ITC"/>
          <w:i w:val="0"/>
        </w:rPr>
      </w:r>
    </w:p>
    <w:p>
      <w:pPr>
        <w:spacing w:line="227" w:lineRule="exact" w:before="0"/>
        <w:ind w:left="160" w:right="0" w:firstLine="0"/>
        <w:jc w:val="left"/>
        <w:rPr>
          <w:rFonts w:ascii="Eras Medium ITC" w:hAnsi="Eras Medium ITC" w:cs="Eras Medium ITC" w:eastAsia="Eras Medium ITC"/>
          <w:sz w:val="20"/>
          <w:szCs w:val="20"/>
        </w:rPr>
      </w:pP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(FCCH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90—94,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Pre</w:t>
      </w:r>
      <w:r>
        <w:rPr>
          <w:rFonts w:ascii="Eras Medium ITC" w:hAnsi="Eras Medium ITC" w:cs="Eras Medium ITC" w:eastAsia="Eras Medium ITC"/>
          <w:spacing w:val="-3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81—85,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z w:val="20"/>
          <w:szCs w:val="20"/>
        </w:rPr>
        <w:t>I/T</w:t>
      </w:r>
      <w:r>
        <w:rPr>
          <w:rFonts w:ascii="Eras Medium ITC" w:hAnsi="Eras Medium ITC" w:cs="Eras Medium ITC" w:eastAsia="Eras Medium ITC"/>
          <w:spacing w:val="-7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z w:val="20"/>
          <w:szCs w:val="20"/>
        </w:rPr>
        <w:t>82—85)</w:t>
      </w:r>
      <w:r>
        <w:rPr>
          <w:rFonts w:ascii="Eras Medium ITC" w:hAnsi="Eras Medium ITC" w:cs="Eras Medium ITC" w:eastAsia="Eras Medium ITC"/>
          <w:sz w:val="20"/>
          <w:szCs w:val="2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sz w:val="10"/>
          <w:szCs w:val="10"/>
        </w:rPr>
      </w:pPr>
    </w:p>
    <w:p>
      <w:pPr>
        <w:spacing w:line="90" w:lineRule="atLeast"/>
        <w:ind w:left="100" w:right="0" w:firstLine="0"/>
        <w:rPr>
          <w:rFonts w:ascii="Eras Medium ITC" w:hAnsi="Eras Medium ITC" w:cs="Eras Medium ITC" w:eastAsia="Eras Medium ITC"/>
          <w:sz w:val="9"/>
          <w:szCs w:val="9"/>
        </w:rPr>
      </w:pPr>
      <w:r>
        <w:rPr>
          <w:rFonts w:ascii="Eras Medium ITC" w:hAnsi="Eras Medium ITC" w:cs="Eras Medium ITC" w:eastAsia="Eras Medium ITC"/>
          <w:sz w:val="9"/>
          <w:szCs w:val="9"/>
        </w:rPr>
        <w:pict>
          <v:group style="width:474pt;height:4.55pt;mso-position-horizontal-relative:char;mso-position-vertical-relative:line" coordorigin="0,0" coordsize="9480,91">
            <v:group style="position:absolute;left:31;top:31;width:9418;height:2" coordorigin="31,31" coordsize="9418,2">
              <v:shape style="position:absolute;left:31;top:31;width:9418;height:2" coordorigin="31,31" coordsize="9418,0" path="m31,31l9449,31e" filled="false" stroked="true" strokeweight="3.1pt" strokecolor="#622423">
                <v:path arrowok="t"/>
              </v:shape>
            </v:group>
            <v:group style="position:absolute;left:31;top:83;width:9418;height:2" coordorigin="31,83" coordsize="9418,2">
              <v:shape style="position:absolute;left:31;top:83;width:9418;height:2" coordorigin="31,83" coordsize="9418,0" path="m31,83l9449,83e" filled="false" stroked="true" strokeweight=".82pt" strokecolor="#622423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9"/>
          <w:szCs w:val="9"/>
        </w:rPr>
      </w:r>
    </w:p>
    <w:p>
      <w:pPr>
        <w:tabs>
          <w:tab w:pos="8982" w:val="left" w:leader="none"/>
        </w:tabs>
        <w:spacing w:before="1"/>
        <w:ind w:left="160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rFonts w:ascii="Calibri"/>
          <w:spacing w:val="-1"/>
          <w:sz w:val="16"/>
        </w:rPr>
        <w:t>M.F.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Castro</w:t>
      </w:r>
      <w:r>
        <w:rPr>
          <w:rFonts w:ascii="Calibri"/>
          <w:spacing w:val="34"/>
          <w:sz w:val="16"/>
        </w:rPr>
        <w:t> </w:t>
      </w:r>
      <w:r>
        <w:rPr>
          <w:rFonts w:ascii="Calibri"/>
          <w:spacing w:val="-1"/>
          <w:sz w:val="16"/>
        </w:rPr>
        <w:t>10/1/15 mm</w:t>
        <w:tab/>
      </w:r>
      <w:r>
        <w:rPr>
          <w:rFonts w:ascii="Cambria"/>
          <w:spacing w:val="-1"/>
          <w:sz w:val="16"/>
        </w:rPr>
        <w:t>Page 11</w:t>
      </w:r>
    </w:p>
    <w:p>
      <w:pPr>
        <w:spacing w:after="0"/>
        <w:jc w:val="left"/>
        <w:rPr>
          <w:rFonts w:ascii="Cambria" w:hAnsi="Cambria" w:cs="Cambria" w:eastAsia="Cambria"/>
          <w:sz w:val="16"/>
          <w:szCs w:val="16"/>
        </w:rPr>
        <w:sectPr>
          <w:pgSz w:w="12240" w:h="15840"/>
          <w:pgMar w:top="920" w:bottom="280" w:left="1280" w:right="1280"/>
        </w:sectPr>
      </w:pPr>
    </w:p>
    <w:p>
      <w:pPr>
        <w:tabs>
          <w:tab w:pos="879" w:val="left" w:leader="none"/>
        </w:tabs>
        <w:spacing w:line="284" w:lineRule="exact" w:before="59"/>
        <w:ind w:left="160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/>
        <w:pict>
          <v:group style="position:absolute;margin-left:25.477825pt;margin-top:25.762413pt;width:560.550pt;height:740.5pt;mso-position-horizontal-relative:page;mso-position-vertical-relative:page;z-index:-43120" coordorigin="510,515" coordsize="11211,14810">
            <v:group style="position:absolute;left:510;top:14741;width:590;height:574" coordorigin="510,14741" coordsize="590,574">
              <v:shape style="position:absolute;left:510;top:14741;width:590;height:574" coordorigin="510,14741" coordsize="590,574" path="m1099,15293l843,15293,866,15294,875,15294,884,15295,893,15296,903,15297,924,15299,934,15300,1010,15309,1049,15313,1058,15313,1066,15314,1074,15314,1088,15314,1099,15314,1099,15293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91l629,15291,642,15291,654,15293,667,15295,678,15299,688,15300,699,15301,710,15302,722,15302,756,15301,767,15300,778,15300,797,15298,805,15297,811,15296,817,15295,827,15294,832,15293,837,15293,1099,15293,1099,1529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630,14741l530,14741,525,14894,525,14904,525,14913,517,14967,515,14976,510,15022,510,15031,510,15042,511,15044,511,15048,511,15053,512,15059,512,15065,517,15125,518,15146,519,15157,519,15167,520,15178,521,15189,522,15199,523,15219,523,15229,524,15238,524,15247,525,15256,525,15264,526,15271,526,15277,526,15283,526,15288,526,15295,527,15298,530,15301,535,15302,542,15302,549,15301,559,15300,569,15298,579,15296,603,15293,616,15292,629,15291,1099,15291,1099,15217,922,15217,915,15216,907,15215,898,15214,865,15212,815,15211,803,15211,782,15210,773,15210,766,15209,760,15209,750,15207,738,15206,725,15203,653,15187,598,15162,598,15158,600,15153,599,15151,593,15121,593,15107,593,15099,594,15092,594,15084,595,15076,596,15067,596,15059,598,15051,599,15034,601,15026,602,15018,603,15011,604,15003,605,14995,606,14989,607,14982,608,14976,609,14971,610,14966,610,14961,611,14957,611,14954,611,14952,611,14947,612,14941,613,14929,616,14910,617,14903,618,14896,619,14889,620,14882,622,14875,624,14860,625,14853,626,14845,627,14838,628,14831,630,14823,631,14816,631,14809,632,14802,632,14795,633,14788,633,14782,633,14769,633,14763,633,14757,632,14751,631,14746,630,1474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05l922,15217,1099,15217,1099,15205xe" filled="true" fillcolor="#000000" stroked="false">
                <v:path arrowok="t"/>
                <v:fill type="solid"/>
              </v:shape>
            </v:group>
            <v:group style="position:absolute;left:1099;top:15205;width:10042;height:120" coordorigin="1099,15205" coordsize="10042,120">
              <v:shape style="position:absolute;left:1099;top:15205;width:10042;height:120" coordorigin="1099,15205" coordsize="10042,120" path="m6832,15306l4702,15306,4798,15306,4903,15306,5008,15308,5234,15311,5465,15314,5581,15317,5811,15320,5922,15322,6133,15324,6228,15325,6313,15325,6378,15325,6474,15323,6549,15319,6584,15317,6624,15315,6669,15312,6720,15310,6785,15307,6832,153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95l7854,15295,8014,15296,8180,15297,8351,15298,8852,15304,9013,15306,9309,15310,9440,15312,9560,15314,9665,15315,9751,15316,9821,15316,9972,15316,10102,15316,10212,15315,10308,15314,10388,15313,10458,15311,10519,15310,10574,15308,10624,15307,10679,15306,10729,15306,10790,15305,11141,15305,11141,1529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099,15207l1099,15313,3538,15315,3638,15314,3729,15312,3889,15310,3960,15310,4030,15309,4095,15308,4155,15308,4497,15306,4557,15306,4617,15306,6832,15306,6956,15302,7071,15300,7201,15298,7362,15297,7548,15296,7693,15295,11141,15295,11141,15253,2725,15253,2565,15253,2424,15251,2299,15249,2193,15246,2093,15243,2008,15240,1927,15236,1852,15233,1701,15225,1626,15221,1541,15218,1451,15214,1345,15211,1230,15209,1099,15207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305l10790,15305,10860,15306,10940,15307,11030,15309,11141,15312,11141,1530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6002,15206l5952,15206,5816,15207,5736,15208,5646,15209,5550,15210,5445,15211,5335,15213,5219,15215,5099,15216,4973,15218,4848,15220,4582,15225,4451,15227,4316,15229,4050,15234,3919,15236,3794,15238,3669,15240,3548,15242,3433,15244,3322,15246,3217,15247,3122,15249,3031,15250,2951,15251,2876,15252,2815,15253,2765,15253,11141,15253,11141,15238,7753,15238,7618,15238,7482,15237,7352,15236,7222,15234,6971,15229,6740,15223,6629,15220,6524,15218,6424,15215,6328,15212,6238,15210,6153,15208,6072,15207,6002,152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05l9866,15213,9736,15214,9605,15215,9199,15220,9063,15223,8928,15225,8521,15231,8255,15235,7999,15238,7874,15238,7753,15238,11141,15238,11141,15205xe" filled="true" fillcolor="#000000" stroked="false">
                <v:path arrowok="t"/>
                <v:fill type="solid"/>
              </v:shape>
            </v:group>
            <v:group style="position:absolute;left:11141;top:14741;width:573;height:572" coordorigin="11141,14741" coordsize="573,572">
              <v:shape style="position:absolute;left:11141;top:14741;width:573;height:572" coordorigin="11141,14741" coordsize="573,572" path="m11141,15208l11141,15311,11146,15312,11152,15312,11158,15312,11173,15312,11189,15311,11197,15311,11206,15310,11235,15309,11245,15308,11265,15307,11275,15306,11285,15305,11295,15304,11323,15302,11332,15302,11341,15301,11349,15301,11358,15301,11365,15301,11574,15301,11581,15300,11594,15300,11697,15300,11697,15297,11697,15292,11697,15286,11697,15279,11698,15272,11698,15264,11699,15255,11699,15246,11700,15236,11701,15226,11299,15226,11141,15208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574,15301l11372,15301,11390,15302,11395,15302,11399,15303,11401,15303,11410,15305,11417,15306,11425,15307,11434,15308,11444,15308,11455,15309,11477,15310,11489,15311,11501,15311,11556,15304,11568,15301,11574,15301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97,15300l11594,15300,11606,15300,11619,15302,11643,15305,11654,15307,11664,15308,11674,15310,11681,15310,11688,15310,11693,15309,11696,15307,11697,15304,11697,15301,11697,15300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04,14741l11599,14790,11599,14797,11600,14804,11600,14811,11604,14873,11605,14880,11606,14888,11607,14903,11607,14910,11608,14917,11609,14924,11609,14931,11610,14937,11610,14943,11611,14950,11611,14961,11612,14963,11612,14966,11612,14970,11613,14974,11614,14980,11614,14985,11615,14991,11617,14998,11618,15005,11619,15012,11620,15019,11621,15027,11622,15035,11623,15043,11624,15052,11626,15068,11627,15077,11628,15085,11628,15093,11630,15108,11630,15129,11622,15162,11625,15166,11570,15196,11511,15209,11497,15212,11484,15214,11472,15216,11462,15217,11456,15218,11449,15218,11440,15219,11419,15219,11357,15221,11299,15226,11701,15226,11701,15216,11702,15205,11703,15195,11703,15184,11704,15173,11705,15162,11706,15151,11706,15140,11707,15129,11708,15109,11711,15066,11712,15060,11712,15054,11712,15049,11713,15045,11713,15042,11713,15037,11713,15032,11712,15026,11710,15019,11709,15011,11699,14943,11698,14923,11698,14913,11698,14903,11698,14895,11698,14887,11698,14879,11700,14865,11700,14858,11701,14851,11702,14843,11704,14790,11704,14776,11703,14759,11702,14741,11604,14741xe" filled="true" fillcolor="#000000" stroked="false">
                <v:path arrowok="t"/>
                <v:fill type="solid"/>
              </v:shape>
            </v:group>
            <v:group style="position:absolute;left:530;top:530;width:570;height:570" coordorigin="530,530" coordsize="570,570">
              <v:shape style="position:absolute;left:530;top:530;width:570;height:570" coordorigin="530,530" coordsize="570,570" path="m559,531l553,531,548,531,545,534,544,537,544,544,543,549,542,585,541,594,541,604,540,613,540,623,539,634,539,644,538,655,537,676,536,687,535,697,535,708,534,718,533,737,533,746,532,755,531,763,531,770,530,794,530,798,530,804,530,811,532,819,533,828,534,837,535,847,537,857,538,868,539,879,541,891,542,902,542,913,543,923,543,934,542,944,542,952,543,960,543,967,543,974,543,980,545,1027,546,1038,546,1050,547,1065,548,1081,549,1099,640,1099,644,1065,644,1051,644,1037,643,1030,643,1023,643,1016,642,1008,641,1001,640,993,639,978,638,971,637,964,634,942,633,935,632,928,631,922,631,915,630,902,629,896,628,885,628,883,628,879,627,876,627,871,626,866,625,860,624,854,623,847,622,840,621,833,620,825,619,817,618,809,617,801,615,793,613,767,611,751,611,743,610,735,610,714,618,681,615,677,670,647,742,630,756,628,767,626,777,625,783,624,790,624,799,623,820,623,832,623,882,621,915,619,925,619,933,618,939,616,1099,616,1099,541,646,541,633,541,621,539,608,538,597,536,586,534,576,532,567,531,559,531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99,616l939,616,1099,622,1099,616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739,530l684,537,672,540,659,541,646,541,1099,541,1099,540,860,540,849,539,844,538,840,538,838,537,834,537,829,536,822,535,814,534,805,533,795,533,785,532,762,531,739,530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88,530l1059,530,1033,531,1014,532,1004,533,964,535,954,536,944,537,934,537,915,538,881,540,1099,540,1099,531,1094,531,1088,530xe" filled="true" fillcolor="#000000" stroked="false">
                <v:path arrowok="t"/>
                <v:fill type="solid"/>
              </v:shape>
            </v:group>
            <v:group style="position:absolute;left:1099;top:515;width:10042;height:121" coordorigin="1099,515" coordsize="10042,121">
              <v:shape style="position:absolute;left:1099;top:515;width:10042;height:121" coordorigin="1099,515" coordsize="10042,121" path="m11141,588l2805,588,2855,589,2915,589,2985,590,3065,591,3156,593,3251,594,3356,596,3467,598,3582,599,3702,602,3953,606,4219,610,4349,613,4620,617,5012,624,5137,626,5257,628,5373,629,5483,631,5588,632,5684,633,5774,634,5854,635,5990,636,6040,636,6110,635,6190,634,6275,632,6366,630,6461,627,6561,624,6667,622,6777,619,7008,613,7259,608,7389,606,7519,604,7655,604,7790,603,11141,603,11141,58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603l7790,603,7911,604,8036,604,8161,605,8422,609,8959,617,9094,620,9235,622,9506,626,9636,627,9772,628,9902,629,11141,635,11141,603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2634,528l2238,528,1651,529,1099,531,1099,622,1230,621,1350,619,1450,616,1546,614,1636,611,1716,609,1791,606,1952,600,2037,598,2127,595,2228,593,2338,591,2463,590,2604,589,2764,588,11141,588,11141,546,7730,546,7585,545,7399,544,7239,542,7108,541,6993,539,6897,536,6869,535,4655,535,4595,535,4535,535,4194,533,4134,532,4069,532,3998,531,3928,530,3768,528,2739,528,2634,52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0007,524l9857,524,9787,525,9701,526,9596,527,9476,529,9049,535,8889,537,8723,539,8387,543,8217,544,8051,545,7891,546,11141,546,11141,537,10795,537,10740,536,10689,536,10589,533,10539,532,10484,530,10419,528,10338,527,10248,526,10138,525,10007,524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531l11030,533,10940,535,10865,536,10795,537,11141,537,11141,531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6351,515l6265,516,6170,516,5960,519,5849,520,5618,524,5503,526,5272,530,5157,531,5047,533,4941,534,4836,535,4741,535,6869,535,6822,534,6757,531,6707,529,6662,526,6622,524,6551,519,6466,516,6416,516,6351,515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3577,526l3421,526,3281,527,2945,528,3768,528,3677,527,3577,526xe" filled="true" fillcolor="#000000" stroked="false">
                <v:path arrowok="t"/>
                <v:fill type="solid"/>
              </v:shape>
            </v:group>
            <v:group style="position:absolute;left:11141;top:529;width:575;height:571" coordorigin="11141,529" coordsize="575,571">
              <v:shape style="position:absolute;left:11141;top:529;width:575;height:571" coordorigin="11141,529" coordsize="575,571" path="m11701,616l11299,616,11306,618,11314,619,11323,619,11357,621,11407,623,11419,623,11440,623,11449,624,11456,624,11462,625,11472,626,11484,628,11497,630,11570,647,11624,672,11625,677,11622,681,11624,684,11630,714,11630,728,11629,735,11629,743,11628,759,11627,768,11626,776,11625,784,11624,793,11623,801,11622,809,11621,818,11620,825,11619,833,11618,840,11616,847,11615,854,11614,860,11614,866,11613,871,11612,876,11612,880,11611,883,11611,885,11611,891,11610,902,11610,909,11610,915,11609,921,11607,942,11607,949,11606,956,11606,964,11605,971,11605,978,11604,986,11604,993,11603,1001,11603,1008,11603,1016,11602,1023,11602,1051,11608,1099,11705,1099,11698,944,11698,934,11698,925,11709,864,11712,852,11714,847,11714,842,11715,837,11715,833,11715,830,11714,826,11714,820,11714,813,11713,806,11713,798,11712,789,11711,779,11711,769,11710,758,11709,746,11708,735,11708,722,11707,710,11706,698,11705,685,11704,672,11703,660,11703,648,11702,636,11701,624,11701,616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173,529l11158,529,11152,529,11146,529,11141,530,11141,534,11141,539,11141,554,11141,563,11141,592,11142,602,11142,631,11141,634,11141,635,11299,616,11701,616,11701,613,11700,602,11699,591,11699,581,11698,572,11698,564,11697,557,11697,550,11697,545,11697,541,11594,541,11581,541,11574,540,11358,540,11332,539,11285,536,11275,535,11265,535,11255,534,11235,532,11225,531,11206,530,11197,530,11189,529,11173,529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688,531l11681,531,11674,531,11664,532,11654,534,11643,536,11632,538,11619,539,11606,541,11594,541,11697,541,11697,540,11697,537,11696,534,11693,531,11688,531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501,530l11489,530,11477,530,11455,531,11445,532,11435,533,11426,534,11418,535,11411,536,11405,537,11401,537,11399,538,11395,539,11390,539,11385,540,11379,540,11574,540,11568,540,11556,537,11544,533,11534,532,11523,531,11512,530,11501,530xe" filled="true" fillcolor="#000000" stroked="false">
                <v:path arrowok="t"/>
                <v:fill type="solid"/>
              </v:shape>
            </v:group>
            <v:group style="position:absolute;left:11601;top:1099;width:120;height:13642" coordorigin="11601,1099" coordsize="120,13642">
              <v:shape style="position:absolute;left:11601;top:1099;width:120;height:13642" coordorigin="11601,1099" coordsize="120,13642" path="m11705,1099l11608,1099,11610,1275,11612,1438,11614,1580,11617,1716,11620,1838,11623,1953,11627,2062,11630,2177,11636,2407,11639,2536,11642,2678,11644,2834,11646,3010,11647,3207,11648,3424,11648,3478,11648,3546,11647,3634,11646,3729,11645,3844,11644,3959,11642,4095,11640,4237,11639,4386,11637,4542,11635,4704,11631,5043,11628,5219,11626,5396,11624,5579,11622,5755,11619,5938,11613,6466,11609,6792,11607,6948,11606,7097,11604,7239,11603,7368,11602,7490,11601,7598,11601,7693,11601,7781,11601,7849,11601,7944,11603,8052,11605,8167,11607,8289,11609,8418,11612,8554,11615,8696,11618,8845,11623,9157,11628,9496,11630,9672,11632,9848,11633,10031,11633,10214,11633,10377,11632,10546,11631,10715,11628,11068,11626,11251,11623,11427,11619,11793,11617,11976,11614,12166,11611,12532,11609,12708,11608,12891,11607,13067,11601,14741,11705,14741,11702,14592,11701,14470,11699,14368,11699,14273,11699,14199,11700,14131,11702,13995,11704,13928,11706,13853,11707,13765,11709,13657,11710,13535,11711,13385,11711,13209,11711,13006,11711,12911,11710,12796,11709,12654,11707,12491,11705,12315,11703,12118,11701,11915,11699,11698,11697,11474,11695,11251,11693,11020,11692,10790,11691,10566,11690,10349,11690,10133,11691,9936,11692,9685,11693,9469,11695,9292,11697,9136,11700,9008,11702,8906,11705,8818,11707,8750,11710,8689,11712,8635,11716,8540,11719,8425,11720,8357,11720,8269,11720,8154,11719,8025,11718,7883,11717,7740,11715,7591,11712,7280,11710,7124,11706,6812,11704,6656,11703,6507,11701,6365,11701,6222,11701,6094,11701,5978,11701,5897,11701,5816,11701,5734,11702,5436,11703,5355,11703,5274,11704,5186,11705,5091,11706,4996,11707,4779,11709,4657,11710,4521,11705,1099xe" filled="true" fillcolor="#000000" stroked="false">
                <v:path arrowok="t"/>
                <v:fill type="solid"/>
              </v:shape>
            </v:group>
            <v:group style="position:absolute;left:515;top:1099;width:124;height:13642" coordorigin="515,1099" coordsize="124,13642">
              <v:shape style="position:absolute;left:515;top:1099;width:124;height:13642" coordorigin="515,1099" coordsize="124,13642" path="m639,1099l547,1099,549,1248,551,1370,551,1479,550,1574,549,1655,547,1729,544,1804,541,1872,535,2028,532,2122,529,2231,527,2360,525,2516,524,2692,524,2895,524,2990,525,3105,527,3247,528,3410,530,3586,532,3783,534,3986,536,4203,540,4650,542,4881,543,5111,544,5335,545,5552,545,5768,544,5965,543,6216,542,6432,540,6609,538,6765,535,6893,533,6995,531,7083,528,7151,525,7212,523,7266,519,7361,516,7476,515,7544,515,7632,515,7747,516,7876,518,8161,520,8310,523,8621,526,8777,529,9089,531,9245,532,9394,534,9536,534,9679,535,9807,535,9923,534,10004,534,10085,534,10167,534,10241,533,10390,533,10465,532,10546,532,10627,531,10715,531,10810,530,10905,528,11122,527,11244,525,11380,530,14741,632,14741,630,14565,628,14402,625,14260,622,14138,619,14016,612,13799,608,13690,604,13582,600,13467,597,13345,594,13209,591,13060,589,12884,588,12694,587,12477,587,12423,587,12355,588,12274,589,12172,590,12064,591,11942,593,11813,594,11671,596,11522,598,11366,600,11203,602,11034,604,10865,607,10688,609,10505,611,10329,613,10146,616,9970,618,9787,620,9611,622,9441,624,9272,626,9109,628,8953,629,8804,630,8662,632,8533,633,8411,633,8303,634,8208,634,8120,634,8052,633,7957,632,7849,630,7734,628,7612,625,7483,623,7347,620,7205,617,7056,611,6744,606,6405,605,6229,603,6053,602,5870,602,5687,602,5524,603,5355,604,5179,605,5003,606,4826,608,4643,610,4467,613,4277,619,3729,621,3546,623,3363,625,3186,626,3010,628,2834,639,1099xe" filled="true" fillcolor="#000000" stroked="false">
                <v:path arrowok="t"/>
                <v:fill type="solid"/>
              </v:shape>
            </v:group>
            <v:group style="position:absolute;left:1440;top:3372;width:9274;height:2" coordorigin="1440,3372" coordsize="9274,2">
              <v:shape style="position:absolute;left:1440;top:3372;width:9274;height:2" coordorigin="1440,3372" coordsize="9274,0" path="m1440,3372l10714,3372e" filled="false" stroked="true" strokeweight=".648pt" strokecolor="#000000">
                <v:path arrowok="t"/>
              </v:shape>
            </v:group>
            <v:group style="position:absolute;left:1440;top:3921;width:9274;height:2" coordorigin="1440,3921" coordsize="9274,2">
              <v:shape style="position:absolute;left:1440;top:3921;width:9274;height:2" coordorigin="1440,3921" coordsize="9274,0" path="m1440,3921l10714,3921e" filled="false" stroked="true" strokeweight=".648pt" strokecolor="#000000">
                <v:path arrowok="t"/>
              </v:shape>
            </v:group>
            <v:group style="position:absolute;left:1440;top:4468;width:9274;height:2" coordorigin="1440,4468" coordsize="9274,2">
              <v:shape style="position:absolute;left:1440;top:4468;width:9274;height:2" coordorigin="1440,4468" coordsize="9274,0" path="m1440,4468l10714,4468e" filled="false" stroked="true" strokeweight=".648pt" strokecolor="#000000">
                <v:path arrowok="t"/>
              </v:shape>
            </v:group>
            <v:group style="position:absolute;left:1440;top:5016;width:9274;height:2" coordorigin="1440,5016" coordsize="9274,2">
              <v:shape style="position:absolute;left:1440;top:5016;width:9274;height:2" coordorigin="1440,5016" coordsize="9274,0" path="m1440,5016l10714,5016e" filled="false" stroked="true" strokeweight=".648pt" strokecolor="#000000">
                <v:path arrowok="t"/>
              </v:shape>
            </v:group>
            <v:group style="position:absolute;left:1440;top:5563;width:9274;height:2" coordorigin="1440,5563" coordsize="9274,2">
              <v:shape style="position:absolute;left:1440;top:5563;width:9274;height:2" coordorigin="1440,5563" coordsize="9274,0" path="m1440,5563l10714,5563e" filled="false" stroked="true" strokeweight=".648pt" strokecolor="#000000">
                <v:path arrowok="t"/>
              </v:shape>
            </v:group>
            <v:group style="position:absolute;left:1440;top:6110;width:9274;height:2" coordorigin="1440,6110" coordsize="9274,2">
              <v:shape style="position:absolute;left:1440;top:6110;width:9274;height:2" coordorigin="1440,6110" coordsize="9274,0" path="m1440,6110l10714,6110e" filled="false" stroked="true" strokeweight=".648pt" strokecolor="#000000">
                <v:path arrowok="t"/>
              </v:shape>
            </v:group>
            <v:group style="position:absolute;left:1440;top:6660;width:9274;height:2" coordorigin="1440,6660" coordsize="9274,2">
              <v:shape style="position:absolute;left:1440;top:6660;width:9274;height:2" coordorigin="1440,6660" coordsize="9274,0" path="m1440,6660l10714,6660e" filled="false" stroked="true" strokeweight=".648pt" strokecolor="#000000">
                <v:path arrowok="t"/>
              </v:shape>
            </v:group>
            <v:group style="position:absolute;left:1440;top:7207;width:9274;height:2" coordorigin="1440,7207" coordsize="9274,2">
              <v:shape style="position:absolute;left:1440;top:7207;width:9274;height:2" coordorigin="1440,7207" coordsize="9274,0" path="m1440,7207l10714,7207e" filled="false" stroked="true" strokeweight=".648pt" strokecolor="#000000">
                <v:path arrowok="t"/>
              </v:shape>
            </v:group>
            <v:group style="position:absolute;left:1440;top:7754;width:9274;height:2" coordorigin="1440,7754" coordsize="9274,2">
              <v:shape style="position:absolute;left:1440;top:7754;width:9274;height:2" coordorigin="1440,7754" coordsize="9274,0" path="m1440,7754l10714,7754e" filled="false" stroked="true" strokeweight=".648pt" strokecolor="#000000">
                <v:path arrowok="t"/>
              </v:shape>
            </v:group>
            <v:group style="position:absolute;left:1440;top:8301;width:9274;height:2" coordorigin="1440,8301" coordsize="9274,2">
              <v:shape style="position:absolute;left:1440;top:8301;width:9274;height:2" coordorigin="1440,8301" coordsize="9274,0" path="m1440,8301l10714,8301e" filled="false" stroked="true" strokeweight=".648pt" strokecolor="#000000">
                <v:path arrowok="t"/>
              </v:shape>
            </v:group>
            <v:group style="position:absolute;left:1440;top:8851;width:9274;height:2" coordorigin="1440,8851" coordsize="9274,2">
              <v:shape style="position:absolute;left:1440;top:8851;width:9274;height:2" coordorigin="1440,8851" coordsize="9274,0" path="m1440,8851l10714,8851e" filled="false" stroked="true" strokeweight=".648pt" strokecolor="#000000">
                <v:path arrowok="t"/>
              </v:shape>
            </v:group>
            <v:group style="position:absolute;left:1440;top:9398;width:9274;height:2" coordorigin="1440,9398" coordsize="9274,2">
              <v:shape style="position:absolute;left:1440;top:9398;width:9274;height:2" coordorigin="1440,9398" coordsize="9274,0" path="m1440,9398l10714,9398e" filled="false" stroked="true" strokeweight=".648pt" strokecolor="#000000">
                <v:path arrowok="t"/>
              </v:shape>
            </v:group>
            <v:group style="position:absolute;left:1440;top:9945;width:9274;height:2" coordorigin="1440,9945" coordsize="9274,2">
              <v:shape style="position:absolute;left:1440;top:9945;width:9274;height:2" coordorigin="1440,9945" coordsize="9274,0" path="m1440,9945l10714,9945e" filled="false" stroked="true" strokeweight=".648pt" strokecolor="#000000">
                <v:path arrowok="t"/>
              </v:shape>
            </v:group>
            <v:group style="position:absolute;left:1440;top:10492;width:9274;height:2" coordorigin="1440,10492" coordsize="9274,2">
              <v:shape style="position:absolute;left:1440;top:10492;width:9274;height:2" coordorigin="1440,10492" coordsize="9274,0" path="m1440,10492l10714,10492e" filled="false" stroked="true" strokeweight=".648pt" strokecolor="#000000">
                <v:path arrowok="t"/>
              </v:shape>
            </v:group>
            <v:group style="position:absolute;left:1440;top:11040;width:9274;height:2" coordorigin="1440,11040" coordsize="9274,2">
              <v:shape style="position:absolute;left:1440;top:11040;width:9274;height:2" coordorigin="1440,11040" coordsize="9274,0" path="m1440,11040l10714,11040e" filled="false" stroked="true" strokeweight=".648pt" strokecolor="#000000">
                <v:path arrowok="t"/>
              </v:shape>
            </v:group>
            <v:group style="position:absolute;left:1440;top:11589;width:9274;height:2" coordorigin="1440,11589" coordsize="9274,2">
              <v:shape style="position:absolute;left:1440;top:11589;width:9274;height:2" coordorigin="1440,11589" coordsize="9274,0" path="m1440,11589l10714,11589e" filled="false" stroked="true" strokeweight=".648pt" strokecolor="#000000">
                <v:path arrowok="t"/>
              </v:shape>
            </v:group>
            <v:group style="position:absolute;left:1440;top:12136;width:9274;height:2" coordorigin="1440,12136" coordsize="9274,2">
              <v:shape style="position:absolute;left:1440;top:12136;width:9274;height:2" coordorigin="1440,12136" coordsize="9274,0" path="m1440,12136l10714,12136e" filled="false" stroked="true" strokeweight=".648pt" strokecolor="#000000">
                <v:path arrowok="t"/>
              </v:shape>
            </v:group>
            <v:group style="position:absolute;left:1440;top:12684;width:9274;height:2" coordorigin="1440,12684" coordsize="9274,2">
              <v:shape style="position:absolute;left:1440;top:12684;width:9274;height:2" coordorigin="1440,12684" coordsize="9274,0" path="m1440,12684l10714,12684e" filled="false" stroked="true" strokeweight=".648pt" strokecolor="#000000">
                <v:path arrowok="t"/>
              </v:shape>
            </v:group>
            <v:group style="position:absolute;left:1440;top:13231;width:9274;height:2" coordorigin="1440,13231" coordsize="9274,2">
              <v:shape style="position:absolute;left:1440;top:13231;width:9274;height:2" coordorigin="1440,13231" coordsize="9274,0" path="m1440,13231l10714,13231e" filled="false" stroked="true" strokeweight=".648pt" strokecolor="#000000">
                <v:path arrowok="t"/>
              </v:shape>
            </v:group>
            <v:group style="position:absolute;left:1440;top:13780;width:9274;height:2" coordorigin="1440,13780" coordsize="9274,2">
              <v:shape style="position:absolute;left:1440;top:13780;width:9274;height:2" coordorigin="1440,13780" coordsize="9274,0" path="m1440,13780l10714,13780e" filled="false" stroked="true" strokeweight=".648pt" strokecolor="#000000">
                <v:path arrowok="t"/>
              </v:shape>
            </v:group>
            <w10:wrap type="none"/>
          </v:group>
        </w:pict>
      </w:r>
      <w:r>
        <w:rPr>
          <w:rFonts w:ascii="Eras Medium ITC" w:hAnsi="Eras Medium ITC"/>
          <w:sz w:val="24"/>
        </w:rPr>
        <w:t>CS</w:t>
      </w:r>
      <w:r>
        <w:rPr>
          <w:rFonts w:ascii="Eras Medium ITC" w:hAnsi="Eras Medium ITC"/>
          <w:spacing w:val="-2"/>
          <w:sz w:val="24"/>
        </w:rPr>
        <w:t> </w:t>
      </w:r>
      <w:r>
        <w:rPr>
          <w:rFonts w:ascii="Eras Medium ITC" w:hAnsi="Eras Medium ITC"/>
          <w:sz w:val="24"/>
        </w:rPr>
        <w:t>III</w:t>
        <w:tab/>
      </w:r>
      <w:r>
        <w:rPr>
          <w:rFonts w:ascii="Eras Medium ITC" w:hAnsi="Eras Medium ITC"/>
          <w:spacing w:val="-1"/>
          <w:sz w:val="24"/>
        </w:rPr>
        <w:t>Competency</w:t>
      </w:r>
      <w:r>
        <w:rPr>
          <w:rFonts w:ascii="Eras Medium ITC" w:hAnsi="Eras Medium ITC"/>
          <w:spacing w:val="-33"/>
          <w:sz w:val="24"/>
        </w:rPr>
        <w:t> </w:t>
      </w:r>
      <w:r>
        <w:rPr>
          <w:rFonts w:ascii="Eras Medium ITC" w:hAnsi="Eras Medium ITC"/>
          <w:spacing w:val="-1"/>
          <w:sz w:val="24"/>
        </w:rPr>
        <w:t>Statement</w:t>
      </w:r>
      <w:r>
        <w:rPr>
          <w:rFonts w:ascii="Eras Medium ITC" w:hAnsi="Eras Medium ITC"/>
          <w:spacing w:val="-33"/>
          <w:sz w:val="24"/>
        </w:rPr>
        <w:t> </w:t>
      </w:r>
      <w:r>
        <w:rPr>
          <w:rFonts w:ascii="Eras Medium ITC" w:hAnsi="Eras Medium ITC"/>
          <w:spacing w:val="-1"/>
          <w:sz w:val="24"/>
        </w:rPr>
        <w:t>/</w:t>
      </w:r>
      <w:r>
        <w:rPr>
          <w:rFonts w:ascii="Eras Medium ITC" w:hAnsi="Eras Medium ITC"/>
          <w:i/>
          <w:spacing w:val="-2"/>
          <w:sz w:val="25"/>
        </w:rPr>
        <w:t>Declaración</w:t>
      </w:r>
      <w:r>
        <w:rPr>
          <w:rFonts w:ascii="Eras Medium ITC" w:hAnsi="Eras Medium ITC"/>
          <w:i/>
          <w:spacing w:val="-35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de</w:t>
      </w:r>
      <w:r>
        <w:rPr>
          <w:rFonts w:ascii="Eras Medium ITC" w:hAnsi="Eras Medium ITC"/>
          <w:i/>
          <w:spacing w:val="-34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competencia</w:t>
      </w:r>
      <w:r>
        <w:rPr>
          <w:rFonts w:ascii="Eras Medium ITC" w:hAnsi="Eras Medium ITC"/>
          <w:sz w:val="25"/>
        </w:rPr>
      </w:r>
    </w:p>
    <w:p>
      <w:pPr>
        <w:pStyle w:val="BodyText"/>
        <w:spacing w:line="268" w:lineRule="exact"/>
        <w:ind w:right="0"/>
        <w:jc w:val="left"/>
      </w:pPr>
      <w:r>
        <w:rPr>
          <w:spacing w:val="-1"/>
        </w:rPr>
        <w:t>To</w:t>
      </w:r>
      <w:r>
        <w:rPr>
          <w:spacing w:val="-5"/>
        </w:rPr>
        <w:t> </w:t>
      </w:r>
      <w:r>
        <w:rPr/>
        <w:t>support</w:t>
      </w:r>
      <w:r>
        <w:rPr>
          <w:spacing w:val="-5"/>
        </w:rPr>
        <w:t> </w:t>
      </w:r>
      <w:r>
        <w:rPr>
          <w:spacing w:val="-1"/>
        </w:rPr>
        <w:t>social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>
          <w:spacing w:val="-1"/>
        </w:rPr>
        <w:t>emotional</w:t>
      </w:r>
      <w:r>
        <w:rPr>
          <w:spacing w:val="-5"/>
        </w:rPr>
        <w:t> </w:t>
      </w:r>
      <w:r>
        <w:rPr>
          <w:spacing w:val="-1"/>
        </w:rPr>
        <w:t>development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provide</w:t>
      </w:r>
      <w:r>
        <w:rPr>
          <w:spacing w:val="-5"/>
        </w:rPr>
        <w:t> </w:t>
      </w:r>
      <w:r>
        <w:rPr/>
        <w:t>positive</w:t>
      </w:r>
      <w:r>
        <w:rPr>
          <w:spacing w:val="-5"/>
        </w:rPr>
        <w:t> </w:t>
      </w:r>
      <w:r>
        <w:rPr>
          <w:spacing w:val="-1"/>
        </w:rPr>
        <w:t>guidance</w:t>
      </w:r>
      <w:r>
        <w:rPr/>
      </w:r>
    </w:p>
    <w:p>
      <w:pPr>
        <w:pStyle w:val="Heading2"/>
        <w:spacing w:line="281" w:lineRule="exact"/>
        <w:ind w:right="0"/>
        <w:jc w:val="left"/>
        <w:rPr>
          <w:i w:val="0"/>
        </w:rPr>
      </w:pPr>
      <w:r>
        <w:rPr>
          <w:spacing w:val="-2"/>
        </w:rPr>
        <w:t>Para</w:t>
      </w:r>
      <w:r>
        <w:rPr>
          <w:spacing w:val="-35"/>
        </w:rPr>
        <w:t> </w:t>
      </w:r>
      <w:r>
        <w:rPr>
          <w:spacing w:val="-2"/>
        </w:rPr>
        <w:t>apoyar</w:t>
      </w:r>
      <w:r>
        <w:rPr>
          <w:spacing w:val="-35"/>
        </w:rPr>
        <w:t> </w:t>
      </w:r>
      <w:r>
        <w:rPr>
          <w:spacing w:val="-2"/>
        </w:rPr>
        <w:t>el</w:t>
      </w:r>
      <w:r>
        <w:rPr>
          <w:spacing w:val="-35"/>
        </w:rPr>
        <w:t> </w:t>
      </w:r>
      <w:r>
        <w:rPr>
          <w:spacing w:val="-2"/>
        </w:rPr>
        <w:t>desarrollo</w:t>
      </w:r>
      <w:r>
        <w:rPr>
          <w:spacing w:val="-35"/>
        </w:rPr>
        <w:t> </w:t>
      </w:r>
      <w:r>
        <w:rPr>
          <w:spacing w:val="-2"/>
        </w:rPr>
        <w:t>socio-emocional</w:t>
      </w:r>
      <w:r>
        <w:rPr>
          <w:spacing w:val="-35"/>
        </w:rPr>
        <w:t> </w:t>
      </w:r>
      <w:r>
        <w:rPr/>
        <w:t>y</w:t>
      </w:r>
      <w:r>
        <w:rPr>
          <w:spacing w:val="-35"/>
        </w:rPr>
        <w:t> </w:t>
      </w:r>
      <w:r>
        <w:rPr>
          <w:spacing w:val="-2"/>
        </w:rPr>
        <w:t>proveer</w:t>
      </w:r>
      <w:r>
        <w:rPr>
          <w:spacing w:val="-35"/>
        </w:rPr>
        <w:t> </w:t>
      </w:r>
      <w:r>
        <w:rPr/>
        <w:t>guia</w:t>
      </w:r>
      <w:r>
        <w:rPr>
          <w:spacing w:val="-34"/>
        </w:rPr>
        <w:t> </w:t>
      </w:r>
      <w:r>
        <w:rPr>
          <w:spacing w:val="-2"/>
        </w:rPr>
        <w:t>positiva</w:t>
      </w:r>
      <w:r>
        <w:rPr>
          <w:i w:val="0"/>
        </w:rPr>
      </w:r>
    </w:p>
    <w:p>
      <w:pPr>
        <w:spacing w:line="240" w:lineRule="auto" w:before="8"/>
        <w:rPr>
          <w:rFonts w:ascii="Eras Medium ITC" w:hAnsi="Eras Medium ITC" w:cs="Eras Medium ITC" w:eastAsia="Eras Medium ITC"/>
          <w:i/>
          <w:sz w:val="23"/>
          <w:szCs w:val="23"/>
        </w:rPr>
      </w:pPr>
    </w:p>
    <w:p>
      <w:pPr>
        <w:pStyle w:val="BodyText"/>
        <w:spacing w:line="269" w:lineRule="exact"/>
        <w:ind w:right="0"/>
        <w:jc w:val="left"/>
        <w:rPr>
          <w:rFonts w:ascii="Eras Medium ITC" w:hAnsi="Eras Medium ITC" w:cs="Eras Medium ITC" w:eastAsia="Eras Medium ITC"/>
        </w:rPr>
      </w:pPr>
      <w:r>
        <w:rPr/>
        <w:t>How</w:t>
      </w:r>
      <w:r>
        <w:rPr>
          <w:spacing w:val="-7"/>
        </w:rPr>
        <w:t> </w:t>
      </w:r>
      <w:r>
        <w:rPr/>
        <w:t>my</w:t>
      </w:r>
      <w:r>
        <w:rPr>
          <w:spacing w:val="-5"/>
        </w:rPr>
        <w:t> </w:t>
      </w:r>
      <w:r>
        <w:rPr>
          <w:spacing w:val="-1"/>
        </w:rPr>
        <w:t>practice</w:t>
      </w:r>
      <w:r>
        <w:rPr>
          <w:spacing w:val="-5"/>
        </w:rPr>
        <w:t> </w:t>
      </w:r>
      <w:r>
        <w:rPr>
          <w:spacing w:val="-1"/>
        </w:rPr>
        <w:t>meets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standard</w:t>
      </w:r>
      <w:r>
        <w:rPr>
          <w:spacing w:val="-5"/>
        </w:rPr>
        <w:t> </w:t>
      </w:r>
      <w:r>
        <w:rPr>
          <w:rFonts w:ascii="Eras Medium ITC"/>
          <w:spacing w:val="-1"/>
        </w:rPr>
        <w:t>Guidance</w:t>
      </w:r>
      <w:r>
        <w:rPr>
          <w:rFonts w:ascii="Eras Medium ITC"/>
        </w:rPr>
      </w:r>
    </w:p>
    <w:p>
      <w:pPr>
        <w:pStyle w:val="Heading2"/>
        <w:spacing w:line="279" w:lineRule="exact"/>
        <w:ind w:right="0"/>
        <w:jc w:val="left"/>
        <w:rPr>
          <w:rFonts w:ascii="Eras Medium ITC" w:hAnsi="Eras Medium ITC" w:cs="Eras Medium ITC" w:eastAsia="Eras Medium ITC"/>
          <w:i w:val="0"/>
        </w:rPr>
      </w:pPr>
      <w:r>
        <w:rPr/>
        <w:t>Cómo</w:t>
      </w:r>
      <w:r>
        <w:rPr>
          <w:spacing w:val="-30"/>
        </w:rPr>
        <w:t> </w:t>
      </w:r>
      <w:r>
        <w:rPr/>
        <w:t>mi</w:t>
      </w:r>
      <w:r>
        <w:rPr>
          <w:spacing w:val="-29"/>
        </w:rPr>
        <w:t> </w:t>
      </w:r>
      <w:r>
        <w:rPr>
          <w:spacing w:val="-2"/>
        </w:rPr>
        <w:t>práctica</w:t>
      </w:r>
      <w:r>
        <w:rPr>
          <w:spacing w:val="-29"/>
        </w:rPr>
        <w:t> </w:t>
      </w:r>
      <w:r>
        <w:rPr>
          <w:spacing w:val="-2"/>
        </w:rPr>
        <w:t>cumple</w:t>
      </w:r>
      <w:r>
        <w:rPr>
          <w:spacing w:val="-30"/>
        </w:rPr>
        <w:t> </w:t>
      </w:r>
      <w:r>
        <w:rPr>
          <w:spacing w:val="-2"/>
        </w:rPr>
        <w:t>con</w:t>
      </w:r>
      <w:r>
        <w:rPr>
          <w:spacing w:val="-30"/>
        </w:rPr>
        <w:t> </w:t>
      </w:r>
      <w:r>
        <w:rPr>
          <w:spacing w:val="-2"/>
        </w:rPr>
        <w:t>la</w:t>
      </w:r>
      <w:r>
        <w:rPr>
          <w:spacing w:val="-28"/>
        </w:rPr>
        <w:t> </w:t>
      </w:r>
      <w:r>
        <w:rPr>
          <w:spacing w:val="-2"/>
        </w:rPr>
        <w:t>norma:</w:t>
      </w:r>
      <w:r>
        <w:rPr>
          <w:spacing w:val="-29"/>
        </w:rPr>
        <w:t> </w:t>
      </w:r>
      <w:r>
        <w:rPr>
          <w:rFonts w:ascii="Eras Medium ITC" w:hAnsi="Eras Medium ITC"/>
        </w:rPr>
        <w:t>Guia</w:t>
      </w:r>
      <w:r>
        <w:rPr>
          <w:rFonts w:ascii="Eras Medium ITC" w:hAnsi="Eras Medium ITC"/>
          <w:i w:val="0"/>
        </w:rPr>
      </w:r>
    </w:p>
    <w:p>
      <w:pPr>
        <w:spacing w:line="227" w:lineRule="exact" w:before="0"/>
        <w:ind w:left="160" w:right="0" w:firstLine="0"/>
        <w:jc w:val="left"/>
        <w:rPr>
          <w:rFonts w:ascii="Eras Medium ITC" w:hAnsi="Eras Medium ITC" w:cs="Eras Medium ITC" w:eastAsia="Eras Medium ITC"/>
          <w:sz w:val="20"/>
          <w:szCs w:val="20"/>
        </w:rPr>
      </w:pP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(FCCH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95—99,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Pre</w:t>
      </w:r>
      <w:r>
        <w:rPr>
          <w:rFonts w:ascii="Eras Medium ITC" w:hAnsi="Eras Medium ITC" w:cs="Eras Medium ITC" w:eastAsia="Eras Medium ITC"/>
          <w:spacing w:val="-3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86—90,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z w:val="20"/>
          <w:szCs w:val="20"/>
        </w:rPr>
        <w:t>I/T</w:t>
      </w:r>
      <w:r>
        <w:rPr>
          <w:rFonts w:ascii="Eras Medium ITC" w:hAnsi="Eras Medium ITC" w:cs="Eras Medium ITC" w:eastAsia="Eras Medium ITC"/>
          <w:spacing w:val="-7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z w:val="20"/>
          <w:szCs w:val="20"/>
        </w:rPr>
        <w:t>86—90)</w:t>
      </w:r>
      <w:r>
        <w:rPr>
          <w:rFonts w:ascii="Eras Medium ITC" w:hAnsi="Eras Medium ITC" w:cs="Eras Medium ITC" w:eastAsia="Eras Medium ITC"/>
          <w:sz w:val="20"/>
          <w:szCs w:val="2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5"/>
        <w:rPr>
          <w:rFonts w:ascii="Eras Medium ITC" w:hAnsi="Eras Medium ITC" w:cs="Eras Medium ITC" w:eastAsia="Eras Medium ITC"/>
          <w:sz w:val="10"/>
          <w:szCs w:val="10"/>
        </w:rPr>
      </w:pPr>
    </w:p>
    <w:p>
      <w:pPr>
        <w:spacing w:line="90" w:lineRule="atLeast"/>
        <w:ind w:left="100" w:right="0" w:firstLine="0"/>
        <w:rPr>
          <w:rFonts w:ascii="Eras Medium ITC" w:hAnsi="Eras Medium ITC" w:cs="Eras Medium ITC" w:eastAsia="Eras Medium ITC"/>
          <w:sz w:val="9"/>
          <w:szCs w:val="9"/>
        </w:rPr>
      </w:pPr>
      <w:r>
        <w:rPr>
          <w:rFonts w:ascii="Eras Medium ITC" w:hAnsi="Eras Medium ITC" w:cs="Eras Medium ITC" w:eastAsia="Eras Medium ITC"/>
          <w:sz w:val="9"/>
          <w:szCs w:val="9"/>
        </w:rPr>
        <w:pict>
          <v:group style="width:474pt;height:4.55pt;mso-position-horizontal-relative:char;mso-position-vertical-relative:line" coordorigin="0,0" coordsize="9480,91">
            <v:group style="position:absolute;left:31;top:31;width:9418;height:2" coordorigin="31,31" coordsize="9418,2">
              <v:shape style="position:absolute;left:31;top:31;width:9418;height:2" coordorigin="31,31" coordsize="9418,0" path="m31,31l9449,31e" filled="false" stroked="true" strokeweight="3.1pt" strokecolor="#622423">
                <v:path arrowok="t"/>
              </v:shape>
            </v:group>
            <v:group style="position:absolute;left:31;top:83;width:9418;height:2" coordorigin="31,83" coordsize="9418,2">
              <v:shape style="position:absolute;left:31;top:83;width:9418;height:2" coordorigin="31,83" coordsize="9418,0" path="m31,83l9449,83e" filled="false" stroked="true" strokeweight=".82pt" strokecolor="#622423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9"/>
          <w:szCs w:val="9"/>
        </w:rPr>
      </w:r>
    </w:p>
    <w:p>
      <w:pPr>
        <w:tabs>
          <w:tab w:pos="8982" w:val="left" w:leader="none"/>
        </w:tabs>
        <w:spacing w:before="1"/>
        <w:ind w:left="160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rFonts w:ascii="Calibri"/>
          <w:spacing w:val="-1"/>
          <w:sz w:val="16"/>
        </w:rPr>
        <w:t>M.F.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Castro</w:t>
      </w:r>
      <w:r>
        <w:rPr>
          <w:rFonts w:ascii="Calibri"/>
          <w:spacing w:val="34"/>
          <w:sz w:val="16"/>
        </w:rPr>
        <w:t> </w:t>
      </w:r>
      <w:r>
        <w:rPr>
          <w:rFonts w:ascii="Calibri"/>
          <w:spacing w:val="-1"/>
          <w:sz w:val="16"/>
        </w:rPr>
        <w:t>10/1/15 mm</w:t>
        <w:tab/>
      </w:r>
      <w:r>
        <w:rPr>
          <w:rFonts w:ascii="Cambria"/>
          <w:spacing w:val="-1"/>
          <w:sz w:val="16"/>
        </w:rPr>
        <w:t>Page 12</w:t>
      </w:r>
    </w:p>
    <w:p>
      <w:pPr>
        <w:spacing w:after="0"/>
        <w:jc w:val="left"/>
        <w:rPr>
          <w:rFonts w:ascii="Cambria" w:hAnsi="Cambria" w:cs="Cambria" w:eastAsia="Cambria"/>
          <w:sz w:val="16"/>
          <w:szCs w:val="16"/>
        </w:rPr>
        <w:sectPr>
          <w:pgSz w:w="12240" w:h="15840"/>
          <w:pgMar w:top="920" w:bottom="280" w:left="1280" w:right="1280"/>
        </w:sectPr>
      </w:pPr>
    </w:p>
    <w:p>
      <w:pPr>
        <w:pStyle w:val="BodyText"/>
        <w:spacing w:line="240" w:lineRule="auto" w:before="48"/>
        <w:ind w:right="0"/>
        <w:jc w:val="left"/>
      </w:pPr>
      <w:r>
        <w:rPr/>
        <w:pict>
          <v:group style="position:absolute;margin-left:25.477825pt;margin-top:25.762413pt;width:560.550pt;height:740.5pt;mso-position-horizontal-relative:page;mso-position-vertical-relative:page;z-index:-43072" coordorigin="510,515" coordsize="11211,14810">
            <v:group style="position:absolute;left:510;top:14741;width:590;height:574" coordorigin="510,14741" coordsize="590,574">
              <v:shape style="position:absolute;left:510;top:14741;width:590;height:574" coordorigin="510,14741" coordsize="590,574" path="m1099,15293l843,15293,866,15294,875,15294,884,15295,893,15296,903,15297,924,15299,934,15300,1010,15309,1049,15313,1058,15313,1066,15314,1074,15314,1088,15314,1099,15314,1099,15293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91l629,15291,642,15291,654,15293,667,15295,678,15299,688,15300,699,15301,710,15302,722,15302,756,15301,767,15300,778,15300,797,15298,805,15297,811,15296,817,15295,827,15294,832,15293,837,15293,1099,15293,1099,1529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630,14741l530,14741,525,14894,525,14904,525,14913,517,14967,515,14976,510,15022,510,15031,510,15042,511,15044,511,15048,511,15053,512,15059,512,15065,517,15125,518,15146,519,15157,519,15167,520,15178,521,15189,522,15199,523,15219,523,15229,524,15238,524,15247,525,15256,525,15264,526,15271,526,15277,526,15283,526,15288,526,15295,527,15298,530,15301,535,15302,542,15302,549,15301,559,15300,569,15298,579,15296,603,15293,616,15292,629,15291,1099,15291,1099,15217,922,15217,915,15216,907,15215,898,15214,865,15212,815,15211,803,15211,782,15210,773,15210,766,15209,760,15209,750,15207,738,15206,725,15203,653,15187,598,15162,598,15158,600,15153,599,15151,593,15121,593,15107,593,15099,594,15092,594,15084,595,15076,596,15067,596,15059,598,15051,599,15034,601,15026,602,15018,603,15011,604,15003,605,14995,606,14989,607,14982,608,14976,609,14971,610,14966,610,14961,611,14957,611,14954,611,14952,611,14947,612,14941,613,14929,616,14910,617,14903,618,14896,619,14889,620,14882,622,14875,624,14860,625,14853,626,14845,627,14838,628,14831,630,14823,631,14816,631,14809,632,14802,632,14795,633,14788,633,14782,633,14769,633,14763,633,14757,632,14751,631,14746,630,1474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05l922,15217,1099,15217,1099,15205xe" filled="true" fillcolor="#000000" stroked="false">
                <v:path arrowok="t"/>
                <v:fill type="solid"/>
              </v:shape>
            </v:group>
            <v:group style="position:absolute;left:1099;top:15205;width:10042;height:120" coordorigin="1099,15205" coordsize="10042,120">
              <v:shape style="position:absolute;left:1099;top:15205;width:10042;height:120" coordorigin="1099,15205" coordsize="10042,120" path="m6832,15306l4702,15306,4798,15306,4903,15306,5008,15308,5234,15311,5465,15314,5581,15317,5811,15320,5922,15322,6133,15324,6228,15325,6313,15325,6378,15325,6474,15323,6549,15319,6584,15317,6624,15315,6669,15312,6720,15310,6785,15307,6832,153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95l7854,15295,8014,15296,8180,15297,8351,15298,8852,15304,9013,15306,9309,15310,9440,15312,9560,15314,9665,15315,9751,15316,9821,15316,9972,15316,10102,15316,10212,15315,10308,15314,10388,15313,10458,15311,10519,15310,10574,15308,10624,15307,10679,15306,10729,15306,10790,15305,11141,15305,11141,1529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099,15207l1099,15313,3538,15315,3638,15314,3729,15312,3889,15310,3960,15310,4030,15309,4095,15308,4155,15308,4497,15306,4557,15306,4617,15306,6832,15306,6956,15302,7071,15300,7201,15298,7362,15297,7548,15296,7693,15295,11141,15295,11141,15253,2725,15253,2565,15253,2424,15251,2299,15249,2193,15246,2093,15243,2008,15240,1927,15236,1852,15233,1701,15225,1626,15221,1541,15218,1451,15214,1345,15211,1230,15209,1099,15207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305l10790,15305,10860,15306,10940,15307,11030,15309,11141,15312,11141,1530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6002,15206l5952,15206,5816,15207,5736,15208,5646,15209,5550,15210,5445,15211,5335,15213,5219,15215,5099,15216,4973,15218,4848,15220,4582,15225,4451,15227,4316,15229,4050,15234,3919,15236,3794,15238,3669,15240,3548,15242,3433,15244,3322,15246,3217,15247,3122,15249,3031,15250,2951,15251,2876,15252,2815,15253,2765,15253,11141,15253,11141,15238,7753,15238,7618,15238,7482,15237,7352,15236,7222,15234,6971,15229,6740,15223,6629,15220,6524,15218,6424,15215,6328,15212,6238,15210,6153,15208,6072,15207,6002,152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05l9866,15213,9736,15214,9605,15215,9199,15220,9063,15223,8928,15225,8521,15231,8255,15235,7999,15238,7874,15238,7753,15238,11141,15238,11141,15205xe" filled="true" fillcolor="#000000" stroked="false">
                <v:path arrowok="t"/>
                <v:fill type="solid"/>
              </v:shape>
            </v:group>
            <v:group style="position:absolute;left:11141;top:14741;width:573;height:572" coordorigin="11141,14741" coordsize="573,572">
              <v:shape style="position:absolute;left:11141;top:14741;width:573;height:572" coordorigin="11141,14741" coordsize="573,572" path="m11141,15208l11141,15311,11146,15312,11152,15312,11158,15312,11173,15312,11189,15311,11197,15311,11206,15310,11235,15309,11245,15308,11265,15307,11275,15306,11285,15305,11295,15304,11323,15302,11332,15302,11341,15301,11349,15301,11358,15301,11365,15301,11574,15301,11581,15300,11594,15300,11697,15300,11697,15297,11697,15292,11697,15286,11697,15279,11698,15272,11698,15264,11699,15255,11699,15246,11700,15236,11701,15226,11299,15226,11141,15208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574,15301l11372,15301,11390,15302,11395,15302,11399,15303,11401,15303,11410,15305,11417,15306,11425,15307,11434,15308,11444,15308,11455,15309,11477,15310,11489,15311,11501,15311,11556,15304,11568,15301,11574,15301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97,15300l11594,15300,11606,15300,11619,15302,11643,15305,11654,15307,11664,15308,11674,15310,11681,15310,11688,15310,11693,15309,11696,15307,11697,15304,11697,15301,11697,15300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04,14741l11599,14790,11599,14797,11600,14804,11600,14811,11604,14873,11605,14880,11606,14888,11607,14903,11607,14910,11608,14917,11609,14924,11609,14931,11610,14937,11610,14943,11611,14950,11611,14961,11612,14963,11612,14966,11612,14970,11613,14974,11614,14980,11614,14985,11615,14991,11617,14998,11618,15005,11619,15012,11620,15019,11621,15027,11622,15035,11623,15043,11624,15052,11626,15068,11627,15077,11628,15085,11628,15093,11630,15108,11630,15129,11622,15162,11625,15166,11570,15196,11511,15209,11497,15212,11484,15214,11472,15216,11462,15217,11456,15218,11449,15218,11440,15219,11419,15219,11357,15221,11299,15226,11701,15226,11701,15216,11702,15205,11703,15195,11703,15184,11704,15173,11705,15162,11706,15151,11706,15140,11707,15129,11708,15109,11711,15066,11712,15060,11712,15054,11712,15049,11713,15045,11713,15042,11713,15037,11713,15032,11712,15026,11710,15019,11709,15011,11699,14943,11698,14923,11698,14913,11698,14903,11698,14895,11698,14887,11698,14879,11700,14865,11700,14858,11701,14851,11702,14843,11704,14790,11704,14776,11703,14759,11702,14741,11604,14741xe" filled="true" fillcolor="#000000" stroked="false">
                <v:path arrowok="t"/>
                <v:fill type="solid"/>
              </v:shape>
            </v:group>
            <v:group style="position:absolute;left:530;top:530;width:570;height:570" coordorigin="530,530" coordsize="570,570">
              <v:shape style="position:absolute;left:530;top:530;width:570;height:570" coordorigin="530,530" coordsize="570,570" path="m559,531l553,531,548,531,545,534,544,537,544,544,543,549,542,585,541,594,541,604,540,613,540,623,539,634,539,644,538,655,537,676,536,687,535,697,535,708,534,718,533,737,533,746,532,755,531,763,531,770,530,794,530,798,530,804,530,811,532,819,533,828,534,837,535,847,537,857,538,868,539,879,541,891,542,902,542,913,543,923,543,934,542,944,542,952,543,960,543,967,543,974,543,980,545,1027,546,1038,546,1050,547,1065,548,1081,549,1099,640,1099,644,1065,644,1051,644,1037,643,1030,643,1023,643,1016,642,1008,641,1001,640,993,639,978,638,971,637,964,634,942,633,935,632,928,631,922,631,915,630,902,629,896,628,885,628,883,628,879,627,876,627,871,626,866,625,860,624,854,623,847,622,840,621,833,620,825,619,817,618,809,617,801,615,793,613,767,611,751,611,743,610,735,610,714,618,681,615,677,670,647,742,630,756,628,767,626,777,625,783,624,790,624,799,623,820,623,832,623,882,621,915,619,925,619,933,618,939,616,1099,616,1099,541,646,541,633,541,621,539,608,538,597,536,586,534,576,532,567,531,559,531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99,616l939,616,1099,622,1099,616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739,530l684,537,672,540,659,541,646,541,1099,541,1099,540,860,540,849,539,844,538,840,538,838,537,834,537,829,536,822,535,814,534,805,533,795,533,785,532,762,531,739,530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88,530l1059,530,1033,531,1014,532,1004,533,964,535,954,536,944,537,934,537,915,538,881,540,1099,540,1099,531,1094,531,1088,530xe" filled="true" fillcolor="#000000" stroked="false">
                <v:path arrowok="t"/>
                <v:fill type="solid"/>
              </v:shape>
            </v:group>
            <v:group style="position:absolute;left:1099;top:515;width:10042;height:121" coordorigin="1099,515" coordsize="10042,121">
              <v:shape style="position:absolute;left:1099;top:515;width:10042;height:121" coordorigin="1099,515" coordsize="10042,121" path="m11141,588l2805,588,2855,589,2915,589,2985,590,3065,591,3156,593,3251,594,3356,596,3467,598,3582,599,3702,602,3953,606,4219,610,4349,613,4620,617,5012,624,5137,626,5257,628,5373,629,5483,631,5588,632,5684,633,5774,634,5854,635,5990,636,6040,636,6110,635,6190,634,6275,632,6366,630,6461,627,6561,624,6667,622,6777,619,7008,613,7259,608,7389,606,7519,604,7655,604,7790,603,11141,603,11141,58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603l7790,603,7911,604,8036,604,8161,605,8422,609,8959,617,9094,620,9235,622,9506,626,9636,627,9772,628,9902,629,11141,635,11141,603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2634,528l2238,528,1651,529,1099,531,1099,622,1230,621,1350,619,1450,616,1546,614,1636,611,1716,609,1791,606,1952,600,2037,598,2127,595,2228,593,2338,591,2463,590,2604,589,2764,588,11141,588,11141,546,7730,546,7585,545,7399,544,7239,542,7108,541,6993,539,6897,536,6869,535,4655,535,4595,535,4535,535,4194,533,4134,532,4069,532,3998,531,3928,530,3768,528,2739,528,2634,52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0007,524l9857,524,9787,525,9701,526,9596,527,9476,529,9049,535,8889,537,8723,539,8387,543,8217,544,8051,545,7891,546,11141,546,11141,537,10795,537,10740,536,10689,536,10589,533,10539,532,10484,530,10419,528,10338,527,10248,526,10138,525,10007,524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531l11030,533,10940,535,10865,536,10795,537,11141,537,11141,531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6351,515l6265,516,6170,516,5960,519,5849,520,5618,524,5503,526,5272,530,5157,531,5047,533,4941,534,4836,535,4741,535,6869,535,6822,534,6757,531,6707,529,6662,526,6622,524,6551,519,6466,516,6416,516,6351,515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3577,526l3421,526,3281,527,2945,528,3768,528,3677,527,3577,526xe" filled="true" fillcolor="#000000" stroked="false">
                <v:path arrowok="t"/>
                <v:fill type="solid"/>
              </v:shape>
            </v:group>
            <v:group style="position:absolute;left:11141;top:529;width:575;height:571" coordorigin="11141,529" coordsize="575,571">
              <v:shape style="position:absolute;left:11141;top:529;width:575;height:571" coordorigin="11141,529" coordsize="575,571" path="m11701,616l11299,616,11306,618,11314,619,11323,619,11357,621,11407,623,11419,623,11440,623,11449,624,11456,624,11462,625,11472,626,11484,628,11497,630,11570,647,11624,672,11625,677,11622,681,11624,684,11630,714,11630,728,11629,735,11629,743,11628,759,11627,768,11626,776,11625,784,11624,793,11623,801,11622,809,11621,818,11620,825,11619,833,11618,840,11616,847,11615,854,11614,860,11614,866,11613,871,11612,876,11612,880,11611,883,11611,885,11611,891,11610,902,11610,909,11610,915,11609,921,11607,942,11607,949,11606,956,11606,964,11605,971,11605,978,11604,986,11604,993,11603,1001,11603,1008,11603,1016,11602,1023,11602,1051,11608,1099,11705,1099,11698,944,11698,934,11698,925,11709,864,11712,852,11714,847,11714,842,11715,837,11715,833,11715,830,11714,826,11714,820,11714,813,11713,806,11713,798,11712,789,11711,779,11711,769,11710,758,11709,746,11708,735,11708,722,11707,710,11706,698,11705,685,11704,672,11703,660,11703,648,11702,636,11701,624,11701,616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173,529l11158,529,11152,529,11146,529,11141,530,11141,534,11141,539,11141,554,11141,563,11141,592,11142,602,11142,631,11141,634,11141,635,11299,616,11701,616,11701,613,11700,602,11699,591,11699,581,11698,572,11698,564,11697,557,11697,550,11697,545,11697,541,11594,541,11581,541,11574,540,11358,540,11332,539,11285,536,11275,535,11265,535,11255,534,11235,532,11225,531,11206,530,11197,530,11189,529,11173,529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688,531l11681,531,11674,531,11664,532,11654,534,11643,536,11632,538,11619,539,11606,541,11594,541,11697,541,11697,540,11697,537,11696,534,11693,531,11688,531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501,530l11489,530,11477,530,11455,531,11445,532,11435,533,11426,534,11418,535,11411,536,11405,537,11401,537,11399,538,11395,539,11390,539,11385,540,11379,540,11574,540,11568,540,11556,537,11544,533,11534,532,11523,531,11512,530,11501,530xe" filled="true" fillcolor="#000000" stroked="false">
                <v:path arrowok="t"/>
                <v:fill type="solid"/>
              </v:shape>
            </v:group>
            <v:group style="position:absolute;left:11601;top:1099;width:120;height:13642" coordorigin="11601,1099" coordsize="120,13642">
              <v:shape style="position:absolute;left:11601;top:1099;width:120;height:13642" coordorigin="11601,1099" coordsize="120,13642" path="m11705,1099l11608,1099,11610,1275,11612,1438,11614,1580,11617,1716,11620,1838,11623,1953,11627,2062,11630,2177,11636,2407,11639,2536,11642,2678,11644,2834,11646,3010,11647,3207,11648,3424,11648,3478,11648,3546,11647,3634,11646,3729,11645,3844,11644,3959,11642,4095,11640,4237,11639,4386,11637,4542,11635,4704,11631,5043,11628,5219,11626,5396,11624,5579,11622,5755,11619,5938,11613,6466,11609,6792,11607,6948,11606,7097,11604,7239,11603,7368,11602,7490,11601,7598,11601,7693,11601,7781,11601,7849,11601,7944,11603,8052,11605,8167,11607,8289,11609,8418,11612,8554,11615,8696,11618,8845,11623,9157,11628,9496,11630,9672,11632,9848,11633,10031,11633,10214,11633,10377,11632,10546,11631,10715,11628,11068,11626,11251,11623,11427,11619,11793,11617,11976,11614,12166,11611,12532,11609,12708,11608,12891,11607,13067,11601,14741,11705,14741,11702,14592,11701,14470,11699,14368,11699,14273,11699,14199,11700,14131,11702,13995,11704,13928,11706,13853,11707,13765,11709,13657,11710,13535,11711,13385,11711,13209,11711,13006,11711,12911,11710,12796,11709,12654,11707,12491,11705,12315,11703,12118,11701,11915,11699,11698,11697,11474,11695,11251,11693,11020,11692,10790,11691,10566,11690,10349,11690,10133,11691,9936,11692,9685,11693,9469,11695,9292,11697,9136,11700,9008,11702,8906,11705,8818,11707,8750,11710,8689,11712,8635,11716,8540,11719,8425,11720,8357,11720,8269,11720,8154,11719,8025,11718,7883,11717,7740,11715,7591,11712,7280,11710,7124,11706,6812,11704,6656,11703,6507,11701,6365,11701,6222,11701,6094,11701,5978,11701,5897,11701,5816,11701,5734,11702,5436,11703,5355,11703,5274,11704,5186,11705,5091,11706,4996,11707,4779,11709,4657,11710,4521,11705,1099xe" filled="true" fillcolor="#000000" stroked="false">
                <v:path arrowok="t"/>
                <v:fill type="solid"/>
              </v:shape>
            </v:group>
            <v:group style="position:absolute;left:515;top:1099;width:124;height:13642" coordorigin="515,1099" coordsize="124,13642">
              <v:shape style="position:absolute;left:515;top:1099;width:124;height:13642" coordorigin="515,1099" coordsize="124,13642" path="m639,1099l547,1099,549,1248,551,1370,551,1479,550,1574,549,1655,547,1729,544,1804,541,1872,535,2028,532,2122,529,2231,527,2360,525,2516,524,2692,524,2895,524,2990,525,3105,527,3247,528,3410,530,3586,532,3783,534,3986,536,4203,540,4650,542,4881,543,5111,544,5335,545,5552,545,5768,544,5965,543,6216,542,6432,540,6609,538,6765,535,6893,533,6995,531,7083,528,7151,525,7212,523,7266,519,7361,516,7476,515,7544,515,7632,515,7747,516,7876,518,8161,520,8310,523,8621,526,8777,529,9089,531,9245,532,9394,534,9536,534,9679,535,9807,535,9923,534,10004,534,10085,534,10167,534,10241,533,10390,533,10465,532,10546,532,10627,531,10715,531,10810,530,10905,528,11122,527,11244,525,11380,530,14741,632,14741,630,14565,628,14402,625,14260,622,14138,619,14016,612,13799,608,13690,604,13582,600,13467,597,13345,594,13209,591,13060,589,12884,588,12694,587,12477,587,12423,587,12355,588,12274,589,12172,590,12064,591,11942,593,11813,594,11671,596,11522,598,11366,600,11203,602,11034,604,10865,607,10688,609,10505,611,10329,613,10146,616,9970,618,9787,620,9611,622,9441,624,9272,626,9109,628,8953,629,8804,630,8662,632,8533,633,8411,633,8303,634,8208,634,8120,634,8052,633,7957,632,7849,630,7734,628,7612,625,7483,623,7347,620,7205,617,7056,611,6744,606,6405,605,6229,603,6053,602,5870,602,5687,602,5524,603,5355,604,5179,605,5003,606,4826,608,4643,610,4467,613,4277,619,3729,621,3546,623,3363,625,3186,626,3010,628,2834,639,1099xe" filled="true" fillcolor="#000000" stroked="false">
                <v:path arrowok="t"/>
                <v:fill type="solid"/>
              </v:shape>
            </v:group>
            <v:group style="position:absolute;left:1440;top:3381;width:9274;height:2" coordorigin="1440,3381" coordsize="9274,2">
              <v:shape style="position:absolute;left:1440;top:3381;width:9274;height:2" coordorigin="1440,3381" coordsize="9274,0" path="m1440,3381l10714,3381e" filled="false" stroked="true" strokeweight=".648pt" strokecolor="#000000">
                <v:path arrowok="t"/>
              </v:shape>
            </v:group>
            <v:group style="position:absolute;left:1440;top:3928;width:9274;height:2" coordorigin="1440,3928" coordsize="9274,2">
              <v:shape style="position:absolute;left:1440;top:3928;width:9274;height:2" coordorigin="1440,3928" coordsize="9274,0" path="m1440,3928l10714,3928e" filled="false" stroked="true" strokeweight=".648pt" strokecolor="#000000">
                <v:path arrowok="t"/>
              </v:shape>
            </v:group>
            <v:group style="position:absolute;left:1440;top:4476;width:9274;height:2" coordorigin="1440,4476" coordsize="9274,2">
              <v:shape style="position:absolute;left:1440;top:4476;width:9274;height:2" coordorigin="1440,4476" coordsize="9274,0" path="m1440,4476l10714,4476e" filled="false" stroked="true" strokeweight=".648pt" strokecolor="#000000">
                <v:path arrowok="t"/>
              </v:shape>
            </v:group>
            <v:group style="position:absolute;left:1440;top:5023;width:9274;height:2" coordorigin="1440,5023" coordsize="9274,2">
              <v:shape style="position:absolute;left:1440;top:5023;width:9274;height:2" coordorigin="1440,5023" coordsize="9274,0" path="m1440,5023l10714,5023e" filled="false" stroked="true" strokeweight=".648pt" strokecolor="#000000">
                <v:path arrowok="t"/>
              </v:shape>
            </v:group>
            <v:group style="position:absolute;left:1440;top:5572;width:9275;height:2" coordorigin="1440,5572" coordsize="9275,2">
              <v:shape style="position:absolute;left:1440;top:5572;width:9275;height:2" coordorigin="1440,5572" coordsize="9275,0" path="m1440,5572l10714,5572e" filled="false" stroked="true" strokeweight=".648pt" strokecolor="#000000">
                <v:path arrowok="t"/>
              </v:shape>
            </v:group>
            <v:group style="position:absolute;left:1440;top:6120;width:9274;height:2" coordorigin="1440,6120" coordsize="9274,2">
              <v:shape style="position:absolute;left:1440;top:6120;width:9274;height:2" coordorigin="1440,6120" coordsize="9274,0" path="m1440,6120l10714,6120e" filled="false" stroked="true" strokeweight=".648pt" strokecolor="#000000">
                <v:path arrowok="t"/>
              </v:shape>
            </v:group>
            <v:group style="position:absolute;left:1440;top:6667;width:9274;height:2" coordorigin="1440,6667" coordsize="9274,2">
              <v:shape style="position:absolute;left:1440;top:6667;width:9274;height:2" coordorigin="1440,6667" coordsize="9274,0" path="m1440,6667l10714,6667e" filled="false" stroked="true" strokeweight=".648pt" strokecolor="#000000">
                <v:path arrowok="t"/>
              </v:shape>
            </v:group>
            <v:group style="position:absolute;left:1440;top:7214;width:9274;height:2" coordorigin="1440,7214" coordsize="9274,2">
              <v:shape style="position:absolute;left:1440;top:7214;width:9274;height:2" coordorigin="1440,7214" coordsize="9274,0" path="m1440,7214l10714,7214e" filled="false" stroked="true" strokeweight=".648pt" strokecolor="#000000">
                <v:path arrowok="t"/>
              </v:shape>
            </v:group>
            <v:group style="position:absolute;left:1440;top:7764;width:9274;height:2" coordorigin="1440,7764" coordsize="9274,2">
              <v:shape style="position:absolute;left:1440;top:7764;width:9274;height:2" coordorigin="1440,7764" coordsize="9274,0" path="m1440,7764l10714,7764e" filled="false" stroked="true" strokeweight=".648pt" strokecolor="#000000">
                <v:path arrowok="t"/>
              </v:shape>
            </v:group>
            <v:group style="position:absolute;left:1440;top:8311;width:9274;height:2" coordorigin="1440,8311" coordsize="9274,2">
              <v:shape style="position:absolute;left:1440;top:8311;width:9274;height:2" coordorigin="1440,8311" coordsize="9274,0" path="m1440,8311l10714,8311e" filled="false" stroked="true" strokeweight=".648pt" strokecolor="#000000">
                <v:path arrowok="t"/>
              </v:shape>
            </v:group>
            <v:group style="position:absolute;left:1440;top:8858;width:9274;height:2" coordorigin="1440,8858" coordsize="9274,2">
              <v:shape style="position:absolute;left:1440;top:8858;width:9274;height:2" coordorigin="1440,8858" coordsize="9274,0" path="m1440,8858l10714,8858e" filled="false" stroked="true" strokeweight=".648pt" strokecolor="#000000">
                <v:path arrowok="t"/>
              </v:shape>
            </v:group>
            <v:group style="position:absolute;left:1440;top:9405;width:9274;height:2" coordorigin="1440,9405" coordsize="9274,2">
              <v:shape style="position:absolute;left:1440;top:9405;width:9274;height:2" coordorigin="1440,9405" coordsize="9274,0" path="m1440,9405l10714,9405e" filled="false" stroked="true" strokeweight=".648pt" strokecolor="#000000">
                <v:path arrowok="t"/>
              </v:shape>
            </v:group>
            <v:group style="position:absolute;left:1440;top:9952;width:9274;height:2" coordorigin="1440,9952" coordsize="9274,2">
              <v:shape style="position:absolute;left:1440;top:9952;width:9274;height:2" coordorigin="1440,9952" coordsize="9274,0" path="m1440,9952l10714,9952e" filled="false" stroked="true" strokeweight=".648pt" strokecolor="#000000">
                <v:path arrowok="t"/>
              </v:shape>
            </v:group>
            <v:group style="position:absolute;left:1440;top:10502;width:9274;height:2" coordorigin="1440,10502" coordsize="9274,2">
              <v:shape style="position:absolute;left:1440;top:10502;width:9274;height:2" coordorigin="1440,10502" coordsize="9274,0" path="m1440,10502l10714,10502e" filled="false" stroked="true" strokeweight=".648pt" strokecolor="#000000">
                <v:path arrowok="t"/>
              </v:shape>
            </v:group>
            <v:group style="position:absolute;left:1440;top:11049;width:9274;height:2" coordorigin="1440,11049" coordsize="9274,2">
              <v:shape style="position:absolute;left:1440;top:11049;width:9274;height:2" coordorigin="1440,11049" coordsize="9274,0" path="m1440,11049l10714,11049e" filled="false" stroked="true" strokeweight=".648pt" strokecolor="#000000">
                <v:path arrowok="t"/>
              </v:shape>
            </v:group>
            <v:group style="position:absolute;left:1440;top:11596;width:9274;height:2" coordorigin="1440,11596" coordsize="9274,2">
              <v:shape style="position:absolute;left:1440;top:11596;width:9274;height:2" coordorigin="1440,11596" coordsize="9274,0" path="m1440,11596l10714,11596e" filled="false" stroked="true" strokeweight=".648pt" strokecolor="#000000">
                <v:path arrowok="t"/>
              </v:shape>
            </v:group>
            <v:group style="position:absolute;left:1440;top:12144;width:9274;height:2" coordorigin="1440,12144" coordsize="9274,2">
              <v:shape style="position:absolute;left:1440;top:12144;width:9274;height:2" coordorigin="1440,12144" coordsize="9274,0" path="m1440,12144l10714,12144e" filled="false" stroked="true" strokeweight=".648pt" strokecolor="#000000">
                <v:path arrowok="t"/>
              </v:shape>
            </v:group>
            <v:group style="position:absolute;left:1440;top:12693;width:9274;height:2" coordorigin="1440,12693" coordsize="9274,2">
              <v:shape style="position:absolute;left:1440;top:12693;width:9274;height:2" coordorigin="1440,12693" coordsize="9274,0" path="m1440,12693l10714,12693e" filled="false" stroked="true" strokeweight=".648pt" strokecolor="#000000">
                <v:path arrowok="t"/>
              </v:shape>
            </v:group>
            <v:group style="position:absolute;left:1440;top:13240;width:9274;height:2" coordorigin="1440,13240" coordsize="9274,2">
              <v:shape style="position:absolute;left:1440;top:13240;width:9274;height:2" coordorigin="1440,13240" coordsize="9274,0" path="m1440,13240l10714,13240e" filled="false" stroked="true" strokeweight=".648pt" strokecolor="#000000">
                <v:path arrowok="t"/>
              </v:shape>
            </v:group>
            <v:group style="position:absolute;left:1440;top:13788;width:9274;height:2" coordorigin="1440,13788" coordsize="9274,2">
              <v:shape style="position:absolute;left:1440;top:13788;width:9274;height:2" coordorigin="1440,13788" coordsize="9274,0" path="m1440,13788l10714,13788e" filled="false" stroked="true" strokeweight=".648pt" strokecolor="#000000">
                <v:path arrowok="t"/>
              </v:shape>
            </v:group>
            <v:group style="position:absolute;left:1440;top:14335;width:9274;height:2" coordorigin="1440,14335" coordsize="9274,2">
              <v:shape style="position:absolute;left:1440;top:14335;width:9274;height:2" coordorigin="1440,14335" coordsize="9274,0" path="m1440,14335l10714,14335e" filled="false" stroked="true" strokeweight=".648pt" strokecolor="#000000">
                <v:path arrowok="t"/>
              </v:shape>
            </v:group>
            <w10:wrap type="none"/>
          </v:group>
        </w:pict>
      </w:r>
      <w:r>
        <w:rPr>
          <w:rFonts w:ascii="Eras Medium ITC"/>
        </w:rPr>
        <w:t>CS</w:t>
      </w:r>
      <w:r>
        <w:rPr>
          <w:rFonts w:ascii="Eras Medium ITC"/>
          <w:spacing w:val="-2"/>
        </w:rPr>
        <w:t> </w:t>
      </w:r>
      <w:r>
        <w:rPr>
          <w:rFonts w:ascii="Eras Medium ITC"/>
        </w:rPr>
        <w:t>III</w:t>
      </w:r>
      <w:r>
        <w:rPr>
          <w:rFonts w:ascii="Eras Medium ITC"/>
          <w:spacing w:val="-3"/>
        </w:rPr>
        <w:t> </w:t>
      </w:r>
      <w:r>
        <w:rPr>
          <w:rFonts w:ascii="Eras Medium ITC"/>
        </w:rPr>
        <w:t>a </w:t>
      </w:r>
      <w:r>
        <w:rPr>
          <w:rFonts w:ascii="Eras Medium ITC"/>
          <w:spacing w:val="54"/>
        </w:rPr>
        <w:t> </w:t>
      </w:r>
      <w:r>
        <w:rPr>
          <w:spacing w:val="-1"/>
        </w:rPr>
        <w:t>My</w:t>
      </w:r>
      <w:r>
        <w:rPr>
          <w:spacing w:val="-4"/>
        </w:rPr>
        <w:t> </w:t>
      </w:r>
      <w:r>
        <w:rPr>
          <w:spacing w:val="-1"/>
        </w:rPr>
        <w:t>teaching</w:t>
      </w:r>
      <w:r>
        <w:rPr>
          <w:spacing w:val="-4"/>
        </w:rPr>
        <w:t> </w:t>
      </w:r>
      <w:r>
        <w:rPr>
          <w:spacing w:val="-1"/>
        </w:rPr>
        <w:t>practice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support</w:t>
      </w:r>
      <w:r>
        <w:rPr>
          <w:spacing w:val="-4"/>
        </w:rPr>
        <w:t> </w:t>
      </w:r>
      <w:r>
        <w:rPr>
          <w:spacing w:val="-1"/>
        </w:rPr>
        <w:t>positive</w:t>
      </w:r>
      <w:r>
        <w:rPr>
          <w:spacing w:val="-3"/>
        </w:rPr>
        <w:t> </w:t>
      </w:r>
      <w:r>
        <w:rPr>
          <w:spacing w:val="-1"/>
        </w:rPr>
        <w:t>Self</w:t>
      </w:r>
      <w:r>
        <w:rPr>
          <w:spacing w:val="-5"/>
        </w:rPr>
        <w:t> </w:t>
      </w:r>
      <w:r>
        <w:rPr>
          <w:spacing w:val="-1"/>
        </w:rPr>
        <w:t>Concepts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>
          <w:spacing w:val="-1"/>
        </w:rPr>
        <w:t>Social/Emotional</w:t>
      </w:r>
      <w:r>
        <w:rPr>
          <w:spacing w:val="-3"/>
        </w:rPr>
        <w:t> </w:t>
      </w:r>
      <w:r>
        <w:rPr>
          <w:spacing w:val="-1"/>
        </w:rPr>
        <w:t>skills</w:t>
      </w:r>
      <w:r>
        <w:rPr/>
      </w:r>
    </w:p>
    <w:p>
      <w:pPr>
        <w:pStyle w:val="Heading2"/>
        <w:spacing w:line="240" w:lineRule="auto" w:before="31"/>
        <w:ind w:right="0"/>
        <w:jc w:val="left"/>
        <w:rPr>
          <w:i w:val="0"/>
        </w:rPr>
      </w:pPr>
      <w:r>
        <w:rPr>
          <w:spacing w:val="-2"/>
        </w:rPr>
        <w:t>Mi</w:t>
      </w:r>
      <w:r>
        <w:rPr>
          <w:spacing w:val="-35"/>
        </w:rPr>
        <w:t> </w:t>
      </w:r>
      <w:r>
        <w:rPr>
          <w:spacing w:val="-2"/>
        </w:rPr>
        <w:t>práctica</w:t>
      </w:r>
      <w:r>
        <w:rPr>
          <w:spacing w:val="-35"/>
        </w:rPr>
        <w:t> </w:t>
      </w:r>
      <w:r>
        <w:rPr>
          <w:spacing w:val="-2"/>
        </w:rPr>
        <w:t>de</w:t>
      </w:r>
      <w:r>
        <w:rPr>
          <w:spacing w:val="-35"/>
        </w:rPr>
        <w:t> </w:t>
      </w:r>
      <w:r>
        <w:rPr>
          <w:spacing w:val="-2"/>
        </w:rPr>
        <w:t>enseñanza</w:t>
      </w:r>
      <w:r>
        <w:rPr>
          <w:spacing w:val="-34"/>
        </w:rPr>
        <w:t> </w:t>
      </w:r>
      <w:r>
        <w:rPr>
          <w:spacing w:val="-2"/>
        </w:rPr>
        <w:t>para</w:t>
      </w:r>
      <w:r>
        <w:rPr>
          <w:spacing w:val="-35"/>
        </w:rPr>
        <w:t> </w:t>
      </w:r>
      <w:r>
        <w:rPr>
          <w:spacing w:val="-2"/>
        </w:rPr>
        <w:t>apoyar</w:t>
      </w:r>
      <w:r>
        <w:rPr>
          <w:spacing w:val="-35"/>
        </w:rPr>
        <w:t> </w:t>
      </w:r>
      <w:r>
        <w:rPr>
          <w:spacing w:val="-2"/>
        </w:rPr>
        <w:t>auto</w:t>
      </w:r>
      <w:r>
        <w:rPr>
          <w:spacing w:val="-35"/>
        </w:rPr>
        <w:t> </w:t>
      </w:r>
      <w:r>
        <w:rPr>
          <w:spacing w:val="-2"/>
        </w:rPr>
        <w:t>concepto</w:t>
      </w:r>
      <w:r>
        <w:rPr>
          <w:spacing w:val="-35"/>
        </w:rPr>
        <w:t> </w:t>
      </w:r>
      <w:r>
        <w:rPr/>
        <w:t>positivo</w:t>
      </w:r>
      <w:r>
        <w:rPr>
          <w:spacing w:val="-35"/>
        </w:rPr>
        <w:t> </w:t>
      </w:r>
      <w:r>
        <w:rPr/>
        <w:t>y</w:t>
      </w:r>
      <w:r>
        <w:rPr>
          <w:spacing w:val="-35"/>
        </w:rPr>
        <w:t> </w:t>
      </w:r>
      <w:r>
        <w:rPr>
          <w:spacing w:val="-2"/>
        </w:rPr>
        <w:t>destrezas</w:t>
      </w:r>
      <w:r>
        <w:rPr>
          <w:spacing w:val="-34"/>
        </w:rPr>
        <w:t> </w:t>
      </w:r>
      <w:r>
        <w:rPr>
          <w:spacing w:val="-2"/>
        </w:rPr>
        <w:t>socio-emocional</w:t>
      </w:r>
      <w:r>
        <w:rPr>
          <w:i w:val="0"/>
        </w:rPr>
      </w:r>
    </w:p>
    <w:p>
      <w:pPr>
        <w:spacing w:line="240" w:lineRule="auto" w:before="5"/>
        <w:rPr>
          <w:rFonts w:ascii="Eras Medium ITC" w:hAnsi="Eras Medium ITC" w:cs="Eras Medium ITC" w:eastAsia="Eras Medium ITC"/>
          <w:i/>
          <w:sz w:val="21"/>
          <w:szCs w:val="21"/>
        </w:rPr>
      </w:pPr>
    </w:p>
    <w:p>
      <w:pPr>
        <w:spacing w:line="232" w:lineRule="auto" w:before="0"/>
        <w:ind w:left="160" w:right="326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/>
          <w:spacing w:val="-1"/>
          <w:sz w:val="24"/>
        </w:rPr>
        <w:t>Describe</w:t>
      </w:r>
      <w:r>
        <w:rPr>
          <w:rFonts w:ascii="Eras Medium ITC"/>
          <w:spacing w:val="-6"/>
          <w:sz w:val="24"/>
        </w:rPr>
        <w:t> </w:t>
      </w:r>
      <w:r>
        <w:rPr>
          <w:rFonts w:ascii="Eras Medium ITC"/>
          <w:sz w:val="24"/>
        </w:rPr>
        <w:t>some</w:t>
      </w:r>
      <w:r>
        <w:rPr>
          <w:rFonts w:ascii="Eras Medium ITC"/>
          <w:spacing w:val="-6"/>
          <w:sz w:val="24"/>
        </w:rPr>
        <w:t> </w:t>
      </w:r>
      <w:r>
        <w:rPr>
          <w:rFonts w:ascii="Eras Medium ITC"/>
          <w:sz w:val="24"/>
        </w:rPr>
        <w:t>of</w:t>
      </w:r>
      <w:r>
        <w:rPr>
          <w:rFonts w:ascii="Eras Medium ITC"/>
          <w:spacing w:val="-6"/>
          <w:sz w:val="24"/>
        </w:rPr>
        <w:t> </w:t>
      </w:r>
      <w:r>
        <w:rPr>
          <w:rFonts w:ascii="Eras Medium ITC"/>
          <w:spacing w:val="-1"/>
          <w:sz w:val="24"/>
        </w:rPr>
        <w:t>the</w:t>
      </w:r>
      <w:r>
        <w:rPr>
          <w:rFonts w:ascii="Eras Medium ITC"/>
          <w:spacing w:val="-7"/>
          <w:sz w:val="24"/>
        </w:rPr>
        <w:t> </w:t>
      </w:r>
      <w:r>
        <w:rPr>
          <w:rFonts w:ascii="Eras Medium ITC"/>
          <w:spacing w:val="-1"/>
          <w:sz w:val="24"/>
        </w:rPr>
        <w:t>ways</w:t>
      </w:r>
      <w:r>
        <w:rPr>
          <w:rFonts w:ascii="Eras Medium ITC"/>
          <w:spacing w:val="-5"/>
          <w:sz w:val="24"/>
        </w:rPr>
        <w:t> </w:t>
      </w:r>
      <w:r>
        <w:rPr>
          <w:rFonts w:ascii="Eras Medium ITC"/>
          <w:spacing w:val="-1"/>
          <w:sz w:val="24"/>
        </w:rPr>
        <w:t>you</w:t>
      </w:r>
      <w:r>
        <w:rPr>
          <w:rFonts w:ascii="Eras Medium ITC"/>
          <w:spacing w:val="-4"/>
          <w:sz w:val="24"/>
        </w:rPr>
        <w:t> </w:t>
      </w:r>
      <w:r>
        <w:rPr>
          <w:rFonts w:ascii="Eras Medium ITC"/>
          <w:sz w:val="24"/>
        </w:rPr>
        <w:t>support</w:t>
      </w:r>
      <w:r>
        <w:rPr>
          <w:rFonts w:ascii="Eras Medium ITC"/>
          <w:spacing w:val="-5"/>
          <w:sz w:val="24"/>
        </w:rPr>
        <w:t> </w:t>
      </w:r>
      <w:r>
        <w:rPr>
          <w:rFonts w:ascii="Eras Medium ITC"/>
          <w:spacing w:val="-1"/>
          <w:sz w:val="24"/>
        </w:rPr>
        <w:t>positive</w:t>
      </w:r>
      <w:r>
        <w:rPr>
          <w:rFonts w:ascii="Eras Medium ITC"/>
          <w:spacing w:val="-6"/>
          <w:sz w:val="24"/>
        </w:rPr>
        <w:t> </w:t>
      </w:r>
      <w:r>
        <w:rPr>
          <w:rFonts w:ascii="Eras Medium ITC"/>
          <w:spacing w:val="-1"/>
          <w:sz w:val="24"/>
        </w:rPr>
        <w:t>self-concepts</w:t>
      </w:r>
      <w:r>
        <w:rPr>
          <w:rFonts w:ascii="Eras Medium ITC"/>
          <w:spacing w:val="-4"/>
          <w:sz w:val="24"/>
        </w:rPr>
        <w:t> </w:t>
      </w:r>
      <w:r>
        <w:rPr>
          <w:rFonts w:ascii="Eras Medium ITC"/>
          <w:spacing w:val="-1"/>
          <w:sz w:val="24"/>
        </w:rPr>
        <w:t>and</w:t>
      </w:r>
      <w:r>
        <w:rPr>
          <w:rFonts w:ascii="Eras Medium ITC"/>
          <w:spacing w:val="-4"/>
          <w:sz w:val="24"/>
        </w:rPr>
        <w:t> </w:t>
      </w:r>
      <w:r>
        <w:rPr>
          <w:rFonts w:ascii="Eras Medium ITC"/>
          <w:spacing w:val="-1"/>
          <w:sz w:val="24"/>
        </w:rPr>
        <w:t>social/emotional</w:t>
      </w:r>
      <w:r>
        <w:rPr>
          <w:rFonts w:ascii="Eras Medium ITC"/>
          <w:spacing w:val="-6"/>
          <w:sz w:val="24"/>
        </w:rPr>
        <w:t> </w:t>
      </w:r>
      <w:r>
        <w:rPr>
          <w:rFonts w:ascii="Eras Medium ITC"/>
          <w:spacing w:val="-1"/>
          <w:sz w:val="24"/>
        </w:rPr>
        <w:t>skills</w:t>
      </w:r>
      <w:r>
        <w:rPr>
          <w:rFonts w:ascii="Eras Medium ITC"/>
          <w:spacing w:val="80"/>
          <w:sz w:val="24"/>
        </w:rPr>
        <w:t> </w:t>
      </w:r>
      <w:r>
        <w:rPr>
          <w:rFonts w:ascii="Eras Medium ITC"/>
          <w:i/>
          <w:color w:val="303030"/>
          <w:spacing w:val="-2"/>
          <w:sz w:val="25"/>
        </w:rPr>
        <w:t>Describa</w:t>
      </w:r>
      <w:r>
        <w:rPr>
          <w:rFonts w:ascii="Eras Medium ITC"/>
          <w:i/>
          <w:color w:val="303030"/>
          <w:spacing w:val="-31"/>
          <w:sz w:val="25"/>
        </w:rPr>
        <w:t> </w:t>
      </w:r>
      <w:r>
        <w:rPr>
          <w:rFonts w:ascii="Eras Medium ITC"/>
          <w:i/>
          <w:color w:val="303030"/>
          <w:spacing w:val="-2"/>
          <w:sz w:val="25"/>
        </w:rPr>
        <w:t>algunas</w:t>
      </w:r>
      <w:r>
        <w:rPr>
          <w:rFonts w:ascii="Eras Medium ITC"/>
          <w:i/>
          <w:color w:val="303030"/>
          <w:spacing w:val="-29"/>
          <w:sz w:val="25"/>
        </w:rPr>
        <w:t> </w:t>
      </w:r>
      <w:r>
        <w:rPr>
          <w:rFonts w:ascii="Eras Medium ITC"/>
          <w:i/>
          <w:color w:val="303030"/>
          <w:spacing w:val="-2"/>
          <w:sz w:val="25"/>
        </w:rPr>
        <w:t>de</w:t>
      </w:r>
      <w:r>
        <w:rPr>
          <w:rFonts w:ascii="Eras Medium ITC"/>
          <w:i/>
          <w:color w:val="303030"/>
          <w:spacing w:val="-30"/>
          <w:sz w:val="25"/>
        </w:rPr>
        <w:t> </w:t>
      </w:r>
      <w:r>
        <w:rPr>
          <w:rFonts w:ascii="Eras Medium ITC"/>
          <w:i/>
          <w:color w:val="303030"/>
          <w:sz w:val="25"/>
        </w:rPr>
        <w:t>las</w:t>
      </w:r>
      <w:r>
        <w:rPr>
          <w:rFonts w:ascii="Eras Medium ITC"/>
          <w:i/>
          <w:color w:val="303030"/>
          <w:spacing w:val="-30"/>
          <w:sz w:val="25"/>
        </w:rPr>
        <w:t> </w:t>
      </w:r>
      <w:r>
        <w:rPr>
          <w:rFonts w:ascii="Eras Medium ITC"/>
          <w:i/>
          <w:color w:val="303030"/>
          <w:spacing w:val="-2"/>
          <w:sz w:val="25"/>
        </w:rPr>
        <w:t>formas</w:t>
      </w:r>
      <w:r>
        <w:rPr>
          <w:rFonts w:ascii="Eras Medium ITC"/>
          <w:i/>
          <w:color w:val="303030"/>
          <w:spacing w:val="-30"/>
          <w:sz w:val="25"/>
        </w:rPr>
        <w:t> </w:t>
      </w:r>
      <w:r>
        <w:rPr>
          <w:rFonts w:ascii="Eras Medium ITC"/>
          <w:i/>
          <w:color w:val="303030"/>
          <w:spacing w:val="-2"/>
          <w:sz w:val="25"/>
        </w:rPr>
        <w:t>en</w:t>
      </w:r>
      <w:r>
        <w:rPr>
          <w:rFonts w:ascii="Eras Medium ITC"/>
          <w:i/>
          <w:color w:val="303030"/>
          <w:spacing w:val="-30"/>
          <w:sz w:val="25"/>
        </w:rPr>
        <w:t> </w:t>
      </w:r>
      <w:r>
        <w:rPr>
          <w:rFonts w:ascii="Eras Medium ITC"/>
          <w:i/>
          <w:color w:val="303030"/>
          <w:sz w:val="25"/>
        </w:rPr>
        <w:t>que</w:t>
      </w:r>
      <w:r>
        <w:rPr>
          <w:rFonts w:ascii="Eras Medium ITC"/>
          <w:i/>
          <w:color w:val="303030"/>
          <w:spacing w:val="-31"/>
          <w:sz w:val="25"/>
        </w:rPr>
        <w:t> </w:t>
      </w:r>
      <w:r>
        <w:rPr>
          <w:rFonts w:ascii="Eras Medium ITC"/>
          <w:i/>
          <w:color w:val="303030"/>
          <w:spacing w:val="-2"/>
          <w:sz w:val="25"/>
        </w:rPr>
        <w:t>apoya</w:t>
      </w:r>
      <w:r>
        <w:rPr>
          <w:rFonts w:ascii="Eras Medium ITC"/>
          <w:i/>
          <w:color w:val="303030"/>
          <w:spacing w:val="-31"/>
          <w:sz w:val="25"/>
        </w:rPr>
        <w:t> </w:t>
      </w:r>
      <w:r>
        <w:rPr>
          <w:rFonts w:ascii="Eras Medium ITC"/>
          <w:i/>
          <w:color w:val="303030"/>
          <w:spacing w:val="-2"/>
          <w:sz w:val="25"/>
        </w:rPr>
        <w:t>las</w:t>
      </w:r>
      <w:r>
        <w:rPr>
          <w:rFonts w:ascii="Eras Medium ITC"/>
          <w:i/>
          <w:color w:val="303030"/>
          <w:spacing w:val="-30"/>
          <w:sz w:val="25"/>
        </w:rPr>
        <w:t> </w:t>
      </w:r>
      <w:r>
        <w:rPr>
          <w:rFonts w:ascii="Eras Medium ITC"/>
          <w:i/>
          <w:color w:val="303030"/>
          <w:spacing w:val="-2"/>
          <w:sz w:val="25"/>
        </w:rPr>
        <w:t>habilidades</w:t>
      </w:r>
      <w:r>
        <w:rPr>
          <w:rFonts w:ascii="Eras Medium ITC"/>
          <w:i/>
          <w:color w:val="303030"/>
          <w:spacing w:val="-30"/>
          <w:sz w:val="25"/>
        </w:rPr>
        <w:t> </w:t>
      </w:r>
      <w:r>
        <w:rPr>
          <w:rFonts w:ascii="Eras Medium ITC"/>
          <w:i/>
          <w:color w:val="303030"/>
          <w:spacing w:val="-2"/>
          <w:sz w:val="25"/>
        </w:rPr>
        <w:t>de</w:t>
      </w:r>
      <w:r>
        <w:rPr>
          <w:rFonts w:ascii="Eras Medium ITC"/>
          <w:i/>
          <w:color w:val="303030"/>
          <w:spacing w:val="-30"/>
          <w:sz w:val="25"/>
        </w:rPr>
        <w:t> </w:t>
      </w:r>
      <w:r>
        <w:rPr>
          <w:rFonts w:ascii="Eras Medium ITC"/>
          <w:i/>
          <w:color w:val="303030"/>
          <w:spacing w:val="-2"/>
          <w:sz w:val="25"/>
        </w:rPr>
        <w:t>auto-conceptos</w:t>
      </w:r>
      <w:r>
        <w:rPr>
          <w:rFonts w:ascii="Eras Medium ITC"/>
          <w:i/>
          <w:color w:val="303030"/>
          <w:spacing w:val="81"/>
          <w:w w:val="95"/>
          <w:sz w:val="25"/>
        </w:rPr>
        <w:t> </w:t>
      </w:r>
      <w:r>
        <w:rPr>
          <w:rFonts w:ascii="Eras Medium ITC"/>
          <w:i/>
          <w:color w:val="303030"/>
          <w:w w:val="95"/>
          <w:sz w:val="25"/>
        </w:rPr>
        <w:t>positivos</w:t>
      </w:r>
      <w:r>
        <w:rPr>
          <w:rFonts w:ascii="Eras Medium ITC"/>
          <w:i/>
          <w:color w:val="303030"/>
          <w:spacing w:val="8"/>
          <w:w w:val="95"/>
          <w:sz w:val="25"/>
        </w:rPr>
        <w:t> </w:t>
      </w:r>
      <w:r>
        <w:rPr>
          <w:rFonts w:ascii="Eras Medium ITC"/>
          <w:i/>
          <w:color w:val="303030"/>
          <w:w w:val="95"/>
          <w:sz w:val="25"/>
        </w:rPr>
        <w:t>y</w:t>
      </w:r>
      <w:r>
        <w:rPr>
          <w:rFonts w:ascii="Eras Medium ITC"/>
          <w:i/>
          <w:color w:val="303030"/>
          <w:spacing w:val="7"/>
          <w:w w:val="95"/>
          <w:sz w:val="25"/>
        </w:rPr>
        <w:t> </w:t>
      </w:r>
      <w:r>
        <w:rPr>
          <w:rFonts w:ascii="Eras Medium ITC"/>
          <w:i/>
          <w:color w:val="303030"/>
          <w:spacing w:val="-1"/>
          <w:w w:val="95"/>
          <w:sz w:val="25"/>
        </w:rPr>
        <w:t>socio-emocionales</w:t>
      </w:r>
      <w:r>
        <w:rPr>
          <w:rFonts w:ascii="Eras Medium ITC"/>
          <w:i/>
          <w:spacing w:val="-1"/>
          <w:w w:val="95"/>
          <w:sz w:val="25"/>
        </w:rPr>
        <w:t>:</w:t>
      </w:r>
      <w:r>
        <w:rPr>
          <w:rFonts w:ascii="Eras Medium ITC"/>
          <w:sz w:val="25"/>
        </w:rPr>
      </w:r>
    </w:p>
    <w:p>
      <w:pPr>
        <w:spacing w:line="228" w:lineRule="exact" w:before="0"/>
        <w:ind w:left="160" w:right="0" w:firstLine="0"/>
        <w:jc w:val="left"/>
        <w:rPr>
          <w:rFonts w:ascii="Eras Medium ITC" w:hAnsi="Eras Medium ITC" w:cs="Eras Medium ITC" w:eastAsia="Eras Medium ITC"/>
          <w:sz w:val="20"/>
          <w:szCs w:val="20"/>
        </w:rPr>
      </w:pP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(FCCH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85—94,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Pre</w:t>
      </w:r>
      <w:r>
        <w:rPr>
          <w:rFonts w:ascii="Eras Medium ITC" w:hAnsi="Eras Medium ITC" w:cs="Eras Medium ITC" w:eastAsia="Eras Medium ITC"/>
          <w:spacing w:val="-3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76—85,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z w:val="20"/>
          <w:szCs w:val="20"/>
        </w:rPr>
        <w:t>I/T</w:t>
      </w:r>
      <w:r>
        <w:rPr>
          <w:rFonts w:ascii="Eras Medium ITC" w:hAnsi="Eras Medium ITC" w:cs="Eras Medium ITC" w:eastAsia="Eras Medium ITC"/>
          <w:spacing w:val="-7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z w:val="20"/>
          <w:szCs w:val="20"/>
        </w:rPr>
        <w:t>77—85)</w:t>
      </w:r>
      <w:r>
        <w:rPr>
          <w:rFonts w:ascii="Eras Medium ITC" w:hAnsi="Eras Medium ITC" w:cs="Eras Medium ITC" w:eastAsia="Eras Medium ITC"/>
          <w:sz w:val="20"/>
          <w:szCs w:val="2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7"/>
        <w:rPr>
          <w:rFonts w:ascii="Eras Medium ITC" w:hAnsi="Eras Medium ITC" w:cs="Eras Medium ITC" w:eastAsia="Eras Medium ITC"/>
          <w:sz w:val="29"/>
          <w:szCs w:val="29"/>
        </w:rPr>
      </w:pPr>
    </w:p>
    <w:p>
      <w:pPr>
        <w:spacing w:line="90" w:lineRule="atLeast"/>
        <w:ind w:left="100" w:right="0" w:firstLine="0"/>
        <w:rPr>
          <w:rFonts w:ascii="Eras Medium ITC" w:hAnsi="Eras Medium ITC" w:cs="Eras Medium ITC" w:eastAsia="Eras Medium ITC"/>
          <w:sz w:val="9"/>
          <w:szCs w:val="9"/>
        </w:rPr>
      </w:pPr>
      <w:r>
        <w:rPr>
          <w:rFonts w:ascii="Eras Medium ITC" w:hAnsi="Eras Medium ITC" w:cs="Eras Medium ITC" w:eastAsia="Eras Medium ITC"/>
          <w:sz w:val="9"/>
          <w:szCs w:val="9"/>
        </w:rPr>
        <w:pict>
          <v:group style="width:474pt;height:4.55pt;mso-position-horizontal-relative:char;mso-position-vertical-relative:line" coordorigin="0,0" coordsize="9480,91">
            <v:group style="position:absolute;left:31;top:31;width:9418;height:2" coordorigin="31,31" coordsize="9418,2">
              <v:shape style="position:absolute;left:31;top:31;width:9418;height:2" coordorigin="31,31" coordsize="9418,0" path="m31,31l9449,31e" filled="false" stroked="true" strokeweight="3.1pt" strokecolor="#622423">
                <v:path arrowok="t"/>
              </v:shape>
            </v:group>
            <v:group style="position:absolute;left:31;top:83;width:9418;height:2" coordorigin="31,83" coordsize="9418,2">
              <v:shape style="position:absolute;left:31;top:83;width:9418;height:2" coordorigin="31,83" coordsize="9418,0" path="m31,83l9449,83e" filled="false" stroked="true" strokeweight=".82pt" strokecolor="#622423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9"/>
          <w:szCs w:val="9"/>
        </w:rPr>
      </w:r>
    </w:p>
    <w:p>
      <w:pPr>
        <w:tabs>
          <w:tab w:pos="8982" w:val="left" w:leader="none"/>
        </w:tabs>
        <w:spacing w:before="1"/>
        <w:ind w:left="160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rFonts w:ascii="Calibri"/>
          <w:spacing w:val="-1"/>
          <w:sz w:val="16"/>
        </w:rPr>
        <w:t>M.F.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Castro</w:t>
      </w:r>
      <w:r>
        <w:rPr>
          <w:rFonts w:ascii="Calibri"/>
          <w:spacing w:val="34"/>
          <w:sz w:val="16"/>
        </w:rPr>
        <w:t> </w:t>
      </w:r>
      <w:r>
        <w:rPr>
          <w:rFonts w:ascii="Calibri"/>
          <w:spacing w:val="-1"/>
          <w:sz w:val="16"/>
        </w:rPr>
        <w:t>10/1/15 mm</w:t>
        <w:tab/>
      </w:r>
      <w:r>
        <w:rPr>
          <w:rFonts w:ascii="Cambria"/>
          <w:spacing w:val="-1"/>
          <w:sz w:val="16"/>
        </w:rPr>
        <w:t>Page 13</w:t>
      </w:r>
    </w:p>
    <w:p>
      <w:pPr>
        <w:spacing w:after="0"/>
        <w:jc w:val="left"/>
        <w:rPr>
          <w:rFonts w:ascii="Cambria" w:hAnsi="Cambria" w:cs="Cambria" w:eastAsia="Cambria"/>
          <w:sz w:val="16"/>
          <w:szCs w:val="16"/>
        </w:rPr>
        <w:sectPr>
          <w:pgSz w:w="12240" w:h="15840"/>
          <w:pgMar w:top="940" w:bottom="280" w:left="1280" w:right="1180"/>
        </w:sectPr>
      </w:pPr>
    </w:p>
    <w:p>
      <w:pPr>
        <w:pStyle w:val="BodyText"/>
        <w:tabs>
          <w:tab w:pos="1119" w:val="left" w:leader="none"/>
        </w:tabs>
        <w:spacing w:line="450" w:lineRule="auto" w:before="48"/>
        <w:ind w:right="1979"/>
        <w:jc w:val="left"/>
        <w:rPr>
          <w:rFonts w:ascii="Eras Medium ITC" w:hAnsi="Eras Medium ITC" w:cs="Eras Medium ITC" w:eastAsia="Eras Medium ITC"/>
        </w:rPr>
      </w:pPr>
      <w:r>
        <w:rPr/>
        <w:pict>
          <v:group style="position:absolute;margin-left:25.477825pt;margin-top:25.762413pt;width:560.550pt;height:740.5pt;mso-position-horizontal-relative:page;mso-position-vertical-relative:page;z-index:-43024" coordorigin="510,515" coordsize="11211,14810">
            <v:group style="position:absolute;left:510;top:14741;width:590;height:574" coordorigin="510,14741" coordsize="590,574">
              <v:shape style="position:absolute;left:510;top:14741;width:590;height:574" coordorigin="510,14741" coordsize="590,574" path="m1099,15293l843,15293,866,15294,875,15294,884,15295,893,15296,903,15297,924,15299,934,15300,1010,15309,1049,15313,1058,15313,1066,15314,1074,15314,1088,15314,1099,15314,1099,15293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91l629,15291,642,15291,654,15293,667,15295,678,15299,688,15300,699,15301,710,15302,722,15302,756,15301,767,15300,778,15300,797,15298,805,15297,811,15296,817,15295,827,15294,832,15293,837,15293,1099,15293,1099,1529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630,14741l530,14741,525,14894,525,14904,525,14913,517,14967,515,14976,510,15022,510,15031,510,15042,511,15044,511,15048,511,15053,512,15059,512,15065,517,15125,518,15146,519,15157,519,15167,520,15178,521,15189,522,15199,523,15219,523,15229,524,15238,524,15247,525,15256,525,15264,526,15271,526,15277,526,15283,526,15288,526,15295,527,15298,530,15301,535,15302,542,15302,549,15301,559,15300,569,15298,579,15296,603,15293,616,15292,629,15291,1099,15291,1099,15217,922,15217,915,15216,907,15215,898,15214,865,15212,815,15211,803,15211,782,15210,773,15210,766,15209,760,15209,750,15207,738,15206,725,15203,653,15187,598,15162,598,15158,600,15153,599,15151,593,15121,593,15107,593,15099,594,15092,594,15084,595,15076,596,15067,596,15059,598,15051,599,15034,601,15026,602,15018,603,15011,604,15003,605,14995,606,14989,607,14982,608,14976,609,14971,610,14966,610,14961,611,14957,611,14954,611,14952,611,14947,612,14941,613,14929,616,14910,617,14903,618,14896,619,14889,620,14882,622,14875,624,14860,625,14853,626,14845,627,14838,628,14831,630,14823,631,14816,631,14809,632,14802,632,14795,633,14788,633,14782,633,14769,633,14763,633,14757,632,14751,631,14746,630,1474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05l922,15217,1099,15217,1099,15205xe" filled="true" fillcolor="#000000" stroked="false">
                <v:path arrowok="t"/>
                <v:fill type="solid"/>
              </v:shape>
            </v:group>
            <v:group style="position:absolute;left:1099;top:15205;width:10042;height:120" coordorigin="1099,15205" coordsize="10042,120">
              <v:shape style="position:absolute;left:1099;top:15205;width:10042;height:120" coordorigin="1099,15205" coordsize="10042,120" path="m6832,15306l4702,15306,4798,15306,4903,15306,5008,15308,5234,15311,5465,15314,5581,15317,5811,15320,5922,15322,6133,15324,6228,15325,6313,15325,6378,15325,6474,15323,6549,15319,6584,15317,6624,15315,6669,15312,6720,15310,6785,15307,6832,153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95l7854,15295,8014,15296,8180,15297,8351,15298,8852,15304,9013,15306,9309,15310,9440,15312,9560,15314,9665,15315,9751,15316,9821,15316,9972,15316,10102,15316,10212,15315,10308,15314,10388,15313,10458,15311,10519,15310,10574,15308,10624,15307,10679,15306,10729,15306,10790,15305,11141,15305,11141,1529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099,15207l1099,15313,3538,15315,3638,15314,3729,15312,3889,15310,3960,15310,4030,15309,4095,15308,4155,15308,4497,15306,4557,15306,4617,15306,6832,15306,6956,15302,7071,15300,7201,15298,7362,15297,7548,15296,7693,15295,11141,15295,11141,15253,2725,15253,2565,15253,2424,15251,2299,15249,2193,15246,2093,15243,2008,15240,1927,15236,1852,15233,1701,15225,1626,15221,1541,15218,1451,15214,1345,15211,1230,15209,1099,15207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305l10790,15305,10860,15306,10940,15307,11030,15309,11141,15312,11141,1530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6002,15206l5952,15206,5816,15207,5736,15208,5646,15209,5550,15210,5445,15211,5335,15213,5219,15215,5099,15216,4973,15218,4848,15220,4582,15225,4451,15227,4316,15229,4050,15234,3919,15236,3794,15238,3669,15240,3548,15242,3433,15244,3322,15246,3217,15247,3122,15249,3031,15250,2951,15251,2876,15252,2815,15253,2765,15253,11141,15253,11141,15238,7753,15238,7618,15238,7482,15237,7352,15236,7222,15234,6971,15229,6740,15223,6629,15220,6524,15218,6424,15215,6328,15212,6238,15210,6153,15208,6072,15207,6002,152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05l9866,15213,9736,15214,9605,15215,9199,15220,9063,15223,8928,15225,8521,15231,8255,15235,7999,15238,7874,15238,7753,15238,11141,15238,11141,15205xe" filled="true" fillcolor="#000000" stroked="false">
                <v:path arrowok="t"/>
                <v:fill type="solid"/>
              </v:shape>
            </v:group>
            <v:group style="position:absolute;left:11141;top:14741;width:573;height:572" coordorigin="11141,14741" coordsize="573,572">
              <v:shape style="position:absolute;left:11141;top:14741;width:573;height:572" coordorigin="11141,14741" coordsize="573,572" path="m11141,15208l11141,15311,11146,15312,11152,15312,11158,15312,11173,15312,11189,15311,11197,15311,11206,15310,11235,15309,11245,15308,11265,15307,11275,15306,11285,15305,11295,15304,11323,15302,11332,15302,11341,15301,11349,15301,11358,15301,11365,15301,11574,15301,11581,15300,11594,15300,11697,15300,11697,15297,11697,15292,11697,15286,11697,15279,11698,15272,11698,15264,11699,15255,11699,15246,11700,15236,11701,15226,11299,15226,11141,15208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574,15301l11372,15301,11390,15302,11395,15302,11399,15303,11401,15303,11410,15305,11417,15306,11425,15307,11434,15308,11444,15308,11455,15309,11477,15310,11489,15311,11501,15311,11556,15304,11568,15301,11574,15301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97,15300l11594,15300,11606,15300,11619,15302,11643,15305,11654,15307,11664,15308,11674,15310,11681,15310,11688,15310,11693,15309,11696,15307,11697,15304,11697,15301,11697,15300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04,14741l11599,14790,11599,14797,11600,14804,11600,14811,11604,14873,11605,14880,11606,14888,11607,14903,11607,14910,11608,14917,11609,14924,11609,14931,11610,14937,11610,14943,11611,14950,11611,14961,11612,14963,11612,14966,11612,14970,11613,14974,11614,14980,11614,14985,11615,14991,11617,14998,11618,15005,11619,15012,11620,15019,11621,15027,11622,15035,11623,15043,11624,15052,11626,15068,11627,15077,11628,15085,11628,15093,11630,15108,11630,15129,11622,15162,11625,15166,11570,15196,11511,15209,11497,15212,11484,15214,11472,15216,11462,15217,11456,15218,11449,15218,11440,15219,11419,15219,11357,15221,11299,15226,11701,15226,11701,15216,11702,15205,11703,15195,11703,15184,11704,15173,11705,15162,11706,15151,11706,15140,11707,15129,11708,15109,11711,15066,11712,15060,11712,15054,11712,15049,11713,15045,11713,15042,11713,15037,11713,15032,11712,15026,11710,15019,11709,15011,11699,14943,11698,14923,11698,14913,11698,14903,11698,14895,11698,14887,11698,14879,11700,14865,11700,14858,11701,14851,11702,14843,11704,14790,11704,14776,11703,14759,11702,14741,11604,14741xe" filled="true" fillcolor="#000000" stroked="false">
                <v:path arrowok="t"/>
                <v:fill type="solid"/>
              </v:shape>
            </v:group>
            <v:group style="position:absolute;left:530;top:530;width:570;height:570" coordorigin="530,530" coordsize="570,570">
              <v:shape style="position:absolute;left:530;top:530;width:570;height:570" coordorigin="530,530" coordsize="570,570" path="m559,531l553,531,548,531,545,534,544,537,544,544,543,549,542,585,541,594,541,604,540,613,540,623,539,634,539,644,538,655,537,676,536,687,535,697,535,708,534,718,533,737,533,746,532,755,531,763,531,770,530,794,530,798,530,804,530,811,532,819,533,828,534,837,535,847,537,857,538,868,539,879,541,891,542,902,542,913,543,923,543,934,542,944,542,952,543,960,543,967,543,974,543,980,545,1027,546,1038,546,1050,547,1065,548,1081,549,1099,640,1099,644,1065,644,1051,644,1037,643,1030,643,1023,643,1016,642,1008,641,1001,640,993,639,978,638,971,637,964,634,942,633,935,632,928,631,922,631,915,630,902,629,896,628,885,628,883,628,879,627,876,627,871,626,866,625,860,624,854,623,847,622,840,621,833,620,825,619,817,618,809,617,801,615,793,613,767,611,751,611,743,610,735,610,714,618,681,615,677,670,647,742,630,756,628,767,626,777,625,783,624,790,624,799,623,820,623,832,623,882,621,915,619,925,619,933,618,939,616,1099,616,1099,541,646,541,633,541,621,539,608,538,597,536,586,534,576,532,567,531,559,531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99,616l939,616,1099,622,1099,616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739,530l684,537,672,540,659,541,646,541,1099,541,1099,540,860,540,849,539,844,538,840,538,838,537,834,537,829,536,822,535,814,534,805,533,795,533,785,532,762,531,739,530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88,530l1059,530,1033,531,1014,532,1004,533,964,535,954,536,944,537,934,537,915,538,881,540,1099,540,1099,531,1094,531,1088,530xe" filled="true" fillcolor="#000000" stroked="false">
                <v:path arrowok="t"/>
                <v:fill type="solid"/>
              </v:shape>
            </v:group>
            <v:group style="position:absolute;left:1099;top:515;width:10042;height:121" coordorigin="1099,515" coordsize="10042,121">
              <v:shape style="position:absolute;left:1099;top:515;width:10042;height:121" coordorigin="1099,515" coordsize="10042,121" path="m11141,588l2805,588,2855,589,2915,589,2985,590,3065,591,3156,593,3251,594,3356,596,3467,598,3582,599,3702,602,3953,606,4219,610,4349,613,4620,617,5012,624,5137,626,5257,628,5373,629,5483,631,5588,632,5684,633,5774,634,5854,635,5990,636,6040,636,6110,635,6190,634,6275,632,6366,630,6461,627,6561,624,6667,622,6777,619,7008,613,7259,608,7389,606,7519,604,7655,604,7790,603,11141,603,11141,58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603l7790,603,7911,604,8036,604,8161,605,8422,609,8959,617,9094,620,9235,622,9506,626,9636,627,9772,628,9902,629,11141,635,11141,603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2634,528l2238,528,1651,529,1099,531,1099,622,1230,621,1350,619,1450,616,1546,614,1636,611,1716,609,1791,606,1952,600,2037,598,2127,595,2228,593,2338,591,2463,590,2604,589,2764,588,11141,588,11141,546,7730,546,7585,545,7399,544,7239,542,7108,541,6993,539,6897,536,6869,535,4655,535,4595,535,4535,535,4194,533,4134,532,4069,532,3998,531,3928,530,3768,528,2739,528,2634,52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0007,524l9857,524,9787,525,9701,526,9596,527,9476,529,9049,535,8889,537,8723,539,8387,543,8217,544,8051,545,7891,546,11141,546,11141,537,10795,537,10740,536,10689,536,10589,533,10539,532,10484,530,10419,528,10338,527,10248,526,10138,525,10007,524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531l11030,533,10940,535,10865,536,10795,537,11141,537,11141,531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6351,515l6265,516,6170,516,5960,519,5849,520,5618,524,5503,526,5272,530,5157,531,5047,533,4941,534,4836,535,4741,535,6869,535,6822,534,6757,531,6707,529,6662,526,6622,524,6551,519,6466,516,6416,516,6351,515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3577,526l3421,526,3281,527,2945,528,3768,528,3677,527,3577,526xe" filled="true" fillcolor="#000000" stroked="false">
                <v:path arrowok="t"/>
                <v:fill type="solid"/>
              </v:shape>
            </v:group>
            <v:group style="position:absolute;left:11141;top:529;width:575;height:571" coordorigin="11141,529" coordsize="575,571">
              <v:shape style="position:absolute;left:11141;top:529;width:575;height:571" coordorigin="11141,529" coordsize="575,571" path="m11701,616l11299,616,11306,618,11314,619,11323,619,11357,621,11407,623,11419,623,11440,623,11449,624,11456,624,11462,625,11472,626,11484,628,11497,630,11570,647,11624,672,11625,677,11622,681,11624,684,11630,714,11630,728,11629,735,11629,743,11628,759,11627,768,11626,776,11625,784,11624,793,11623,801,11622,809,11621,818,11620,825,11619,833,11618,840,11616,847,11615,854,11614,860,11614,866,11613,871,11612,876,11612,880,11611,883,11611,885,11611,891,11610,902,11610,909,11610,915,11609,921,11607,942,11607,949,11606,956,11606,964,11605,971,11605,978,11604,986,11604,993,11603,1001,11603,1008,11603,1016,11602,1023,11602,1051,11608,1099,11705,1099,11698,944,11698,934,11698,925,11709,864,11712,852,11714,847,11714,842,11715,837,11715,833,11715,830,11714,826,11714,820,11714,813,11713,806,11713,798,11712,789,11711,779,11711,769,11710,758,11709,746,11708,735,11708,722,11707,710,11706,698,11705,685,11704,672,11703,660,11703,648,11702,636,11701,624,11701,616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173,529l11158,529,11152,529,11146,529,11141,530,11141,534,11141,539,11141,554,11141,563,11141,592,11142,602,11142,631,11141,634,11141,635,11299,616,11701,616,11701,613,11700,602,11699,591,11699,581,11698,572,11698,564,11697,557,11697,550,11697,545,11697,541,11594,541,11581,541,11574,540,11358,540,11332,539,11285,536,11275,535,11265,535,11255,534,11235,532,11225,531,11206,530,11197,530,11189,529,11173,529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688,531l11681,531,11674,531,11664,532,11654,534,11643,536,11632,538,11619,539,11606,541,11594,541,11697,541,11697,540,11697,537,11696,534,11693,531,11688,531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501,530l11489,530,11477,530,11455,531,11445,532,11435,533,11426,534,11418,535,11411,536,11405,537,11401,537,11399,538,11395,539,11390,539,11385,540,11379,540,11574,540,11568,540,11556,537,11544,533,11534,532,11523,531,11512,530,11501,530xe" filled="true" fillcolor="#000000" stroked="false">
                <v:path arrowok="t"/>
                <v:fill type="solid"/>
              </v:shape>
            </v:group>
            <v:group style="position:absolute;left:11601;top:1099;width:120;height:13642" coordorigin="11601,1099" coordsize="120,13642">
              <v:shape style="position:absolute;left:11601;top:1099;width:120;height:13642" coordorigin="11601,1099" coordsize="120,13642" path="m11705,1099l11608,1099,11610,1275,11612,1438,11614,1580,11617,1716,11620,1838,11623,1953,11627,2062,11630,2177,11636,2407,11639,2536,11642,2678,11644,2834,11646,3010,11647,3207,11648,3424,11648,3478,11648,3546,11647,3634,11646,3729,11645,3844,11644,3959,11642,4095,11640,4237,11639,4386,11637,4542,11635,4704,11631,5043,11628,5219,11626,5396,11624,5579,11622,5755,11619,5938,11613,6466,11609,6792,11607,6948,11606,7097,11604,7239,11603,7368,11602,7490,11601,7598,11601,7693,11601,7781,11601,7849,11601,7944,11603,8052,11605,8167,11607,8289,11609,8418,11612,8554,11615,8696,11618,8845,11623,9157,11628,9496,11630,9672,11632,9848,11633,10031,11633,10214,11633,10377,11632,10546,11631,10715,11628,11068,11626,11251,11623,11427,11619,11793,11617,11976,11614,12166,11611,12532,11609,12708,11608,12891,11607,13067,11601,14741,11705,14741,11702,14592,11701,14470,11699,14368,11699,14273,11699,14199,11700,14131,11702,13995,11704,13928,11706,13853,11707,13765,11709,13657,11710,13535,11711,13385,11711,13209,11711,13006,11711,12911,11710,12796,11709,12654,11707,12491,11705,12315,11703,12118,11701,11915,11699,11698,11697,11474,11695,11251,11693,11020,11692,10790,11691,10566,11690,10349,11690,10133,11691,9936,11692,9685,11693,9469,11695,9292,11697,9136,11700,9008,11702,8906,11705,8818,11707,8750,11710,8689,11712,8635,11716,8540,11719,8425,11720,8357,11720,8269,11720,8154,11719,8025,11718,7883,11717,7740,11715,7591,11712,7280,11710,7124,11706,6812,11704,6656,11703,6507,11701,6365,11701,6222,11701,6094,11701,5978,11701,5897,11701,5816,11701,5734,11702,5436,11703,5355,11703,5274,11704,5186,11705,5091,11706,4996,11707,4779,11709,4657,11710,4521,11705,1099xe" filled="true" fillcolor="#000000" stroked="false">
                <v:path arrowok="t"/>
                <v:fill type="solid"/>
              </v:shape>
            </v:group>
            <v:group style="position:absolute;left:515;top:1099;width:124;height:13642" coordorigin="515,1099" coordsize="124,13642">
              <v:shape style="position:absolute;left:515;top:1099;width:124;height:13642" coordorigin="515,1099" coordsize="124,13642" path="m639,1099l547,1099,549,1248,551,1370,551,1479,550,1574,549,1655,547,1729,544,1804,541,1872,535,2028,532,2122,529,2231,527,2360,525,2516,524,2692,524,2895,524,2990,525,3105,527,3247,528,3410,530,3586,532,3783,534,3986,536,4203,540,4650,542,4881,543,5111,544,5335,545,5552,545,5768,544,5965,543,6216,542,6432,540,6609,538,6765,535,6893,533,6995,531,7083,528,7151,525,7212,523,7266,519,7361,516,7476,515,7544,515,7632,515,7747,516,7876,518,8161,520,8310,523,8621,526,8777,529,9089,531,9245,532,9394,534,9536,534,9679,535,9807,535,9923,534,10004,534,10085,534,10167,534,10241,533,10390,533,10465,532,10546,532,10627,531,10715,531,10810,530,10905,528,11122,527,11244,525,11380,530,14741,632,14741,630,14565,628,14402,625,14260,622,14138,619,14016,612,13799,608,13690,604,13582,600,13467,597,13345,594,13209,591,13060,589,12884,588,12694,587,12477,587,12423,587,12355,588,12274,589,12172,590,12064,591,11942,593,11813,594,11671,596,11522,598,11366,600,11203,602,11034,604,10865,607,10688,609,10505,611,10329,613,10146,616,9970,618,9787,620,9611,622,9441,624,9272,626,9109,628,8953,629,8804,630,8662,632,8533,633,8411,633,8303,634,8208,634,8120,634,8052,633,7957,632,7849,630,7734,628,7612,625,7483,623,7347,620,7205,617,7056,611,6744,606,6405,605,6229,603,6053,602,5870,602,5687,602,5524,603,5355,604,5179,605,5003,606,4826,608,4643,610,4467,613,4277,619,3729,621,3546,623,3363,625,3186,626,3010,628,2834,639,1099xe" filled="true" fillcolor="#000000" stroked="false">
                <v:path arrowok="t"/>
                <v:fill type="solid"/>
              </v:shape>
            </v:group>
            <v:group style="position:absolute;left:1440;top:4389;width:9274;height:2" coordorigin="1440,4389" coordsize="9274,2">
              <v:shape style="position:absolute;left:1440;top:4389;width:9274;height:2" coordorigin="1440,4389" coordsize="9274,0" path="m1440,4389l10714,4389e" filled="false" stroked="true" strokeweight=".648pt" strokecolor="#000000">
                <v:path arrowok="t"/>
              </v:shape>
            </v:group>
            <v:group style="position:absolute;left:1440;top:4936;width:9274;height:2" coordorigin="1440,4936" coordsize="9274,2">
              <v:shape style="position:absolute;left:1440;top:4936;width:9274;height:2" coordorigin="1440,4936" coordsize="9274,0" path="m1440,4936l10714,4936e" filled="false" stroked="true" strokeweight=".648pt" strokecolor="#000000">
                <v:path arrowok="t"/>
              </v:shape>
            </v:group>
            <v:group style="position:absolute;left:1440;top:5486;width:9274;height:2" coordorigin="1440,5486" coordsize="9274,2">
              <v:shape style="position:absolute;left:1440;top:5486;width:9274;height:2" coordorigin="1440,5486" coordsize="9274,0" path="m1440,5486l10714,5486e" filled="false" stroked="true" strokeweight=".648pt" strokecolor="#000000">
                <v:path arrowok="t"/>
              </v:shape>
            </v:group>
            <v:group style="position:absolute;left:1440;top:6033;width:9274;height:2" coordorigin="1440,6033" coordsize="9274,2">
              <v:shape style="position:absolute;left:1440;top:6033;width:9274;height:2" coordorigin="1440,6033" coordsize="9274,0" path="m1440,6033l10714,6033e" filled="false" stroked="true" strokeweight=".648pt" strokecolor="#000000">
                <v:path arrowok="t"/>
              </v:shape>
            </v:group>
            <v:group style="position:absolute;left:1440;top:6580;width:9274;height:2" coordorigin="1440,6580" coordsize="9274,2">
              <v:shape style="position:absolute;left:1440;top:6580;width:9274;height:2" coordorigin="1440,6580" coordsize="9274,0" path="m1440,6580l10714,6580e" filled="false" stroked="true" strokeweight=".648pt" strokecolor="#000000">
                <v:path arrowok="t"/>
              </v:shape>
            </v:group>
            <v:group style="position:absolute;left:1440;top:7128;width:9274;height:2" coordorigin="1440,7128" coordsize="9274,2">
              <v:shape style="position:absolute;left:1440;top:7128;width:9274;height:2" coordorigin="1440,7128" coordsize="9274,0" path="m1440,7128l10714,7128e" filled="false" stroked="true" strokeweight=".648pt" strokecolor="#000000">
                <v:path arrowok="t"/>
              </v:shape>
            </v:group>
            <v:group style="position:absolute;left:1440;top:7675;width:9274;height:2" coordorigin="1440,7675" coordsize="9274,2">
              <v:shape style="position:absolute;left:1440;top:7675;width:9274;height:2" coordorigin="1440,7675" coordsize="9274,0" path="m1440,7675l10714,7675e" filled="false" stroked="true" strokeweight=".648pt" strokecolor="#000000">
                <v:path arrowok="t"/>
              </v:shape>
            </v:group>
            <v:group style="position:absolute;left:1440;top:8224;width:9274;height:2" coordorigin="1440,8224" coordsize="9274,2">
              <v:shape style="position:absolute;left:1440;top:8224;width:9274;height:2" coordorigin="1440,8224" coordsize="9274,0" path="m1440,8224l10714,8224e" filled="false" stroked="true" strokeweight=".648pt" strokecolor="#000000">
                <v:path arrowok="t"/>
              </v:shape>
            </v:group>
            <v:group style="position:absolute;left:1440;top:8772;width:9274;height:2" coordorigin="1440,8772" coordsize="9274,2">
              <v:shape style="position:absolute;left:1440;top:8772;width:9274;height:2" coordorigin="1440,8772" coordsize="9274,0" path="m1440,8772l10714,8772e" filled="false" stroked="true" strokeweight=".648pt" strokecolor="#000000">
                <v:path arrowok="t"/>
              </v:shape>
            </v:group>
            <v:group style="position:absolute;left:1440;top:9319;width:9274;height:2" coordorigin="1440,9319" coordsize="9274,2">
              <v:shape style="position:absolute;left:1440;top:9319;width:9274;height:2" coordorigin="1440,9319" coordsize="9274,0" path="m1440,9319l10714,9319e" filled="false" stroked="true" strokeweight=".648pt" strokecolor="#000000">
                <v:path arrowok="t"/>
              </v:shape>
            </v:group>
            <v:group style="position:absolute;left:1440;top:9866;width:9274;height:2" coordorigin="1440,9866" coordsize="9274,2">
              <v:shape style="position:absolute;left:1440;top:9866;width:9274;height:2" coordorigin="1440,9866" coordsize="9274,0" path="m1440,9866l10714,9866e" filled="false" stroked="true" strokeweight=".648pt" strokecolor="#000000">
                <v:path arrowok="t"/>
              </v:shape>
            </v:group>
            <v:group style="position:absolute;left:1440;top:10416;width:9274;height:2" coordorigin="1440,10416" coordsize="9274,2">
              <v:shape style="position:absolute;left:1440;top:10416;width:9274;height:2" coordorigin="1440,10416" coordsize="9274,0" path="m1440,10416l10714,10416e" filled="false" stroked="true" strokeweight=".648pt" strokecolor="#000000">
                <v:path arrowok="t"/>
              </v:shape>
            </v:group>
            <v:group style="position:absolute;left:1440;top:10963;width:9274;height:2" coordorigin="1440,10963" coordsize="9274,2">
              <v:shape style="position:absolute;left:1440;top:10963;width:9274;height:2" coordorigin="1440,10963" coordsize="9274,0" path="m1440,10963l10714,10963e" filled="false" stroked="true" strokeweight=".648pt" strokecolor="#000000">
                <v:path arrowok="t"/>
              </v:shape>
            </v:group>
            <v:group style="position:absolute;left:1440;top:11510;width:9274;height:2" coordorigin="1440,11510" coordsize="9274,2">
              <v:shape style="position:absolute;left:1440;top:11510;width:9274;height:2" coordorigin="1440,11510" coordsize="9274,0" path="m1440,11510l10714,11510e" filled="false" stroked="true" strokeweight=".648pt" strokecolor="#000000">
                <v:path arrowok="t"/>
              </v:shape>
            </v:group>
            <v:group style="position:absolute;left:1440;top:12057;width:9274;height:2" coordorigin="1440,12057" coordsize="9274,2">
              <v:shape style="position:absolute;left:1440;top:12057;width:9274;height:2" coordorigin="1440,12057" coordsize="9274,0" path="m1440,12057l10714,12057e" filled="false" stroked="true" strokeweight=".648pt" strokecolor="#000000">
                <v:path arrowok="t"/>
              </v:shape>
            </v:group>
            <v:group style="position:absolute;left:1440;top:12604;width:9274;height:2" coordorigin="1440,12604" coordsize="9274,2">
              <v:shape style="position:absolute;left:1440;top:12604;width:9274;height:2" coordorigin="1440,12604" coordsize="9274,0" path="m1440,12604l10714,12604e" filled="false" stroked="true" strokeweight=".648pt" strokecolor="#000000">
                <v:path arrowok="t"/>
              </v:shape>
            </v:group>
            <v:group style="position:absolute;left:1440;top:13154;width:9274;height:2" coordorigin="1440,13154" coordsize="9274,2">
              <v:shape style="position:absolute;left:1440;top:13154;width:9274;height:2" coordorigin="1440,13154" coordsize="9274,0" path="m1440,13154l10714,13154e" filled="false" stroked="true" strokeweight=".648pt" strokecolor="#000000">
                <v:path arrowok="t"/>
              </v:shape>
            </v:group>
            <v:group style="position:absolute;left:1440;top:13701;width:9274;height:2" coordorigin="1440,13701" coordsize="9274,2">
              <v:shape style="position:absolute;left:1440;top:13701;width:9274;height:2" coordorigin="1440,13701" coordsize="9274,0" path="m1440,13701l10714,13701e" filled="false" stroked="true" strokeweight=".648pt" strokecolor="#000000">
                <v:path arrowok="t"/>
              </v:shape>
            </v:group>
            <v:group style="position:absolute;left:1440;top:14248;width:9274;height:2" coordorigin="1440,14248" coordsize="9274,2">
              <v:shape style="position:absolute;left:1440;top:14248;width:9274;height:2" coordorigin="1440,14248" coordsize="9274,0" path="m1440,14248l10714,14248e" filled="false" stroked="true" strokeweight=".648pt" strokecolor="#000000">
                <v:path arrowok="t"/>
              </v:shape>
            </v:group>
            <w10:wrap type="none"/>
          </v:group>
        </w:pict>
      </w:r>
      <w:r>
        <w:rPr>
          <w:rFonts w:ascii="Eras Medium ITC" w:hAnsi="Eras Medium ITC"/>
        </w:rPr>
        <w:t>CS</w:t>
      </w:r>
      <w:r>
        <w:rPr>
          <w:rFonts w:ascii="Eras Medium ITC" w:hAnsi="Eras Medium ITC"/>
          <w:spacing w:val="-2"/>
        </w:rPr>
        <w:t> </w:t>
      </w:r>
      <w:r>
        <w:rPr>
          <w:rFonts w:ascii="Eras Medium ITC" w:hAnsi="Eras Medium ITC"/>
        </w:rPr>
        <w:t>III</w:t>
      </w:r>
      <w:r>
        <w:rPr>
          <w:rFonts w:ascii="Eras Medium ITC" w:hAnsi="Eras Medium ITC"/>
          <w:spacing w:val="-2"/>
        </w:rPr>
        <w:t> </w:t>
      </w:r>
      <w:r>
        <w:rPr>
          <w:rFonts w:ascii="Eras Medium ITC" w:hAnsi="Eras Medium ITC"/>
        </w:rPr>
        <w:t>b</w:t>
        <w:tab/>
      </w:r>
      <w:r>
        <w:rPr>
          <w:spacing w:val="-1"/>
        </w:rPr>
        <w:t>My</w:t>
      </w:r>
      <w:r>
        <w:rPr>
          <w:spacing w:val="-5"/>
        </w:rPr>
        <w:t> </w:t>
      </w:r>
      <w:r>
        <w:rPr>
          <w:spacing w:val="-1"/>
        </w:rPr>
        <w:t>teaching</w:t>
      </w:r>
      <w:r>
        <w:rPr>
          <w:spacing w:val="-5"/>
        </w:rPr>
        <w:t> </w:t>
      </w:r>
      <w:r>
        <w:rPr>
          <w:spacing w:val="-1"/>
        </w:rPr>
        <w:t>practice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support</w:t>
      </w:r>
      <w:r>
        <w:rPr>
          <w:spacing w:val="-6"/>
        </w:rPr>
        <w:t> </w:t>
      </w:r>
      <w:r>
        <w:rPr>
          <w:spacing w:val="-1"/>
        </w:rPr>
        <w:t>guidance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rFonts w:ascii="Eras Medium ITC" w:hAnsi="Eras Medium ITC"/>
        </w:rPr>
        <w:t>positive</w:t>
      </w:r>
      <w:r>
        <w:rPr>
          <w:rFonts w:ascii="Eras Medium ITC" w:hAnsi="Eras Medium ITC"/>
          <w:spacing w:val="-5"/>
        </w:rPr>
        <w:t> </w:t>
      </w:r>
      <w:r>
        <w:rPr>
          <w:rFonts w:ascii="Eras Medium ITC" w:hAnsi="Eras Medium ITC"/>
        </w:rPr>
        <w:t>behavior</w:t>
      </w:r>
      <w:r>
        <w:rPr>
          <w:rFonts w:ascii="Eras Medium ITC" w:hAnsi="Eras Medium ITC"/>
          <w:spacing w:val="29"/>
          <w:w w:val="99"/>
        </w:rPr>
        <w:t> </w:t>
      </w:r>
      <w:r>
        <w:rPr>
          <w:spacing w:val="-1"/>
        </w:rPr>
        <w:t>Mi</w:t>
      </w:r>
      <w:r>
        <w:rPr>
          <w:spacing w:val="-5"/>
        </w:rPr>
        <w:t> </w:t>
      </w:r>
      <w:r>
        <w:rPr>
          <w:spacing w:val="-1"/>
        </w:rPr>
        <w:t>práctica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enseñanza</w:t>
      </w:r>
      <w:r>
        <w:rPr>
          <w:spacing w:val="-7"/>
        </w:rPr>
        <w:t> </w:t>
      </w:r>
      <w:r>
        <w:rPr>
          <w:spacing w:val="-1"/>
        </w:rPr>
        <w:t>para</w:t>
      </w:r>
      <w:r>
        <w:rPr>
          <w:spacing w:val="-6"/>
        </w:rPr>
        <w:t> </w:t>
      </w:r>
      <w:r>
        <w:rPr>
          <w:spacing w:val="-1"/>
        </w:rPr>
        <w:t>apoyar</w:t>
      </w:r>
      <w:r>
        <w:rPr>
          <w:spacing w:val="-5"/>
        </w:rPr>
        <w:t> </w:t>
      </w:r>
      <w:r>
        <w:rPr>
          <w:rFonts w:ascii="Eras Medium ITC" w:hAnsi="Eras Medium ITC"/>
          <w:spacing w:val="-1"/>
        </w:rPr>
        <w:t>comportamiento</w:t>
      </w:r>
      <w:r>
        <w:rPr>
          <w:rFonts w:ascii="Eras Medium ITC" w:hAnsi="Eras Medium ITC"/>
          <w:spacing w:val="-6"/>
        </w:rPr>
        <w:t> </w:t>
      </w:r>
      <w:r>
        <w:rPr>
          <w:rFonts w:ascii="Eras Medium ITC" w:hAnsi="Eras Medium ITC"/>
        </w:rPr>
        <w:t>positivo</w:t>
      </w:r>
      <w:r>
        <w:rPr>
          <w:rFonts w:ascii="Eras Medium ITC" w:hAnsi="Eras Medium ITC"/>
        </w:rPr>
      </w:r>
    </w:p>
    <w:p>
      <w:pPr>
        <w:pStyle w:val="BodyText"/>
        <w:spacing w:line="240" w:lineRule="auto" w:before="35"/>
        <w:ind w:right="291"/>
        <w:jc w:val="left"/>
      </w:pPr>
      <w:r>
        <w:rPr>
          <w:spacing w:val="-1"/>
        </w:rPr>
        <w:t>Reflect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your</w:t>
      </w:r>
      <w:r>
        <w:rPr>
          <w:spacing w:val="-3"/>
        </w:rPr>
        <w:t> </w:t>
      </w:r>
      <w:r>
        <w:rPr/>
        <w:t>philosophy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guiding</w:t>
      </w:r>
      <w:r>
        <w:rPr>
          <w:spacing w:val="-5"/>
        </w:rPr>
        <w:t> </w:t>
      </w:r>
      <w:r>
        <w:rPr>
          <w:spacing w:val="-1"/>
        </w:rPr>
        <w:t>children.</w:t>
      </w:r>
      <w:r>
        <w:rPr>
          <w:spacing w:val="-3"/>
        </w:rPr>
        <w:t> </w:t>
      </w:r>
      <w:r>
        <w:rPr/>
        <w:t>How</w:t>
      </w:r>
      <w:r>
        <w:rPr>
          <w:spacing w:val="-5"/>
        </w:rPr>
        <w:t> </w:t>
      </w:r>
      <w:r>
        <w:rPr>
          <w:spacing w:val="-1"/>
        </w:rPr>
        <w:t>do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deal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>
          <w:spacing w:val="-1"/>
        </w:rPr>
        <w:t>challenging</w:t>
      </w:r>
      <w:r>
        <w:rPr>
          <w:spacing w:val="30"/>
        </w:rPr>
        <w:t> </w:t>
      </w:r>
      <w:r>
        <w:rPr>
          <w:spacing w:val="-1"/>
        </w:rPr>
        <w:t>behaviors?</w:t>
      </w:r>
      <w:r>
        <w:rPr>
          <w:spacing w:val="-5"/>
        </w:rPr>
        <w:t> </w:t>
      </w:r>
      <w:r>
        <w:rPr/>
        <w:t>How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2"/>
        </w:rPr>
        <w:t>your</w:t>
      </w:r>
      <w:r>
        <w:rPr>
          <w:spacing w:val="-5"/>
        </w:rPr>
        <w:t> </w:t>
      </w:r>
      <w:r>
        <w:rPr/>
        <w:t>philosophy</w:t>
      </w:r>
      <w:r>
        <w:rPr>
          <w:spacing w:val="-8"/>
        </w:rPr>
        <w:t> </w:t>
      </w:r>
      <w:r>
        <w:rPr>
          <w:spacing w:val="-1"/>
        </w:rPr>
        <w:t>similar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>
          <w:spacing w:val="-3"/>
        </w:rPr>
        <w:t> </w:t>
      </w:r>
      <w:r>
        <w:rPr>
          <w:spacing w:val="-1"/>
        </w:rPr>
        <w:t>from</w:t>
      </w:r>
      <w:r>
        <w:rPr>
          <w:spacing w:val="-5"/>
        </w:rPr>
        <w:t> </w:t>
      </w:r>
      <w:r>
        <w:rPr/>
        <w:t>how</w:t>
      </w:r>
      <w:r>
        <w:rPr>
          <w:spacing w:val="-6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>
          <w:spacing w:val="-1"/>
        </w:rPr>
        <w:t>raised?</w:t>
      </w:r>
    </w:p>
    <w:p>
      <w:pPr>
        <w:spacing w:line="240" w:lineRule="auto" w:before="10"/>
        <w:rPr>
          <w:rFonts w:ascii="Eras Medium ITC" w:hAnsi="Eras Medium ITC" w:cs="Eras Medium ITC" w:eastAsia="Eras Medium ITC"/>
          <w:sz w:val="19"/>
          <w:szCs w:val="19"/>
        </w:rPr>
      </w:pPr>
    </w:p>
    <w:p>
      <w:pPr>
        <w:pStyle w:val="Heading2"/>
        <w:spacing w:line="274" w:lineRule="exact"/>
        <w:ind w:right="291"/>
        <w:jc w:val="left"/>
        <w:rPr>
          <w:i w:val="0"/>
        </w:rPr>
      </w:pPr>
      <w:r>
        <w:rPr>
          <w:color w:val="303030"/>
          <w:spacing w:val="-2"/>
        </w:rPr>
        <w:t>Reflexione</w:t>
      </w:r>
      <w:r>
        <w:rPr>
          <w:color w:val="303030"/>
          <w:spacing w:val="-30"/>
        </w:rPr>
        <w:t> </w:t>
      </w:r>
      <w:r>
        <w:rPr>
          <w:color w:val="303030"/>
          <w:spacing w:val="-2"/>
        </w:rPr>
        <w:t>sobre</w:t>
      </w:r>
      <w:r>
        <w:rPr>
          <w:color w:val="303030"/>
          <w:spacing w:val="-29"/>
        </w:rPr>
        <w:t> </w:t>
      </w:r>
      <w:r>
        <w:rPr>
          <w:color w:val="303030"/>
        </w:rPr>
        <w:t>su</w:t>
      </w:r>
      <w:r>
        <w:rPr>
          <w:color w:val="303030"/>
          <w:spacing w:val="-28"/>
        </w:rPr>
        <w:t> </w:t>
      </w:r>
      <w:r>
        <w:rPr>
          <w:color w:val="303030"/>
          <w:spacing w:val="-2"/>
        </w:rPr>
        <w:t>filosofía</w:t>
      </w:r>
      <w:r>
        <w:rPr>
          <w:color w:val="303030"/>
          <w:spacing w:val="-29"/>
        </w:rPr>
        <w:t> </w:t>
      </w:r>
      <w:r>
        <w:rPr>
          <w:color w:val="303030"/>
          <w:spacing w:val="-2"/>
        </w:rPr>
        <w:t>en</w:t>
      </w:r>
      <w:r>
        <w:rPr>
          <w:color w:val="303030"/>
          <w:spacing w:val="-30"/>
        </w:rPr>
        <w:t> </w:t>
      </w:r>
      <w:r>
        <w:rPr>
          <w:color w:val="303030"/>
          <w:spacing w:val="-2"/>
        </w:rPr>
        <w:t>orientar</w:t>
      </w:r>
      <w:r>
        <w:rPr>
          <w:color w:val="303030"/>
          <w:spacing w:val="-29"/>
        </w:rPr>
        <w:t> </w:t>
      </w:r>
      <w:r>
        <w:rPr>
          <w:color w:val="303030"/>
        </w:rPr>
        <w:t>a</w:t>
      </w:r>
      <w:r>
        <w:rPr>
          <w:color w:val="303030"/>
          <w:spacing w:val="-29"/>
        </w:rPr>
        <w:t> </w:t>
      </w:r>
      <w:r>
        <w:rPr>
          <w:color w:val="303030"/>
          <w:spacing w:val="-2"/>
        </w:rPr>
        <w:t>los</w:t>
      </w:r>
      <w:r>
        <w:rPr>
          <w:color w:val="303030"/>
          <w:spacing w:val="-29"/>
        </w:rPr>
        <w:t> </w:t>
      </w:r>
      <w:r>
        <w:rPr>
          <w:color w:val="303030"/>
          <w:spacing w:val="-2"/>
        </w:rPr>
        <w:t>niños.</w:t>
      </w:r>
      <w:r>
        <w:rPr>
          <w:color w:val="303030"/>
          <w:spacing w:val="-29"/>
        </w:rPr>
        <w:t> </w:t>
      </w:r>
      <w:r>
        <w:rPr>
          <w:color w:val="303030"/>
        </w:rPr>
        <w:t>¿Cómo</w:t>
      </w:r>
      <w:r>
        <w:rPr>
          <w:color w:val="303030"/>
          <w:spacing w:val="-30"/>
        </w:rPr>
        <w:t> </w:t>
      </w:r>
      <w:r>
        <w:rPr>
          <w:color w:val="303030"/>
          <w:spacing w:val="-2"/>
        </w:rPr>
        <w:t>maneja</w:t>
      </w:r>
      <w:r>
        <w:rPr>
          <w:color w:val="303030"/>
          <w:spacing w:val="-29"/>
        </w:rPr>
        <w:t> </w:t>
      </w:r>
      <w:r>
        <w:rPr>
          <w:color w:val="303030"/>
          <w:spacing w:val="-2"/>
        </w:rPr>
        <w:t>las</w:t>
      </w:r>
      <w:r>
        <w:rPr>
          <w:color w:val="303030"/>
          <w:spacing w:val="-29"/>
        </w:rPr>
        <w:t> </w:t>
      </w:r>
      <w:r>
        <w:rPr>
          <w:color w:val="303030"/>
          <w:spacing w:val="-2"/>
        </w:rPr>
        <w:t>conductas</w:t>
      </w:r>
      <w:r>
        <w:rPr>
          <w:color w:val="303030"/>
          <w:spacing w:val="70"/>
          <w:w w:val="96"/>
        </w:rPr>
        <w:t> </w:t>
      </w:r>
      <w:r>
        <w:rPr>
          <w:color w:val="303030"/>
          <w:spacing w:val="-2"/>
        </w:rPr>
        <w:t>desafiantes?</w:t>
      </w:r>
      <w:r>
        <w:rPr>
          <w:color w:val="303030"/>
          <w:spacing w:val="-26"/>
        </w:rPr>
        <w:t> </w:t>
      </w:r>
      <w:r>
        <w:rPr>
          <w:color w:val="303030"/>
        </w:rPr>
        <w:t>¿Cómo</w:t>
      </w:r>
      <w:r>
        <w:rPr>
          <w:color w:val="303030"/>
          <w:spacing w:val="-26"/>
        </w:rPr>
        <w:t> </w:t>
      </w:r>
      <w:r>
        <w:rPr>
          <w:color w:val="303030"/>
          <w:spacing w:val="-2"/>
        </w:rPr>
        <w:t>es</w:t>
      </w:r>
      <w:r>
        <w:rPr>
          <w:color w:val="303030"/>
          <w:spacing w:val="-25"/>
        </w:rPr>
        <w:t> </w:t>
      </w:r>
      <w:r>
        <w:rPr>
          <w:color w:val="303030"/>
        </w:rPr>
        <w:t>su</w:t>
      </w:r>
      <w:r>
        <w:rPr>
          <w:color w:val="303030"/>
          <w:spacing w:val="-25"/>
        </w:rPr>
        <w:t> </w:t>
      </w:r>
      <w:r>
        <w:rPr>
          <w:color w:val="303030"/>
          <w:spacing w:val="-2"/>
        </w:rPr>
        <w:t>filosofía</w:t>
      </w:r>
      <w:r>
        <w:rPr>
          <w:color w:val="303030"/>
          <w:spacing w:val="-26"/>
        </w:rPr>
        <w:t> </w:t>
      </w:r>
      <w:r>
        <w:rPr>
          <w:color w:val="303030"/>
          <w:spacing w:val="-2"/>
        </w:rPr>
        <w:t>similar</w:t>
      </w:r>
      <w:r>
        <w:rPr>
          <w:color w:val="303030"/>
          <w:spacing w:val="-26"/>
        </w:rPr>
        <w:t> </w:t>
      </w:r>
      <w:r>
        <w:rPr>
          <w:color w:val="303030"/>
        </w:rPr>
        <w:t>o</w:t>
      </w:r>
      <w:r>
        <w:rPr>
          <w:color w:val="303030"/>
          <w:spacing w:val="-26"/>
        </w:rPr>
        <w:t> </w:t>
      </w:r>
      <w:r>
        <w:rPr>
          <w:color w:val="303030"/>
          <w:spacing w:val="-2"/>
        </w:rPr>
        <w:t>diferente</w:t>
      </w:r>
      <w:r>
        <w:rPr>
          <w:color w:val="303030"/>
          <w:spacing w:val="-25"/>
        </w:rPr>
        <w:t> </w:t>
      </w:r>
      <w:r>
        <w:rPr>
          <w:color w:val="303030"/>
          <w:spacing w:val="-2"/>
        </w:rPr>
        <w:t>de</w:t>
      </w:r>
      <w:r>
        <w:rPr>
          <w:color w:val="303030"/>
          <w:spacing w:val="-26"/>
        </w:rPr>
        <w:t> </w:t>
      </w:r>
      <w:r>
        <w:rPr>
          <w:color w:val="303030"/>
        </w:rPr>
        <w:t>la</w:t>
      </w:r>
      <w:r>
        <w:rPr>
          <w:color w:val="303030"/>
          <w:spacing w:val="-26"/>
        </w:rPr>
        <w:t> </w:t>
      </w:r>
      <w:r>
        <w:rPr>
          <w:color w:val="303030"/>
          <w:spacing w:val="-2"/>
        </w:rPr>
        <w:t>forma</w:t>
      </w:r>
      <w:r>
        <w:rPr>
          <w:color w:val="303030"/>
          <w:spacing w:val="-26"/>
        </w:rPr>
        <w:t> </w:t>
      </w:r>
      <w:r>
        <w:rPr>
          <w:color w:val="303030"/>
          <w:spacing w:val="-2"/>
        </w:rPr>
        <w:t>en</w:t>
      </w:r>
      <w:r>
        <w:rPr>
          <w:color w:val="303030"/>
          <w:spacing w:val="-24"/>
        </w:rPr>
        <w:t> </w:t>
      </w:r>
      <w:r>
        <w:rPr>
          <w:color w:val="303030"/>
        </w:rPr>
        <w:t>que</w:t>
      </w:r>
      <w:r>
        <w:rPr>
          <w:color w:val="303030"/>
          <w:spacing w:val="-26"/>
        </w:rPr>
        <w:t> </w:t>
      </w:r>
      <w:r>
        <w:rPr>
          <w:color w:val="303030"/>
          <w:spacing w:val="-2"/>
        </w:rPr>
        <w:t>usted</w:t>
      </w:r>
      <w:r>
        <w:rPr>
          <w:color w:val="303030"/>
          <w:spacing w:val="-26"/>
        </w:rPr>
        <w:t> </w:t>
      </w:r>
      <w:r>
        <w:rPr>
          <w:color w:val="303030"/>
          <w:spacing w:val="-2"/>
        </w:rPr>
        <w:t>fue</w:t>
      </w:r>
      <w:r>
        <w:rPr>
          <w:color w:val="303030"/>
          <w:spacing w:val="63"/>
          <w:w w:val="95"/>
        </w:rPr>
        <w:t> </w:t>
      </w:r>
      <w:r>
        <w:rPr>
          <w:color w:val="303030"/>
          <w:spacing w:val="-2"/>
        </w:rPr>
        <w:t>criado?</w:t>
      </w:r>
      <w:r>
        <w:rPr>
          <w:i w:val="0"/>
        </w:rPr>
      </w:r>
    </w:p>
    <w:p>
      <w:pPr>
        <w:spacing w:before="2"/>
        <w:ind w:left="160" w:right="0" w:firstLine="0"/>
        <w:jc w:val="left"/>
        <w:rPr>
          <w:rFonts w:ascii="Eras Medium ITC" w:hAnsi="Eras Medium ITC" w:cs="Eras Medium ITC" w:eastAsia="Eras Medium ITC"/>
          <w:sz w:val="20"/>
          <w:szCs w:val="20"/>
        </w:rPr>
      </w:pP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(FCCH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95—99,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Pre</w:t>
      </w:r>
      <w:r>
        <w:rPr>
          <w:rFonts w:ascii="Eras Medium ITC" w:hAnsi="Eras Medium ITC" w:cs="Eras Medium ITC" w:eastAsia="Eras Medium ITC"/>
          <w:spacing w:val="-3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86—90,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z w:val="20"/>
          <w:szCs w:val="20"/>
        </w:rPr>
        <w:t>I/T</w:t>
      </w:r>
      <w:r>
        <w:rPr>
          <w:rFonts w:ascii="Eras Medium ITC" w:hAnsi="Eras Medium ITC" w:cs="Eras Medium ITC" w:eastAsia="Eras Medium ITC"/>
          <w:spacing w:val="-7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z w:val="20"/>
          <w:szCs w:val="20"/>
        </w:rPr>
        <w:t>86—90)</w:t>
      </w:r>
      <w:r>
        <w:rPr>
          <w:rFonts w:ascii="Eras Medium ITC" w:hAnsi="Eras Medium ITC" w:cs="Eras Medium ITC" w:eastAsia="Eras Medium ITC"/>
          <w:sz w:val="20"/>
          <w:szCs w:val="2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3"/>
        <w:rPr>
          <w:rFonts w:ascii="Eras Medium ITC" w:hAnsi="Eras Medium ITC" w:cs="Eras Medium ITC" w:eastAsia="Eras Medium ITC"/>
          <w:sz w:val="21"/>
          <w:szCs w:val="21"/>
        </w:rPr>
      </w:pPr>
    </w:p>
    <w:p>
      <w:pPr>
        <w:spacing w:line="90" w:lineRule="atLeast"/>
        <w:ind w:left="100" w:right="0" w:firstLine="0"/>
        <w:rPr>
          <w:rFonts w:ascii="Eras Medium ITC" w:hAnsi="Eras Medium ITC" w:cs="Eras Medium ITC" w:eastAsia="Eras Medium ITC"/>
          <w:sz w:val="9"/>
          <w:szCs w:val="9"/>
        </w:rPr>
      </w:pPr>
      <w:r>
        <w:rPr>
          <w:rFonts w:ascii="Eras Medium ITC" w:hAnsi="Eras Medium ITC" w:cs="Eras Medium ITC" w:eastAsia="Eras Medium ITC"/>
          <w:sz w:val="9"/>
          <w:szCs w:val="9"/>
        </w:rPr>
        <w:pict>
          <v:group style="width:474pt;height:4.55pt;mso-position-horizontal-relative:char;mso-position-vertical-relative:line" coordorigin="0,0" coordsize="9480,91">
            <v:group style="position:absolute;left:31;top:31;width:9418;height:2" coordorigin="31,31" coordsize="9418,2">
              <v:shape style="position:absolute;left:31;top:31;width:9418;height:2" coordorigin="31,31" coordsize="9418,0" path="m31,31l9449,31e" filled="false" stroked="true" strokeweight="3.1pt" strokecolor="#622423">
                <v:path arrowok="t"/>
              </v:shape>
            </v:group>
            <v:group style="position:absolute;left:31;top:83;width:9418;height:2" coordorigin="31,83" coordsize="9418,2">
              <v:shape style="position:absolute;left:31;top:83;width:9418;height:2" coordorigin="31,83" coordsize="9418,0" path="m31,83l9449,83e" filled="false" stroked="true" strokeweight=".82pt" strokecolor="#622423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9"/>
          <w:szCs w:val="9"/>
        </w:rPr>
      </w:r>
    </w:p>
    <w:p>
      <w:pPr>
        <w:tabs>
          <w:tab w:pos="8982" w:val="left" w:leader="none"/>
        </w:tabs>
        <w:spacing w:before="1"/>
        <w:ind w:left="160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rFonts w:ascii="Calibri"/>
          <w:spacing w:val="-1"/>
          <w:sz w:val="16"/>
        </w:rPr>
        <w:t>M.F.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Castro</w:t>
      </w:r>
      <w:r>
        <w:rPr>
          <w:rFonts w:ascii="Calibri"/>
          <w:spacing w:val="34"/>
          <w:sz w:val="16"/>
        </w:rPr>
        <w:t> </w:t>
      </w:r>
      <w:r>
        <w:rPr>
          <w:rFonts w:ascii="Calibri"/>
          <w:spacing w:val="-1"/>
          <w:sz w:val="16"/>
        </w:rPr>
        <w:t>10/1/15 mm</w:t>
        <w:tab/>
      </w:r>
      <w:r>
        <w:rPr>
          <w:rFonts w:ascii="Cambria"/>
          <w:spacing w:val="-1"/>
          <w:sz w:val="16"/>
        </w:rPr>
        <w:t>Page 14</w:t>
      </w:r>
    </w:p>
    <w:p>
      <w:pPr>
        <w:spacing w:after="0"/>
        <w:jc w:val="left"/>
        <w:rPr>
          <w:rFonts w:ascii="Cambria" w:hAnsi="Cambria" w:cs="Cambria" w:eastAsia="Cambria"/>
          <w:sz w:val="16"/>
          <w:szCs w:val="16"/>
        </w:rPr>
        <w:sectPr>
          <w:pgSz w:w="12240" w:h="15840"/>
          <w:pgMar w:top="940" w:bottom="280" w:left="1280" w:right="1280"/>
        </w:sectPr>
      </w:pPr>
    </w:p>
    <w:p>
      <w:pPr>
        <w:tabs>
          <w:tab w:pos="939" w:val="left" w:leader="none"/>
        </w:tabs>
        <w:spacing w:before="59"/>
        <w:ind w:left="160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/>
        <w:pict>
          <v:group style="position:absolute;margin-left:25.477825pt;margin-top:25.762413pt;width:560.550pt;height:740.5pt;mso-position-horizontal-relative:page;mso-position-vertical-relative:page;z-index:-42976" coordorigin="510,515" coordsize="11211,14810">
            <v:group style="position:absolute;left:510;top:14741;width:590;height:574" coordorigin="510,14741" coordsize="590,574">
              <v:shape style="position:absolute;left:510;top:14741;width:590;height:574" coordorigin="510,14741" coordsize="590,574" path="m1099,15293l843,15293,866,15294,875,15294,884,15295,893,15296,903,15297,924,15299,934,15300,1010,15309,1049,15313,1058,15313,1066,15314,1074,15314,1088,15314,1099,15314,1099,15293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91l629,15291,642,15291,654,15293,667,15295,678,15299,688,15300,699,15301,710,15302,722,15302,756,15301,767,15300,778,15300,797,15298,805,15297,811,15296,817,15295,827,15294,832,15293,837,15293,1099,15293,1099,1529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630,14741l530,14741,525,14894,525,14904,525,14913,517,14967,515,14976,510,15022,510,15031,510,15042,511,15044,511,15048,511,15053,512,15059,512,15065,517,15125,518,15146,519,15157,519,15167,520,15178,521,15189,522,15199,523,15219,523,15229,524,15238,524,15247,525,15256,525,15264,526,15271,526,15277,526,15283,526,15288,526,15295,527,15298,530,15301,535,15302,542,15302,549,15301,559,15300,569,15298,579,15296,603,15293,616,15292,629,15291,1099,15291,1099,15217,922,15217,915,15216,907,15215,898,15214,865,15212,815,15211,803,15211,782,15210,773,15210,766,15209,760,15209,750,15207,738,15206,725,15203,653,15187,598,15162,598,15158,600,15153,599,15151,593,15121,593,15107,593,15099,594,15092,594,15084,595,15076,596,15067,596,15059,598,15051,599,15034,601,15026,602,15018,603,15011,604,15003,605,14995,606,14989,607,14982,608,14976,609,14971,610,14966,610,14961,611,14957,611,14954,611,14952,611,14947,612,14941,613,14929,616,14910,617,14903,618,14896,619,14889,620,14882,622,14875,624,14860,625,14853,626,14845,627,14838,628,14831,630,14823,631,14816,631,14809,632,14802,632,14795,633,14788,633,14782,633,14769,633,14763,633,14757,632,14751,631,14746,630,1474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05l922,15217,1099,15217,1099,15205xe" filled="true" fillcolor="#000000" stroked="false">
                <v:path arrowok="t"/>
                <v:fill type="solid"/>
              </v:shape>
            </v:group>
            <v:group style="position:absolute;left:1099;top:15205;width:10042;height:120" coordorigin="1099,15205" coordsize="10042,120">
              <v:shape style="position:absolute;left:1099;top:15205;width:10042;height:120" coordorigin="1099,15205" coordsize="10042,120" path="m6832,15306l4702,15306,4798,15306,4903,15306,5008,15308,5234,15311,5465,15314,5581,15317,5811,15320,5922,15322,6133,15324,6228,15325,6313,15325,6378,15325,6474,15323,6549,15319,6584,15317,6624,15315,6669,15312,6720,15310,6785,15307,6832,153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95l7854,15295,8014,15296,8180,15297,8351,15298,8852,15304,9013,15306,9309,15310,9440,15312,9560,15314,9665,15315,9751,15316,9821,15316,9972,15316,10102,15316,10212,15315,10308,15314,10388,15313,10458,15311,10519,15310,10574,15308,10624,15307,10679,15306,10729,15306,10790,15305,11141,15305,11141,1529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099,15207l1099,15313,3538,15315,3638,15314,3729,15312,3889,15310,3960,15310,4030,15309,4095,15308,4155,15308,4497,15306,4557,15306,4617,15306,6832,15306,6956,15302,7071,15300,7201,15298,7362,15297,7548,15296,7693,15295,11141,15295,11141,15253,2725,15253,2565,15253,2424,15251,2299,15249,2193,15246,2093,15243,2008,15240,1927,15236,1852,15233,1701,15225,1626,15221,1541,15218,1451,15214,1345,15211,1230,15209,1099,15207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305l10790,15305,10860,15306,10940,15307,11030,15309,11141,15312,11141,1530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6002,15206l5952,15206,5816,15207,5736,15208,5646,15209,5550,15210,5445,15211,5335,15213,5219,15215,5099,15216,4973,15218,4848,15220,4582,15225,4451,15227,4316,15229,4050,15234,3919,15236,3794,15238,3669,15240,3548,15242,3433,15244,3322,15246,3217,15247,3122,15249,3031,15250,2951,15251,2876,15252,2815,15253,2765,15253,11141,15253,11141,15238,7753,15238,7618,15238,7482,15237,7352,15236,7222,15234,6971,15229,6740,15223,6629,15220,6524,15218,6424,15215,6328,15212,6238,15210,6153,15208,6072,15207,6002,152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05l9866,15213,9736,15214,9605,15215,9199,15220,9063,15223,8928,15225,8521,15231,8255,15235,7999,15238,7874,15238,7753,15238,11141,15238,11141,15205xe" filled="true" fillcolor="#000000" stroked="false">
                <v:path arrowok="t"/>
                <v:fill type="solid"/>
              </v:shape>
            </v:group>
            <v:group style="position:absolute;left:11141;top:14741;width:573;height:572" coordorigin="11141,14741" coordsize="573,572">
              <v:shape style="position:absolute;left:11141;top:14741;width:573;height:572" coordorigin="11141,14741" coordsize="573,572" path="m11141,15208l11141,15311,11146,15312,11152,15312,11158,15312,11173,15312,11189,15311,11197,15311,11206,15310,11235,15309,11245,15308,11265,15307,11275,15306,11285,15305,11295,15304,11323,15302,11332,15302,11341,15301,11349,15301,11358,15301,11365,15301,11574,15301,11581,15300,11594,15300,11697,15300,11697,15297,11697,15292,11697,15286,11697,15279,11698,15272,11698,15264,11699,15255,11699,15246,11700,15236,11701,15226,11299,15226,11141,15208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574,15301l11372,15301,11390,15302,11395,15302,11399,15303,11401,15303,11410,15305,11417,15306,11425,15307,11434,15308,11444,15308,11455,15309,11477,15310,11489,15311,11501,15311,11556,15304,11568,15301,11574,15301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97,15300l11594,15300,11606,15300,11619,15302,11643,15305,11654,15307,11664,15308,11674,15310,11681,15310,11688,15310,11693,15309,11696,15307,11697,15304,11697,15301,11697,15300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04,14741l11599,14790,11599,14797,11600,14804,11600,14811,11604,14873,11605,14880,11606,14888,11607,14903,11607,14910,11608,14917,11609,14924,11609,14931,11610,14937,11610,14943,11611,14950,11611,14961,11612,14963,11612,14966,11612,14970,11613,14974,11614,14980,11614,14985,11615,14991,11617,14998,11618,15005,11619,15012,11620,15019,11621,15027,11622,15035,11623,15043,11624,15052,11626,15068,11627,15077,11628,15085,11628,15093,11630,15108,11630,15129,11622,15162,11625,15166,11570,15196,11511,15209,11497,15212,11484,15214,11472,15216,11462,15217,11456,15218,11449,15218,11440,15219,11419,15219,11357,15221,11299,15226,11701,15226,11701,15216,11702,15205,11703,15195,11703,15184,11704,15173,11705,15162,11706,15151,11706,15140,11707,15129,11708,15109,11711,15066,11712,15060,11712,15054,11712,15049,11713,15045,11713,15042,11713,15037,11713,15032,11712,15026,11710,15019,11709,15011,11699,14943,11698,14923,11698,14913,11698,14903,11698,14895,11698,14887,11698,14879,11700,14865,11700,14858,11701,14851,11702,14843,11704,14790,11704,14776,11703,14759,11702,14741,11604,14741xe" filled="true" fillcolor="#000000" stroked="false">
                <v:path arrowok="t"/>
                <v:fill type="solid"/>
              </v:shape>
            </v:group>
            <v:group style="position:absolute;left:530;top:530;width:570;height:570" coordorigin="530,530" coordsize="570,570">
              <v:shape style="position:absolute;left:530;top:530;width:570;height:570" coordorigin="530,530" coordsize="570,570" path="m559,531l553,531,548,531,545,534,544,537,544,544,543,549,542,585,541,594,541,604,540,613,540,623,539,634,539,644,538,655,537,676,536,687,535,697,535,708,534,718,533,737,533,746,532,755,531,763,531,770,530,794,530,798,530,804,530,811,532,819,533,828,534,837,535,847,537,857,538,868,539,879,541,891,542,902,542,913,543,923,543,934,542,944,542,952,543,960,543,967,543,974,543,980,545,1027,546,1038,546,1050,547,1065,548,1081,549,1099,640,1099,644,1065,644,1051,644,1037,643,1030,643,1023,643,1016,642,1008,641,1001,640,993,639,978,638,971,637,964,634,942,633,935,632,928,631,922,631,915,630,902,629,896,628,885,628,883,628,879,627,876,627,871,626,866,625,860,624,854,623,847,622,840,621,833,620,825,619,817,618,809,617,801,615,793,613,767,611,751,611,743,610,735,610,714,618,681,615,677,670,647,742,630,756,628,767,626,777,625,783,624,790,624,799,623,820,623,832,623,882,621,915,619,925,619,933,618,939,616,1099,616,1099,541,646,541,633,541,621,539,608,538,597,536,586,534,576,532,567,531,559,531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99,616l939,616,1099,622,1099,616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739,530l684,537,672,540,659,541,646,541,1099,541,1099,540,860,540,849,539,844,538,840,538,838,537,834,537,829,536,822,535,814,534,805,533,795,533,785,532,762,531,739,530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88,530l1059,530,1033,531,1014,532,1004,533,964,535,954,536,944,537,934,537,915,538,881,540,1099,540,1099,531,1094,531,1088,530xe" filled="true" fillcolor="#000000" stroked="false">
                <v:path arrowok="t"/>
                <v:fill type="solid"/>
              </v:shape>
            </v:group>
            <v:group style="position:absolute;left:1099;top:515;width:10042;height:121" coordorigin="1099,515" coordsize="10042,121">
              <v:shape style="position:absolute;left:1099;top:515;width:10042;height:121" coordorigin="1099,515" coordsize="10042,121" path="m11141,588l2805,588,2855,589,2915,589,2985,590,3065,591,3156,593,3251,594,3356,596,3467,598,3582,599,3702,602,3953,606,4219,610,4349,613,4620,617,5012,624,5137,626,5257,628,5373,629,5483,631,5588,632,5684,633,5774,634,5854,635,5990,636,6040,636,6110,635,6190,634,6275,632,6366,630,6461,627,6561,624,6667,622,6777,619,7008,613,7259,608,7389,606,7519,604,7655,604,7790,603,11141,603,11141,58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603l7790,603,7911,604,8036,604,8161,605,8422,609,8959,617,9094,620,9235,622,9506,626,9636,627,9772,628,9902,629,11141,635,11141,603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2634,528l2238,528,1651,529,1099,531,1099,622,1230,621,1350,619,1450,616,1546,614,1636,611,1716,609,1791,606,1952,600,2037,598,2127,595,2228,593,2338,591,2463,590,2604,589,2764,588,11141,588,11141,546,7730,546,7585,545,7399,544,7239,542,7108,541,6993,539,6897,536,6869,535,4655,535,4595,535,4535,535,4194,533,4134,532,4069,532,3998,531,3928,530,3768,528,2739,528,2634,52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0007,524l9857,524,9787,525,9701,526,9596,527,9476,529,9049,535,8889,537,8723,539,8387,543,8217,544,8051,545,7891,546,11141,546,11141,537,10795,537,10740,536,10689,536,10589,533,10539,532,10484,530,10419,528,10338,527,10248,526,10138,525,10007,524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531l11030,533,10940,535,10865,536,10795,537,11141,537,11141,531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6351,515l6265,516,6170,516,5960,519,5849,520,5618,524,5503,526,5272,530,5157,531,5047,533,4941,534,4836,535,4741,535,6869,535,6822,534,6757,531,6707,529,6662,526,6622,524,6551,519,6466,516,6416,516,6351,515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3577,526l3421,526,3281,527,2945,528,3768,528,3677,527,3577,526xe" filled="true" fillcolor="#000000" stroked="false">
                <v:path arrowok="t"/>
                <v:fill type="solid"/>
              </v:shape>
            </v:group>
            <v:group style="position:absolute;left:11141;top:529;width:575;height:571" coordorigin="11141,529" coordsize="575,571">
              <v:shape style="position:absolute;left:11141;top:529;width:575;height:571" coordorigin="11141,529" coordsize="575,571" path="m11701,616l11299,616,11306,618,11314,619,11323,619,11357,621,11407,623,11419,623,11440,623,11449,624,11456,624,11462,625,11472,626,11484,628,11497,630,11570,647,11624,672,11625,677,11622,681,11624,684,11630,714,11630,728,11629,735,11629,743,11628,759,11627,768,11626,776,11625,784,11624,793,11623,801,11622,809,11621,818,11620,825,11619,833,11618,840,11616,847,11615,854,11614,860,11614,866,11613,871,11612,876,11612,880,11611,883,11611,885,11611,891,11610,902,11610,909,11610,915,11609,921,11607,942,11607,949,11606,956,11606,964,11605,971,11605,978,11604,986,11604,993,11603,1001,11603,1008,11603,1016,11602,1023,11602,1051,11608,1099,11705,1099,11698,944,11698,934,11698,925,11709,864,11712,852,11714,847,11714,842,11715,837,11715,833,11715,830,11714,826,11714,820,11714,813,11713,806,11713,798,11712,789,11711,779,11711,769,11710,758,11709,746,11708,735,11708,722,11707,710,11706,698,11705,685,11704,672,11703,660,11703,648,11702,636,11701,624,11701,616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173,529l11158,529,11152,529,11146,529,11141,530,11141,534,11141,539,11141,554,11141,563,11141,592,11142,602,11142,631,11141,634,11141,635,11299,616,11701,616,11701,613,11700,602,11699,591,11699,581,11698,572,11698,564,11697,557,11697,550,11697,545,11697,541,11594,541,11581,541,11574,540,11358,540,11332,539,11285,536,11275,535,11265,535,11255,534,11235,532,11225,531,11206,530,11197,530,11189,529,11173,529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688,531l11681,531,11674,531,11664,532,11654,534,11643,536,11632,538,11619,539,11606,541,11594,541,11697,541,11697,540,11697,537,11696,534,11693,531,11688,531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501,530l11489,530,11477,530,11455,531,11445,532,11435,533,11426,534,11418,535,11411,536,11405,537,11401,537,11399,538,11395,539,11390,539,11385,540,11379,540,11574,540,11568,540,11556,537,11544,533,11534,532,11523,531,11512,530,11501,530xe" filled="true" fillcolor="#000000" stroked="false">
                <v:path arrowok="t"/>
                <v:fill type="solid"/>
              </v:shape>
            </v:group>
            <v:group style="position:absolute;left:11601;top:1099;width:120;height:13642" coordorigin="11601,1099" coordsize="120,13642">
              <v:shape style="position:absolute;left:11601;top:1099;width:120;height:13642" coordorigin="11601,1099" coordsize="120,13642" path="m11705,1099l11608,1099,11610,1275,11612,1438,11614,1580,11617,1716,11620,1838,11623,1953,11627,2062,11630,2177,11636,2407,11639,2536,11642,2678,11644,2834,11646,3010,11647,3207,11648,3424,11648,3478,11648,3546,11647,3634,11646,3729,11645,3844,11644,3959,11642,4095,11640,4237,11639,4386,11637,4542,11635,4704,11631,5043,11628,5219,11626,5396,11624,5579,11622,5755,11619,5938,11613,6466,11609,6792,11607,6948,11606,7097,11604,7239,11603,7368,11602,7490,11601,7598,11601,7693,11601,7781,11601,7849,11601,7944,11603,8052,11605,8167,11607,8289,11609,8418,11612,8554,11615,8696,11618,8845,11623,9157,11628,9496,11630,9672,11632,9848,11633,10031,11633,10214,11633,10377,11632,10546,11631,10715,11628,11068,11626,11251,11623,11427,11619,11793,11617,11976,11614,12166,11611,12532,11609,12708,11608,12891,11607,13067,11601,14741,11705,14741,11702,14592,11701,14470,11699,14368,11699,14273,11699,14199,11700,14131,11702,13995,11704,13928,11706,13853,11707,13765,11709,13657,11710,13535,11711,13385,11711,13209,11711,13006,11711,12911,11710,12796,11709,12654,11707,12491,11705,12315,11703,12118,11701,11915,11699,11698,11697,11474,11695,11251,11693,11020,11692,10790,11691,10566,11690,10349,11690,10133,11691,9936,11692,9685,11693,9469,11695,9292,11697,9136,11700,9008,11702,8906,11705,8818,11707,8750,11710,8689,11712,8635,11716,8540,11719,8425,11720,8357,11720,8269,11720,8154,11719,8025,11718,7883,11717,7740,11715,7591,11712,7280,11710,7124,11706,6812,11704,6656,11703,6507,11701,6365,11701,6222,11701,6094,11701,5978,11701,5897,11701,5816,11701,5734,11702,5436,11703,5355,11703,5274,11704,5186,11705,5091,11706,4996,11707,4779,11709,4657,11710,4521,11705,1099xe" filled="true" fillcolor="#000000" stroked="false">
                <v:path arrowok="t"/>
                <v:fill type="solid"/>
              </v:shape>
            </v:group>
            <v:group style="position:absolute;left:515;top:1099;width:124;height:13642" coordorigin="515,1099" coordsize="124,13642">
              <v:shape style="position:absolute;left:515;top:1099;width:124;height:13642" coordorigin="515,1099" coordsize="124,13642" path="m639,1099l547,1099,549,1248,551,1370,551,1479,550,1574,549,1655,547,1729,544,1804,541,1872,535,2028,532,2122,529,2231,527,2360,525,2516,524,2692,524,2895,524,2990,525,3105,527,3247,528,3410,530,3586,532,3783,534,3986,536,4203,540,4650,542,4881,543,5111,544,5335,545,5552,545,5768,544,5965,543,6216,542,6432,540,6609,538,6765,535,6893,533,6995,531,7083,528,7151,525,7212,523,7266,519,7361,516,7476,515,7544,515,7632,515,7747,516,7876,518,8161,520,8310,523,8621,526,8777,529,9089,531,9245,532,9394,534,9536,534,9679,535,9807,535,9923,534,10004,534,10085,534,10167,534,10241,533,10390,533,10465,532,10546,532,10627,531,10715,531,10810,530,10905,528,11122,527,11244,525,11380,530,14741,632,14741,630,14565,628,14402,625,14260,622,14138,619,14016,612,13799,608,13690,604,13582,600,13467,597,13345,594,13209,591,13060,589,12884,588,12694,587,12477,587,12423,587,12355,588,12274,589,12172,590,12064,591,11942,593,11813,594,11671,596,11522,598,11366,600,11203,602,11034,604,10865,607,10688,609,10505,611,10329,613,10146,616,9970,618,9787,620,9611,622,9441,624,9272,626,9109,628,8953,629,8804,630,8662,632,8533,633,8411,633,8303,634,8208,634,8120,634,8052,633,7957,632,7849,630,7734,628,7612,625,7483,623,7347,620,7205,617,7056,611,6744,606,6405,605,6229,603,6053,602,5870,602,5687,602,5524,603,5355,604,5179,605,5003,606,4826,608,4643,610,4467,613,4277,619,3729,621,3546,623,3363,625,3186,626,3010,628,2834,639,1099xe" filled="true" fillcolor="#000000" stroked="false">
                <v:path arrowok="t"/>
                <v:fill type="solid"/>
              </v:shape>
            </v:group>
            <v:group style="position:absolute;left:1440;top:3340;width:9274;height:2" coordorigin="1440,3340" coordsize="9274,2">
              <v:shape style="position:absolute;left:1440;top:3340;width:9274;height:2" coordorigin="1440,3340" coordsize="9274,0" path="m1440,3340l10714,3340e" filled="false" stroked="true" strokeweight=".648pt" strokecolor="#000000">
                <v:path arrowok="t"/>
              </v:shape>
            </v:group>
            <v:group style="position:absolute;left:1440;top:3888;width:9274;height:2" coordorigin="1440,3888" coordsize="9274,2">
              <v:shape style="position:absolute;left:1440;top:3888;width:9274;height:2" coordorigin="1440,3888" coordsize="9274,0" path="m1440,3888l10714,3888e" filled="false" stroked="true" strokeweight=".648pt" strokecolor="#000000">
                <v:path arrowok="t"/>
              </v:shape>
            </v:group>
            <v:group style="position:absolute;left:1440;top:4435;width:9274;height:2" coordorigin="1440,4435" coordsize="9274,2">
              <v:shape style="position:absolute;left:1440;top:4435;width:9274;height:2" coordorigin="1440,4435" coordsize="9274,0" path="m1440,4435l10714,4435e" filled="false" stroked="true" strokeweight=".648pt" strokecolor="#000000">
                <v:path arrowok="t"/>
              </v:shape>
            </v:group>
            <v:group style="position:absolute;left:1440;top:4982;width:9274;height:2" coordorigin="1440,4982" coordsize="9274,2">
              <v:shape style="position:absolute;left:1440;top:4982;width:9274;height:2" coordorigin="1440,4982" coordsize="9274,0" path="m1440,4982l10714,4982e" filled="false" stroked="true" strokeweight=".648pt" strokecolor="#000000">
                <v:path arrowok="t"/>
              </v:shape>
            </v:group>
            <v:group style="position:absolute;left:1440;top:5532;width:9274;height:2" coordorigin="1440,5532" coordsize="9274,2">
              <v:shape style="position:absolute;left:1440;top:5532;width:9274;height:2" coordorigin="1440,5532" coordsize="9274,0" path="m1440,5532l10714,5532e" filled="false" stroked="true" strokeweight=".648pt" strokecolor="#000000">
                <v:path arrowok="t"/>
              </v:shape>
            </v:group>
            <v:group style="position:absolute;left:1440;top:6079;width:9274;height:2" coordorigin="1440,6079" coordsize="9274,2">
              <v:shape style="position:absolute;left:1440;top:6079;width:9274;height:2" coordorigin="1440,6079" coordsize="9274,0" path="m1440,6079l10714,6079e" filled="false" stroked="true" strokeweight=".648pt" strokecolor="#000000">
                <v:path arrowok="t"/>
              </v:shape>
            </v:group>
            <v:group style="position:absolute;left:1440;top:6626;width:9274;height:2" coordorigin="1440,6626" coordsize="9274,2">
              <v:shape style="position:absolute;left:1440;top:6626;width:9274;height:2" coordorigin="1440,6626" coordsize="9274,0" path="m1440,6626l10714,6626e" filled="false" stroked="true" strokeweight=".648pt" strokecolor="#000000">
                <v:path arrowok="t"/>
              </v:shape>
            </v:group>
            <v:group style="position:absolute;left:1440;top:7173;width:9274;height:2" coordorigin="1440,7173" coordsize="9274,2">
              <v:shape style="position:absolute;left:1440;top:7173;width:9274;height:2" coordorigin="1440,7173" coordsize="9274,0" path="m1440,7173l10714,7173e" filled="false" stroked="true" strokeweight=".648pt" strokecolor="#000000">
                <v:path arrowok="t"/>
              </v:shape>
            </v:group>
            <v:group style="position:absolute;left:1440;top:7720;width:9274;height:2" coordorigin="1440,7720" coordsize="9274,2">
              <v:shape style="position:absolute;left:1440;top:7720;width:9274;height:2" coordorigin="1440,7720" coordsize="9274,0" path="m1440,7720l10714,7720e" filled="false" stroked="true" strokeweight=".648pt" strokecolor="#000000">
                <v:path arrowok="t"/>
              </v:shape>
            </v:group>
            <v:group style="position:absolute;left:1440;top:8270;width:9274;height:2" coordorigin="1440,8270" coordsize="9274,2">
              <v:shape style="position:absolute;left:1440;top:8270;width:9274;height:2" coordorigin="1440,8270" coordsize="9274,0" path="m1440,8270l10714,8270e" filled="false" stroked="true" strokeweight=".648pt" strokecolor="#000000">
                <v:path arrowok="t"/>
              </v:shape>
            </v:group>
            <v:group style="position:absolute;left:1440;top:8817;width:9274;height:2" coordorigin="1440,8817" coordsize="9274,2">
              <v:shape style="position:absolute;left:1440;top:8817;width:9274;height:2" coordorigin="1440,8817" coordsize="9274,0" path="m1440,8817l10714,8817e" filled="false" stroked="true" strokeweight=".648pt" strokecolor="#000000">
                <v:path arrowok="t"/>
              </v:shape>
            </v:group>
            <v:group style="position:absolute;left:1440;top:9364;width:9274;height:2" coordorigin="1440,9364" coordsize="9274,2">
              <v:shape style="position:absolute;left:1440;top:9364;width:9274;height:2" coordorigin="1440,9364" coordsize="9274,0" path="m1440,9364l10714,9364e" filled="false" stroked="true" strokeweight=".648pt" strokecolor="#000000">
                <v:path arrowok="t"/>
              </v:shape>
            </v:group>
            <v:group style="position:absolute;left:1440;top:9912;width:9274;height:2" coordorigin="1440,9912" coordsize="9274,2">
              <v:shape style="position:absolute;left:1440;top:9912;width:9274;height:2" coordorigin="1440,9912" coordsize="9274,0" path="m1440,9912l10714,9912e" filled="false" stroked="true" strokeweight=".648pt" strokecolor="#000000">
                <v:path arrowok="t"/>
              </v:shape>
            </v:group>
            <v:group style="position:absolute;left:1440;top:10461;width:9274;height:2" coordorigin="1440,10461" coordsize="9274,2">
              <v:shape style="position:absolute;left:1440;top:10461;width:9274;height:2" coordorigin="1440,10461" coordsize="9274,0" path="m1440,10461l10714,10461e" filled="false" stroked="true" strokeweight=".648pt" strokecolor="#000000">
                <v:path arrowok="t"/>
              </v:shape>
            </v:group>
            <v:group style="position:absolute;left:1440;top:11008;width:9274;height:2" coordorigin="1440,11008" coordsize="9274,2">
              <v:shape style="position:absolute;left:1440;top:11008;width:9274;height:2" coordorigin="1440,11008" coordsize="9274,0" path="m1440,11008l10714,11008e" filled="false" stroked="true" strokeweight=".648pt" strokecolor="#000000">
                <v:path arrowok="t"/>
              </v:shape>
            </v:group>
            <v:group style="position:absolute;left:1440;top:11556;width:9274;height:2" coordorigin="1440,11556" coordsize="9274,2">
              <v:shape style="position:absolute;left:1440;top:11556;width:9274;height:2" coordorigin="1440,11556" coordsize="9274,0" path="m1440,11556l10714,11556e" filled="false" stroked="true" strokeweight=".648pt" strokecolor="#000000">
                <v:path arrowok="t"/>
              </v:shape>
            </v:group>
            <v:group style="position:absolute;left:1440;top:12103;width:9274;height:2" coordorigin="1440,12103" coordsize="9274,2">
              <v:shape style="position:absolute;left:1440;top:12103;width:9274;height:2" coordorigin="1440,12103" coordsize="9274,0" path="m1440,12103l10714,12103e" filled="false" stroked="true" strokeweight=".648pt" strokecolor="#000000">
                <v:path arrowok="t"/>
              </v:shape>
            </v:group>
            <v:group style="position:absolute;left:1440;top:12650;width:9274;height:2" coordorigin="1440,12650" coordsize="9274,2">
              <v:shape style="position:absolute;left:1440;top:12650;width:9274;height:2" coordorigin="1440,12650" coordsize="9274,0" path="m1440,12650l10714,12650e" filled="false" stroked="true" strokeweight=".648pt" strokecolor="#000000">
                <v:path arrowok="t"/>
              </v:shape>
            </v:group>
            <v:group style="position:absolute;left:1440;top:13200;width:9274;height:2" coordorigin="1440,13200" coordsize="9274,2">
              <v:shape style="position:absolute;left:1440;top:13200;width:9274;height:2" coordorigin="1440,13200" coordsize="9274,0" path="m1440,13200l10714,13200e" filled="false" stroked="true" strokeweight=".648pt" strokecolor="#000000">
                <v:path arrowok="t"/>
              </v:shape>
            </v:group>
            <v:group style="position:absolute;left:1440;top:13747;width:9274;height:2" coordorigin="1440,13747" coordsize="9274,2">
              <v:shape style="position:absolute;left:1440;top:13747;width:9274;height:2" coordorigin="1440,13747" coordsize="9274,0" path="m1440,13747l10714,13747e" filled="false" stroked="true" strokeweight=".648pt" strokecolor="#000000">
                <v:path arrowok="t"/>
              </v:shape>
            </v:group>
            <v:group style="position:absolute;left:1440;top:14294;width:9274;height:2" coordorigin="1440,14294" coordsize="9274,2">
              <v:shape style="position:absolute;left:1440;top:14294;width:9274;height:2" coordorigin="1440,14294" coordsize="9274,0" path="m1440,14294l10714,14294e" filled="false" stroked="true" strokeweight=".648pt" strokecolor="#000000">
                <v:path arrowok="t"/>
              </v:shape>
            </v:group>
            <w10:wrap type="none"/>
          </v:group>
        </w:pict>
      </w:r>
      <w:r>
        <w:rPr>
          <w:rFonts w:ascii="Eras Medium ITC" w:hAnsi="Eras Medium ITC"/>
          <w:sz w:val="24"/>
        </w:rPr>
        <w:t>CS</w:t>
      </w:r>
      <w:r>
        <w:rPr>
          <w:rFonts w:ascii="Eras Medium ITC" w:hAnsi="Eras Medium ITC"/>
          <w:spacing w:val="-2"/>
          <w:sz w:val="24"/>
        </w:rPr>
        <w:t> </w:t>
      </w:r>
      <w:r>
        <w:rPr>
          <w:rFonts w:ascii="Eras Medium ITC" w:hAnsi="Eras Medium ITC"/>
          <w:sz w:val="24"/>
        </w:rPr>
        <w:t>IV</w:t>
        <w:tab/>
      </w:r>
      <w:r>
        <w:rPr>
          <w:rFonts w:ascii="Eras Medium ITC" w:hAnsi="Eras Medium ITC"/>
          <w:spacing w:val="-1"/>
          <w:sz w:val="24"/>
        </w:rPr>
        <w:t>Competency</w:t>
      </w:r>
      <w:r>
        <w:rPr>
          <w:rFonts w:ascii="Eras Medium ITC" w:hAnsi="Eras Medium ITC"/>
          <w:spacing w:val="-32"/>
          <w:sz w:val="24"/>
        </w:rPr>
        <w:t> </w:t>
      </w:r>
      <w:r>
        <w:rPr>
          <w:rFonts w:ascii="Eras Medium ITC" w:hAnsi="Eras Medium ITC"/>
          <w:spacing w:val="-1"/>
          <w:sz w:val="24"/>
        </w:rPr>
        <w:t>Statement</w:t>
      </w:r>
      <w:r>
        <w:rPr>
          <w:rFonts w:ascii="Eras Medium ITC" w:hAnsi="Eras Medium ITC"/>
          <w:spacing w:val="-33"/>
          <w:sz w:val="24"/>
        </w:rPr>
        <w:t> </w:t>
      </w:r>
      <w:r>
        <w:rPr>
          <w:rFonts w:ascii="Eras Medium ITC" w:hAnsi="Eras Medium ITC"/>
          <w:spacing w:val="-1"/>
          <w:sz w:val="24"/>
        </w:rPr>
        <w:t>/</w:t>
      </w:r>
      <w:r>
        <w:rPr>
          <w:rFonts w:ascii="Eras Medium ITC" w:hAnsi="Eras Medium ITC"/>
          <w:i/>
          <w:spacing w:val="-2"/>
          <w:sz w:val="25"/>
        </w:rPr>
        <w:t>Declaración</w:t>
      </w:r>
      <w:r>
        <w:rPr>
          <w:rFonts w:ascii="Eras Medium ITC" w:hAnsi="Eras Medium ITC"/>
          <w:i/>
          <w:spacing w:val="-33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de</w:t>
      </w:r>
      <w:r>
        <w:rPr>
          <w:rFonts w:ascii="Eras Medium ITC" w:hAnsi="Eras Medium ITC"/>
          <w:i/>
          <w:spacing w:val="-35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competencia</w:t>
      </w:r>
      <w:r>
        <w:rPr>
          <w:rFonts w:ascii="Eras Medium ITC" w:hAnsi="Eras Medium ITC"/>
          <w:sz w:val="25"/>
        </w:rPr>
      </w:r>
    </w:p>
    <w:p>
      <w:pPr>
        <w:spacing w:line="240" w:lineRule="auto" w:before="9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pStyle w:val="BodyText"/>
        <w:spacing w:line="269" w:lineRule="exact"/>
        <w:ind w:right="0"/>
        <w:jc w:val="left"/>
      </w:pP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establish</w:t>
      </w:r>
      <w:r>
        <w:rPr>
          <w:spacing w:val="-4"/>
        </w:rPr>
        <w:t> </w:t>
      </w:r>
      <w:r>
        <w:rPr>
          <w:spacing w:val="-1"/>
        </w:rPr>
        <w:t>positive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productive</w:t>
      </w:r>
      <w:r>
        <w:rPr>
          <w:spacing w:val="-5"/>
        </w:rPr>
        <w:t> </w:t>
      </w:r>
      <w:r>
        <w:rPr>
          <w:spacing w:val="-1"/>
        </w:rPr>
        <w:t>relationships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families</w:t>
      </w:r>
      <w:r>
        <w:rPr/>
      </w:r>
    </w:p>
    <w:p>
      <w:pPr>
        <w:pStyle w:val="Heading2"/>
        <w:spacing w:line="281" w:lineRule="exact"/>
        <w:ind w:right="0"/>
        <w:jc w:val="left"/>
        <w:rPr>
          <w:i w:val="0"/>
        </w:rPr>
      </w:pPr>
      <w:r>
        <w:rPr>
          <w:spacing w:val="-2"/>
        </w:rPr>
        <w:t>Establecer</w:t>
      </w:r>
      <w:r>
        <w:rPr>
          <w:spacing w:val="-35"/>
        </w:rPr>
        <w:t> </w:t>
      </w:r>
      <w:r>
        <w:rPr>
          <w:spacing w:val="-2"/>
        </w:rPr>
        <w:t>relaciones</w:t>
      </w:r>
      <w:r>
        <w:rPr>
          <w:spacing w:val="-34"/>
        </w:rPr>
        <w:t> </w:t>
      </w:r>
      <w:r>
        <w:rPr/>
        <w:t>positivas</w:t>
      </w:r>
      <w:r>
        <w:rPr>
          <w:spacing w:val="-35"/>
        </w:rPr>
        <w:t> </w:t>
      </w:r>
      <w:r>
        <w:rPr/>
        <w:t>y</w:t>
      </w:r>
      <w:r>
        <w:rPr>
          <w:spacing w:val="-34"/>
        </w:rPr>
        <w:t> </w:t>
      </w:r>
      <w:r>
        <w:rPr>
          <w:spacing w:val="-2"/>
        </w:rPr>
        <w:t>productivas</w:t>
      </w:r>
      <w:r>
        <w:rPr>
          <w:spacing w:val="-35"/>
        </w:rPr>
        <w:t> </w:t>
      </w:r>
      <w:r>
        <w:rPr>
          <w:spacing w:val="-2"/>
        </w:rPr>
        <w:t>con</w:t>
      </w:r>
      <w:r>
        <w:rPr>
          <w:spacing w:val="-35"/>
        </w:rPr>
        <w:t> </w:t>
      </w:r>
      <w:r>
        <w:rPr>
          <w:spacing w:val="-2"/>
        </w:rPr>
        <w:t>las</w:t>
      </w:r>
      <w:r>
        <w:rPr>
          <w:spacing w:val="-34"/>
        </w:rPr>
        <w:t> </w:t>
      </w:r>
      <w:r>
        <w:rPr>
          <w:spacing w:val="-2"/>
        </w:rPr>
        <w:t>familias</w:t>
      </w:r>
      <w:r>
        <w:rPr>
          <w:i w:val="0"/>
        </w:rPr>
      </w:r>
    </w:p>
    <w:p>
      <w:pPr>
        <w:spacing w:line="240" w:lineRule="auto" w:before="11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85" w:lineRule="exact" w:before="0"/>
        <w:ind w:left="160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 w:hAnsi="Eras Medium ITC"/>
          <w:sz w:val="24"/>
        </w:rPr>
        <w:t>How</w:t>
      </w:r>
      <w:r>
        <w:rPr>
          <w:rFonts w:ascii="Eras Medium ITC" w:hAnsi="Eras Medium ITC"/>
          <w:spacing w:val="-18"/>
          <w:sz w:val="24"/>
        </w:rPr>
        <w:t> </w:t>
      </w:r>
      <w:r>
        <w:rPr>
          <w:rFonts w:ascii="Eras Medium ITC" w:hAnsi="Eras Medium ITC"/>
          <w:sz w:val="24"/>
        </w:rPr>
        <w:t>my</w:t>
      </w:r>
      <w:r>
        <w:rPr>
          <w:rFonts w:ascii="Eras Medium ITC" w:hAnsi="Eras Medium ITC"/>
          <w:spacing w:val="-18"/>
          <w:sz w:val="24"/>
        </w:rPr>
        <w:t> </w:t>
      </w:r>
      <w:r>
        <w:rPr>
          <w:rFonts w:ascii="Eras Medium ITC" w:hAnsi="Eras Medium ITC"/>
          <w:spacing w:val="-1"/>
          <w:sz w:val="24"/>
        </w:rPr>
        <w:t>practice</w:t>
      </w:r>
      <w:r>
        <w:rPr>
          <w:rFonts w:ascii="Eras Medium ITC" w:hAnsi="Eras Medium ITC"/>
          <w:spacing w:val="-17"/>
          <w:sz w:val="24"/>
        </w:rPr>
        <w:t> </w:t>
      </w:r>
      <w:r>
        <w:rPr>
          <w:rFonts w:ascii="Eras Medium ITC" w:hAnsi="Eras Medium ITC"/>
          <w:spacing w:val="-1"/>
          <w:sz w:val="24"/>
        </w:rPr>
        <w:t>meets</w:t>
      </w:r>
      <w:r>
        <w:rPr>
          <w:rFonts w:ascii="Eras Medium ITC" w:hAnsi="Eras Medium ITC"/>
          <w:spacing w:val="-16"/>
          <w:sz w:val="24"/>
        </w:rPr>
        <w:t> </w:t>
      </w:r>
      <w:r>
        <w:rPr>
          <w:rFonts w:ascii="Eras Medium ITC" w:hAnsi="Eras Medium ITC"/>
          <w:spacing w:val="-1"/>
          <w:sz w:val="24"/>
        </w:rPr>
        <w:t>the</w:t>
      </w:r>
      <w:r>
        <w:rPr>
          <w:rFonts w:ascii="Eras Medium ITC" w:hAnsi="Eras Medium ITC"/>
          <w:spacing w:val="-17"/>
          <w:sz w:val="24"/>
        </w:rPr>
        <w:t> </w:t>
      </w:r>
      <w:r>
        <w:rPr>
          <w:rFonts w:ascii="Eras Medium ITC" w:hAnsi="Eras Medium ITC"/>
          <w:spacing w:val="-1"/>
          <w:sz w:val="24"/>
        </w:rPr>
        <w:t>standard/</w:t>
      </w:r>
      <w:r>
        <w:rPr>
          <w:rFonts w:ascii="Eras Medium ITC" w:hAnsi="Eras Medium ITC"/>
          <w:i/>
          <w:spacing w:val="-2"/>
          <w:sz w:val="25"/>
        </w:rPr>
        <w:t>Cómo</w:t>
      </w:r>
      <w:r>
        <w:rPr>
          <w:rFonts w:ascii="Eras Medium ITC" w:hAnsi="Eras Medium ITC"/>
          <w:i/>
          <w:spacing w:val="-20"/>
          <w:sz w:val="25"/>
        </w:rPr>
        <w:t> </w:t>
      </w:r>
      <w:r>
        <w:rPr>
          <w:rFonts w:ascii="Eras Medium ITC" w:hAnsi="Eras Medium ITC"/>
          <w:i/>
          <w:sz w:val="25"/>
        </w:rPr>
        <w:t>mi</w:t>
      </w:r>
      <w:r>
        <w:rPr>
          <w:rFonts w:ascii="Eras Medium ITC" w:hAnsi="Eras Medium ITC"/>
          <w:i/>
          <w:spacing w:val="-18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práctica</w:t>
      </w:r>
      <w:r>
        <w:rPr>
          <w:rFonts w:ascii="Eras Medium ITC" w:hAnsi="Eras Medium ITC"/>
          <w:i/>
          <w:spacing w:val="-20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cumple</w:t>
      </w:r>
      <w:r>
        <w:rPr>
          <w:rFonts w:ascii="Eras Medium ITC" w:hAnsi="Eras Medium ITC"/>
          <w:i/>
          <w:spacing w:val="-19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con</w:t>
      </w:r>
      <w:r>
        <w:rPr>
          <w:rFonts w:ascii="Eras Medium ITC" w:hAnsi="Eras Medium ITC"/>
          <w:i/>
          <w:spacing w:val="-20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la</w:t>
      </w:r>
      <w:r>
        <w:rPr>
          <w:rFonts w:ascii="Eras Medium ITC" w:hAnsi="Eras Medium ITC"/>
          <w:i/>
          <w:spacing w:val="-19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norma:</w:t>
      </w:r>
      <w:r>
        <w:rPr>
          <w:rFonts w:ascii="Eras Medium ITC" w:hAnsi="Eras Medium ITC"/>
          <w:sz w:val="25"/>
        </w:rPr>
      </w:r>
    </w:p>
    <w:p>
      <w:pPr>
        <w:spacing w:before="0"/>
        <w:ind w:left="160" w:right="0" w:firstLine="0"/>
        <w:jc w:val="left"/>
        <w:rPr>
          <w:rFonts w:ascii="Eras Medium ITC" w:hAnsi="Eras Medium ITC" w:cs="Eras Medium ITC" w:eastAsia="Eras Medium ITC"/>
          <w:sz w:val="20"/>
          <w:szCs w:val="20"/>
        </w:rPr>
      </w:pP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(FCCH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101—108,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7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z w:val="20"/>
          <w:szCs w:val="20"/>
        </w:rPr>
        <w:t>Pre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92—98,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7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I/T</w:t>
      </w:r>
      <w:r>
        <w:rPr>
          <w:rFonts w:ascii="Eras Medium ITC" w:hAnsi="Eras Medium ITC" w:cs="Eras Medium ITC" w:eastAsia="Eras Medium ITC"/>
          <w:spacing w:val="-4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82—98)</w:t>
      </w:r>
      <w:r>
        <w:rPr>
          <w:rFonts w:ascii="Eras Medium ITC" w:hAnsi="Eras Medium ITC" w:cs="Eras Medium ITC" w:eastAsia="Eras Medium ITC"/>
          <w:sz w:val="20"/>
          <w:szCs w:val="2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2"/>
        <w:rPr>
          <w:rFonts w:ascii="Eras Medium ITC" w:hAnsi="Eras Medium ITC" w:cs="Eras Medium ITC" w:eastAsia="Eras Medium ITC"/>
          <w:sz w:val="13"/>
          <w:szCs w:val="13"/>
        </w:rPr>
      </w:pPr>
    </w:p>
    <w:p>
      <w:pPr>
        <w:spacing w:line="90" w:lineRule="atLeast"/>
        <w:ind w:left="100" w:right="0" w:firstLine="0"/>
        <w:rPr>
          <w:rFonts w:ascii="Eras Medium ITC" w:hAnsi="Eras Medium ITC" w:cs="Eras Medium ITC" w:eastAsia="Eras Medium ITC"/>
          <w:sz w:val="9"/>
          <w:szCs w:val="9"/>
        </w:rPr>
      </w:pPr>
      <w:r>
        <w:rPr>
          <w:rFonts w:ascii="Eras Medium ITC" w:hAnsi="Eras Medium ITC" w:cs="Eras Medium ITC" w:eastAsia="Eras Medium ITC"/>
          <w:sz w:val="9"/>
          <w:szCs w:val="9"/>
        </w:rPr>
        <w:pict>
          <v:group style="width:474pt;height:4.55pt;mso-position-horizontal-relative:char;mso-position-vertical-relative:line" coordorigin="0,0" coordsize="9480,91">
            <v:group style="position:absolute;left:31;top:31;width:9418;height:2" coordorigin="31,31" coordsize="9418,2">
              <v:shape style="position:absolute;left:31;top:31;width:9418;height:2" coordorigin="31,31" coordsize="9418,0" path="m31,31l9449,31e" filled="false" stroked="true" strokeweight="3.1pt" strokecolor="#622423">
                <v:path arrowok="t"/>
              </v:shape>
            </v:group>
            <v:group style="position:absolute;left:31;top:83;width:9418;height:2" coordorigin="31,83" coordsize="9418,2">
              <v:shape style="position:absolute;left:31;top:83;width:9418;height:2" coordorigin="31,83" coordsize="9418,0" path="m31,83l9449,83e" filled="false" stroked="true" strokeweight=".82pt" strokecolor="#622423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9"/>
          <w:szCs w:val="9"/>
        </w:rPr>
      </w:r>
    </w:p>
    <w:p>
      <w:pPr>
        <w:tabs>
          <w:tab w:pos="8982" w:val="left" w:leader="none"/>
        </w:tabs>
        <w:spacing w:before="1"/>
        <w:ind w:left="160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rFonts w:ascii="Calibri"/>
          <w:spacing w:val="-1"/>
          <w:sz w:val="16"/>
        </w:rPr>
        <w:t>M.F.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Castro</w:t>
      </w:r>
      <w:r>
        <w:rPr>
          <w:rFonts w:ascii="Calibri"/>
          <w:spacing w:val="34"/>
          <w:sz w:val="16"/>
        </w:rPr>
        <w:t> </w:t>
      </w:r>
      <w:r>
        <w:rPr>
          <w:rFonts w:ascii="Calibri"/>
          <w:spacing w:val="-1"/>
          <w:sz w:val="16"/>
        </w:rPr>
        <w:t>10/1/15 mm</w:t>
        <w:tab/>
      </w:r>
      <w:r>
        <w:rPr>
          <w:rFonts w:ascii="Cambria"/>
          <w:spacing w:val="-1"/>
          <w:sz w:val="16"/>
        </w:rPr>
        <w:t>Page 15</w:t>
      </w:r>
    </w:p>
    <w:p>
      <w:pPr>
        <w:spacing w:after="0"/>
        <w:jc w:val="left"/>
        <w:rPr>
          <w:rFonts w:ascii="Cambria" w:hAnsi="Cambria" w:cs="Cambria" w:eastAsia="Cambria"/>
          <w:sz w:val="16"/>
          <w:szCs w:val="16"/>
        </w:rPr>
        <w:sectPr>
          <w:pgSz w:w="12240" w:h="15840"/>
          <w:pgMar w:top="920" w:bottom="280" w:left="1280" w:right="1280"/>
        </w:sectPr>
      </w:pPr>
    </w:p>
    <w:p>
      <w:pPr>
        <w:pStyle w:val="BodyText"/>
        <w:spacing w:line="240" w:lineRule="auto" w:before="48"/>
        <w:ind w:right="0"/>
        <w:jc w:val="left"/>
      </w:pPr>
      <w:r>
        <w:rPr/>
        <w:pict>
          <v:group style="position:absolute;margin-left:25.477825pt;margin-top:25.762413pt;width:560.550pt;height:740.5pt;mso-position-horizontal-relative:page;mso-position-vertical-relative:page;z-index:-42928" coordorigin="510,515" coordsize="11211,14810">
            <v:group style="position:absolute;left:510;top:14741;width:590;height:574" coordorigin="510,14741" coordsize="590,574">
              <v:shape style="position:absolute;left:510;top:14741;width:590;height:574" coordorigin="510,14741" coordsize="590,574" path="m1099,15293l843,15293,866,15294,875,15294,884,15295,893,15296,903,15297,924,15299,934,15300,1010,15309,1049,15313,1058,15313,1066,15314,1074,15314,1088,15314,1099,15314,1099,15293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91l629,15291,642,15291,654,15293,667,15295,678,15299,688,15300,699,15301,710,15302,722,15302,756,15301,767,15300,778,15300,797,15298,805,15297,811,15296,817,15295,827,15294,832,15293,837,15293,1099,15293,1099,1529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630,14741l530,14741,525,14894,525,14904,525,14913,517,14967,515,14976,510,15022,510,15031,510,15042,511,15044,511,15048,511,15053,512,15059,512,15065,517,15125,518,15146,519,15157,519,15167,520,15178,521,15189,522,15199,523,15219,523,15229,524,15238,524,15247,525,15256,525,15264,526,15271,526,15277,526,15283,526,15288,526,15295,527,15298,530,15301,535,15302,542,15302,549,15301,559,15300,569,15298,579,15296,603,15293,616,15292,629,15291,1099,15291,1099,15217,922,15217,915,15216,907,15215,898,15214,865,15212,815,15211,803,15211,782,15210,773,15210,766,15209,760,15209,750,15207,738,15206,725,15203,653,15187,598,15162,598,15158,600,15153,599,15151,593,15121,593,15107,593,15099,594,15092,594,15084,595,15076,596,15067,596,15059,598,15051,599,15034,601,15026,602,15018,603,15011,604,15003,605,14995,606,14989,607,14982,608,14976,609,14971,610,14966,610,14961,611,14957,611,14954,611,14952,611,14947,612,14941,613,14929,616,14910,617,14903,618,14896,619,14889,620,14882,622,14875,624,14860,625,14853,626,14845,627,14838,628,14831,630,14823,631,14816,631,14809,632,14802,632,14795,633,14788,633,14782,633,14769,633,14763,633,14757,632,14751,631,14746,630,1474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05l922,15217,1099,15217,1099,15205xe" filled="true" fillcolor="#000000" stroked="false">
                <v:path arrowok="t"/>
                <v:fill type="solid"/>
              </v:shape>
            </v:group>
            <v:group style="position:absolute;left:1099;top:15205;width:10042;height:120" coordorigin="1099,15205" coordsize="10042,120">
              <v:shape style="position:absolute;left:1099;top:15205;width:10042;height:120" coordorigin="1099,15205" coordsize="10042,120" path="m6832,15306l4702,15306,4798,15306,4903,15306,5008,15308,5234,15311,5465,15314,5581,15317,5811,15320,5922,15322,6133,15324,6228,15325,6313,15325,6378,15325,6474,15323,6549,15319,6584,15317,6624,15315,6669,15312,6720,15310,6785,15307,6832,153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95l7854,15295,8014,15296,8180,15297,8351,15298,8852,15304,9013,15306,9309,15310,9440,15312,9560,15314,9665,15315,9751,15316,9821,15316,9972,15316,10102,15316,10212,15315,10308,15314,10388,15313,10458,15311,10519,15310,10574,15308,10624,15307,10679,15306,10729,15306,10790,15305,11141,15305,11141,1529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099,15207l1099,15313,3538,15315,3638,15314,3729,15312,3889,15310,3960,15310,4030,15309,4095,15308,4155,15308,4497,15306,4557,15306,4617,15306,6832,15306,6956,15302,7071,15300,7201,15298,7362,15297,7548,15296,7693,15295,11141,15295,11141,15253,2725,15253,2565,15253,2424,15251,2299,15249,2193,15246,2093,15243,2008,15240,1927,15236,1852,15233,1701,15225,1626,15221,1541,15218,1451,15214,1345,15211,1230,15209,1099,15207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305l10790,15305,10860,15306,10940,15307,11030,15309,11141,15312,11141,1530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6002,15206l5952,15206,5816,15207,5736,15208,5646,15209,5550,15210,5445,15211,5335,15213,5219,15215,5099,15216,4973,15218,4848,15220,4582,15225,4451,15227,4316,15229,4050,15234,3919,15236,3794,15238,3669,15240,3548,15242,3433,15244,3322,15246,3217,15247,3122,15249,3031,15250,2951,15251,2876,15252,2815,15253,2765,15253,11141,15253,11141,15238,7753,15238,7618,15238,7482,15237,7352,15236,7222,15234,6971,15229,6740,15223,6629,15220,6524,15218,6424,15215,6328,15212,6238,15210,6153,15208,6072,15207,6002,152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05l9866,15213,9736,15214,9605,15215,9199,15220,9063,15223,8928,15225,8521,15231,8255,15235,7999,15238,7874,15238,7753,15238,11141,15238,11141,15205xe" filled="true" fillcolor="#000000" stroked="false">
                <v:path arrowok="t"/>
                <v:fill type="solid"/>
              </v:shape>
            </v:group>
            <v:group style="position:absolute;left:11141;top:14741;width:573;height:572" coordorigin="11141,14741" coordsize="573,572">
              <v:shape style="position:absolute;left:11141;top:14741;width:573;height:572" coordorigin="11141,14741" coordsize="573,572" path="m11141,15208l11141,15311,11146,15312,11152,15312,11158,15312,11173,15312,11189,15311,11197,15311,11206,15310,11235,15309,11245,15308,11265,15307,11275,15306,11285,15305,11295,15304,11323,15302,11332,15302,11341,15301,11349,15301,11358,15301,11365,15301,11574,15301,11581,15300,11594,15300,11697,15300,11697,15297,11697,15292,11697,15286,11697,15279,11698,15272,11698,15264,11699,15255,11699,15246,11700,15236,11701,15226,11299,15226,11141,15208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574,15301l11372,15301,11390,15302,11395,15302,11399,15303,11401,15303,11410,15305,11417,15306,11425,15307,11434,15308,11444,15308,11455,15309,11477,15310,11489,15311,11501,15311,11556,15304,11568,15301,11574,15301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97,15300l11594,15300,11606,15300,11619,15302,11643,15305,11654,15307,11664,15308,11674,15310,11681,15310,11688,15310,11693,15309,11696,15307,11697,15304,11697,15301,11697,15300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04,14741l11599,14790,11599,14797,11600,14804,11600,14811,11604,14873,11605,14880,11606,14888,11607,14903,11607,14910,11608,14917,11609,14924,11609,14931,11610,14937,11610,14943,11611,14950,11611,14961,11612,14963,11612,14966,11612,14970,11613,14974,11614,14980,11614,14985,11615,14991,11617,14998,11618,15005,11619,15012,11620,15019,11621,15027,11622,15035,11623,15043,11624,15052,11626,15068,11627,15077,11628,15085,11628,15093,11630,15108,11630,15129,11622,15162,11625,15166,11570,15196,11511,15209,11497,15212,11484,15214,11472,15216,11462,15217,11456,15218,11449,15218,11440,15219,11419,15219,11357,15221,11299,15226,11701,15226,11701,15216,11702,15205,11703,15195,11703,15184,11704,15173,11705,15162,11706,15151,11706,15140,11707,15129,11708,15109,11711,15066,11712,15060,11712,15054,11712,15049,11713,15045,11713,15042,11713,15037,11713,15032,11712,15026,11710,15019,11709,15011,11699,14943,11698,14923,11698,14913,11698,14903,11698,14895,11698,14887,11698,14879,11700,14865,11700,14858,11701,14851,11702,14843,11704,14790,11704,14776,11703,14759,11702,14741,11604,14741xe" filled="true" fillcolor="#000000" stroked="false">
                <v:path arrowok="t"/>
                <v:fill type="solid"/>
              </v:shape>
            </v:group>
            <v:group style="position:absolute;left:530;top:530;width:570;height:570" coordorigin="530,530" coordsize="570,570">
              <v:shape style="position:absolute;left:530;top:530;width:570;height:570" coordorigin="530,530" coordsize="570,570" path="m559,531l553,531,548,531,545,534,544,537,544,544,543,549,542,585,541,594,541,604,540,613,540,623,539,634,539,644,538,655,537,676,536,687,535,697,535,708,534,718,533,737,533,746,532,755,531,763,531,770,530,794,530,798,530,804,530,811,532,819,533,828,534,837,535,847,537,857,538,868,539,879,541,891,542,902,542,913,543,923,543,934,542,944,542,952,543,960,543,967,543,974,543,980,545,1027,546,1038,546,1050,547,1065,548,1081,549,1099,640,1099,644,1065,644,1051,644,1037,643,1030,643,1023,643,1016,642,1008,641,1001,640,993,639,978,638,971,637,964,634,942,633,935,632,928,631,922,631,915,630,902,629,896,628,885,628,883,628,879,627,876,627,871,626,866,625,860,624,854,623,847,622,840,621,833,620,825,619,817,618,809,617,801,615,793,613,767,611,751,611,743,610,735,610,714,618,681,615,677,670,647,742,630,756,628,767,626,777,625,783,624,790,624,799,623,820,623,832,623,882,621,915,619,925,619,933,618,939,616,1099,616,1099,541,646,541,633,541,621,539,608,538,597,536,586,534,576,532,567,531,559,531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99,616l939,616,1099,622,1099,616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739,530l684,537,672,540,659,541,646,541,1099,541,1099,540,860,540,849,539,844,538,840,538,838,537,834,537,829,536,822,535,814,534,805,533,795,533,785,532,762,531,739,530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88,530l1059,530,1033,531,1014,532,1004,533,964,535,954,536,944,537,934,537,915,538,881,540,1099,540,1099,531,1094,531,1088,530xe" filled="true" fillcolor="#000000" stroked="false">
                <v:path arrowok="t"/>
                <v:fill type="solid"/>
              </v:shape>
            </v:group>
            <v:group style="position:absolute;left:1099;top:515;width:10042;height:121" coordorigin="1099,515" coordsize="10042,121">
              <v:shape style="position:absolute;left:1099;top:515;width:10042;height:121" coordorigin="1099,515" coordsize="10042,121" path="m11141,588l2805,588,2855,589,2915,589,2985,590,3065,591,3156,593,3251,594,3356,596,3467,598,3582,599,3702,602,3953,606,4219,610,4349,613,4620,617,5012,624,5137,626,5257,628,5373,629,5483,631,5588,632,5684,633,5774,634,5854,635,5990,636,6040,636,6110,635,6190,634,6275,632,6366,630,6461,627,6561,624,6667,622,6777,619,7008,613,7259,608,7389,606,7519,604,7655,604,7790,603,11141,603,11141,58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603l7790,603,7911,604,8036,604,8161,605,8422,609,8959,617,9094,620,9235,622,9506,626,9636,627,9772,628,9902,629,11141,635,11141,603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2634,528l2238,528,1651,529,1099,531,1099,622,1230,621,1350,619,1450,616,1546,614,1636,611,1716,609,1791,606,1952,600,2037,598,2127,595,2228,593,2338,591,2463,590,2604,589,2764,588,11141,588,11141,546,7730,546,7585,545,7399,544,7239,542,7108,541,6993,539,6897,536,6869,535,4655,535,4595,535,4535,535,4194,533,4134,532,4069,532,3998,531,3928,530,3768,528,2739,528,2634,52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0007,524l9857,524,9787,525,9701,526,9596,527,9476,529,9049,535,8889,537,8723,539,8387,543,8217,544,8051,545,7891,546,11141,546,11141,537,10795,537,10740,536,10689,536,10589,533,10539,532,10484,530,10419,528,10338,527,10248,526,10138,525,10007,524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531l11030,533,10940,535,10865,536,10795,537,11141,537,11141,531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6351,515l6265,516,6170,516,5960,519,5849,520,5618,524,5503,526,5272,530,5157,531,5047,533,4941,534,4836,535,4741,535,6869,535,6822,534,6757,531,6707,529,6662,526,6622,524,6551,519,6466,516,6416,516,6351,515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3577,526l3421,526,3281,527,2945,528,3768,528,3677,527,3577,526xe" filled="true" fillcolor="#000000" stroked="false">
                <v:path arrowok="t"/>
                <v:fill type="solid"/>
              </v:shape>
            </v:group>
            <v:group style="position:absolute;left:11141;top:529;width:575;height:571" coordorigin="11141,529" coordsize="575,571">
              <v:shape style="position:absolute;left:11141;top:529;width:575;height:571" coordorigin="11141,529" coordsize="575,571" path="m11701,616l11299,616,11306,618,11314,619,11323,619,11357,621,11407,623,11419,623,11440,623,11449,624,11456,624,11462,625,11472,626,11484,628,11497,630,11570,647,11624,672,11625,677,11622,681,11624,684,11630,714,11630,728,11629,735,11629,743,11628,759,11627,768,11626,776,11625,784,11624,793,11623,801,11622,809,11621,818,11620,825,11619,833,11618,840,11616,847,11615,854,11614,860,11614,866,11613,871,11612,876,11612,880,11611,883,11611,885,11611,891,11610,902,11610,909,11610,915,11609,921,11607,942,11607,949,11606,956,11606,964,11605,971,11605,978,11604,986,11604,993,11603,1001,11603,1008,11603,1016,11602,1023,11602,1051,11608,1099,11705,1099,11698,944,11698,934,11698,925,11709,864,11712,852,11714,847,11714,842,11715,837,11715,833,11715,830,11714,826,11714,820,11714,813,11713,806,11713,798,11712,789,11711,779,11711,769,11710,758,11709,746,11708,735,11708,722,11707,710,11706,698,11705,685,11704,672,11703,660,11703,648,11702,636,11701,624,11701,616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173,529l11158,529,11152,529,11146,529,11141,530,11141,534,11141,539,11141,554,11141,563,11141,592,11142,602,11142,631,11141,634,11141,635,11299,616,11701,616,11701,613,11700,602,11699,591,11699,581,11698,572,11698,564,11697,557,11697,550,11697,545,11697,541,11594,541,11581,541,11574,540,11358,540,11332,539,11285,536,11275,535,11265,535,11255,534,11235,532,11225,531,11206,530,11197,530,11189,529,11173,529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688,531l11681,531,11674,531,11664,532,11654,534,11643,536,11632,538,11619,539,11606,541,11594,541,11697,541,11697,540,11697,537,11696,534,11693,531,11688,531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501,530l11489,530,11477,530,11455,531,11445,532,11435,533,11426,534,11418,535,11411,536,11405,537,11401,537,11399,538,11395,539,11390,539,11385,540,11379,540,11574,540,11568,540,11556,537,11544,533,11534,532,11523,531,11512,530,11501,530xe" filled="true" fillcolor="#000000" stroked="false">
                <v:path arrowok="t"/>
                <v:fill type="solid"/>
              </v:shape>
            </v:group>
            <v:group style="position:absolute;left:11601;top:1099;width:120;height:13642" coordorigin="11601,1099" coordsize="120,13642">
              <v:shape style="position:absolute;left:11601;top:1099;width:120;height:13642" coordorigin="11601,1099" coordsize="120,13642" path="m11705,1099l11608,1099,11610,1275,11612,1438,11614,1580,11617,1716,11620,1838,11623,1953,11627,2062,11630,2177,11636,2407,11639,2536,11642,2678,11644,2834,11646,3010,11647,3207,11648,3424,11648,3478,11648,3546,11647,3634,11646,3729,11645,3844,11644,3959,11642,4095,11640,4237,11639,4386,11637,4542,11635,4704,11631,5043,11628,5219,11626,5396,11624,5579,11622,5755,11619,5938,11613,6466,11609,6792,11607,6948,11606,7097,11604,7239,11603,7368,11602,7490,11601,7598,11601,7693,11601,7781,11601,7849,11601,7944,11603,8052,11605,8167,11607,8289,11609,8418,11612,8554,11615,8696,11618,8845,11623,9157,11628,9496,11630,9672,11632,9848,11633,10031,11633,10214,11633,10377,11632,10546,11631,10715,11628,11068,11626,11251,11623,11427,11619,11793,11617,11976,11614,12166,11611,12532,11609,12708,11608,12891,11607,13067,11601,14741,11705,14741,11702,14592,11701,14470,11699,14368,11699,14273,11699,14199,11700,14131,11702,13995,11704,13928,11706,13853,11707,13765,11709,13657,11710,13535,11711,13385,11711,13209,11711,13006,11711,12911,11710,12796,11709,12654,11707,12491,11705,12315,11703,12118,11701,11915,11699,11698,11697,11474,11695,11251,11693,11020,11692,10790,11691,10566,11690,10349,11690,10133,11691,9936,11692,9685,11693,9469,11695,9292,11697,9136,11700,9008,11702,8906,11705,8818,11707,8750,11710,8689,11712,8635,11716,8540,11719,8425,11720,8357,11720,8269,11720,8154,11719,8025,11718,7883,11717,7740,11715,7591,11712,7280,11710,7124,11706,6812,11704,6656,11703,6507,11701,6365,11701,6222,11701,6094,11701,5978,11701,5897,11701,5816,11701,5734,11702,5436,11703,5355,11703,5274,11704,5186,11705,5091,11706,4996,11707,4779,11709,4657,11710,4521,11705,1099xe" filled="true" fillcolor="#000000" stroked="false">
                <v:path arrowok="t"/>
                <v:fill type="solid"/>
              </v:shape>
            </v:group>
            <v:group style="position:absolute;left:515;top:1099;width:124;height:13642" coordorigin="515,1099" coordsize="124,13642">
              <v:shape style="position:absolute;left:515;top:1099;width:124;height:13642" coordorigin="515,1099" coordsize="124,13642" path="m639,1099l547,1099,549,1248,551,1370,551,1479,550,1574,549,1655,547,1729,544,1804,541,1872,535,2028,532,2122,529,2231,527,2360,525,2516,524,2692,524,2895,524,2990,525,3105,527,3247,528,3410,530,3586,532,3783,534,3986,536,4203,540,4650,542,4881,543,5111,544,5335,545,5552,545,5768,544,5965,543,6216,542,6432,540,6609,538,6765,535,6893,533,6995,531,7083,528,7151,525,7212,523,7266,519,7361,516,7476,515,7544,515,7632,515,7747,516,7876,518,8161,520,8310,523,8621,526,8777,529,9089,531,9245,532,9394,534,9536,534,9679,535,9807,535,9923,534,10004,534,10085,534,10167,534,10241,533,10390,533,10465,532,10546,532,10627,531,10715,531,10810,530,10905,528,11122,527,11244,525,11380,530,14741,632,14741,630,14565,628,14402,625,14260,622,14138,619,14016,612,13799,608,13690,604,13582,600,13467,597,13345,594,13209,591,13060,589,12884,588,12694,587,12477,587,12423,587,12355,588,12274,589,12172,590,12064,591,11942,593,11813,594,11671,596,11522,598,11366,600,11203,602,11034,604,10865,607,10688,609,10505,611,10329,613,10146,616,9970,618,9787,620,9611,622,9441,624,9272,626,9109,628,8953,629,8804,630,8662,632,8533,633,8411,633,8303,634,8208,634,8120,634,8052,633,7957,632,7849,630,7734,628,7612,625,7483,623,7347,620,7205,617,7056,611,6744,606,6405,605,6229,603,6053,602,5870,602,5687,602,5524,603,5355,604,5179,605,5003,606,4826,608,4643,610,4467,613,4277,619,3729,621,3546,623,3363,625,3186,626,3010,628,2834,639,1099xe" filled="true" fillcolor="#000000" stroked="false">
                <v:path arrowok="t"/>
                <v:fill type="solid"/>
              </v:shape>
            </v:group>
            <v:group style="position:absolute;left:1440;top:2880;width:9274;height:2" coordorigin="1440,2880" coordsize="9274,2">
              <v:shape style="position:absolute;left:1440;top:2880;width:9274;height:2" coordorigin="1440,2880" coordsize="9274,0" path="m1440,2880l10714,2880e" filled="false" stroked="true" strokeweight=".648pt" strokecolor="#000000">
                <v:path arrowok="t"/>
              </v:shape>
            </v:group>
            <v:group style="position:absolute;left:1440;top:3427;width:9274;height:2" coordorigin="1440,3427" coordsize="9274,2">
              <v:shape style="position:absolute;left:1440;top:3427;width:9274;height:2" coordorigin="1440,3427" coordsize="9274,0" path="m1440,3427l10714,3427e" filled="false" stroked="true" strokeweight=".648pt" strokecolor="#000000">
                <v:path arrowok="t"/>
              </v:shape>
            </v:group>
            <v:group style="position:absolute;left:1440;top:3974;width:9274;height:2" coordorigin="1440,3974" coordsize="9274,2">
              <v:shape style="position:absolute;left:1440;top:3974;width:9274;height:2" coordorigin="1440,3974" coordsize="9274,0" path="m1440,3974l10714,3974e" filled="false" stroked="true" strokeweight=".648pt" strokecolor="#000000">
                <v:path arrowok="t"/>
              </v:shape>
            </v:group>
            <v:group style="position:absolute;left:1440;top:4521;width:9274;height:2" coordorigin="1440,4521" coordsize="9274,2">
              <v:shape style="position:absolute;left:1440;top:4521;width:9274;height:2" coordorigin="1440,4521" coordsize="9274,0" path="m1440,4521l10714,4521e" filled="false" stroked="true" strokeweight=".648pt" strokecolor="#000000">
                <v:path arrowok="t"/>
              </v:shape>
            </v:group>
            <v:group style="position:absolute;left:1440;top:5071;width:9275;height:2" coordorigin="1440,5071" coordsize="9275,2">
              <v:shape style="position:absolute;left:1440;top:5071;width:9275;height:2" coordorigin="1440,5071" coordsize="9275,0" path="m1440,5071l10714,5071e" filled="false" stroked="true" strokeweight=".648pt" strokecolor="#000000">
                <v:path arrowok="t"/>
              </v:shape>
            </v:group>
            <v:group style="position:absolute;left:1440;top:5618;width:9274;height:2" coordorigin="1440,5618" coordsize="9274,2">
              <v:shape style="position:absolute;left:1440;top:5618;width:9274;height:2" coordorigin="1440,5618" coordsize="9274,0" path="m1440,5618l10714,5618e" filled="false" stroked="true" strokeweight=".648pt" strokecolor="#000000">
                <v:path arrowok="t"/>
              </v:shape>
            </v:group>
            <v:group style="position:absolute;left:1440;top:6165;width:9274;height:2" coordorigin="1440,6165" coordsize="9274,2">
              <v:shape style="position:absolute;left:1440;top:6165;width:9274;height:2" coordorigin="1440,6165" coordsize="9274,0" path="m1440,6165l10714,6165e" filled="false" stroked="true" strokeweight=".648pt" strokecolor="#000000">
                <v:path arrowok="t"/>
              </v:shape>
            </v:group>
            <v:group style="position:absolute;left:1440;top:6712;width:9274;height:2" coordorigin="1440,6712" coordsize="9274,2">
              <v:shape style="position:absolute;left:1440;top:6712;width:9274;height:2" coordorigin="1440,6712" coordsize="9274,0" path="m1440,6712l10714,6712e" filled="false" stroked="true" strokeweight=".648pt" strokecolor="#000000">
                <v:path arrowok="t"/>
              </v:shape>
            </v:group>
            <v:group style="position:absolute;left:1440;top:7260;width:9274;height:2" coordorigin="1440,7260" coordsize="9274,2">
              <v:shape style="position:absolute;left:1440;top:7260;width:9274;height:2" coordorigin="1440,7260" coordsize="9274,0" path="m1440,7260l10714,7260e" filled="false" stroked="true" strokeweight=".648pt" strokecolor="#000000">
                <v:path arrowok="t"/>
              </v:shape>
            </v:group>
            <v:group style="position:absolute;left:1440;top:9460;width:9274;height:2" coordorigin="1440,9460" coordsize="9274,2">
              <v:shape style="position:absolute;left:1440;top:9460;width:9274;height:2" coordorigin="1440,9460" coordsize="9274,0" path="m1440,9460l10714,9460e" filled="false" stroked="true" strokeweight=".648pt" strokecolor="#000000">
                <v:path arrowok="t"/>
              </v:shape>
            </v:group>
            <v:group style="position:absolute;left:1440;top:10008;width:9274;height:2" coordorigin="1440,10008" coordsize="9274,2">
              <v:shape style="position:absolute;left:1440;top:10008;width:9274;height:2" coordorigin="1440,10008" coordsize="9274,0" path="m1440,10008l10714,10008e" filled="false" stroked="true" strokeweight=".648pt" strokecolor="#000000">
                <v:path arrowok="t"/>
              </v:shape>
            </v:group>
            <v:group style="position:absolute;left:1440;top:10555;width:9274;height:2" coordorigin="1440,10555" coordsize="9274,2">
              <v:shape style="position:absolute;left:1440;top:10555;width:9274;height:2" coordorigin="1440,10555" coordsize="9274,0" path="m1440,10555l10714,10555e" filled="false" stroked="true" strokeweight=".648pt" strokecolor="#000000">
                <v:path arrowok="t"/>
              </v:shape>
            </v:group>
            <v:group style="position:absolute;left:1440;top:11102;width:9274;height:2" coordorigin="1440,11102" coordsize="9274,2">
              <v:shape style="position:absolute;left:1440;top:11102;width:9274;height:2" coordorigin="1440,11102" coordsize="9274,0" path="m1440,11102l10714,11102e" filled="false" stroked="true" strokeweight=".648pt" strokecolor="#000000">
                <v:path arrowok="t"/>
              </v:shape>
            </v:group>
            <v:group style="position:absolute;left:1440;top:11652;width:9274;height:2" coordorigin="1440,11652" coordsize="9274,2">
              <v:shape style="position:absolute;left:1440;top:11652;width:9274;height:2" coordorigin="1440,11652" coordsize="9274,0" path="m1440,11652l10714,11652e" filled="false" stroked="true" strokeweight=".648pt" strokecolor="#000000">
                <v:path arrowok="t"/>
              </v:shape>
            </v:group>
            <v:group style="position:absolute;left:1440;top:12199;width:9275;height:2" coordorigin="1440,12199" coordsize="9275,2">
              <v:shape style="position:absolute;left:1440;top:12199;width:9275;height:2" coordorigin="1440,12199" coordsize="9275,0" path="m1440,12199l10714,12199e" filled="false" stroked="true" strokeweight=".648pt" strokecolor="#000000">
                <v:path arrowok="t"/>
              </v:shape>
            </v:group>
            <v:group style="position:absolute;left:1440;top:12746;width:9274;height:2" coordorigin="1440,12746" coordsize="9274,2">
              <v:shape style="position:absolute;left:1440;top:12746;width:9274;height:2" coordorigin="1440,12746" coordsize="9274,0" path="m1440,12746l10714,12746e" filled="false" stroked="true" strokeweight=".648pt" strokecolor="#000000">
                <v:path arrowok="t"/>
              </v:shape>
            </v:group>
            <v:group style="position:absolute;left:1440;top:13293;width:9274;height:2" coordorigin="1440,13293" coordsize="9274,2">
              <v:shape style="position:absolute;left:1440;top:13293;width:9274;height:2" coordorigin="1440,13293" coordsize="9274,0" path="m1440,13293l10714,13293e" filled="false" stroked="true" strokeweight=".648pt" strokecolor="#000000">
                <v:path arrowok="t"/>
              </v:shape>
            </v:group>
            <v:group style="position:absolute;left:1440;top:13843;width:9274;height:2" coordorigin="1440,13843" coordsize="9274,2">
              <v:shape style="position:absolute;left:1440;top:13843;width:9274;height:2" coordorigin="1440,13843" coordsize="9274,0" path="m1440,13843l10714,13843e" filled="false" stroked="true" strokeweight=".648pt" strokecolor="#000000">
                <v:path arrowok="t"/>
              </v:shape>
            </v:group>
            <v:group style="position:absolute;left:1440;top:14390;width:9275;height:2" coordorigin="1440,14390" coordsize="9275,2">
              <v:shape style="position:absolute;left:1440;top:14390;width:9275;height:2" coordorigin="1440,14390" coordsize="9275,0" path="m1440,14390l10714,14390e" filled="false" stroked="true" strokeweight=".648pt" strokecolor="#000000">
                <v:path arrowok="t"/>
              </v:shape>
            </v:group>
            <w10:wrap type="none"/>
          </v:group>
        </w:pict>
      </w:r>
      <w:r>
        <w:rPr>
          <w:rFonts w:ascii="Eras Medium ITC"/>
        </w:rPr>
        <w:t>CS</w:t>
      </w:r>
      <w:r>
        <w:rPr>
          <w:rFonts w:ascii="Eras Medium ITC"/>
          <w:spacing w:val="-2"/>
        </w:rPr>
        <w:t> </w:t>
      </w:r>
      <w:r>
        <w:rPr>
          <w:rFonts w:ascii="Eras Medium ITC"/>
        </w:rPr>
        <w:t>IV</w:t>
      </w:r>
      <w:r>
        <w:rPr>
          <w:rFonts w:ascii="Eras Medium ITC"/>
          <w:spacing w:val="54"/>
        </w:rPr>
        <w:t> </w:t>
      </w:r>
      <w:r>
        <w:rPr>
          <w:rFonts w:ascii="Eras Medium ITC"/>
        </w:rPr>
        <w:t>a </w:t>
      </w:r>
      <w:r>
        <w:rPr>
          <w:rFonts w:ascii="Eras Medium ITC"/>
          <w:spacing w:val="55"/>
        </w:rPr>
        <w:t> </w:t>
      </w:r>
      <w:r>
        <w:rPr>
          <w:spacing w:val="-1"/>
        </w:rPr>
        <w:t>Families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2"/>
        </w:rPr>
        <w:t>aware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life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our</w:t>
      </w:r>
      <w:r>
        <w:rPr>
          <w:spacing w:val="-2"/>
        </w:rPr>
        <w:t> </w:t>
      </w:r>
      <w:r>
        <w:rPr>
          <w:spacing w:val="-1"/>
        </w:rPr>
        <w:t>program</w:t>
      </w:r>
      <w:r>
        <w:rPr/>
      </w:r>
    </w:p>
    <w:p>
      <w:pPr>
        <w:pStyle w:val="Heading2"/>
        <w:spacing w:line="240" w:lineRule="auto" w:before="31"/>
        <w:ind w:left="880" w:right="0"/>
        <w:jc w:val="left"/>
        <w:rPr>
          <w:i w:val="0"/>
        </w:rPr>
      </w:pPr>
      <w:r>
        <w:rPr>
          <w:spacing w:val="-2"/>
        </w:rPr>
        <w:t>Las</w:t>
      </w:r>
      <w:r>
        <w:rPr>
          <w:spacing w:val="-28"/>
        </w:rPr>
        <w:t> </w:t>
      </w:r>
      <w:r>
        <w:rPr>
          <w:spacing w:val="-2"/>
        </w:rPr>
        <w:t>familias</w:t>
      </w:r>
      <w:r>
        <w:rPr>
          <w:spacing w:val="-28"/>
        </w:rPr>
        <w:t> </w:t>
      </w:r>
      <w:r>
        <w:rPr>
          <w:spacing w:val="-2"/>
        </w:rPr>
        <w:t>están</w:t>
      </w:r>
      <w:r>
        <w:rPr>
          <w:spacing w:val="-29"/>
        </w:rPr>
        <w:t> </w:t>
      </w:r>
      <w:r>
        <w:rPr>
          <w:spacing w:val="-2"/>
        </w:rPr>
        <w:t>conscientes</w:t>
      </w:r>
      <w:r>
        <w:rPr>
          <w:spacing w:val="-28"/>
        </w:rPr>
        <w:t> </w:t>
      </w:r>
      <w:r>
        <w:rPr>
          <w:spacing w:val="-2"/>
        </w:rPr>
        <w:t>de</w:t>
      </w:r>
      <w:r>
        <w:rPr>
          <w:spacing w:val="-28"/>
        </w:rPr>
        <w:t> </w:t>
      </w:r>
      <w:r>
        <w:rPr>
          <w:spacing w:val="-2"/>
        </w:rPr>
        <w:t>la</w:t>
      </w:r>
      <w:r>
        <w:rPr>
          <w:spacing w:val="-28"/>
        </w:rPr>
        <w:t> </w:t>
      </w:r>
      <w:r>
        <w:rPr>
          <w:spacing w:val="-2"/>
        </w:rPr>
        <w:t>vida</w:t>
      </w:r>
      <w:r>
        <w:rPr>
          <w:spacing w:val="-29"/>
        </w:rPr>
        <w:t> </w:t>
      </w:r>
      <w:r>
        <w:rPr>
          <w:spacing w:val="1"/>
        </w:rPr>
        <w:t>en</w:t>
      </w:r>
      <w:r>
        <w:rPr>
          <w:spacing w:val="-29"/>
        </w:rPr>
        <w:t> </w:t>
      </w:r>
      <w:r>
        <w:rPr/>
        <w:t>nuestro</w:t>
      </w:r>
      <w:r>
        <w:rPr>
          <w:spacing w:val="-28"/>
        </w:rPr>
        <w:t> </w:t>
      </w:r>
      <w:r>
        <w:rPr>
          <w:spacing w:val="-2"/>
        </w:rPr>
        <w:t>programa</w:t>
      </w:r>
      <w:r>
        <w:rPr>
          <w:i w:val="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79" w:lineRule="exact" w:before="0"/>
        <w:ind w:left="159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/>
          <w:i/>
          <w:sz w:val="25"/>
        </w:rPr>
        <w:t>How</w:t>
      </w:r>
      <w:r>
        <w:rPr>
          <w:rFonts w:ascii="Eras Medium ITC"/>
          <w:i/>
          <w:spacing w:val="-29"/>
          <w:sz w:val="25"/>
        </w:rPr>
        <w:t> </w:t>
      </w:r>
      <w:r>
        <w:rPr>
          <w:rFonts w:ascii="Eras Medium ITC"/>
          <w:i/>
          <w:spacing w:val="-2"/>
          <w:sz w:val="25"/>
        </w:rPr>
        <w:t>do</w:t>
      </w:r>
      <w:r>
        <w:rPr>
          <w:rFonts w:ascii="Eras Medium ITC"/>
          <w:i/>
          <w:spacing w:val="-27"/>
          <w:sz w:val="25"/>
        </w:rPr>
        <w:t> </w:t>
      </w:r>
      <w:r>
        <w:rPr>
          <w:rFonts w:ascii="Eras Medium ITC"/>
          <w:i/>
          <w:spacing w:val="-2"/>
          <w:sz w:val="25"/>
        </w:rPr>
        <w:t>you</w:t>
      </w:r>
      <w:r>
        <w:rPr>
          <w:rFonts w:ascii="Eras Medium ITC"/>
          <w:i/>
          <w:spacing w:val="-27"/>
          <w:sz w:val="25"/>
        </w:rPr>
        <w:t> </w:t>
      </w:r>
      <w:r>
        <w:rPr>
          <w:rFonts w:ascii="Eras Medium ITC"/>
          <w:i/>
          <w:spacing w:val="-2"/>
          <w:sz w:val="25"/>
        </w:rPr>
        <w:t>ensure</w:t>
      </w:r>
      <w:r>
        <w:rPr>
          <w:rFonts w:ascii="Eras Medium ITC"/>
          <w:i/>
          <w:spacing w:val="-27"/>
          <w:sz w:val="25"/>
        </w:rPr>
        <w:t> </w:t>
      </w:r>
      <w:r>
        <w:rPr>
          <w:rFonts w:ascii="Eras Medium ITC"/>
          <w:i/>
          <w:spacing w:val="-2"/>
          <w:sz w:val="25"/>
        </w:rPr>
        <w:t>families</w:t>
      </w:r>
      <w:r>
        <w:rPr>
          <w:rFonts w:ascii="Eras Medium ITC"/>
          <w:i/>
          <w:spacing w:val="-27"/>
          <w:sz w:val="25"/>
        </w:rPr>
        <w:t> </w:t>
      </w:r>
      <w:r>
        <w:rPr>
          <w:rFonts w:ascii="Eras Medium ITC"/>
          <w:i/>
          <w:spacing w:val="-2"/>
          <w:sz w:val="25"/>
        </w:rPr>
        <w:t>are</w:t>
      </w:r>
      <w:r>
        <w:rPr>
          <w:rFonts w:ascii="Eras Medium ITC"/>
          <w:i/>
          <w:spacing w:val="-27"/>
          <w:sz w:val="25"/>
        </w:rPr>
        <w:t> </w:t>
      </w:r>
      <w:r>
        <w:rPr>
          <w:rFonts w:ascii="Eras Medium ITC"/>
          <w:i/>
          <w:spacing w:val="-2"/>
          <w:sz w:val="25"/>
        </w:rPr>
        <w:t>aware</w:t>
      </w:r>
      <w:r>
        <w:rPr>
          <w:rFonts w:ascii="Eras Medium ITC"/>
          <w:i/>
          <w:spacing w:val="-28"/>
          <w:sz w:val="25"/>
        </w:rPr>
        <w:t> </w:t>
      </w:r>
      <w:r>
        <w:rPr>
          <w:rFonts w:ascii="Eras Medium ITC"/>
          <w:i/>
          <w:sz w:val="25"/>
        </w:rPr>
        <w:t>of</w:t>
      </w:r>
      <w:r>
        <w:rPr>
          <w:rFonts w:ascii="Eras Medium ITC"/>
          <w:i/>
          <w:spacing w:val="-28"/>
          <w:sz w:val="25"/>
        </w:rPr>
        <w:t> </w:t>
      </w:r>
      <w:r>
        <w:rPr>
          <w:rFonts w:ascii="Eras Medium ITC"/>
          <w:i/>
          <w:spacing w:val="-2"/>
          <w:sz w:val="25"/>
        </w:rPr>
        <w:t>what</w:t>
      </w:r>
      <w:r>
        <w:rPr>
          <w:rFonts w:ascii="Eras Medium ITC"/>
          <w:i/>
          <w:spacing w:val="-27"/>
          <w:sz w:val="25"/>
        </w:rPr>
        <w:t> </w:t>
      </w:r>
      <w:r>
        <w:rPr>
          <w:rFonts w:ascii="Eras Medium ITC"/>
          <w:i/>
          <w:sz w:val="25"/>
        </w:rPr>
        <w:t>is</w:t>
      </w:r>
      <w:r>
        <w:rPr>
          <w:rFonts w:ascii="Eras Medium ITC"/>
          <w:i/>
          <w:spacing w:val="-27"/>
          <w:sz w:val="25"/>
        </w:rPr>
        <w:t> </w:t>
      </w:r>
      <w:r>
        <w:rPr>
          <w:rFonts w:ascii="Eras Medium ITC"/>
          <w:i/>
          <w:spacing w:val="-2"/>
          <w:sz w:val="25"/>
        </w:rPr>
        <w:t>happening</w:t>
      </w:r>
      <w:r>
        <w:rPr>
          <w:rFonts w:ascii="Eras Medium ITC"/>
          <w:i/>
          <w:spacing w:val="-28"/>
          <w:sz w:val="25"/>
        </w:rPr>
        <w:t> </w:t>
      </w:r>
      <w:r>
        <w:rPr>
          <w:rFonts w:ascii="Eras Medium ITC"/>
          <w:i/>
          <w:sz w:val="25"/>
        </w:rPr>
        <w:t>in</w:t>
      </w:r>
      <w:r>
        <w:rPr>
          <w:rFonts w:ascii="Eras Medium ITC"/>
          <w:i/>
          <w:spacing w:val="-28"/>
          <w:sz w:val="25"/>
        </w:rPr>
        <w:t> </w:t>
      </w:r>
      <w:r>
        <w:rPr>
          <w:rFonts w:ascii="Eras Medium ITC"/>
          <w:i/>
          <w:sz w:val="25"/>
        </w:rPr>
        <w:t>your</w:t>
      </w:r>
      <w:r>
        <w:rPr>
          <w:rFonts w:ascii="Eras Medium ITC"/>
          <w:i/>
          <w:spacing w:val="-29"/>
          <w:sz w:val="25"/>
        </w:rPr>
        <w:t> </w:t>
      </w:r>
      <w:r>
        <w:rPr>
          <w:rFonts w:ascii="Eras Medium ITC"/>
          <w:i/>
          <w:spacing w:val="-2"/>
          <w:sz w:val="25"/>
        </w:rPr>
        <w:t>program?</w:t>
      </w:r>
      <w:r>
        <w:rPr>
          <w:rFonts w:ascii="Eras Medium ITC"/>
          <w:sz w:val="25"/>
        </w:rPr>
      </w:r>
    </w:p>
    <w:p>
      <w:pPr>
        <w:spacing w:line="232" w:lineRule="auto" w:before="1"/>
        <w:ind w:left="159" w:right="291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 w:hAnsi="Eras Medium ITC"/>
          <w:i/>
          <w:sz w:val="25"/>
        </w:rPr>
        <w:t>¿De</w:t>
      </w:r>
      <w:r>
        <w:rPr>
          <w:rFonts w:ascii="Eras Medium ITC" w:hAnsi="Eras Medium ITC"/>
          <w:i/>
          <w:spacing w:val="-26"/>
          <w:sz w:val="25"/>
        </w:rPr>
        <w:t> </w:t>
      </w:r>
      <w:r>
        <w:rPr>
          <w:rFonts w:ascii="Eras Medium ITC" w:hAnsi="Eras Medium ITC"/>
          <w:i/>
          <w:sz w:val="25"/>
        </w:rPr>
        <w:t>qué</w:t>
      </w:r>
      <w:r>
        <w:rPr>
          <w:rFonts w:ascii="Eras Medium ITC" w:hAnsi="Eras Medium ITC"/>
          <w:i/>
          <w:spacing w:val="-26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manera</w:t>
      </w:r>
      <w:r>
        <w:rPr>
          <w:rFonts w:ascii="Eras Medium ITC" w:hAnsi="Eras Medium ITC"/>
          <w:i/>
          <w:spacing w:val="-26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usted</w:t>
      </w:r>
      <w:r>
        <w:rPr>
          <w:rFonts w:ascii="Eras Medium ITC" w:hAnsi="Eras Medium ITC"/>
          <w:i/>
          <w:spacing w:val="-27"/>
          <w:sz w:val="25"/>
        </w:rPr>
        <w:t> </w:t>
      </w:r>
      <w:r>
        <w:rPr>
          <w:rFonts w:ascii="Eras Medium ITC" w:hAnsi="Eras Medium ITC"/>
          <w:i/>
          <w:sz w:val="25"/>
        </w:rPr>
        <w:t>se</w:t>
      </w:r>
      <w:r>
        <w:rPr>
          <w:rFonts w:ascii="Eras Medium ITC" w:hAnsi="Eras Medium ITC"/>
          <w:i/>
          <w:spacing w:val="-26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asegura</w:t>
      </w:r>
      <w:r>
        <w:rPr>
          <w:rFonts w:ascii="Eras Medium ITC" w:hAnsi="Eras Medium ITC"/>
          <w:i/>
          <w:spacing w:val="-26"/>
          <w:sz w:val="25"/>
        </w:rPr>
        <w:t> </w:t>
      </w:r>
      <w:r>
        <w:rPr>
          <w:rFonts w:ascii="Eras Medium ITC" w:hAnsi="Eras Medium ITC"/>
          <w:i/>
          <w:sz w:val="25"/>
        </w:rPr>
        <w:t>que</w:t>
      </w:r>
      <w:r>
        <w:rPr>
          <w:rFonts w:ascii="Eras Medium ITC" w:hAnsi="Eras Medium ITC"/>
          <w:i/>
          <w:spacing w:val="-25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las</w:t>
      </w:r>
      <w:r>
        <w:rPr>
          <w:rFonts w:ascii="Eras Medium ITC" w:hAnsi="Eras Medium ITC"/>
          <w:i/>
          <w:spacing w:val="-25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familias</w:t>
      </w:r>
      <w:r>
        <w:rPr>
          <w:rFonts w:ascii="Eras Medium ITC" w:hAnsi="Eras Medium ITC"/>
          <w:i/>
          <w:spacing w:val="-26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están</w:t>
      </w:r>
      <w:r>
        <w:rPr>
          <w:rFonts w:ascii="Eras Medium ITC" w:hAnsi="Eras Medium ITC"/>
          <w:i/>
          <w:spacing w:val="-26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conscientes</w:t>
      </w:r>
      <w:r>
        <w:rPr>
          <w:rFonts w:ascii="Eras Medium ITC" w:hAnsi="Eras Medium ITC"/>
          <w:i/>
          <w:spacing w:val="-25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de</w:t>
      </w:r>
      <w:r>
        <w:rPr>
          <w:rFonts w:ascii="Eras Medium ITC" w:hAnsi="Eras Medium ITC"/>
          <w:i/>
          <w:spacing w:val="-26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lo</w:t>
      </w:r>
      <w:r>
        <w:rPr>
          <w:rFonts w:ascii="Eras Medium ITC" w:hAnsi="Eras Medium ITC"/>
          <w:i/>
          <w:spacing w:val="-25"/>
          <w:sz w:val="25"/>
        </w:rPr>
        <w:t> </w:t>
      </w:r>
      <w:r>
        <w:rPr>
          <w:rFonts w:ascii="Eras Medium ITC" w:hAnsi="Eras Medium ITC"/>
          <w:i/>
          <w:sz w:val="25"/>
        </w:rPr>
        <w:t>que</w:t>
      </w:r>
      <w:r>
        <w:rPr>
          <w:rFonts w:ascii="Eras Medium ITC" w:hAnsi="Eras Medium ITC"/>
          <w:i/>
          <w:spacing w:val="-26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está</w:t>
      </w:r>
      <w:r>
        <w:rPr>
          <w:rFonts w:ascii="Eras Medium ITC" w:hAnsi="Eras Medium ITC"/>
          <w:i/>
          <w:spacing w:val="60"/>
          <w:w w:val="96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pasando</w:t>
      </w:r>
      <w:r>
        <w:rPr>
          <w:rFonts w:ascii="Eras Medium ITC" w:hAnsi="Eras Medium ITC"/>
          <w:i/>
          <w:spacing w:val="-38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en</w:t>
      </w:r>
      <w:r>
        <w:rPr>
          <w:rFonts w:ascii="Eras Medium ITC" w:hAnsi="Eras Medium ITC"/>
          <w:i/>
          <w:spacing w:val="-38"/>
          <w:sz w:val="25"/>
        </w:rPr>
        <w:t> </w:t>
      </w:r>
      <w:r>
        <w:rPr>
          <w:rFonts w:ascii="Eras Medium ITC" w:hAnsi="Eras Medium ITC"/>
          <w:i/>
          <w:sz w:val="25"/>
        </w:rPr>
        <w:t>su</w:t>
      </w:r>
      <w:r>
        <w:rPr>
          <w:rFonts w:ascii="Eras Medium ITC" w:hAnsi="Eras Medium ITC"/>
          <w:i/>
          <w:spacing w:val="-37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programa?</w:t>
      </w:r>
      <w:r>
        <w:rPr>
          <w:rFonts w:ascii="Eras Medium ITC" w:hAnsi="Eras Medium ITC"/>
          <w:sz w:val="25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8"/>
        <w:rPr>
          <w:rFonts w:ascii="Eras Medium ITC" w:hAnsi="Eras Medium ITC" w:cs="Eras Medium ITC" w:eastAsia="Eras Medium ITC"/>
          <w:i/>
          <w:sz w:val="25"/>
          <w:szCs w:val="25"/>
        </w:rPr>
      </w:pPr>
    </w:p>
    <w:p>
      <w:pPr>
        <w:pStyle w:val="BodyText"/>
        <w:spacing w:line="240" w:lineRule="auto" w:before="71"/>
        <w:ind w:right="0"/>
        <w:jc w:val="left"/>
      </w:pPr>
      <w:r>
        <w:rPr>
          <w:rFonts w:ascii="Eras Medium ITC" w:hAnsi="Eras Medium ITC" w:cs="Eras Medium ITC" w:eastAsia="Eras Medium ITC"/>
        </w:rPr>
        <w:t>CS</w:t>
      </w:r>
      <w:r>
        <w:rPr>
          <w:rFonts w:ascii="Eras Medium ITC" w:hAnsi="Eras Medium ITC" w:cs="Eras Medium ITC" w:eastAsia="Eras Medium ITC"/>
          <w:spacing w:val="-2"/>
        </w:rPr>
        <w:t> </w:t>
      </w:r>
      <w:r>
        <w:rPr>
          <w:rFonts w:ascii="Eras Medium ITC" w:hAnsi="Eras Medium ITC" w:cs="Eras Medium ITC" w:eastAsia="Eras Medium ITC"/>
        </w:rPr>
        <w:t>IV</w:t>
      </w:r>
      <w:r>
        <w:rPr>
          <w:rFonts w:ascii="Eras Medium ITC" w:hAnsi="Eras Medium ITC" w:cs="Eras Medium ITC" w:eastAsia="Eras Medium ITC"/>
          <w:spacing w:val="55"/>
        </w:rPr>
        <w:t> </w:t>
      </w:r>
      <w:r>
        <w:rPr>
          <w:rFonts w:ascii="Eras Medium ITC" w:hAnsi="Eras Medium ITC" w:cs="Eras Medium ITC" w:eastAsia="Eras Medium ITC"/>
        </w:rPr>
        <w:t>b</w:t>
      </w:r>
      <w:r>
        <w:rPr>
          <w:rFonts w:ascii="Eras Medium ITC" w:hAnsi="Eras Medium ITC" w:cs="Eras Medium ITC" w:eastAsia="Eras Medium ITC"/>
          <w:spacing w:val="57"/>
        </w:rPr>
        <w:t> </w:t>
      </w:r>
      <w:r>
        <w:rPr>
          <w:spacing w:val="-1"/>
        </w:rPr>
        <w:t>Provider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aware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child’s</w:t>
      </w:r>
      <w:r>
        <w:rPr>
          <w:spacing w:val="-2"/>
        </w:rPr>
        <w:t> </w:t>
      </w:r>
      <w:r>
        <w:rPr/>
        <w:t>home</w:t>
      </w:r>
      <w:r>
        <w:rPr>
          <w:spacing w:val="-3"/>
        </w:rPr>
        <w:t> </w:t>
      </w:r>
      <w:r>
        <w:rPr>
          <w:spacing w:val="-1"/>
        </w:rPr>
        <w:t>life</w:t>
      </w:r>
      <w:r>
        <w:rPr/>
      </w:r>
    </w:p>
    <w:p>
      <w:pPr>
        <w:pStyle w:val="BodyText"/>
        <w:spacing w:line="240" w:lineRule="auto" w:before="40"/>
        <w:ind w:right="0"/>
        <w:jc w:val="left"/>
      </w:pPr>
      <w:r>
        <w:rPr>
          <w:spacing w:val="-1"/>
        </w:rPr>
        <w:t>La</w:t>
      </w:r>
      <w:r>
        <w:rPr>
          <w:spacing w:val="-4"/>
        </w:rPr>
        <w:t> </w:t>
      </w:r>
      <w:r>
        <w:rPr>
          <w:spacing w:val="-1"/>
        </w:rPr>
        <w:t>proveedora</w:t>
      </w:r>
      <w:r>
        <w:rPr>
          <w:spacing w:val="-3"/>
        </w:rPr>
        <w:t> </w:t>
      </w:r>
      <w:r>
        <w:rPr>
          <w:spacing w:val="-1"/>
        </w:rPr>
        <w:t>está</w:t>
      </w:r>
      <w:r>
        <w:rPr>
          <w:spacing w:val="-4"/>
        </w:rPr>
        <w:t> </w:t>
      </w:r>
      <w:r>
        <w:rPr>
          <w:spacing w:val="-1"/>
        </w:rPr>
        <w:t>consciente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vida</w:t>
      </w:r>
      <w:r>
        <w:rPr>
          <w:spacing w:val="-4"/>
        </w:rPr>
        <w:t> </w:t>
      </w:r>
      <w:r>
        <w:rPr>
          <w:spacing w:val="-1"/>
        </w:rPr>
        <w:t>del niño</w:t>
      </w:r>
      <w:r>
        <w:rPr>
          <w:spacing w:val="-2"/>
        </w:rPr>
        <w:t> </w:t>
      </w:r>
      <w:r>
        <w:rPr>
          <w:spacing w:val="-1"/>
        </w:rPr>
        <w:t>en</w:t>
      </w:r>
      <w:r>
        <w:rPr>
          <w:spacing w:val="-4"/>
        </w:rPr>
        <w:t> </w:t>
      </w:r>
      <w:r>
        <w:rPr>
          <w:spacing w:val="-1"/>
        </w:rPr>
        <w:t>casa</w:t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1"/>
          <w:szCs w:val="21"/>
        </w:rPr>
      </w:pPr>
    </w:p>
    <w:p>
      <w:pPr>
        <w:pStyle w:val="BodyText"/>
        <w:spacing w:line="270" w:lineRule="exact"/>
        <w:ind w:right="0"/>
        <w:jc w:val="left"/>
      </w:pPr>
      <w:r>
        <w:rPr/>
        <w:t>How</w:t>
      </w:r>
      <w:r>
        <w:rPr>
          <w:spacing w:val="-6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aware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what’s</w:t>
      </w:r>
      <w:r>
        <w:rPr>
          <w:spacing w:val="-3"/>
        </w:rPr>
        <w:t> </w:t>
      </w:r>
      <w:r>
        <w:rPr>
          <w:spacing w:val="-1"/>
        </w:rPr>
        <w:t>happening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each</w:t>
      </w:r>
      <w:r>
        <w:rPr>
          <w:spacing w:val="-3"/>
        </w:rPr>
        <w:t> </w:t>
      </w:r>
      <w:r>
        <w:rPr>
          <w:spacing w:val="-1"/>
        </w:rPr>
        <w:t>child’s</w:t>
      </w:r>
      <w:r>
        <w:rPr>
          <w:spacing w:val="-3"/>
        </w:rPr>
        <w:t> </w:t>
      </w:r>
      <w:r>
        <w:rPr>
          <w:spacing w:val="-1"/>
        </w:rPr>
        <w:t>life</w:t>
      </w:r>
      <w:r>
        <w:rPr/>
      </w:r>
    </w:p>
    <w:p>
      <w:pPr>
        <w:pStyle w:val="Heading2"/>
        <w:spacing w:line="274" w:lineRule="exact" w:before="2"/>
        <w:ind w:right="291"/>
        <w:jc w:val="left"/>
        <w:rPr>
          <w:i w:val="0"/>
        </w:rPr>
      </w:pPr>
      <w:r>
        <w:rPr/>
        <w:t>¿De</w:t>
      </w:r>
      <w:r>
        <w:rPr>
          <w:spacing w:val="-25"/>
        </w:rPr>
        <w:t> </w:t>
      </w:r>
      <w:r>
        <w:rPr/>
        <w:t>qué</w:t>
      </w:r>
      <w:r>
        <w:rPr>
          <w:spacing w:val="-24"/>
        </w:rPr>
        <w:t> </w:t>
      </w:r>
      <w:r>
        <w:rPr>
          <w:spacing w:val="-2"/>
        </w:rPr>
        <w:t>manera</w:t>
      </w:r>
      <w:r>
        <w:rPr>
          <w:spacing w:val="-24"/>
        </w:rPr>
        <w:t> </w:t>
      </w:r>
      <w:r>
        <w:rPr/>
        <w:t>se</w:t>
      </w:r>
      <w:r>
        <w:rPr>
          <w:spacing w:val="-24"/>
        </w:rPr>
        <w:t> </w:t>
      </w:r>
      <w:r>
        <w:rPr>
          <w:spacing w:val="-2"/>
        </w:rPr>
        <w:t>asegura</w:t>
      </w:r>
      <w:r>
        <w:rPr>
          <w:spacing w:val="-24"/>
        </w:rPr>
        <w:t> </w:t>
      </w:r>
      <w:r>
        <w:rPr/>
        <w:t>que</w:t>
      </w:r>
      <w:r>
        <w:rPr>
          <w:spacing w:val="-25"/>
        </w:rPr>
        <w:t> </w:t>
      </w:r>
      <w:r>
        <w:rPr>
          <w:spacing w:val="-2"/>
        </w:rPr>
        <w:t>está</w:t>
      </w:r>
      <w:r>
        <w:rPr>
          <w:spacing w:val="-24"/>
        </w:rPr>
        <w:t> </w:t>
      </w:r>
      <w:r>
        <w:rPr>
          <w:spacing w:val="-2"/>
        </w:rPr>
        <w:t>consciente</w:t>
      </w:r>
      <w:r>
        <w:rPr>
          <w:spacing w:val="-24"/>
        </w:rPr>
        <w:t> </w:t>
      </w:r>
      <w:r>
        <w:rPr>
          <w:spacing w:val="-2"/>
        </w:rPr>
        <w:t>de</w:t>
      </w:r>
      <w:r>
        <w:rPr>
          <w:spacing w:val="-24"/>
        </w:rPr>
        <w:t> </w:t>
      </w:r>
      <w:r>
        <w:rPr>
          <w:spacing w:val="-2"/>
        </w:rPr>
        <w:t>lo</w:t>
      </w:r>
      <w:r>
        <w:rPr>
          <w:spacing w:val="-24"/>
        </w:rPr>
        <w:t> </w:t>
      </w:r>
      <w:r>
        <w:rPr/>
        <w:t>que</w:t>
      </w:r>
      <w:r>
        <w:rPr>
          <w:spacing w:val="-24"/>
        </w:rPr>
        <w:t> </w:t>
      </w:r>
      <w:r>
        <w:rPr>
          <w:spacing w:val="-2"/>
        </w:rPr>
        <w:t>está</w:t>
      </w:r>
      <w:r>
        <w:rPr>
          <w:spacing w:val="-25"/>
        </w:rPr>
        <w:t> </w:t>
      </w:r>
      <w:r>
        <w:rPr>
          <w:spacing w:val="-2"/>
        </w:rPr>
        <w:t>pasando</w:t>
      </w:r>
      <w:r>
        <w:rPr>
          <w:spacing w:val="-24"/>
        </w:rPr>
        <w:t> </w:t>
      </w:r>
      <w:r>
        <w:rPr>
          <w:spacing w:val="-2"/>
        </w:rPr>
        <w:t>en</w:t>
      </w:r>
      <w:r>
        <w:rPr>
          <w:spacing w:val="-25"/>
        </w:rPr>
        <w:t> </w:t>
      </w:r>
      <w:r>
        <w:rPr>
          <w:spacing w:val="-2"/>
        </w:rPr>
        <w:t>la</w:t>
      </w:r>
      <w:r>
        <w:rPr>
          <w:spacing w:val="-23"/>
        </w:rPr>
        <w:t> </w:t>
      </w:r>
      <w:r>
        <w:rPr>
          <w:spacing w:val="-2"/>
        </w:rPr>
        <w:t>vida</w:t>
      </w:r>
      <w:r>
        <w:rPr>
          <w:spacing w:val="53"/>
          <w:w w:val="96"/>
        </w:rPr>
        <w:t> </w:t>
      </w:r>
      <w:r>
        <w:rPr>
          <w:spacing w:val="-2"/>
        </w:rPr>
        <w:t>familiar</w:t>
      </w:r>
      <w:r>
        <w:rPr>
          <w:spacing w:val="-28"/>
        </w:rPr>
        <w:t> </w:t>
      </w:r>
      <w:r>
        <w:rPr>
          <w:spacing w:val="-2"/>
        </w:rPr>
        <w:t>de</w:t>
      </w:r>
      <w:r>
        <w:rPr>
          <w:spacing w:val="-29"/>
        </w:rPr>
        <w:t> </w:t>
      </w:r>
      <w:r>
        <w:rPr>
          <w:spacing w:val="-2"/>
        </w:rPr>
        <w:t>cada</w:t>
      </w:r>
      <w:r>
        <w:rPr>
          <w:spacing w:val="-28"/>
        </w:rPr>
        <w:t> </w:t>
      </w:r>
      <w:r>
        <w:rPr>
          <w:spacing w:val="-2"/>
        </w:rPr>
        <w:t>niño?</w:t>
      </w:r>
      <w:r>
        <w:rPr>
          <w:i w:val="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2"/>
        <w:rPr>
          <w:rFonts w:ascii="Eras Medium ITC" w:hAnsi="Eras Medium ITC" w:cs="Eras Medium ITC" w:eastAsia="Eras Medium ITC"/>
          <w:i/>
          <w:sz w:val="13"/>
          <w:szCs w:val="13"/>
        </w:rPr>
      </w:pPr>
    </w:p>
    <w:p>
      <w:pPr>
        <w:spacing w:line="90" w:lineRule="atLeast"/>
        <w:ind w:left="100" w:right="0" w:firstLine="0"/>
        <w:rPr>
          <w:rFonts w:ascii="Eras Medium ITC" w:hAnsi="Eras Medium ITC" w:cs="Eras Medium ITC" w:eastAsia="Eras Medium ITC"/>
          <w:sz w:val="9"/>
          <w:szCs w:val="9"/>
        </w:rPr>
      </w:pPr>
      <w:r>
        <w:rPr>
          <w:rFonts w:ascii="Eras Medium ITC" w:hAnsi="Eras Medium ITC" w:cs="Eras Medium ITC" w:eastAsia="Eras Medium ITC"/>
          <w:sz w:val="9"/>
          <w:szCs w:val="9"/>
        </w:rPr>
        <w:pict>
          <v:group style="width:474pt;height:4.55pt;mso-position-horizontal-relative:char;mso-position-vertical-relative:line" coordorigin="0,0" coordsize="9480,91">
            <v:group style="position:absolute;left:31;top:31;width:9418;height:2" coordorigin="31,31" coordsize="9418,2">
              <v:shape style="position:absolute;left:31;top:31;width:9418;height:2" coordorigin="31,31" coordsize="9418,0" path="m31,31l9449,31e" filled="false" stroked="true" strokeweight="3.1pt" strokecolor="#622423">
                <v:path arrowok="t"/>
              </v:shape>
            </v:group>
            <v:group style="position:absolute;left:31;top:83;width:9418;height:2" coordorigin="31,83" coordsize="9418,2">
              <v:shape style="position:absolute;left:31;top:83;width:9418;height:2" coordorigin="31,83" coordsize="9418,0" path="m31,83l9449,83e" filled="false" stroked="true" strokeweight=".82pt" strokecolor="#622423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9"/>
          <w:szCs w:val="9"/>
        </w:rPr>
      </w:r>
    </w:p>
    <w:p>
      <w:pPr>
        <w:tabs>
          <w:tab w:pos="8982" w:val="left" w:leader="none"/>
        </w:tabs>
        <w:spacing w:before="1"/>
        <w:ind w:left="160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rFonts w:ascii="Calibri"/>
          <w:spacing w:val="-1"/>
          <w:sz w:val="16"/>
        </w:rPr>
        <w:t>M.F.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Castro</w:t>
      </w:r>
      <w:r>
        <w:rPr>
          <w:rFonts w:ascii="Calibri"/>
          <w:spacing w:val="34"/>
          <w:sz w:val="16"/>
        </w:rPr>
        <w:t> </w:t>
      </w:r>
      <w:r>
        <w:rPr>
          <w:rFonts w:ascii="Calibri"/>
          <w:spacing w:val="-1"/>
          <w:sz w:val="16"/>
        </w:rPr>
        <w:t>10/1/15 mm</w:t>
        <w:tab/>
      </w:r>
      <w:r>
        <w:rPr>
          <w:rFonts w:ascii="Cambria"/>
          <w:spacing w:val="-1"/>
          <w:sz w:val="16"/>
        </w:rPr>
        <w:t>Page 16</w:t>
      </w:r>
    </w:p>
    <w:p>
      <w:pPr>
        <w:spacing w:after="0"/>
        <w:jc w:val="left"/>
        <w:rPr>
          <w:rFonts w:ascii="Cambria" w:hAnsi="Cambria" w:cs="Cambria" w:eastAsia="Cambria"/>
          <w:sz w:val="16"/>
          <w:szCs w:val="16"/>
        </w:rPr>
        <w:sectPr>
          <w:pgSz w:w="12240" w:h="15840"/>
          <w:pgMar w:top="940" w:bottom="280" w:left="1280" w:right="1280"/>
        </w:sectPr>
      </w:pPr>
    </w:p>
    <w:p>
      <w:pPr>
        <w:pStyle w:val="BodyText"/>
        <w:spacing w:line="450" w:lineRule="auto" w:before="48"/>
        <w:ind w:right="2885"/>
        <w:jc w:val="left"/>
      </w:pPr>
      <w:r>
        <w:rPr/>
        <w:pict>
          <v:group style="position:absolute;margin-left:25.477825pt;margin-top:25.762413pt;width:560.550pt;height:740.5pt;mso-position-horizontal-relative:page;mso-position-vertical-relative:page;z-index:-42880" coordorigin="510,515" coordsize="11211,14810">
            <v:group style="position:absolute;left:510;top:14741;width:590;height:574" coordorigin="510,14741" coordsize="590,574">
              <v:shape style="position:absolute;left:510;top:14741;width:590;height:574" coordorigin="510,14741" coordsize="590,574" path="m1099,15293l843,15293,866,15294,875,15294,884,15295,893,15296,903,15297,924,15299,934,15300,1010,15309,1049,15313,1058,15313,1066,15314,1074,15314,1088,15314,1099,15314,1099,15293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91l629,15291,642,15291,654,15293,667,15295,678,15299,688,15300,699,15301,710,15302,722,15302,756,15301,767,15300,778,15300,797,15298,805,15297,811,15296,817,15295,827,15294,832,15293,837,15293,1099,15293,1099,1529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630,14741l530,14741,525,14894,525,14904,525,14913,517,14967,515,14976,510,15022,510,15031,510,15042,511,15044,511,15048,511,15053,512,15059,512,15065,517,15125,518,15146,519,15157,519,15167,520,15178,521,15189,522,15199,523,15219,523,15229,524,15238,524,15247,525,15256,525,15264,526,15271,526,15277,526,15283,526,15288,526,15295,527,15298,530,15301,535,15302,542,15302,549,15301,559,15300,569,15298,579,15296,603,15293,616,15292,629,15291,1099,15291,1099,15217,922,15217,915,15216,907,15215,898,15214,865,15212,815,15211,803,15211,782,15210,773,15210,766,15209,760,15209,750,15207,738,15206,725,15203,653,15187,598,15162,598,15158,600,15153,599,15151,593,15121,593,15107,593,15099,594,15092,594,15084,595,15076,596,15067,596,15059,598,15051,599,15034,601,15026,602,15018,603,15011,604,15003,605,14995,606,14989,607,14982,608,14976,609,14971,610,14966,610,14961,611,14957,611,14954,611,14952,611,14947,612,14941,613,14929,616,14910,617,14903,618,14896,619,14889,620,14882,622,14875,624,14860,625,14853,626,14845,627,14838,628,14831,630,14823,631,14816,631,14809,632,14802,632,14795,633,14788,633,14782,633,14769,633,14763,633,14757,632,14751,631,14746,630,1474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05l922,15217,1099,15217,1099,15205xe" filled="true" fillcolor="#000000" stroked="false">
                <v:path arrowok="t"/>
                <v:fill type="solid"/>
              </v:shape>
            </v:group>
            <v:group style="position:absolute;left:1099;top:15205;width:10042;height:120" coordorigin="1099,15205" coordsize="10042,120">
              <v:shape style="position:absolute;left:1099;top:15205;width:10042;height:120" coordorigin="1099,15205" coordsize="10042,120" path="m6832,15306l4702,15306,4798,15306,4903,15306,5008,15308,5234,15311,5465,15314,5581,15317,5811,15320,5922,15322,6133,15324,6228,15325,6313,15325,6378,15325,6474,15323,6549,15319,6584,15317,6624,15315,6669,15312,6720,15310,6785,15307,6832,153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95l7854,15295,8014,15296,8180,15297,8351,15298,8852,15304,9013,15306,9309,15310,9440,15312,9560,15314,9665,15315,9751,15316,9821,15316,9972,15316,10102,15316,10212,15315,10308,15314,10388,15313,10458,15311,10519,15310,10574,15308,10624,15307,10679,15306,10729,15306,10790,15305,11141,15305,11141,1529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099,15207l1099,15313,3538,15315,3638,15314,3729,15312,3889,15310,3960,15310,4030,15309,4095,15308,4155,15308,4497,15306,4557,15306,4617,15306,6832,15306,6956,15302,7071,15300,7201,15298,7362,15297,7548,15296,7693,15295,11141,15295,11141,15253,2725,15253,2565,15253,2424,15251,2299,15249,2193,15246,2093,15243,2008,15240,1927,15236,1852,15233,1701,15225,1626,15221,1541,15218,1451,15214,1345,15211,1230,15209,1099,15207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305l10790,15305,10860,15306,10940,15307,11030,15309,11141,15312,11141,1530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6002,15206l5952,15206,5816,15207,5736,15208,5646,15209,5550,15210,5445,15211,5335,15213,5219,15215,5099,15216,4973,15218,4848,15220,4582,15225,4451,15227,4316,15229,4050,15234,3919,15236,3794,15238,3669,15240,3548,15242,3433,15244,3322,15246,3217,15247,3122,15249,3031,15250,2951,15251,2876,15252,2815,15253,2765,15253,11141,15253,11141,15238,7753,15238,7618,15238,7482,15237,7352,15236,7222,15234,6971,15229,6740,15223,6629,15220,6524,15218,6424,15215,6328,15212,6238,15210,6153,15208,6072,15207,6002,152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05l9866,15213,9736,15214,9605,15215,9199,15220,9063,15223,8928,15225,8521,15231,8255,15235,7999,15238,7874,15238,7753,15238,11141,15238,11141,15205xe" filled="true" fillcolor="#000000" stroked="false">
                <v:path arrowok="t"/>
                <v:fill type="solid"/>
              </v:shape>
            </v:group>
            <v:group style="position:absolute;left:11141;top:14741;width:573;height:572" coordorigin="11141,14741" coordsize="573,572">
              <v:shape style="position:absolute;left:11141;top:14741;width:573;height:572" coordorigin="11141,14741" coordsize="573,572" path="m11141,15208l11141,15311,11146,15312,11152,15312,11158,15312,11173,15312,11189,15311,11197,15311,11206,15310,11235,15309,11245,15308,11265,15307,11275,15306,11285,15305,11295,15304,11323,15302,11332,15302,11341,15301,11349,15301,11358,15301,11365,15301,11574,15301,11581,15300,11594,15300,11697,15300,11697,15297,11697,15292,11697,15286,11697,15279,11698,15272,11698,15264,11699,15255,11699,15246,11700,15236,11701,15226,11299,15226,11141,15208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574,15301l11372,15301,11390,15302,11395,15302,11399,15303,11401,15303,11410,15305,11417,15306,11425,15307,11434,15308,11444,15308,11455,15309,11477,15310,11489,15311,11501,15311,11556,15304,11568,15301,11574,15301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97,15300l11594,15300,11606,15300,11619,15302,11643,15305,11654,15307,11664,15308,11674,15310,11681,15310,11688,15310,11693,15309,11696,15307,11697,15304,11697,15301,11697,15300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04,14741l11599,14790,11599,14797,11600,14804,11600,14811,11604,14873,11605,14880,11606,14888,11607,14903,11607,14910,11608,14917,11609,14924,11609,14931,11610,14937,11610,14943,11611,14950,11611,14961,11612,14963,11612,14966,11612,14970,11613,14974,11614,14980,11614,14985,11615,14991,11617,14998,11618,15005,11619,15012,11620,15019,11621,15027,11622,15035,11623,15043,11624,15052,11626,15068,11627,15077,11628,15085,11628,15093,11630,15108,11630,15129,11622,15162,11625,15166,11570,15196,11511,15209,11497,15212,11484,15214,11472,15216,11462,15217,11456,15218,11449,15218,11440,15219,11419,15219,11357,15221,11299,15226,11701,15226,11701,15216,11702,15205,11703,15195,11703,15184,11704,15173,11705,15162,11706,15151,11706,15140,11707,15129,11708,15109,11711,15066,11712,15060,11712,15054,11712,15049,11713,15045,11713,15042,11713,15037,11713,15032,11712,15026,11710,15019,11709,15011,11699,14943,11698,14923,11698,14913,11698,14903,11698,14895,11698,14887,11698,14879,11700,14865,11700,14858,11701,14851,11702,14843,11704,14790,11704,14776,11703,14759,11702,14741,11604,14741xe" filled="true" fillcolor="#000000" stroked="false">
                <v:path arrowok="t"/>
                <v:fill type="solid"/>
              </v:shape>
            </v:group>
            <v:group style="position:absolute;left:530;top:530;width:570;height:570" coordorigin="530,530" coordsize="570,570">
              <v:shape style="position:absolute;left:530;top:530;width:570;height:570" coordorigin="530,530" coordsize="570,570" path="m559,531l553,531,548,531,545,534,544,537,544,544,543,549,542,585,541,594,541,604,540,613,540,623,539,634,539,644,538,655,537,676,536,687,535,697,535,708,534,718,533,737,533,746,532,755,531,763,531,770,530,794,530,798,530,804,530,811,532,819,533,828,534,837,535,847,537,857,538,868,539,879,541,891,542,902,542,913,543,923,543,934,542,944,542,952,543,960,543,967,543,974,543,980,545,1027,546,1038,546,1050,547,1065,548,1081,549,1099,640,1099,644,1065,644,1051,644,1037,643,1030,643,1023,643,1016,642,1008,641,1001,640,993,639,978,638,971,637,964,634,942,633,935,632,928,631,922,631,915,630,902,629,896,628,885,628,883,628,879,627,876,627,871,626,866,625,860,624,854,623,847,622,840,621,833,620,825,619,817,618,809,617,801,615,793,613,767,611,751,611,743,610,735,610,714,618,681,615,677,670,647,742,630,756,628,767,626,777,625,783,624,790,624,799,623,820,623,832,623,882,621,915,619,925,619,933,618,939,616,1099,616,1099,541,646,541,633,541,621,539,608,538,597,536,586,534,576,532,567,531,559,531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99,616l939,616,1099,622,1099,616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739,530l684,537,672,540,659,541,646,541,1099,541,1099,540,860,540,849,539,844,538,840,538,838,537,834,537,829,536,822,535,814,534,805,533,795,533,785,532,762,531,739,530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88,530l1059,530,1033,531,1014,532,1004,533,964,535,954,536,944,537,934,537,915,538,881,540,1099,540,1099,531,1094,531,1088,530xe" filled="true" fillcolor="#000000" stroked="false">
                <v:path arrowok="t"/>
                <v:fill type="solid"/>
              </v:shape>
            </v:group>
            <v:group style="position:absolute;left:1099;top:515;width:10042;height:121" coordorigin="1099,515" coordsize="10042,121">
              <v:shape style="position:absolute;left:1099;top:515;width:10042;height:121" coordorigin="1099,515" coordsize="10042,121" path="m11141,588l2805,588,2855,589,2915,589,2985,590,3065,591,3156,593,3251,594,3356,596,3467,598,3582,599,3702,602,3953,606,4219,610,4349,613,4620,617,5012,624,5137,626,5257,628,5373,629,5483,631,5588,632,5684,633,5774,634,5854,635,5990,636,6040,636,6110,635,6190,634,6275,632,6366,630,6461,627,6561,624,6667,622,6777,619,7008,613,7259,608,7389,606,7519,604,7655,604,7790,603,11141,603,11141,58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603l7790,603,7911,604,8036,604,8161,605,8422,609,8959,617,9094,620,9235,622,9506,626,9636,627,9772,628,9902,629,11141,635,11141,603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2634,528l2238,528,1651,529,1099,531,1099,622,1230,621,1350,619,1450,616,1546,614,1636,611,1716,609,1791,606,1952,600,2037,598,2127,595,2228,593,2338,591,2463,590,2604,589,2764,588,11141,588,11141,546,7730,546,7585,545,7399,544,7239,542,7108,541,6993,539,6897,536,6869,535,4655,535,4595,535,4535,535,4194,533,4134,532,4069,532,3998,531,3928,530,3768,528,2739,528,2634,52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0007,524l9857,524,9787,525,9701,526,9596,527,9476,529,9049,535,8889,537,8723,539,8387,543,8217,544,8051,545,7891,546,11141,546,11141,537,10795,537,10740,536,10689,536,10589,533,10539,532,10484,530,10419,528,10338,527,10248,526,10138,525,10007,524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531l11030,533,10940,535,10865,536,10795,537,11141,537,11141,531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6351,515l6265,516,6170,516,5960,519,5849,520,5618,524,5503,526,5272,530,5157,531,5047,533,4941,534,4836,535,4741,535,6869,535,6822,534,6757,531,6707,529,6662,526,6622,524,6551,519,6466,516,6416,516,6351,515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3577,526l3421,526,3281,527,2945,528,3768,528,3677,527,3577,526xe" filled="true" fillcolor="#000000" stroked="false">
                <v:path arrowok="t"/>
                <v:fill type="solid"/>
              </v:shape>
            </v:group>
            <v:group style="position:absolute;left:11141;top:529;width:575;height:571" coordorigin="11141,529" coordsize="575,571">
              <v:shape style="position:absolute;left:11141;top:529;width:575;height:571" coordorigin="11141,529" coordsize="575,571" path="m11701,616l11299,616,11306,618,11314,619,11323,619,11357,621,11407,623,11419,623,11440,623,11449,624,11456,624,11462,625,11472,626,11484,628,11497,630,11570,647,11624,672,11625,677,11622,681,11624,684,11630,714,11630,728,11629,735,11629,743,11628,759,11627,768,11626,776,11625,784,11624,793,11623,801,11622,809,11621,818,11620,825,11619,833,11618,840,11616,847,11615,854,11614,860,11614,866,11613,871,11612,876,11612,880,11611,883,11611,885,11611,891,11610,902,11610,909,11610,915,11609,921,11607,942,11607,949,11606,956,11606,964,11605,971,11605,978,11604,986,11604,993,11603,1001,11603,1008,11603,1016,11602,1023,11602,1051,11608,1099,11705,1099,11698,944,11698,934,11698,925,11709,864,11712,852,11714,847,11714,842,11715,837,11715,833,11715,830,11714,826,11714,820,11714,813,11713,806,11713,798,11712,789,11711,779,11711,769,11710,758,11709,746,11708,735,11708,722,11707,710,11706,698,11705,685,11704,672,11703,660,11703,648,11702,636,11701,624,11701,616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173,529l11158,529,11152,529,11146,529,11141,530,11141,534,11141,539,11141,554,11141,563,11141,592,11142,602,11142,631,11141,634,11141,635,11299,616,11701,616,11701,613,11700,602,11699,591,11699,581,11698,572,11698,564,11697,557,11697,550,11697,545,11697,541,11594,541,11581,541,11574,540,11358,540,11332,539,11285,536,11275,535,11265,535,11255,534,11235,532,11225,531,11206,530,11197,530,11189,529,11173,529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688,531l11681,531,11674,531,11664,532,11654,534,11643,536,11632,538,11619,539,11606,541,11594,541,11697,541,11697,540,11697,537,11696,534,11693,531,11688,531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501,530l11489,530,11477,530,11455,531,11445,532,11435,533,11426,534,11418,535,11411,536,11405,537,11401,537,11399,538,11395,539,11390,539,11385,540,11379,540,11574,540,11568,540,11556,537,11544,533,11534,532,11523,531,11512,530,11501,530xe" filled="true" fillcolor="#000000" stroked="false">
                <v:path arrowok="t"/>
                <v:fill type="solid"/>
              </v:shape>
            </v:group>
            <v:group style="position:absolute;left:11601;top:1099;width:120;height:13642" coordorigin="11601,1099" coordsize="120,13642">
              <v:shape style="position:absolute;left:11601;top:1099;width:120;height:13642" coordorigin="11601,1099" coordsize="120,13642" path="m11705,1099l11608,1099,11610,1275,11612,1438,11614,1580,11617,1716,11620,1838,11623,1953,11627,2062,11630,2177,11636,2407,11639,2536,11642,2678,11644,2834,11646,3010,11647,3207,11648,3424,11648,3478,11648,3546,11647,3634,11646,3729,11645,3844,11644,3959,11642,4095,11640,4237,11639,4386,11637,4542,11635,4704,11631,5043,11628,5219,11626,5396,11624,5579,11622,5755,11619,5938,11613,6466,11609,6792,11607,6948,11606,7097,11604,7239,11603,7368,11602,7490,11601,7598,11601,7693,11601,7781,11601,7849,11601,7944,11603,8052,11605,8167,11607,8289,11609,8418,11612,8554,11615,8696,11618,8845,11623,9157,11628,9496,11630,9672,11632,9848,11633,10031,11633,10214,11633,10377,11632,10546,11631,10715,11628,11068,11626,11251,11623,11427,11619,11793,11617,11976,11614,12166,11611,12532,11609,12708,11608,12891,11607,13067,11601,14741,11705,14741,11702,14592,11701,14470,11699,14368,11699,14273,11699,14199,11700,14131,11702,13995,11704,13928,11706,13853,11707,13765,11709,13657,11710,13535,11711,13385,11711,13209,11711,13006,11711,12911,11710,12796,11709,12654,11707,12491,11705,12315,11703,12118,11701,11915,11699,11698,11697,11474,11695,11251,11693,11020,11692,10790,11691,10566,11690,10349,11690,10133,11691,9936,11692,9685,11693,9469,11695,9292,11697,9136,11700,9008,11702,8906,11705,8818,11707,8750,11710,8689,11712,8635,11716,8540,11719,8425,11720,8357,11720,8269,11720,8154,11719,8025,11718,7883,11717,7740,11715,7591,11712,7280,11710,7124,11706,6812,11704,6656,11703,6507,11701,6365,11701,6222,11701,6094,11701,5978,11701,5897,11701,5816,11701,5734,11702,5436,11703,5355,11703,5274,11704,5186,11705,5091,11706,4996,11707,4779,11709,4657,11710,4521,11705,1099xe" filled="true" fillcolor="#000000" stroked="false">
                <v:path arrowok="t"/>
                <v:fill type="solid"/>
              </v:shape>
            </v:group>
            <v:group style="position:absolute;left:515;top:1099;width:124;height:13642" coordorigin="515,1099" coordsize="124,13642">
              <v:shape style="position:absolute;left:515;top:1099;width:124;height:13642" coordorigin="515,1099" coordsize="124,13642" path="m639,1099l547,1099,549,1248,551,1370,551,1479,550,1574,549,1655,547,1729,544,1804,541,1872,535,2028,532,2122,529,2231,527,2360,525,2516,524,2692,524,2895,524,2990,525,3105,527,3247,528,3410,530,3586,532,3783,534,3986,536,4203,540,4650,542,4881,543,5111,544,5335,545,5552,545,5768,544,5965,543,6216,542,6432,540,6609,538,6765,535,6893,533,6995,531,7083,528,7151,525,7212,523,7266,519,7361,516,7476,515,7544,515,7632,515,7747,516,7876,518,8161,520,8310,523,8621,526,8777,529,9089,531,9245,532,9394,534,9536,534,9679,535,9807,535,9923,534,10004,534,10085,534,10167,534,10241,533,10390,533,10465,532,10546,532,10627,531,10715,531,10810,530,10905,528,11122,527,11244,525,11380,530,14741,632,14741,630,14565,628,14402,625,14260,622,14138,619,14016,612,13799,608,13690,604,13582,600,13467,597,13345,594,13209,591,13060,589,12884,588,12694,587,12477,587,12423,587,12355,588,12274,589,12172,590,12064,591,11942,593,11813,594,11671,596,11522,598,11366,600,11203,602,11034,604,10865,607,10688,609,10505,611,10329,613,10146,616,9970,618,9787,620,9611,622,9441,624,9272,626,9109,628,8953,629,8804,630,8662,632,8533,633,8411,633,8303,634,8208,634,8120,634,8052,633,7957,632,7849,630,7734,628,7612,625,7483,623,7347,620,7205,617,7056,611,6744,606,6405,605,6229,603,6053,602,5870,602,5687,602,5524,603,5355,604,5179,605,5003,606,4826,608,4643,610,4467,613,4277,619,3729,621,3546,623,3363,625,3186,626,3010,628,2834,639,1099xe" filled="true" fillcolor="#000000" stroked="false">
                <v:path arrowok="t"/>
                <v:fill type="solid"/>
              </v:shape>
            </v:group>
            <v:group style="position:absolute;left:1440;top:2258;width:9274;height:2" coordorigin="1440,2258" coordsize="9274,2">
              <v:shape style="position:absolute;left:1440;top:2258;width:9274;height:2" coordorigin="1440,2258" coordsize="9274,0" path="m1440,2258l10714,2258e" filled="false" stroked="true" strokeweight=".648pt" strokecolor="#000000">
                <v:path arrowok="t"/>
              </v:shape>
            </v:group>
            <v:group style="position:absolute;left:1440;top:2805;width:9274;height:2" coordorigin="1440,2805" coordsize="9274,2">
              <v:shape style="position:absolute;left:1440;top:2805;width:9274;height:2" coordorigin="1440,2805" coordsize="9274,0" path="m1440,2805l10714,2805e" filled="false" stroked="true" strokeweight=".648pt" strokecolor="#000000">
                <v:path arrowok="t"/>
              </v:shape>
            </v:group>
            <v:group style="position:absolute;left:1440;top:3352;width:9274;height:2" coordorigin="1440,3352" coordsize="9274,2">
              <v:shape style="position:absolute;left:1440;top:3352;width:9274;height:2" coordorigin="1440,3352" coordsize="9274,0" path="m1440,3352l10714,3352e" filled="false" stroked="true" strokeweight=".648pt" strokecolor="#000000">
                <v:path arrowok="t"/>
              </v:shape>
            </v:group>
            <v:group style="position:absolute;left:1440;top:3900;width:9274;height:2" coordorigin="1440,3900" coordsize="9274,2">
              <v:shape style="position:absolute;left:1440;top:3900;width:9274;height:2" coordorigin="1440,3900" coordsize="9274,0" path="m1440,3900l10714,3900e" filled="false" stroked="true" strokeweight=".648pt" strokecolor="#000000">
                <v:path arrowok="t"/>
              </v:shape>
            </v:group>
            <v:group style="position:absolute;left:1440;top:4449;width:9274;height:2" coordorigin="1440,4449" coordsize="9274,2">
              <v:shape style="position:absolute;left:1440;top:4449;width:9274;height:2" coordorigin="1440,4449" coordsize="9274,0" path="m1440,4449l10714,4449e" filled="false" stroked="true" strokeweight=".648pt" strokecolor="#000000">
                <v:path arrowok="t"/>
              </v:shape>
            </v:group>
            <v:group style="position:absolute;left:1440;top:4996;width:9274;height:2" coordorigin="1440,4996" coordsize="9274,2">
              <v:shape style="position:absolute;left:1440;top:4996;width:9274;height:2" coordorigin="1440,4996" coordsize="9274,0" path="m1440,4996l10714,4996e" filled="false" stroked="true" strokeweight=".648pt" strokecolor="#000000">
                <v:path arrowok="t"/>
              </v:shape>
            </v:group>
            <v:group style="position:absolute;left:1440;top:5544;width:9274;height:2" coordorigin="1440,5544" coordsize="9274,2">
              <v:shape style="position:absolute;left:1440;top:5544;width:9274;height:2" coordorigin="1440,5544" coordsize="9274,0" path="m1440,5544l10714,5544e" filled="false" stroked="true" strokeweight=".648pt" strokecolor="#000000">
                <v:path arrowok="t"/>
              </v:shape>
            </v:group>
            <v:group style="position:absolute;left:1440;top:6091;width:9274;height:2" coordorigin="1440,6091" coordsize="9274,2">
              <v:shape style="position:absolute;left:1440;top:6091;width:9274;height:2" coordorigin="1440,6091" coordsize="9274,0" path="m1440,6091l10714,6091e" filled="false" stroked="true" strokeweight=".648pt" strokecolor="#000000">
                <v:path arrowok="t"/>
              </v:shape>
            </v:group>
            <v:group style="position:absolute;left:1440;top:6638;width:9274;height:2" coordorigin="1440,6638" coordsize="9274,2">
              <v:shape style="position:absolute;left:1440;top:6638;width:9274;height:2" coordorigin="1440,6638" coordsize="9274,0" path="m1440,6638l10714,6638e" filled="false" stroked="true" strokeweight=".648pt" strokecolor="#000000">
                <v:path arrowok="t"/>
              </v:shape>
            </v:group>
            <v:group style="position:absolute;left:1440;top:7188;width:9274;height:2" coordorigin="1440,7188" coordsize="9274,2">
              <v:shape style="position:absolute;left:1440;top:7188;width:9274;height:2" coordorigin="1440,7188" coordsize="9274,0" path="m1440,7188l10714,7188e" filled="false" stroked="true" strokeweight=".648pt" strokecolor="#000000">
                <v:path arrowok="t"/>
              </v:shape>
            </v:group>
            <v:group style="position:absolute;left:1440;top:7735;width:9274;height:2" coordorigin="1440,7735" coordsize="9274,2">
              <v:shape style="position:absolute;left:1440;top:7735;width:9274;height:2" coordorigin="1440,7735" coordsize="9274,0" path="m1440,7735l10714,7735e" filled="false" stroked="true" strokeweight=".648pt" strokecolor="#000000">
                <v:path arrowok="t"/>
              </v:shape>
            </v:group>
            <v:group style="position:absolute;left:1440;top:8997;width:9274;height:2" coordorigin="1440,8997" coordsize="9274,2">
              <v:shape style="position:absolute;left:1440;top:8997;width:9274;height:2" coordorigin="1440,8997" coordsize="9274,0" path="m1440,8997l10714,8997e" filled="false" stroked="true" strokeweight=".648pt" strokecolor="#000000">
                <v:path arrowok="t"/>
              </v:shape>
            </v:group>
            <v:group style="position:absolute;left:1440;top:9544;width:9274;height:2" coordorigin="1440,9544" coordsize="9274,2">
              <v:shape style="position:absolute;left:1440;top:9544;width:9274;height:2" coordorigin="1440,9544" coordsize="9274,0" path="m1440,9544l10714,9544e" filled="false" stroked="true" strokeweight=".648pt" strokecolor="#000000">
                <v:path arrowok="t"/>
              </v:shape>
            </v:group>
            <v:group style="position:absolute;left:1440;top:10092;width:9274;height:2" coordorigin="1440,10092" coordsize="9274,2">
              <v:shape style="position:absolute;left:1440;top:10092;width:9274;height:2" coordorigin="1440,10092" coordsize="9274,0" path="m1440,10092l10714,10092e" filled="false" stroked="true" strokeweight=".648pt" strokecolor="#000000">
                <v:path arrowok="t"/>
              </v:shape>
            </v:group>
            <v:group style="position:absolute;left:1440;top:10641;width:9274;height:2" coordorigin="1440,10641" coordsize="9274,2">
              <v:shape style="position:absolute;left:1440;top:10641;width:9274;height:2" coordorigin="1440,10641" coordsize="9274,0" path="m1440,10641l10714,10641e" filled="false" stroked="true" strokeweight=".648pt" strokecolor="#000000">
                <v:path arrowok="t"/>
              </v:shape>
            </v:group>
            <v:group style="position:absolute;left:1440;top:11188;width:9274;height:2" coordorigin="1440,11188" coordsize="9274,2">
              <v:shape style="position:absolute;left:1440;top:11188;width:9274;height:2" coordorigin="1440,11188" coordsize="9274,0" path="m1440,11188l10714,11188e" filled="false" stroked="true" strokeweight=".648pt" strokecolor="#000000">
                <v:path arrowok="t"/>
              </v:shape>
            </v:group>
            <v:group style="position:absolute;left:1440;top:11736;width:9274;height:2" coordorigin="1440,11736" coordsize="9274,2">
              <v:shape style="position:absolute;left:1440;top:11736;width:9274;height:2" coordorigin="1440,11736" coordsize="9274,0" path="m1440,11736l10714,11736e" filled="false" stroked="true" strokeweight=".648pt" strokecolor="#000000">
                <v:path arrowok="t"/>
              </v:shape>
            </v:group>
            <v:group style="position:absolute;left:1440;top:12283;width:9274;height:2" coordorigin="1440,12283" coordsize="9274,2">
              <v:shape style="position:absolute;left:1440;top:12283;width:9274;height:2" coordorigin="1440,12283" coordsize="9274,0" path="m1440,12283l10714,12283e" filled="false" stroked="true" strokeweight=".648pt" strokecolor="#000000">
                <v:path arrowok="t"/>
              </v:shape>
            </v:group>
            <v:group style="position:absolute;left:1440;top:12832;width:9274;height:2" coordorigin="1440,12832" coordsize="9274,2">
              <v:shape style="position:absolute;left:1440;top:12832;width:9274;height:2" coordorigin="1440,12832" coordsize="9274,0" path="m1440,12832l10714,12832e" filled="false" stroked="true" strokeweight=".648pt" strokecolor="#000000">
                <v:path arrowok="t"/>
              </v:shape>
            </v:group>
            <v:group style="position:absolute;left:1440;top:13380;width:9274;height:2" coordorigin="1440,13380" coordsize="9274,2">
              <v:shape style="position:absolute;left:1440;top:13380;width:9274;height:2" coordorigin="1440,13380" coordsize="9274,0" path="m1440,13380l10714,13380e" filled="false" stroked="true" strokeweight=".648pt" strokecolor="#000000">
                <v:path arrowok="t"/>
              </v:shape>
            </v:group>
            <v:group style="position:absolute;left:1440;top:13927;width:9274;height:2" coordorigin="1440,13927" coordsize="9274,2">
              <v:shape style="position:absolute;left:1440;top:13927;width:9274;height:2" coordorigin="1440,13927" coordsize="9274,0" path="m1440,13927l10714,13927e" filled="false" stroked="true" strokeweight=".648pt" strokecolor="#000000">
                <v:path arrowok="t"/>
              </v:shape>
            </v:group>
            <w10:wrap type="none"/>
          </v:group>
        </w:pict>
      </w:r>
      <w:r>
        <w:rPr>
          <w:rFonts w:ascii="Eras Medium ITC" w:hAnsi="Eras Medium ITC"/>
        </w:rPr>
        <w:t>CS</w:t>
      </w:r>
      <w:r>
        <w:rPr>
          <w:rFonts w:ascii="Eras Medium ITC" w:hAnsi="Eras Medium ITC"/>
          <w:spacing w:val="-3"/>
        </w:rPr>
        <w:t> </w:t>
      </w:r>
      <w:r>
        <w:rPr>
          <w:rFonts w:ascii="Eras Medium ITC" w:hAnsi="Eras Medium ITC"/>
        </w:rPr>
        <w:t>IV</w:t>
      </w:r>
      <w:r>
        <w:rPr>
          <w:rFonts w:ascii="Eras Medium ITC" w:hAnsi="Eras Medium ITC"/>
          <w:spacing w:val="52"/>
        </w:rPr>
        <w:t> </w:t>
      </w:r>
      <w:r>
        <w:rPr>
          <w:rFonts w:ascii="Eras Medium ITC" w:hAnsi="Eras Medium ITC"/>
        </w:rPr>
        <w:t>c</w:t>
      </w:r>
      <w:r>
        <w:rPr>
          <w:rFonts w:ascii="Eras Medium ITC" w:hAnsi="Eras Medium ITC"/>
          <w:spacing w:val="54"/>
        </w:rPr>
        <w:t> </w:t>
      </w:r>
      <w:r>
        <w:rPr>
          <w:spacing w:val="-1"/>
        </w:rPr>
        <w:t>Family</w:t>
      </w:r>
      <w:r>
        <w:rPr>
          <w:spacing w:val="-4"/>
        </w:rPr>
        <w:t> </w:t>
      </w:r>
      <w:r>
        <w:rPr>
          <w:spacing w:val="-1"/>
        </w:rPr>
        <w:t>Questionnaires/Cuestionarios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familias</w:t>
      </w:r>
      <w:r>
        <w:rPr>
          <w:spacing w:val="54"/>
        </w:rPr>
        <w:t> </w:t>
      </w:r>
      <w:r>
        <w:rPr>
          <w:spacing w:val="-1"/>
        </w:rPr>
        <w:t>Reflection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>
          <w:spacing w:val="-1"/>
        </w:rPr>
        <w:t>feedback/Reflexión</w:t>
      </w:r>
      <w:r>
        <w:rPr>
          <w:spacing w:val="-9"/>
        </w:rPr>
        <w:t> </w:t>
      </w:r>
      <w:r>
        <w:rPr>
          <w:spacing w:val="-1"/>
        </w:rPr>
        <w:t>sobre</w:t>
      </w:r>
      <w:r>
        <w:rPr>
          <w:spacing w:val="-8"/>
        </w:rPr>
        <w:t> </w:t>
      </w:r>
      <w:r>
        <w:rPr>
          <w:spacing w:val="-1"/>
        </w:rPr>
        <w:t>los</w:t>
      </w:r>
      <w:r>
        <w:rPr>
          <w:spacing w:val="-8"/>
        </w:rPr>
        <w:t> </w:t>
      </w:r>
      <w:r>
        <w:rPr>
          <w:spacing w:val="-1"/>
        </w:rPr>
        <w:t>comentarios</w:t>
      </w:r>
      <w:r>
        <w:rPr/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6"/>
        <w:rPr>
          <w:rFonts w:ascii="Eras Medium ITC" w:hAnsi="Eras Medium ITC" w:cs="Eras Medium ITC" w:eastAsia="Eras Medium ITC"/>
          <w:sz w:val="19"/>
          <w:szCs w:val="19"/>
        </w:rPr>
      </w:pPr>
    </w:p>
    <w:p>
      <w:pPr>
        <w:pStyle w:val="BodyText"/>
        <w:spacing w:line="240" w:lineRule="auto" w:before="71"/>
        <w:ind w:right="0"/>
        <w:jc w:val="left"/>
      </w:pPr>
      <w:r>
        <w:rPr>
          <w:spacing w:val="-1"/>
        </w:rPr>
        <w:t>My</w:t>
      </w:r>
      <w:r>
        <w:rPr>
          <w:spacing w:val="-6"/>
        </w:rPr>
        <w:t> </w:t>
      </w:r>
      <w:r>
        <w:rPr>
          <w:spacing w:val="-1"/>
        </w:rPr>
        <w:t>new</w:t>
      </w:r>
      <w:r>
        <w:rPr>
          <w:spacing w:val="-3"/>
        </w:rPr>
        <w:t> </w:t>
      </w:r>
      <w:r>
        <w:rPr>
          <w:spacing w:val="-1"/>
        </w:rPr>
        <w:t>goals</w:t>
      </w:r>
      <w:r>
        <w:rPr>
          <w:spacing w:val="-5"/>
        </w:rPr>
        <w:t> </w:t>
      </w:r>
      <w:r>
        <w:rPr>
          <w:spacing w:val="-1"/>
        </w:rPr>
        <w:t>based</w:t>
      </w:r>
      <w:r>
        <w:rPr>
          <w:spacing w:val="-5"/>
        </w:rPr>
        <w:t> </w:t>
      </w:r>
      <w:r>
        <w:rPr>
          <w:spacing w:val="1"/>
        </w:rPr>
        <w:t>on</w:t>
      </w:r>
      <w:r>
        <w:rPr>
          <w:spacing w:val="-5"/>
        </w:rPr>
        <w:t> </w:t>
      </w:r>
      <w:r>
        <w:rPr>
          <w:spacing w:val="-1"/>
        </w:rPr>
        <w:t>Family</w:t>
      </w:r>
      <w:r>
        <w:rPr>
          <w:spacing w:val="-5"/>
        </w:rPr>
        <w:t> </w:t>
      </w:r>
      <w:r>
        <w:rPr>
          <w:spacing w:val="-1"/>
        </w:rPr>
        <w:t>Questionnaires/Mis</w:t>
      </w:r>
      <w:r>
        <w:rPr>
          <w:spacing w:val="-5"/>
        </w:rPr>
        <w:t> </w:t>
      </w:r>
      <w:r>
        <w:rPr>
          <w:spacing w:val="-1"/>
        </w:rPr>
        <w:t>nuevas</w:t>
      </w:r>
      <w:r>
        <w:rPr>
          <w:spacing w:val="-4"/>
        </w:rPr>
        <w:t> </w:t>
      </w:r>
      <w:r>
        <w:rPr>
          <w:spacing w:val="-1"/>
        </w:rPr>
        <w:t>metas</w:t>
      </w:r>
      <w:r>
        <w:rPr/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9"/>
        <w:rPr>
          <w:rFonts w:ascii="Eras Medium ITC" w:hAnsi="Eras Medium ITC" w:cs="Eras Medium ITC" w:eastAsia="Eras Medium ITC"/>
          <w:sz w:val="14"/>
          <w:szCs w:val="14"/>
        </w:rPr>
      </w:pPr>
    </w:p>
    <w:p>
      <w:pPr>
        <w:spacing w:line="90" w:lineRule="atLeast"/>
        <w:ind w:left="100" w:right="0" w:firstLine="0"/>
        <w:rPr>
          <w:rFonts w:ascii="Eras Medium ITC" w:hAnsi="Eras Medium ITC" w:cs="Eras Medium ITC" w:eastAsia="Eras Medium ITC"/>
          <w:sz w:val="9"/>
          <w:szCs w:val="9"/>
        </w:rPr>
      </w:pPr>
      <w:r>
        <w:rPr>
          <w:rFonts w:ascii="Eras Medium ITC" w:hAnsi="Eras Medium ITC" w:cs="Eras Medium ITC" w:eastAsia="Eras Medium ITC"/>
          <w:sz w:val="9"/>
          <w:szCs w:val="9"/>
        </w:rPr>
        <w:pict>
          <v:group style="width:474pt;height:4.55pt;mso-position-horizontal-relative:char;mso-position-vertical-relative:line" coordorigin="0,0" coordsize="9480,91">
            <v:group style="position:absolute;left:31;top:31;width:9418;height:2" coordorigin="31,31" coordsize="9418,2">
              <v:shape style="position:absolute;left:31;top:31;width:9418;height:2" coordorigin="31,31" coordsize="9418,0" path="m31,31l9449,31e" filled="false" stroked="true" strokeweight="3.1pt" strokecolor="#622423">
                <v:path arrowok="t"/>
              </v:shape>
            </v:group>
            <v:group style="position:absolute;left:31;top:83;width:9418;height:2" coordorigin="31,83" coordsize="9418,2">
              <v:shape style="position:absolute;left:31;top:83;width:9418;height:2" coordorigin="31,83" coordsize="9418,0" path="m31,83l9449,83e" filled="false" stroked="true" strokeweight=".82pt" strokecolor="#622423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9"/>
          <w:szCs w:val="9"/>
        </w:rPr>
      </w:r>
    </w:p>
    <w:p>
      <w:pPr>
        <w:tabs>
          <w:tab w:pos="8982" w:val="left" w:leader="none"/>
        </w:tabs>
        <w:spacing w:before="1"/>
        <w:ind w:left="160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rFonts w:ascii="Calibri"/>
          <w:spacing w:val="-1"/>
          <w:sz w:val="16"/>
        </w:rPr>
        <w:t>M.F.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Castro</w:t>
      </w:r>
      <w:r>
        <w:rPr>
          <w:rFonts w:ascii="Calibri"/>
          <w:spacing w:val="34"/>
          <w:sz w:val="16"/>
        </w:rPr>
        <w:t> </w:t>
      </w:r>
      <w:r>
        <w:rPr>
          <w:rFonts w:ascii="Calibri"/>
          <w:spacing w:val="-1"/>
          <w:sz w:val="16"/>
        </w:rPr>
        <w:t>10/1/15 mm</w:t>
        <w:tab/>
      </w:r>
      <w:r>
        <w:rPr>
          <w:rFonts w:ascii="Cambria"/>
          <w:spacing w:val="-1"/>
          <w:sz w:val="16"/>
        </w:rPr>
        <w:t>Page 17</w:t>
      </w:r>
    </w:p>
    <w:p>
      <w:pPr>
        <w:spacing w:after="0"/>
        <w:jc w:val="left"/>
        <w:rPr>
          <w:rFonts w:ascii="Cambria" w:hAnsi="Cambria" w:cs="Cambria" w:eastAsia="Cambria"/>
          <w:sz w:val="16"/>
          <w:szCs w:val="16"/>
        </w:rPr>
        <w:sectPr>
          <w:pgSz w:w="12240" w:h="15840"/>
          <w:pgMar w:top="940" w:bottom="280" w:left="1280" w:right="1280"/>
        </w:sectPr>
      </w:pPr>
    </w:p>
    <w:p>
      <w:pPr>
        <w:tabs>
          <w:tab w:pos="939" w:val="left" w:leader="none"/>
        </w:tabs>
        <w:spacing w:before="59"/>
        <w:ind w:left="160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/>
        <w:pict>
          <v:group style="position:absolute;margin-left:25.477825pt;margin-top:25.762413pt;width:560.550pt;height:740.5pt;mso-position-horizontal-relative:page;mso-position-vertical-relative:page;z-index:-42832" coordorigin="510,515" coordsize="11211,14810">
            <v:group style="position:absolute;left:510;top:14741;width:590;height:574" coordorigin="510,14741" coordsize="590,574">
              <v:shape style="position:absolute;left:510;top:14741;width:590;height:574" coordorigin="510,14741" coordsize="590,574" path="m1099,15293l843,15293,866,15294,875,15294,884,15295,893,15296,903,15297,924,15299,934,15300,1010,15309,1049,15313,1058,15313,1066,15314,1074,15314,1088,15314,1099,15314,1099,15293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91l629,15291,642,15291,654,15293,667,15295,678,15299,688,15300,699,15301,710,15302,722,15302,756,15301,767,15300,778,15300,797,15298,805,15297,811,15296,817,15295,827,15294,832,15293,837,15293,1099,15293,1099,1529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630,14741l530,14741,525,14894,525,14904,525,14913,517,14967,515,14976,510,15022,510,15031,510,15042,511,15044,511,15048,511,15053,512,15059,512,15065,517,15125,518,15146,519,15157,519,15167,520,15178,521,15189,522,15199,523,15219,523,15229,524,15238,524,15247,525,15256,525,15264,526,15271,526,15277,526,15283,526,15288,526,15295,527,15298,530,15301,535,15302,542,15302,549,15301,559,15300,569,15298,579,15296,603,15293,616,15292,629,15291,1099,15291,1099,15217,922,15217,915,15216,907,15215,898,15214,865,15212,815,15211,803,15211,782,15210,773,15210,766,15209,760,15209,750,15207,738,15206,725,15203,653,15187,598,15162,598,15158,600,15153,599,15151,593,15121,593,15107,593,15099,594,15092,594,15084,595,15076,596,15067,596,15059,598,15051,599,15034,601,15026,602,15018,603,15011,604,15003,605,14995,606,14989,607,14982,608,14976,609,14971,610,14966,610,14961,611,14957,611,14954,611,14952,611,14947,612,14941,613,14929,616,14910,617,14903,618,14896,619,14889,620,14882,622,14875,624,14860,625,14853,626,14845,627,14838,628,14831,630,14823,631,14816,631,14809,632,14802,632,14795,633,14788,633,14782,633,14769,633,14763,633,14757,632,14751,631,14746,630,1474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05l922,15217,1099,15217,1099,15205xe" filled="true" fillcolor="#000000" stroked="false">
                <v:path arrowok="t"/>
                <v:fill type="solid"/>
              </v:shape>
            </v:group>
            <v:group style="position:absolute;left:1099;top:15205;width:10042;height:120" coordorigin="1099,15205" coordsize="10042,120">
              <v:shape style="position:absolute;left:1099;top:15205;width:10042;height:120" coordorigin="1099,15205" coordsize="10042,120" path="m6832,15306l4702,15306,4798,15306,4903,15306,5008,15308,5234,15311,5465,15314,5581,15317,5811,15320,5922,15322,6133,15324,6228,15325,6313,15325,6378,15325,6474,15323,6549,15319,6584,15317,6624,15315,6669,15312,6720,15310,6785,15307,6832,153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95l7854,15295,8014,15296,8180,15297,8351,15298,8852,15304,9013,15306,9309,15310,9440,15312,9560,15314,9665,15315,9751,15316,9821,15316,9972,15316,10102,15316,10212,15315,10308,15314,10388,15313,10458,15311,10519,15310,10574,15308,10624,15307,10679,15306,10729,15306,10790,15305,11141,15305,11141,1529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099,15207l1099,15313,3538,15315,3638,15314,3729,15312,3889,15310,3960,15310,4030,15309,4095,15308,4155,15308,4497,15306,4557,15306,4617,15306,6832,15306,6956,15302,7071,15300,7201,15298,7362,15297,7548,15296,7693,15295,11141,15295,11141,15253,2725,15253,2565,15253,2424,15251,2299,15249,2193,15246,2093,15243,2008,15240,1927,15236,1852,15233,1701,15225,1626,15221,1541,15218,1451,15214,1345,15211,1230,15209,1099,15207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305l10790,15305,10860,15306,10940,15307,11030,15309,11141,15312,11141,1530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6002,15206l5952,15206,5816,15207,5736,15208,5646,15209,5550,15210,5445,15211,5335,15213,5219,15215,5099,15216,4973,15218,4848,15220,4582,15225,4451,15227,4316,15229,4050,15234,3919,15236,3794,15238,3669,15240,3548,15242,3433,15244,3322,15246,3217,15247,3122,15249,3031,15250,2951,15251,2876,15252,2815,15253,2765,15253,11141,15253,11141,15238,7753,15238,7618,15238,7482,15237,7352,15236,7222,15234,6971,15229,6740,15223,6629,15220,6524,15218,6424,15215,6328,15212,6238,15210,6153,15208,6072,15207,6002,152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05l9866,15213,9736,15214,9605,15215,9199,15220,9063,15223,8928,15225,8521,15231,8255,15235,7999,15238,7874,15238,7753,15238,11141,15238,11141,15205xe" filled="true" fillcolor="#000000" stroked="false">
                <v:path arrowok="t"/>
                <v:fill type="solid"/>
              </v:shape>
            </v:group>
            <v:group style="position:absolute;left:11141;top:14741;width:573;height:572" coordorigin="11141,14741" coordsize="573,572">
              <v:shape style="position:absolute;left:11141;top:14741;width:573;height:572" coordorigin="11141,14741" coordsize="573,572" path="m11141,15208l11141,15311,11146,15312,11152,15312,11158,15312,11173,15312,11189,15311,11197,15311,11206,15310,11235,15309,11245,15308,11265,15307,11275,15306,11285,15305,11295,15304,11323,15302,11332,15302,11341,15301,11349,15301,11358,15301,11365,15301,11574,15301,11581,15300,11594,15300,11697,15300,11697,15297,11697,15292,11697,15286,11697,15279,11698,15272,11698,15264,11699,15255,11699,15246,11700,15236,11701,15226,11299,15226,11141,15208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574,15301l11372,15301,11390,15302,11395,15302,11399,15303,11401,15303,11410,15305,11417,15306,11425,15307,11434,15308,11444,15308,11455,15309,11477,15310,11489,15311,11501,15311,11556,15304,11568,15301,11574,15301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97,15300l11594,15300,11606,15300,11619,15302,11643,15305,11654,15307,11664,15308,11674,15310,11681,15310,11688,15310,11693,15309,11696,15307,11697,15304,11697,15301,11697,15300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04,14741l11599,14790,11599,14797,11600,14804,11600,14811,11604,14873,11605,14880,11606,14888,11607,14903,11607,14910,11608,14917,11609,14924,11609,14931,11610,14937,11610,14943,11611,14950,11611,14961,11612,14963,11612,14966,11612,14970,11613,14974,11614,14980,11614,14985,11615,14991,11617,14998,11618,15005,11619,15012,11620,15019,11621,15027,11622,15035,11623,15043,11624,15052,11626,15068,11627,15077,11628,15085,11628,15093,11630,15108,11630,15129,11622,15162,11625,15166,11570,15196,11511,15209,11497,15212,11484,15214,11472,15216,11462,15217,11456,15218,11449,15218,11440,15219,11419,15219,11357,15221,11299,15226,11701,15226,11701,15216,11702,15205,11703,15195,11703,15184,11704,15173,11705,15162,11706,15151,11706,15140,11707,15129,11708,15109,11711,15066,11712,15060,11712,15054,11712,15049,11713,15045,11713,15042,11713,15037,11713,15032,11712,15026,11710,15019,11709,15011,11699,14943,11698,14923,11698,14913,11698,14903,11698,14895,11698,14887,11698,14879,11700,14865,11700,14858,11701,14851,11702,14843,11704,14790,11704,14776,11703,14759,11702,14741,11604,14741xe" filled="true" fillcolor="#000000" stroked="false">
                <v:path arrowok="t"/>
                <v:fill type="solid"/>
              </v:shape>
            </v:group>
            <v:group style="position:absolute;left:530;top:530;width:570;height:570" coordorigin="530,530" coordsize="570,570">
              <v:shape style="position:absolute;left:530;top:530;width:570;height:570" coordorigin="530,530" coordsize="570,570" path="m559,531l553,531,548,531,545,534,544,537,544,544,543,549,542,585,541,594,541,604,540,613,540,623,539,634,539,644,538,655,537,676,536,687,535,697,535,708,534,718,533,737,533,746,532,755,531,763,531,770,530,794,530,798,530,804,530,811,532,819,533,828,534,837,535,847,537,857,538,868,539,879,541,891,542,902,542,913,543,923,543,934,542,944,542,952,543,960,543,967,543,974,543,980,545,1027,546,1038,546,1050,547,1065,548,1081,549,1099,640,1099,644,1065,644,1051,644,1037,643,1030,643,1023,643,1016,642,1008,641,1001,640,993,639,978,638,971,637,964,634,942,633,935,632,928,631,922,631,915,630,902,629,896,628,885,628,883,628,879,627,876,627,871,626,866,625,860,624,854,623,847,622,840,621,833,620,825,619,817,618,809,617,801,615,793,613,767,611,751,611,743,610,735,610,714,618,681,615,677,670,647,742,630,756,628,767,626,777,625,783,624,790,624,799,623,820,623,832,623,882,621,915,619,925,619,933,618,939,616,1099,616,1099,541,646,541,633,541,621,539,608,538,597,536,586,534,576,532,567,531,559,531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99,616l939,616,1099,622,1099,616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739,530l684,537,672,540,659,541,646,541,1099,541,1099,540,860,540,849,539,844,538,840,538,838,537,834,537,829,536,822,535,814,534,805,533,795,533,785,532,762,531,739,530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88,530l1059,530,1033,531,1014,532,1004,533,964,535,954,536,944,537,934,537,915,538,881,540,1099,540,1099,531,1094,531,1088,530xe" filled="true" fillcolor="#000000" stroked="false">
                <v:path arrowok="t"/>
                <v:fill type="solid"/>
              </v:shape>
            </v:group>
            <v:group style="position:absolute;left:1099;top:515;width:10042;height:121" coordorigin="1099,515" coordsize="10042,121">
              <v:shape style="position:absolute;left:1099;top:515;width:10042;height:121" coordorigin="1099,515" coordsize="10042,121" path="m11141,588l2805,588,2855,589,2915,589,2985,590,3065,591,3156,593,3251,594,3356,596,3467,598,3582,599,3702,602,3953,606,4219,610,4349,613,4620,617,5012,624,5137,626,5257,628,5373,629,5483,631,5588,632,5684,633,5774,634,5854,635,5990,636,6040,636,6110,635,6190,634,6275,632,6366,630,6461,627,6561,624,6667,622,6777,619,7008,613,7259,608,7389,606,7519,604,7655,604,7790,603,11141,603,11141,58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603l7790,603,7911,604,8036,604,8161,605,8422,609,8959,617,9094,620,9235,622,9506,626,9636,627,9772,628,9902,629,11141,635,11141,603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2634,528l2238,528,1651,529,1099,531,1099,622,1230,621,1350,619,1450,616,1546,614,1636,611,1716,609,1791,606,1952,600,2037,598,2127,595,2228,593,2338,591,2463,590,2604,589,2764,588,11141,588,11141,546,7730,546,7585,545,7399,544,7239,542,7108,541,6993,539,6897,536,6869,535,4655,535,4595,535,4535,535,4194,533,4134,532,4069,532,3998,531,3928,530,3768,528,2739,528,2634,52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0007,524l9857,524,9787,525,9701,526,9596,527,9476,529,9049,535,8889,537,8723,539,8387,543,8217,544,8051,545,7891,546,11141,546,11141,537,10795,537,10740,536,10689,536,10589,533,10539,532,10484,530,10419,528,10338,527,10248,526,10138,525,10007,524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531l11030,533,10940,535,10865,536,10795,537,11141,537,11141,531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6351,515l6265,516,6170,516,5960,519,5849,520,5618,524,5503,526,5272,530,5157,531,5047,533,4941,534,4836,535,4741,535,6869,535,6822,534,6757,531,6707,529,6662,526,6622,524,6551,519,6466,516,6416,516,6351,515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3577,526l3421,526,3281,527,2945,528,3768,528,3677,527,3577,526xe" filled="true" fillcolor="#000000" stroked="false">
                <v:path arrowok="t"/>
                <v:fill type="solid"/>
              </v:shape>
            </v:group>
            <v:group style="position:absolute;left:11141;top:529;width:575;height:571" coordorigin="11141,529" coordsize="575,571">
              <v:shape style="position:absolute;left:11141;top:529;width:575;height:571" coordorigin="11141,529" coordsize="575,571" path="m11701,616l11299,616,11306,618,11314,619,11323,619,11357,621,11407,623,11419,623,11440,623,11449,624,11456,624,11462,625,11472,626,11484,628,11497,630,11570,647,11624,672,11625,677,11622,681,11624,684,11630,714,11630,728,11629,735,11629,743,11628,759,11627,768,11626,776,11625,784,11624,793,11623,801,11622,809,11621,818,11620,825,11619,833,11618,840,11616,847,11615,854,11614,860,11614,866,11613,871,11612,876,11612,880,11611,883,11611,885,11611,891,11610,902,11610,909,11610,915,11609,921,11607,942,11607,949,11606,956,11606,964,11605,971,11605,978,11604,986,11604,993,11603,1001,11603,1008,11603,1016,11602,1023,11602,1051,11608,1099,11705,1099,11698,944,11698,934,11698,925,11709,864,11712,852,11714,847,11714,842,11715,837,11715,833,11715,830,11714,826,11714,820,11714,813,11713,806,11713,798,11712,789,11711,779,11711,769,11710,758,11709,746,11708,735,11708,722,11707,710,11706,698,11705,685,11704,672,11703,660,11703,648,11702,636,11701,624,11701,616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173,529l11158,529,11152,529,11146,529,11141,530,11141,534,11141,539,11141,554,11141,563,11141,592,11142,602,11142,631,11141,634,11141,635,11299,616,11701,616,11701,613,11700,602,11699,591,11699,581,11698,572,11698,564,11697,557,11697,550,11697,545,11697,541,11594,541,11581,541,11574,540,11358,540,11332,539,11285,536,11275,535,11265,535,11255,534,11235,532,11225,531,11206,530,11197,530,11189,529,11173,529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688,531l11681,531,11674,531,11664,532,11654,534,11643,536,11632,538,11619,539,11606,541,11594,541,11697,541,11697,540,11697,537,11696,534,11693,531,11688,531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501,530l11489,530,11477,530,11455,531,11445,532,11435,533,11426,534,11418,535,11411,536,11405,537,11401,537,11399,538,11395,539,11390,539,11385,540,11379,540,11574,540,11568,540,11556,537,11544,533,11534,532,11523,531,11512,530,11501,530xe" filled="true" fillcolor="#000000" stroked="false">
                <v:path arrowok="t"/>
                <v:fill type="solid"/>
              </v:shape>
            </v:group>
            <v:group style="position:absolute;left:11601;top:1099;width:120;height:13642" coordorigin="11601,1099" coordsize="120,13642">
              <v:shape style="position:absolute;left:11601;top:1099;width:120;height:13642" coordorigin="11601,1099" coordsize="120,13642" path="m11705,1099l11608,1099,11610,1275,11612,1438,11614,1580,11617,1716,11620,1838,11623,1953,11627,2062,11630,2177,11636,2407,11639,2536,11642,2678,11644,2834,11646,3010,11647,3207,11648,3424,11648,3478,11648,3546,11647,3634,11646,3729,11645,3844,11644,3959,11642,4095,11640,4237,11639,4386,11637,4542,11635,4704,11631,5043,11628,5219,11626,5396,11624,5579,11622,5755,11619,5938,11613,6466,11609,6792,11607,6948,11606,7097,11604,7239,11603,7368,11602,7490,11601,7598,11601,7693,11601,7781,11601,7849,11601,7944,11603,8052,11605,8167,11607,8289,11609,8418,11612,8554,11615,8696,11618,8845,11623,9157,11628,9496,11630,9672,11632,9848,11633,10031,11633,10214,11633,10377,11632,10546,11631,10715,11628,11068,11626,11251,11623,11427,11619,11793,11617,11976,11614,12166,11611,12532,11609,12708,11608,12891,11607,13067,11601,14741,11705,14741,11702,14592,11701,14470,11699,14368,11699,14273,11699,14199,11700,14131,11702,13995,11704,13928,11706,13853,11707,13765,11709,13657,11710,13535,11711,13385,11711,13209,11711,13006,11711,12911,11710,12796,11709,12654,11707,12491,11705,12315,11703,12118,11701,11915,11699,11698,11697,11474,11695,11251,11693,11020,11692,10790,11691,10566,11690,10349,11690,10133,11691,9936,11692,9685,11693,9469,11695,9292,11697,9136,11700,9008,11702,8906,11705,8818,11707,8750,11710,8689,11712,8635,11716,8540,11719,8425,11720,8357,11720,8269,11720,8154,11719,8025,11718,7883,11717,7740,11715,7591,11712,7280,11710,7124,11706,6812,11704,6656,11703,6507,11701,6365,11701,6222,11701,6094,11701,5978,11701,5897,11701,5816,11701,5734,11702,5436,11703,5355,11703,5274,11704,5186,11705,5091,11706,4996,11707,4779,11709,4657,11710,4521,11705,1099xe" filled="true" fillcolor="#000000" stroked="false">
                <v:path arrowok="t"/>
                <v:fill type="solid"/>
              </v:shape>
            </v:group>
            <v:group style="position:absolute;left:515;top:1099;width:124;height:13642" coordorigin="515,1099" coordsize="124,13642">
              <v:shape style="position:absolute;left:515;top:1099;width:124;height:13642" coordorigin="515,1099" coordsize="124,13642" path="m639,1099l547,1099,549,1248,551,1370,551,1479,550,1574,549,1655,547,1729,544,1804,541,1872,535,2028,532,2122,529,2231,527,2360,525,2516,524,2692,524,2895,524,2990,525,3105,527,3247,528,3410,530,3586,532,3783,534,3986,536,4203,540,4650,542,4881,543,5111,544,5335,545,5552,545,5768,544,5965,543,6216,542,6432,540,6609,538,6765,535,6893,533,6995,531,7083,528,7151,525,7212,523,7266,519,7361,516,7476,515,7544,515,7632,515,7747,516,7876,518,8161,520,8310,523,8621,526,8777,529,9089,531,9245,532,9394,534,9536,534,9679,535,9807,535,9923,534,10004,534,10085,534,10167,534,10241,533,10390,533,10465,532,10546,532,10627,531,10715,531,10810,530,10905,528,11122,527,11244,525,11380,530,14741,632,14741,630,14565,628,14402,625,14260,622,14138,619,14016,612,13799,608,13690,604,13582,600,13467,597,13345,594,13209,591,13060,589,12884,588,12694,587,12477,587,12423,587,12355,588,12274,589,12172,590,12064,591,11942,593,11813,594,11671,596,11522,598,11366,600,11203,602,11034,604,10865,607,10688,609,10505,611,10329,613,10146,616,9970,618,9787,620,9611,622,9441,624,9272,626,9109,628,8953,629,8804,630,8662,632,8533,633,8411,633,8303,634,8208,634,8120,634,8052,633,7957,632,7849,630,7734,628,7612,625,7483,623,7347,620,7205,617,7056,611,6744,606,6405,605,6229,603,6053,602,5870,602,5687,602,5524,603,5355,604,5179,605,5003,606,4826,608,4643,610,4467,613,4277,619,3729,621,3546,623,3363,625,3186,626,3010,628,2834,639,1099xe" filled="true" fillcolor="#000000" stroked="false">
                <v:path arrowok="t"/>
                <v:fill type="solid"/>
              </v:shape>
            </v:group>
            <v:group style="position:absolute;left:1440;top:3067;width:9274;height:2" coordorigin="1440,3067" coordsize="9274,2">
              <v:shape style="position:absolute;left:1440;top:3067;width:9274;height:2" coordorigin="1440,3067" coordsize="9274,0" path="m1440,3067l10714,3067e" filled="false" stroked="true" strokeweight=".648pt" strokecolor="#000000">
                <v:path arrowok="t"/>
              </v:shape>
            </v:group>
            <v:group style="position:absolute;left:1440;top:3614;width:9274;height:2" coordorigin="1440,3614" coordsize="9274,2">
              <v:shape style="position:absolute;left:1440;top:3614;width:9274;height:2" coordorigin="1440,3614" coordsize="9274,0" path="m1440,3614l10714,3614e" filled="false" stroked="true" strokeweight=".648pt" strokecolor="#000000">
                <v:path arrowok="t"/>
              </v:shape>
            </v:group>
            <v:group style="position:absolute;left:1440;top:4161;width:9274;height:2" coordorigin="1440,4161" coordsize="9274,2">
              <v:shape style="position:absolute;left:1440;top:4161;width:9274;height:2" coordorigin="1440,4161" coordsize="9274,0" path="m1440,4161l10714,4161e" filled="false" stroked="true" strokeweight=".648pt" strokecolor="#000000">
                <v:path arrowok="t"/>
              </v:shape>
            </v:group>
            <v:group style="position:absolute;left:1440;top:4708;width:9274;height:2" coordorigin="1440,4708" coordsize="9274,2">
              <v:shape style="position:absolute;left:1440;top:4708;width:9274;height:2" coordorigin="1440,4708" coordsize="9274,0" path="m1440,4708l10714,4708e" filled="false" stroked="true" strokeweight=".648pt" strokecolor="#000000">
                <v:path arrowok="t"/>
              </v:shape>
            </v:group>
            <v:group style="position:absolute;left:1440;top:5256;width:9274;height:2" coordorigin="1440,5256" coordsize="9274,2">
              <v:shape style="position:absolute;left:1440;top:5256;width:9274;height:2" coordorigin="1440,5256" coordsize="9274,0" path="m1440,5256l10714,5256e" filled="false" stroked="true" strokeweight=".648pt" strokecolor="#000000">
                <v:path arrowok="t"/>
              </v:shape>
            </v:group>
            <v:group style="position:absolute;left:1440;top:5805;width:9274;height:2" coordorigin="1440,5805" coordsize="9274,2">
              <v:shape style="position:absolute;left:1440;top:5805;width:9274;height:2" coordorigin="1440,5805" coordsize="9274,0" path="m1440,5805l10714,5805e" filled="false" stroked="true" strokeweight=".648pt" strokecolor="#000000">
                <v:path arrowok="t"/>
              </v:shape>
            </v:group>
            <v:group style="position:absolute;left:1440;top:7099;width:9274;height:2" coordorigin="1440,7099" coordsize="9274,2">
              <v:shape style="position:absolute;left:1440;top:7099;width:9274;height:2" coordorigin="1440,7099" coordsize="9274,0" path="m1440,7099l10714,7099e" filled="false" stroked="true" strokeweight=".648pt" strokecolor="#000000">
                <v:path arrowok="t"/>
              </v:shape>
            </v:group>
            <v:group style="position:absolute;left:1440;top:7648;width:9274;height:2" coordorigin="1440,7648" coordsize="9274,2">
              <v:shape style="position:absolute;left:1440;top:7648;width:9274;height:2" coordorigin="1440,7648" coordsize="9274,0" path="m1440,7648l10714,7648e" filled="false" stroked="true" strokeweight=".648pt" strokecolor="#000000">
                <v:path arrowok="t"/>
              </v:shape>
            </v:group>
            <v:group style="position:absolute;left:1440;top:8196;width:9274;height:2" coordorigin="1440,8196" coordsize="9274,2">
              <v:shape style="position:absolute;left:1440;top:8196;width:9274;height:2" coordorigin="1440,8196" coordsize="9274,0" path="m1440,8196l10714,8196e" filled="false" stroked="true" strokeweight=".648pt" strokecolor="#000000">
                <v:path arrowok="t"/>
              </v:shape>
            </v:group>
            <v:group style="position:absolute;left:1440;top:8743;width:9275;height:2" coordorigin="1440,8743" coordsize="9275,2">
              <v:shape style="position:absolute;left:1440;top:8743;width:9275;height:2" coordorigin="1440,8743" coordsize="9275,0" path="m1440,8743l10714,8743e" filled="false" stroked="true" strokeweight=".648pt" strokecolor="#000000">
                <v:path arrowok="t"/>
              </v:shape>
            </v:group>
            <v:group style="position:absolute;left:1440;top:9290;width:9274;height:2" coordorigin="1440,9290" coordsize="9274,2">
              <v:shape style="position:absolute;left:1440;top:9290;width:9274;height:2" coordorigin="1440,9290" coordsize="9274,0" path="m1440,9290l10714,9290e" filled="false" stroked="true" strokeweight=".648pt" strokecolor="#000000">
                <v:path arrowok="t"/>
              </v:shape>
            </v:group>
            <v:group style="position:absolute;left:1440;top:9840;width:9275;height:2" coordorigin="1440,9840" coordsize="9275,2">
              <v:shape style="position:absolute;left:1440;top:9840;width:9275;height:2" coordorigin="1440,9840" coordsize="9275,0" path="m1440,9840l10714,9840e" filled="false" stroked="true" strokeweight=".648pt" strokecolor="#000000">
                <v:path arrowok="t"/>
              </v:shape>
            </v:group>
            <v:group style="position:absolute;left:1440;top:11133;width:9274;height:2" coordorigin="1440,11133" coordsize="9274,2">
              <v:shape style="position:absolute;left:1440;top:11133;width:9274;height:2" coordorigin="1440,11133" coordsize="9274,0" path="m1440,11133l10714,11133e" filled="false" stroked="true" strokeweight=".648pt" strokecolor="#000000">
                <v:path arrowok="t"/>
              </v:shape>
            </v:group>
            <v:group style="position:absolute;left:1440;top:11683;width:9274;height:2" coordorigin="1440,11683" coordsize="9274,2">
              <v:shape style="position:absolute;left:1440;top:11683;width:9274;height:2" coordorigin="1440,11683" coordsize="9274,0" path="m1440,11683l10714,11683e" filled="false" stroked="true" strokeweight=".648pt" strokecolor="#000000">
                <v:path arrowok="t"/>
              </v:shape>
            </v:group>
            <v:group style="position:absolute;left:1440;top:12230;width:9274;height:2" coordorigin="1440,12230" coordsize="9274,2">
              <v:shape style="position:absolute;left:1440;top:12230;width:9274;height:2" coordorigin="1440,12230" coordsize="9274,0" path="m1440,12230l10714,12230e" filled="false" stroked="true" strokeweight=".648pt" strokecolor="#000000">
                <v:path arrowok="t"/>
              </v:shape>
            </v:group>
            <v:group style="position:absolute;left:1440;top:12777;width:9275;height:2" coordorigin="1440,12777" coordsize="9275,2">
              <v:shape style="position:absolute;left:1440;top:12777;width:9275;height:2" coordorigin="1440,12777" coordsize="9275,0" path="m1440,12777l10714,12777e" filled="false" stroked="true" strokeweight=".648pt" strokecolor="#000000">
                <v:path arrowok="t"/>
              </v:shape>
            </v:group>
            <v:group style="position:absolute;left:1440;top:13324;width:9274;height:2" coordorigin="1440,13324" coordsize="9274,2">
              <v:shape style="position:absolute;left:1440;top:13324;width:9274;height:2" coordorigin="1440,13324" coordsize="9274,0" path="m1440,13324l10714,13324e" filled="false" stroked="true" strokeweight=".648pt" strokecolor="#000000">
                <v:path arrowok="t"/>
              </v:shape>
            </v:group>
            <w10:wrap type="none"/>
          </v:group>
        </w:pict>
      </w:r>
      <w:r>
        <w:rPr>
          <w:rFonts w:ascii="Eras Medium ITC" w:hAnsi="Eras Medium ITC"/>
          <w:sz w:val="24"/>
        </w:rPr>
        <w:t>CS</w:t>
      </w:r>
      <w:r>
        <w:rPr>
          <w:rFonts w:ascii="Eras Medium ITC" w:hAnsi="Eras Medium ITC"/>
          <w:spacing w:val="-2"/>
          <w:sz w:val="24"/>
        </w:rPr>
        <w:t> </w:t>
      </w:r>
      <w:r>
        <w:rPr>
          <w:rFonts w:ascii="Eras Medium ITC" w:hAnsi="Eras Medium ITC"/>
          <w:sz w:val="24"/>
        </w:rPr>
        <w:t>V</w:t>
        <w:tab/>
      </w:r>
      <w:r>
        <w:rPr>
          <w:rFonts w:ascii="Eras Medium ITC" w:hAnsi="Eras Medium ITC"/>
          <w:spacing w:val="-1"/>
          <w:sz w:val="24"/>
        </w:rPr>
        <w:t>Competency</w:t>
      </w:r>
      <w:r>
        <w:rPr>
          <w:rFonts w:ascii="Eras Medium ITC" w:hAnsi="Eras Medium ITC"/>
          <w:spacing w:val="-32"/>
          <w:sz w:val="24"/>
        </w:rPr>
        <w:t> </w:t>
      </w:r>
      <w:r>
        <w:rPr>
          <w:rFonts w:ascii="Eras Medium ITC" w:hAnsi="Eras Medium ITC"/>
          <w:spacing w:val="-1"/>
          <w:sz w:val="24"/>
        </w:rPr>
        <w:t>Statement</w:t>
      </w:r>
      <w:r>
        <w:rPr>
          <w:rFonts w:ascii="Eras Medium ITC" w:hAnsi="Eras Medium ITC"/>
          <w:spacing w:val="-33"/>
          <w:sz w:val="24"/>
        </w:rPr>
        <w:t> </w:t>
      </w:r>
      <w:r>
        <w:rPr>
          <w:rFonts w:ascii="Eras Medium ITC" w:hAnsi="Eras Medium ITC"/>
          <w:spacing w:val="-1"/>
          <w:sz w:val="24"/>
        </w:rPr>
        <w:t>/</w:t>
      </w:r>
      <w:r>
        <w:rPr>
          <w:rFonts w:ascii="Eras Medium ITC" w:hAnsi="Eras Medium ITC"/>
          <w:i/>
          <w:spacing w:val="-2"/>
          <w:sz w:val="25"/>
        </w:rPr>
        <w:t>Declaración</w:t>
      </w:r>
      <w:r>
        <w:rPr>
          <w:rFonts w:ascii="Eras Medium ITC" w:hAnsi="Eras Medium ITC"/>
          <w:i/>
          <w:spacing w:val="-33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de</w:t>
      </w:r>
      <w:r>
        <w:rPr>
          <w:rFonts w:ascii="Eras Medium ITC" w:hAnsi="Eras Medium ITC"/>
          <w:i/>
          <w:spacing w:val="-35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competencia</w:t>
      </w:r>
      <w:r>
        <w:rPr>
          <w:rFonts w:ascii="Eras Medium ITC" w:hAnsi="Eras Medium ITC"/>
          <w:sz w:val="25"/>
        </w:rPr>
      </w:r>
    </w:p>
    <w:p>
      <w:pPr>
        <w:spacing w:line="240" w:lineRule="auto" w:before="9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pStyle w:val="BodyText"/>
        <w:spacing w:line="269" w:lineRule="exact"/>
        <w:ind w:right="0"/>
        <w:jc w:val="left"/>
      </w:pP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ensure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well-run,</w:t>
      </w:r>
      <w:r>
        <w:rPr>
          <w:spacing w:val="-4"/>
        </w:rPr>
        <w:t> </w:t>
      </w:r>
      <w:r>
        <w:rPr>
          <w:spacing w:val="-1"/>
        </w:rPr>
        <w:t>purposeful</w:t>
      </w:r>
      <w:r>
        <w:rPr>
          <w:spacing w:val="-5"/>
        </w:rPr>
        <w:t> </w:t>
      </w:r>
      <w:r>
        <w:rPr>
          <w:spacing w:val="-1"/>
        </w:rPr>
        <w:t>program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responsive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participants</w:t>
      </w:r>
      <w:r>
        <w:rPr/>
      </w:r>
    </w:p>
    <w:p>
      <w:pPr>
        <w:pStyle w:val="Heading2"/>
        <w:spacing w:line="281" w:lineRule="exact"/>
        <w:ind w:right="0"/>
        <w:jc w:val="left"/>
        <w:rPr>
          <w:i w:val="0"/>
        </w:rPr>
      </w:pPr>
      <w:r>
        <w:rPr>
          <w:spacing w:val="-2"/>
        </w:rPr>
        <w:t>Asegurar</w:t>
      </w:r>
      <w:r>
        <w:rPr>
          <w:spacing w:val="-34"/>
        </w:rPr>
        <w:t> </w:t>
      </w:r>
      <w:r>
        <w:rPr/>
        <w:t>un</w:t>
      </w:r>
      <w:r>
        <w:rPr>
          <w:spacing w:val="-33"/>
        </w:rPr>
        <w:t> </w:t>
      </w:r>
      <w:r>
        <w:rPr>
          <w:spacing w:val="-2"/>
        </w:rPr>
        <w:t>programa</w:t>
      </w:r>
      <w:r>
        <w:rPr>
          <w:spacing w:val="-35"/>
        </w:rPr>
        <w:t> </w:t>
      </w:r>
      <w:r>
        <w:rPr>
          <w:spacing w:val="-2"/>
        </w:rPr>
        <w:t>bien</w:t>
      </w:r>
      <w:r>
        <w:rPr>
          <w:spacing w:val="-33"/>
        </w:rPr>
        <w:t> </w:t>
      </w:r>
      <w:r>
        <w:rPr/>
        <w:t>dirigido</w:t>
      </w:r>
      <w:r>
        <w:rPr>
          <w:rFonts w:ascii="Arial" w:hAnsi="Arial"/>
          <w:i w:val="0"/>
          <w:color w:val="303030"/>
          <w:sz w:val="21"/>
        </w:rPr>
        <w:t>,</w:t>
      </w:r>
      <w:r>
        <w:rPr>
          <w:rFonts w:ascii="Arial" w:hAnsi="Arial"/>
          <w:i w:val="0"/>
          <w:color w:val="303030"/>
          <w:spacing w:val="-31"/>
          <w:sz w:val="21"/>
        </w:rPr>
        <w:t> </w:t>
      </w:r>
      <w:r>
        <w:rPr>
          <w:color w:val="303030"/>
        </w:rPr>
        <w:t>útil</w:t>
      </w:r>
      <w:r>
        <w:rPr>
          <w:color w:val="303030"/>
          <w:spacing w:val="-33"/>
        </w:rPr>
        <w:t> </w:t>
      </w:r>
      <w:r>
        <w:rPr>
          <w:color w:val="303030"/>
        </w:rPr>
        <w:t>que</w:t>
      </w:r>
      <w:r>
        <w:rPr>
          <w:color w:val="303030"/>
          <w:spacing w:val="-35"/>
        </w:rPr>
        <w:t> </w:t>
      </w:r>
      <w:r>
        <w:rPr>
          <w:color w:val="303030"/>
          <w:spacing w:val="-2"/>
        </w:rPr>
        <w:t>responde</w:t>
      </w:r>
      <w:r>
        <w:rPr>
          <w:color w:val="303030"/>
          <w:spacing w:val="-33"/>
        </w:rPr>
        <w:t> </w:t>
      </w:r>
      <w:r>
        <w:rPr>
          <w:color w:val="303030"/>
        </w:rPr>
        <w:t>a</w:t>
      </w:r>
      <w:r>
        <w:rPr>
          <w:color w:val="303030"/>
          <w:spacing w:val="-33"/>
        </w:rPr>
        <w:t> </w:t>
      </w:r>
      <w:r>
        <w:rPr>
          <w:color w:val="303030"/>
          <w:spacing w:val="-2"/>
        </w:rPr>
        <w:t>los</w:t>
      </w:r>
      <w:r>
        <w:rPr>
          <w:color w:val="303030"/>
          <w:spacing w:val="-33"/>
        </w:rPr>
        <w:t> </w:t>
      </w:r>
      <w:r>
        <w:rPr>
          <w:color w:val="303030"/>
          <w:spacing w:val="-2"/>
        </w:rPr>
        <w:t>participantes</w:t>
      </w:r>
      <w:r>
        <w:rPr>
          <w:i w:val="0"/>
        </w:rPr>
      </w:r>
    </w:p>
    <w:p>
      <w:pPr>
        <w:spacing w:line="240" w:lineRule="auto" w:before="11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285" w:lineRule="exact" w:before="0"/>
        <w:ind w:left="160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 w:hAnsi="Eras Medium ITC"/>
          <w:sz w:val="24"/>
        </w:rPr>
        <w:t>How</w:t>
      </w:r>
      <w:r>
        <w:rPr>
          <w:rFonts w:ascii="Eras Medium ITC" w:hAnsi="Eras Medium ITC"/>
          <w:spacing w:val="-18"/>
          <w:sz w:val="24"/>
        </w:rPr>
        <w:t> </w:t>
      </w:r>
      <w:r>
        <w:rPr>
          <w:rFonts w:ascii="Eras Medium ITC" w:hAnsi="Eras Medium ITC"/>
          <w:sz w:val="24"/>
        </w:rPr>
        <w:t>my</w:t>
      </w:r>
      <w:r>
        <w:rPr>
          <w:rFonts w:ascii="Eras Medium ITC" w:hAnsi="Eras Medium ITC"/>
          <w:spacing w:val="-17"/>
          <w:sz w:val="24"/>
        </w:rPr>
        <w:t> </w:t>
      </w:r>
      <w:r>
        <w:rPr>
          <w:rFonts w:ascii="Eras Medium ITC" w:hAnsi="Eras Medium ITC"/>
          <w:spacing w:val="-1"/>
          <w:sz w:val="24"/>
        </w:rPr>
        <w:t>practice</w:t>
      </w:r>
      <w:r>
        <w:rPr>
          <w:rFonts w:ascii="Eras Medium ITC" w:hAnsi="Eras Medium ITC"/>
          <w:spacing w:val="-16"/>
          <w:sz w:val="24"/>
        </w:rPr>
        <w:t> </w:t>
      </w:r>
      <w:r>
        <w:rPr>
          <w:rFonts w:ascii="Eras Medium ITC" w:hAnsi="Eras Medium ITC"/>
          <w:spacing w:val="-1"/>
          <w:sz w:val="24"/>
        </w:rPr>
        <w:t>meets</w:t>
      </w:r>
      <w:r>
        <w:rPr>
          <w:rFonts w:ascii="Eras Medium ITC" w:hAnsi="Eras Medium ITC"/>
          <w:spacing w:val="-16"/>
          <w:sz w:val="24"/>
        </w:rPr>
        <w:t> </w:t>
      </w:r>
      <w:r>
        <w:rPr>
          <w:rFonts w:ascii="Eras Medium ITC" w:hAnsi="Eras Medium ITC"/>
          <w:spacing w:val="-1"/>
          <w:sz w:val="24"/>
        </w:rPr>
        <w:t>the</w:t>
      </w:r>
      <w:r>
        <w:rPr>
          <w:rFonts w:ascii="Eras Medium ITC" w:hAnsi="Eras Medium ITC"/>
          <w:spacing w:val="-17"/>
          <w:sz w:val="24"/>
        </w:rPr>
        <w:t> </w:t>
      </w:r>
      <w:r>
        <w:rPr>
          <w:rFonts w:ascii="Eras Medium ITC" w:hAnsi="Eras Medium ITC"/>
          <w:spacing w:val="-1"/>
          <w:sz w:val="24"/>
        </w:rPr>
        <w:t>standard/</w:t>
      </w:r>
      <w:r>
        <w:rPr>
          <w:rFonts w:ascii="Eras Medium ITC" w:hAnsi="Eras Medium ITC"/>
          <w:i/>
          <w:spacing w:val="-2"/>
          <w:sz w:val="25"/>
        </w:rPr>
        <w:t>Cómo</w:t>
      </w:r>
      <w:r>
        <w:rPr>
          <w:rFonts w:ascii="Eras Medium ITC" w:hAnsi="Eras Medium ITC"/>
          <w:i/>
          <w:spacing w:val="-19"/>
          <w:sz w:val="25"/>
        </w:rPr>
        <w:t> </w:t>
      </w:r>
      <w:r>
        <w:rPr>
          <w:rFonts w:ascii="Eras Medium ITC" w:hAnsi="Eras Medium ITC"/>
          <w:i/>
          <w:sz w:val="25"/>
        </w:rPr>
        <w:t>mi</w:t>
      </w:r>
      <w:r>
        <w:rPr>
          <w:rFonts w:ascii="Eras Medium ITC" w:hAnsi="Eras Medium ITC"/>
          <w:i/>
          <w:spacing w:val="-18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práctica</w:t>
      </w:r>
      <w:r>
        <w:rPr>
          <w:rFonts w:ascii="Eras Medium ITC" w:hAnsi="Eras Medium ITC"/>
          <w:i/>
          <w:spacing w:val="-19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cumple</w:t>
      </w:r>
      <w:r>
        <w:rPr>
          <w:rFonts w:ascii="Eras Medium ITC" w:hAnsi="Eras Medium ITC"/>
          <w:i/>
          <w:spacing w:val="-19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con</w:t>
      </w:r>
      <w:r>
        <w:rPr>
          <w:rFonts w:ascii="Eras Medium ITC" w:hAnsi="Eras Medium ITC"/>
          <w:i/>
          <w:spacing w:val="-19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la</w:t>
      </w:r>
      <w:r>
        <w:rPr>
          <w:rFonts w:ascii="Eras Medium ITC" w:hAnsi="Eras Medium ITC"/>
          <w:i/>
          <w:spacing w:val="-19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norma</w:t>
      </w:r>
      <w:r>
        <w:rPr>
          <w:rFonts w:ascii="Eras Medium ITC" w:hAnsi="Eras Medium ITC"/>
          <w:sz w:val="25"/>
        </w:rPr>
      </w:r>
    </w:p>
    <w:p>
      <w:pPr>
        <w:spacing w:before="0"/>
        <w:ind w:left="160" w:right="0" w:firstLine="0"/>
        <w:jc w:val="left"/>
        <w:rPr>
          <w:rFonts w:ascii="Eras Medium ITC" w:hAnsi="Eras Medium ITC" w:cs="Eras Medium ITC" w:eastAsia="Eras Medium ITC"/>
          <w:sz w:val="20"/>
          <w:szCs w:val="20"/>
        </w:rPr>
      </w:pP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(FCCH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109—111,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7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z w:val="20"/>
          <w:szCs w:val="20"/>
        </w:rPr>
        <w:t>Pre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99—101,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7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z w:val="20"/>
          <w:szCs w:val="20"/>
        </w:rPr>
        <w:t>I/T</w:t>
      </w:r>
      <w:r>
        <w:rPr>
          <w:rFonts w:ascii="Eras Medium ITC" w:hAnsi="Eras Medium ITC" w:cs="Eras Medium ITC" w:eastAsia="Eras Medium ITC"/>
          <w:spacing w:val="-7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z w:val="20"/>
          <w:szCs w:val="20"/>
        </w:rPr>
        <w:t>99—101)</w:t>
      </w:r>
      <w:r>
        <w:rPr>
          <w:rFonts w:ascii="Eras Medium ITC" w:hAnsi="Eras Medium ITC" w:cs="Eras Medium ITC" w:eastAsia="Eras Medium ITC"/>
          <w:sz w:val="20"/>
          <w:szCs w:val="2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1"/>
        <w:rPr>
          <w:rFonts w:ascii="Eras Medium ITC" w:hAnsi="Eras Medium ITC" w:cs="Eras Medium ITC" w:eastAsia="Eras Medium ITC"/>
          <w:sz w:val="19"/>
          <w:szCs w:val="19"/>
        </w:rPr>
      </w:pPr>
    </w:p>
    <w:p>
      <w:pPr>
        <w:pStyle w:val="BodyText"/>
        <w:spacing w:line="269" w:lineRule="exact" w:before="71"/>
        <w:ind w:right="0"/>
        <w:jc w:val="left"/>
      </w:pPr>
      <w:r>
        <w:rPr>
          <w:rFonts w:ascii="Eras Medium ITC"/>
        </w:rPr>
        <w:t>CS</w:t>
      </w:r>
      <w:r>
        <w:rPr>
          <w:rFonts w:ascii="Eras Medium ITC"/>
          <w:spacing w:val="-2"/>
        </w:rPr>
        <w:t> </w:t>
      </w:r>
      <w:r>
        <w:rPr>
          <w:rFonts w:ascii="Eras Medium ITC"/>
        </w:rPr>
        <w:t>V</w:t>
      </w:r>
      <w:r>
        <w:rPr>
          <w:rFonts w:ascii="Eras Medium ITC"/>
          <w:spacing w:val="-4"/>
        </w:rPr>
        <w:t> </w:t>
      </w:r>
      <w:r>
        <w:rPr>
          <w:rFonts w:ascii="Eras Medium ITC"/>
        </w:rPr>
        <w:t>a</w:t>
      </w:r>
      <w:r>
        <w:rPr>
          <w:rFonts w:ascii="Eras Medium ITC"/>
          <w:spacing w:val="-1"/>
        </w:rPr>
        <w:t> </w:t>
      </w:r>
      <w:r>
        <w:rPr/>
        <w:t>How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>
          <w:spacing w:val="-1"/>
        </w:rPr>
        <w:t>observation</w:t>
      </w:r>
      <w:r>
        <w:rPr>
          <w:spacing w:val="-4"/>
        </w:rPr>
        <w:t> </w:t>
      </w:r>
      <w:r>
        <w:rPr>
          <w:spacing w:val="-1"/>
        </w:rPr>
        <w:t>tools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individualize</w:t>
      </w:r>
      <w:r>
        <w:rPr>
          <w:spacing w:val="-4"/>
        </w:rPr>
        <w:t> </w:t>
      </w:r>
      <w:r>
        <w:rPr/>
        <w:t>my</w:t>
      </w:r>
      <w:r>
        <w:rPr>
          <w:spacing w:val="-4"/>
        </w:rPr>
        <w:t> </w:t>
      </w:r>
      <w:r>
        <w:rPr>
          <w:spacing w:val="-1"/>
        </w:rPr>
        <w:t>activities</w:t>
      </w:r>
      <w:r>
        <w:rPr/>
      </w:r>
    </w:p>
    <w:p>
      <w:pPr>
        <w:pStyle w:val="Heading2"/>
        <w:spacing w:line="281" w:lineRule="exact"/>
        <w:ind w:right="0"/>
        <w:jc w:val="left"/>
        <w:rPr>
          <w:i w:val="0"/>
        </w:rPr>
      </w:pPr>
      <w:r>
        <w:rPr/>
        <w:t>Como</w:t>
      </w:r>
      <w:r>
        <w:rPr>
          <w:spacing w:val="-39"/>
        </w:rPr>
        <w:t> </w:t>
      </w:r>
      <w:r>
        <w:rPr/>
        <w:t>utilizo</w:t>
      </w:r>
      <w:r>
        <w:rPr>
          <w:spacing w:val="-39"/>
        </w:rPr>
        <w:t> </w:t>
      </w:r>
      <w:r>
        <w:rPr>
          <w:spacing w:val="-2"/>
        </w:rPr>
        <w:t>las</w:t>
      </w:r>
      <w:r>
        <w:rPr>
          <w:spacing w:val="-39"/>
        </w:rPr>
        <w:t> </w:t>
      </w:r>
      <w:r>
        <w:rPr>
          <w:spacing w:val="-2"/>
        </w:rPr>
        <w:t>herramientas</w:t>
      </w:r>
      <w:r>
        <w:rPr>
          <w:spacing w:val="-39"/>
        </w:rPr>
        <w:t> </w:t>
      </w:r>
      <w:r>
        <w:rPr>
          <w:spacing w:val="-2"/>
        </w:rPr>
        <w:t>para</w:t>
      </w:r>
      <w:r>
        <w:rPr>
          <w:spacing w:val="-39"/>
        </w:rPr>
        <w:t> </w:t>
      </w:r>
      <w:r>
        <w:rPr>
          <w:spacing w:val="-2"/>
        </w:rPr>
        <w:t>individualizar</w:t>
      </w:r>
      <w:r>
        <w:rPr>
          <w:spacing w:val="-39"/>
        </w:rPr>
        <w:t> </w:t>
      </w:r>
      <w:r>
        <w:rPr/>
        <w:t>mis</w:t>
      </w:r>
      <w:r>
        <w:rPr>
          <w:spacing w:val="-38"/>
        </w:rPr>
        <w:t> </w:t>
      </w:r>
      <w:r>
        <w:rPr>
          <w:spacing w:val="-2"/>
        </w:rPr>
        <w:t>actividades</w:t>
      </w:r>
      <w:r>
        <w:rPr>
          <w:i w:val="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1"/>
        <w:rPr>
          <w:rFonts w:ascii="Eras Medium ITC" w:hAnsi="Eras Medium ITC" w:cs="Eras Medium ITC" w:eastAsia="Eras Medium ITC"/>
          <w:i/>
          <w:sz w:val="19"/>
          <w:szCs w:val="19"/>
        </w:rPr>
      </w:pPr>
    </w:p>
    <w:p>
      <w:pPr>
        <w:pStyle w:val="BodyText"/>
        <w:spacing w:line="269" w:lineRule="exact" w:before="71"/>
        <w:ind w:right="0"/>
        <w:jc w:val="left"/>
      </w:pPr>
      <w:r>
        <w:rPr/>
        <w:t>How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ensure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am</w:t>
      </w:r>
      <w:r>
        <w:rPr>
          <w:spacing w:val="-3"/>
        </w:rPr>
        <w:t> </w:t>
      </w:r>
      <w:r>
        <w:rPr>
          <w:spacing w:val="-1"/>
        </w:rPr>
        <w:t>accurately</w:t>
      </w:r>
      <w:r>
        <w:rPr>
          <w:spacing w:val="-4"/>
        </w:rPr>
        <w:t> </w:t>
      </w:r>
      <w:r>
        <w:rPr>
          <w:spacing w:val="-1"/>
        </w:rPr>
        <w:t>observing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tracking</w:t>
      </w:r>
      <w:r>
        <w:rPr>
          <w:spacing w:val="-5"/>
        </w:rPr>
        <w:t> </w:t>
      </w:r>
      <w:r>
        <w:rPr>
          <w:spacing w:val="-1"/>
        </w:rPr>
        <w:t>children’s</w:t>
      </w:r>
      <w:r>
        <w:rPr/>
        <w:t> </w:t>
      </w:r>
      <w:r>
        <w:rPr>
          <w:spacing w:val="-1"/>
        </w:rPr>
        <w:t>progress:</w:t>
      </w:r>
    </w:p>
    <w:p>
      <w:pPr>
        <w:pStyle w:val="Heading2"/>
        <w:spacing w:line="281" w:lineRule="exact"/>
        <w:ind w:right="0"/>
        <w:jc w:val="left"/>
        <w:rPr>
          <w:i w:val="0"/>
        </w:rPr>
      </w:pPr>
      <w:r>
        <w:rPr/>
        <w:t>Como</w:t>
      </w:r>
      <w:r>
        <w:rPr>
          <w:spacing w:val="-32"/>
        </w:rPr>
        <w:t> </w:t>
      </w:r>
      <w:r>
        <w:rPr/>
        <w:t>utilizo</w:t>
      </w:r>
      <w:r>
        <w:rPr>
          <w:spacing w:val="-32"/>
        </w:rPr>
        <w:t> </w:t>
      </w:r>
      <w:r>
        <w:rPr>
          <w:spacing w:val="-2"/>
        </w:rPr>
        <w:t>la</w:t>
      </w:r>
      <w:r>
        <w:rPr>
          <w:spacing w:val="-31"/>
        </w:rPr>
        <w:t> </w:t>
      </w:r>
      <w:r>
        <w:rPr>
          <w:spacing w:val="-2"/>
        </w:rPr>
        <w:t>herramienta</w:t>
      </w:r>
      <w:r>
        <w:rPr>
          <w:spacing w:val="-32"/>
        </w:rPr>
        <w:t> </w:t>
      </w:r>
      <w:r>
        <w:rPr>
          <w:spacing w:val="-2"/>
        </w:rPr>
        <w:t>para</w:t>
      </w:r>
      <w:r>
        <w:rPr>
          <w:spacing w:val="-31"/>
        </w:rPr>
        <w:t> </w:t>
      </w:r>
      <w:r>
        <w:rPr>
          <w:spacing w:val="-2"/>
        </w:rPr>
        <w:t>observar</w:t>
      </w:r>
      <w:r>
        <w:rPr>
          <w:spacing w:val="-32"/>
        </w:rPr>
        <w:t> </w:t>
      </w:r>
      <w:r>
        <w:rPr/>
        <w:t>y</w:t>
      </w:r>
      <w:r>
        <w:rPr>
          <w:spacing w:val="-32"/>
        </w:rPr>
        <w:t> </w:t>
      </w:r>
      <w:r>
        <w:rPr>
          <w:spacing w:val="-2"/>
        </w:rPr>
        <w:t>documentar</w:t>
      </w:r>
      <w:r>
        <w:rPr>
          <w:spacing w:val="-31"/>
        </w:rPr>
        <w:t> </w:t>
      </w:r>
      <w:r>
        <w:rPr>
          <w:spacing w:val="-2"/>
        </w:rPr>
        <w:t>el</w:t>
      </w:r>
      <w:r>
        <w:rPr>
          <w:spacing w:val="-32"/>
        </w:rPr>
        <w:t> </w:t>
      </w:r>
      <w:r>
        <w:rPr>
          <w:spacing w:val="-2"/>
        </w:rPr>
        <w:t>progreso</w:t>
      </w:r>
      <w:r>
        <w:rPr>
          <w:spacing w:val="-32"/>
        </w:rPr>
        <w:t> </w:t>
      </w:r>
      <w:r>
        <w:rPr>
          <w:spacing w:val="-2"/>
        </w:rPr>
        <w:t>del</w:t>
      </w:r>
      <w:r>
        <w:rPr>
          <w:spacing w:val="-32"/>
        </w:rPr>
        <w:t> </w:t>
      </w:r>
      <w:r>
        <w:rPr>
          <w:spacing w:val="-2"/>
        </w:rPr>
        <w:t>niño:</w:t>
      </w:r>
      <w:r>
        <w:rPr>
          <w:i w:val="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1"/>
        <w:rPr>
          <w:rFonts w:ascii="Eras Medium ITC" w:hAnsi="Eras Medium ITC" w:cs="Eras Medium ITC" w:eastAsia="Eras Medium ITC"/>
          <w:i/>
          <w:sz w:val="26"/>
          <w:szCs w:val="26"/>
        </w:rPr>
      </w:pPr>
    </w:p>
    <w:p>
      <w:pPr>
        <w:spacing w:line="90" w:lineRule="atLeast"/>
        <w:ind w:left="100" w:right="0" w:firstLine="0"/>
        <w:rPr>
          <w:rFonts w:ascii="Eras Medium ITC" w:hAnsi="Eras Medium ITC" w:cs="Eras Medium ITC" w:eastAsia="Eras Medium ITC"/>
          <w:sz w:val="9"/>
          <w:szCs w:val="9"/>
        </w:rPr>
      </w:pPr>
      <w:r>
        <w:rPr>
          <w:rFonts w:ascii="Eras Medium ITC" w:hAnsi="Eras Medium ITC" w:cs="Eras Medium ITC" w:eastAsia="Eras Medium ITC"/>
          <w:sz w:val="9"/>
          <w:szCs w:val="9"/>
        </w:rPr>
        <w:pict>
          <v:group style="width:474pt;height:4.55pt;mso-position-horizontal-relative:char;mso-position-vertical-relative:line" coordorigin="0,0" coordsize="9480,91">
            <v:group style="position:absolute;left:31;top:31;width:9418;height:2" coordorigin="31,31" coordsize="9418,2">
              <v:shape style="position:absolute;left:31;top:31;width:9418;height:2" coordorigin="31,31" coordsize="9418,0" path="m31,31l9449,31e" filled="false" stroked="true" strokeweight="3.1pt" strokecolor="#622423">
                <v:path arrowok="t"/>
              </v:shape>
            </v:group>
            <v:group style="position:absolute;left:31;top:83;width:9418;height:2" coordorigin="31,83" coordsize="9418,2">
              <v:shape style="position:absolute;left:31;top:83;width:9418;height:2" coordorigin="31,83" coordsize="9418,0" path="m31,83l9449,83e" filled="false" stroked="true" strokeweight=".82pt" strokecolor="#622423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9"/>
          <w:szCs w:val="9"/>
        </w:rPr>
      </w:r>
    </w:p>
    <w:p>
      <w:pPr>
        <w:tabs>
          <w:tab w:pos="8982" w:val="left" w:leader="none"/>
        </w:tabs>
        <w:spacing w:before="1"/>
        <w:ind w:left="160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rFonts w:ascii="Calibri"/>
          <w:spacing w:val="-1"/>
          <w:sz w:val="16"/>
        </w:rPr>
        <w:t>M.F.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Castro</w:t>
      </w:r>
      <w:r>
        <w:rPr>
          <w:rFonts w:ascii="Calibri"/>
          <w:spacing w:val="34"/>
          <w:sz w:val="16"/>
        </w:rPr>
        <w:t> </w:t>
      </w:r>
      <w:r>
        <w:rPr>
          <w:rFonts w:ascii="Calibri"/>
          <w:spacing w:val="-1"/>
          <w:sz w:val="16"/>
        </w:rPr>
        <w:t>10/1/15 mm</w:t>
        <w:tab/>
      </w:r>
      <w:r>
        <w:rPr>
          <w:rFonts w:ascii="Cambria"/>
          <w:spacing w:val="-1"/>
          <w:sz w:val="16"/>
        </w:rPr>
        <w:t>Page 18</w:t>
      </w:r>
    </w:p>
    <w:p>
      <w:pPr>
        <w:spacing w:after="0"/>
        <w:jc w:val="left"/>
        <w:rPr>
          <w:rFonts w:ascii="Cambria" w:hAnsi="Cambria" w:cs="Cambria" w:eastAsia="Cambria"/>
          <w:sz w:val="16"/>
          <w:szCs w:val="16"/>
        </w:rPr>
        <w:sectPr>
          <w:pgSz w:w="12240" w:h="15840"/>
          <w:pgMar w:top="920" w:bottom="280" w:left="1280" w:right="1280"/>
        </w:sectPr>
      </w:pPr>
    </w:p>
    <w:p>
      <w:pPr>
        <w:tabs>
          <w:tab w:pos="999" w:val="left" w:leader="none"/>
        </w:tabs>
        <w:spacing w:before="59"/>
        <w:ind w:left="160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/>
        <w:pict>
          <v:group style="position:absolute;margin-left:25.477825pt;margin-top:25.762413pt;width:560.550pt;height:740.5pt;mso-position-horizontal-relative:page;mso-position-vertical-relative:page;z-index:-42784" coordorigin="510,515" coordsize="11211,14810">
            <v:group style="position:absolute;left:510;top:14741;width:590;height:574" coordorigin="510,14741" coordsize="590,574">
              <v:shape style="position:absolute;left:510;top:14741;width:590;height:574" coordorigin="510,14741" coordsize="590,574" path="m1099,15293l843,15293,866,15294,875,15294,884,15295,893,15296,903,15297,924,15299,934,15300,1010,15309,1049,15313,1058,15313,1066,15314,1074,15314,1088,15314,1099,15314,1099,15293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91l629,15291,642,15291,654,15293,667,15295,678,15299,688,15300,699,15301,710,15302,722,15302,756,15301,767,15300,778,15300,797,15298,805,15297,811,15296,817,15295,827,15294,832,15293,837,15293,1099,15293,1099,1529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630,14741l530,14741,525,14894,525,14904,525,14913,517,14967,515,14976,510,15022,510,15031,510,15042,511,15044,511,15048,511,15053,512,15059,512,15065,517,15125,518,15146,519,15157,519,15167,520,15178,521,15189,522,15199,523,15219,523,15229,524,15238,524,15247,525,15256,525,15264,526,15271,526,15277,526,15283,526,15288,526,15295,527,15298,530,15301,535,15302,542,15302,549,15301,559,15300,569,15298,579,15296,603,15293,616,15292,629,15291,1099,15291,1099,15217,922,15217,915,15216,907,15215,898,15214,865,15212,815,15211,803,15211,782,15210,773,15210,766,15209,760,15209,750,15207,738,15206,725,15203,653,15187,598,15162,598,15158,600,15153,599,15151,593,15121,593,15107,593,15099,594,15092,594,15084,595,15076,596,15067,596,15059,598,15051,599,15034,601,15026,602,15018,603,15011,604,15003,605,14995,606,14989,607,14982,608,14976,609,14971,610,14966,610,14961,611,14957,611,14954,611,14952,611,14947,612,14941,613,14929,616,14910,617,14903,618,14896,619,14889,620,14882,622,14875,624,14860,625,14853,626,14845,627,14838,628,14831,630,14823,631,14816,631,14809,632,14802,632,14795,633,14788,633,14782,633,14769,633,14763,633,14757,632,14751,631,14746,630,14741xe" filled="true" fillcolor="#000000" stroked="false">
                <v:path arrowok="t"/>
                <v:fill type="solid"/>
              </v:shape>
              <v:shape style="position:absolute;left:510;top:14741;width:590;height:574" coordorigin="510,14741" coordsize="590,574" path="m1099,15205l922,15217,1099,15217,1099,15205xe" filled="true" fillcolor="#000000" stroked="false">
                <v:path arrowok="t"/>
                <v:fill type="solid"/>
              </v:shape>
            </v:group>
            <v:group style="position:absolute;left:1099;top:15205;width:10042;height:120" coordorigin="1099,15205" coordsize="10042,120">
              <v:shape style="position:absolute;left:1099;top:15205;width:10042;height:120" coordorigin="1099,15205" coordsize="10042,120" path="m6832,15306l4702,15306,4798,15306,4903,15306,5008,15308,5234,15311,5465,15314,5581,15317,5811,15320,5922,15322,6133,15324,6228,15325,6313,15325,6378,15325,6474,15323,6549,15319,6584,15317,6624,15315,6669,15312,6720,15310,6785,15307,6832,153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95l7854,15295,8014,15296,8180,15297,8351,15298,8852,15304,9013,15306,9309,15310,9440,15312,9560,15314,9665,15315,9751,15316,9821,15316,9972,15316,10102,15316,10212,15315,10308,15314,10388,15313,10458,15311,10519,15310,10574,15308,10624,15307,10679,15306,10729,15306,10790,15305,11141,15305,11141,1529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099,15207l1099,15313,3538,15315,3638,15314,3729,15312,3889,15310,3960,15310,4030,15309,4095,15308,4155,15308,4497,15306,4557,15306,4617,15306,6832,15306,6956,15302,7071,15300,7201,15298,7362,15297,7548,15296,7693,15295,11141,15295,11141,15253,2725,15253,2565,15253,2424,15251,2299,15249,2193,15246,2093,15243,2008,15240,1927,15236,1852,15233,1701,15225,1626,15221,1541,15218,1451,15214,1345,15211,1230,15209,1099,15207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305l10790,15305,10860,15306,10940,15307,11030,15309,11141,15312,11141,15305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6002,15206l5952,15206,5816,15207,5736,15208,5646,15209,5550,15210,5445,15211,5335,15213,5219,15215,5099,15216,4973,15218,4848,15220,4582,15225,4451,15227,4316,15229,4050,15234,3919,15236,3794,15238,3669,15240,3548,15242,3433,15244,3322,15246,3217,15247,3122,15249,3031,15250,2951,15251,2876,15252,2815,15253,2765,15253,11141,15253,11141,15238,7753,15238,7618,15238,7482,15237,7352,15236,7222,15234,6971,15229,6740,15223,6629,15220,6524,15218,6424,15215,6328,15212,6238,15210,6153,15208,6072,15207,6002,15206xe" filled="true" fillcolor="#000000" stroked="false">
                <v:path arrowok="t"/>
                <v:fill type="solid"/>
              </v:shape>
              <v:shape style="position:absolute;left:1099;top:15205;width:10042;height:120" coordorigin="1099,15205" coordsize="10042,120" path="m11141,15205l9866,15213,9736,15214,9605,15215,9199,15220,9063,15223,8928,15225,8521,15231,8255,15235,7999,15238,7874,15238,7753,15238,11141,15238,11141,15205xe" filled="true" fillcolor="#000000" stroked="false">
                <v:path arrowok="t"/>
                <v:fill type="solid"/>
              </v:shape>
            </v:group>
            <v:group style="position:absolute;left:11141;top:14741;width:573;height:572" coordorigin="11141,14741" coordsize="573,572">
              <v:shape style="position:absolute;left:11141;top:14741;width:573;height:572" coordorigin="11141,14741" coordsize="573,572" path="m11141,15208l11141,15311,11146,15312,11152,15312,11158,15312,11173,15312,11189,15311,11197,15311,11206,15310,11235,15309,11245,15308,11265,15307,11275,15306,11285,15305,11295,15304,11323,15302,11332,15302,11341,15301,11349,15301,11358,15301,11365,15301,11574,15301,11581,15300,11594,15300,11697,15300,11697,15297,11697,15292,11697,15286,11697,15279,11698,15272,11698,15264,11699,15255,11699,15246,11700,15236,11701,15226,11299,15226,11141,15208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574,15301l11372,15301,11390,15302,11395,15302,11399,15303,11401,15303,11410,15305,11417,15306,11425,15307,11434,15308,11444,15308,11455,15309,11477,15310,11489,15311,11501,15311,11556,15304,11568,15301,11574,15301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97,15300l11594,15300,11606,15300,11619,15302,11643,15305,11654,15307,11664,15308,11674,15310,11681,15310,11688,15310,11693,15309,11696,15307,11697,15304,11697,15301,11697,15300xe" filled="true" fillcolor="#000000" stroked="false">
                <v:path arrowok="t"/>
                <v:fill type="solid"/>
              </v:shape>
              <v:shape style="position:absolute;left:11141;top:14741;width:573;height:572" coordorigin="11141,14741" coordsize="573,572" path="m11604,14741l11599,14790,11599,14797,11600,14804,11600,14811,11604,14873,11605,14880,11606,14888,11607,14903,11607,14910,11608,14917,11609,14924,11609,14931,11610,14937,11610,14943,11611,14950,11611,14961,11612,14963,11612,14966,11612,14970,11613,14974,11614,14980,11614,14985,11615,14991,11617,14998,11618,15005,11619,15012,11620,15019,11621,15027,11622,15035,11623,15043,11624,15052,11626,15068,11627,15077,11628,15085,11628,15093,11630,15108,11630,15129,11622,15162,11625,15166,11570,15196,11511,15209,11497,15212,11484,15214,11472,15216,11462,15217,11456,15218,11449,15218,11440,15219,11419,15219,11357,15221,11299,15226,11701,15226,11701,15216,11702,15205,11703,15195,11703,15184,11704,15173,11705,15162,11706,15151,11706,15140,11707,15129,11708,15109,11711,15066,11712,15060,11712,15054,11712,15049,11713,15045,11713,15042,11713,15037,11713,15032,11712,15026,11710,15019,11709,15011,11699,14943,11698,14923,11698,14913,11698,14903,11698,14895,11698,14887,11698,14879,11700,14865,11700,14858,11701,14851,11702,14843,11704,14790,11704,14776,11703,14759,11702,14741,11604,14741xe" filled="true" fillcolor="#000000" stroked="false">
                <v:path arrowok="t"/>
                <v:fill type="solid"/>
              </v:shape>
            </v:group>
            <v:group style="position:absolute;left:530;top:530;width:570;height:570" coordorigin="530,530" coordsize="570,570">
              <v:shape style="position:absolute;left:530;top:530;width:570;height:570" coordorigin="530,530" coordsize="570,570" path="m559,531l553,531,548,531,545,534,544,537,544,544,543,549,542,585,541,594,541,604,540,613,540,623,539,634,539,644,538,655,537,676,536,687,535,697,535,708,534,718,533,737,533,746,532,755,531,763,531,770,530,794,530,798,530,804,530,811,532,819,533,828,534,837,535,847,537,857,538,868,539,879,541,891,542,902,542,913,543,923,543,934,542,944,542,952,543,960,543,967,543,974,543,980,545,1027,546,1038,546,1050,547,1065,548,1081,549,1099,640,1099,644,1065,644,1051,644,1037,643,1030,643,1023,643,1016,642,1008,641,1001,640,993,639,978,638,971,637,964,634,942,633,935,632,928,631,922,631,915,630,902,629,896,628,885,628,883,628,879,627,876,627,871,626,866,625,860,624,854,623,847,622,840,621,833,620,825,619,817,618,809,617,801,615,793,613,767,611,751,611,743,610,735,610,714,618,681,615,677,670,647,742,630,756,628,767,626,777,625,783,624,790,624,799,623,820,623,832,623,882,621,915,619,925,619,933,618,939,616,1099,616,1099,541,646,541,633,541,621,539,608,538,597,536,586,534,576,532,567,531,559,531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99,616l939,616,1099,622,1099,616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739,530l684,537,672,540,659,541,646,541,1099,541,1099,540,860,540,849,539,844,538,840,538,838,537,834,537,829,536,822,535,814,534,805,533,795,533,785,532,762,531,739,530xe" filled="true" fillcolor="#000000" stroked="false">
                <v:path arrowok="t"/>
                <v:fill type="solid"/>
              </v:shape>
              <v:shape style="position:absolute;left:530;top:530;width:570;height:570" coordorigin="530,530" coordsize="570,570" path="m1088,530l1059,530,1033,531,1014,532,1004,533,964,535,954,536,944,537,934,537,915,538,881,540,1099,540,1099,531,1094,531,1088,530xe" filled="true" fillcolor="#000000" stroked="false">
                <v:path arrowok="t"/>
                <v:fill type="solid"/>
              </v:shape>
            </v:group>
            <v:group style="position:absolute;left:1099;top:515;width:10042;height:121" coordorigin="1099,515" coordsize="10042,121">
              <v:shape style="position:absolute;left:1099;top:515;width:10042;height:121" coordorigin="1099,515" coordsize="10042,121" path="m11141,588l2805,588,2855,589,2915,589,2985,590,3065,591,3156,593,3251,594,3356,596,3467,598,3582,599,3702,602,3953,606,4219,610,4349,613,4620,617,5012,624,5137,626,5257,628,5373,629,5483,631,5588,632,5684,633,5774,634,5854,635,5990,636,6040,636,6110,635,6190,634,6275,632,6366,630,6461,627,6561,624,6667,622,6777,619,7008,613,7259,608,7389,606,7519,604,7655,604,7790,603,11141,603,11141,58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603l7790,603,7911,604,8036,604,8161,605,8422,609,8959,617,9094,620,9235,622,9506,626,9636,627,9772,628,9902,629,11141,635,11141,603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2634,528l2238,528,1651,529,1099,531,1099,622,1230,621,1350,619,1450,616,1546,614,1636,611,1716,609,1791,606,1952,600,2037,598,2127,595,2228,593,2338,591,2463,590,2604,589,2764,588,11141,588,11141,546,7730,546,7585,545,7399,544,7239,542,7108,541,6993,539,6897,536,6869,535,4655,535,4595,535,4535,535,4194,533,4134,532,4069,532,3998,531,3928,530,3768,528,2739,528,2634,528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0007,524l9857,524,9787,525,9701,526,9596,527,9476,529,9049,535,8889,537,8723,539,8387,543,8217,544,8051,545,7891,546,11141,546,11141,537,10795,537,10740,536,10689,536,10589,533,10539,532,10484,530,10419,528,10338,527,10248,526,10138,525,10007,524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11141,531l11030,533,10940,535,10865,536,10795,537,11141,537,11141,531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6351,515l6265,516,6170,516,5960,519,5849,520,5618,524,5503,526,5272,530,5157,531,5047,533,4941,534,4836,535,4741,535,6869,535,6822,534,6757,531,6707,529,6662,526,6622,524,6551,519,6466,516,6416,516,6351,515xe" filled="true" fillcolor="#000000" stroked="false">
                <v:path arrowok="t"/>
                <v:fill type="solid"/>
              </v:shape>
              <v:shape style="position:absolute;left:1099;top:515;width:10042;height:121" coordorigin="1099,515" coordsize="10042,121" path="m3577,526l3421,526,3281,527,2945,528,3768,528,3677,527,3577,526xe" filled="true" fillcolor="#000000" stroked="false">
                <v:path arrowok="t"/>
                <v:fill type="solid"/>
              </v:shape>
            </v:group>
            <v:group style="position:absolute;left:11141;top:529;width:575;height:571" coordorigin="11141,529" coordsize="575,571">
              <v:shape style="position:absolute;left:11141;top:529;width:575;height:571" coordorigin="11141,529" coordsize="575,571" path="m11701,616l11299,616,11306,618,11314,619,11323,619,11357,621,11407,623,11419,623,11440,623,11449,624,11456,624,11462,625,11472,626,11484,628,11497,630,11570,647,11624,672,11625,677,11622,681,11624,684,11630,714,11630,728,11629,735,11629,743,11628,759,11627,768,11626,776,11625,784,11624,793,11623,801,11622,809,11621,818,11620,825,11619,833,11618,840,11616,847,11615,854,11614,860,11614,866,11613,871,11612,876,11612,880,11611,883,11611,885,11611,891,11610,902,11610,909,11610,915,11609,921,11607,942,11607,949,11606,956,11606,964,11605,971,11605,978,11604,986,11604,993,11603,1001,11603,1008,11603,1016,11602,1023,11602,1051,11608,1099,11705,1099,11698,944,11698,934,11698,925,11709,864,11712,852,11714,847,11714,842,11715,837,11715,833,11715,830,11714,826,11714,820,11714,813,11713,806,11713,798,11712,789,11711,779,11711,769,11710,758,11709,746,11708,735,11708,722,11707,710,11706,698,11705,685,11704,672,11703,660,11703,648,11702,636,11701,624,11701,616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173,529l11158,529,11152,529,11146,529,11141,530,11141,534,11141,539,11141,554,11141,563,11141,592,11142,602,11142,631,11141,634,11141,635,11299,616,11701,616,11701,613,11700,602,11699,591,11699,581,11698,572,11698,564,11697,557,11697,550,11697,545,11697,541,11594,541,11581,541,11574,540,11358,540,11332,539,11285,536,11275,535,11265,535,11255,534,11235,532,11225,531,11206,530,11197,530,11189,529,11173,529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688,531l11681,531,11674,531,11664,532,11654,534,11643,536,11632,538,11619,539,11606,541,11594,541,11697,541,11697,540,11697,537,11696,534,11693,531,11688,531xe" filled="true" fillcolor="#000000" stroked="false">
                <v:path arrowok="t"/>
                <v:fill type="solid"/>
              </v:shape>
              <v:shape style="position:absolute;left:11141;top:529;width:575;height:571" coordorigin="11141,529" coordsize="575,571" path="m11501,530l11489,530,11477,530,11455,531,11445,532,11435,533,11426,534,11418,535,11411,536,11405,537,11401,537,11399,538,11395,539,11390,539,11385,540,11379,540,11574,540,11568,540,11556,537,11544,533,11534,532,11523,531,11512,530,11501,530xe" filled="true" fillcolor="#000000" stroked="false">
                <v:path arrowok="t"/>
                <v:fill type="solid"/>
              </v:shape>
            </v:group>
            <v:group style="position:absolute;left:11601;top:1099;width:120;height:13642" coordorigin="11601,1099" coordsize="120,13642">
              <v:shape style="position:absolute;left:11601;top:1099;width:120;height:13642" coordorigin="11601,1099" coordsize="120,13642" path="m11705,1099l11608,1099,11610,1275,11612,1438,11614,1580,11617,1716,11620,1838,11623,1953,11627,2062,11630,2177,11636,2407,11639,2536,11642,2678,11644,2834,11646,3010,11647,3207,11648,3424,11648,3478,11648,3546,11647,3634,11646,3729,11645,3844,11644,3959,11642,4095,11640,4237,11639,4386,11637,4542,11635,4704,11631,5043,11628,5219,11626,5396,11624,5579,11622,5755,11619,5938,11613,6466,11609,6792,11607,6948,11606,7097,11604,7239,11603,7368,11602,7490,11601,7598,11601,7693,11601,7781,11601,7849,11601,7944,11603,8052,11605,8167,11607,8289,11609,8418,11612,8554,11615,8696,11618,8845,11623,9157,11628,9496,11630,9672,11632,9848,11633,10031,11633,10214,11633,10377,11632,10546,11631,10715,11628,11068,11626,11251,11623,11427,11619,11793,11617,11976,11614,12166,11611,12532,11609,12708,11608,12891,11607,13067,11601,14741,11705,14741,11702,14592,11701,14470,11699,14368,11699,14273,11699,14199,11700,14131,11702,13995,11704,13928,11706,13853,11707,13765,11709,13657,11710,13535,11711,13385,11711,13209,11711,13006,11711,12911,11710,12796,11709,12654,11707,12491,11705,12315,11703,12118,11701,11915,11699,11698,11697,11474,11695,11251,11693,11020,11692,10790,11691,10566,11690,10349,11690,10133,11691,9936,11692,9685,11693,9469,11695,9292,11697,9136,11700,9008,11702,8906,11705,8818,11707,8750,11710,8689,11712,8635,11716,8540,11719,8425,11720,8357,11720,8269,11720,8154,11719,8025,11718,7883,11717,7740,11715,7591,11712,7280,11710,7124,11706,6812,11704,6656,11703,6507,11701,6365,11701,6222,11701,6094,11701,5978,11701,5897,11701,5816,11701,5734,11702,5436,11703,5355,11703,5274,11704,5186,11705,5091,11706,4996,11707,4779,11709,4657,11710,4521,11705,1099xe" filled="true" fillcolor="#000000" stroked="false">
                <v:path arrowok="t"/>
                <v:fill type="solid"/>
              </v:shape>
            </v:group>
            <v:group style="position:absolute;left:515;top:1099;width:124;height:13642" coordorigin="515,1099" coordsize="124,13642">
              <v:shape style="position:absolute;left:515;top:1099;width:124;height:13642" coordorigin="515,1099" coordsize="124,13642" path="m639,1099l547,1099,549,1248,551,1370,551,1479,550,1574,549,1655,547,1729,544,1804,541,1872,535,2028,532,2122,529,2231,527,2360,525,2516,524,2692,524,2895,524,2990,525,3105,527,3247,528,3410,530,3586,532,3783,534,3986,536,4203,540,4650,542,4881,543,5111,544,5335,545,5552,545,5768,544,5965,543,6216,542,6432,540,6609,538,6765,535,6893,533,6995,531,7083,528,7151,525,7212,523,7266,519,7361,516,7476,515,7544,515,7632,515,7747,516,7876,518,8161,520,8310,523,8621,526,8777,529,9089,531,9245,532,9394,534,9536,534,9679,535,9807,535,9923,534,10004,534,10085,534,10167,534,10241,533,10390,533,10465,532,10546,532,10627,531,10715,531,10810,530,10905,528,11122,527,11244,525,11380,530,14741,632,14741,630,14565,628,14402,625,14260,622,14138,619,14016,612,13799,608,13690,604,13582,600,13467,597,13345,594,13209,591,13060,589,12884,588,12694,587,12477,587,12423,587,12355,588,12274,589,12172,590,12064,591,11942,593,11813,594,11671,596,11522,598,11366,600,11203,602,11034,604,10865,607,10688,609,10505,611,10329,613,10146,616,9970,618,9787,620,9611,622,9441,624,9272,626,9109,628,8953,629,8804,630,8662,632,8533,633,8411,633,8303,634,8208,634,8120,634,8052,633,7957,632,7849,630,7734,628,7612,625,7483,623,7347,620,7205,617,7056,611,6744,606,6405,605,6229,603,6053,602,5870,602,5687,602,5524,603,5355,604,5179,605,5003,606,4826,608,4643,610,4467,613,4277,619,3729,621,3546,623,3363,625,3186,626,3010,628,2834,639,1099xe" filled="true" fillcolor="#000000" stroked="false">
                <v:path arrowok="t"/>
                <v:fill type="solid"/>
              </v:shape>
            </v:group>
            <v:group style="position:absolute;left:1440;top:3180;width:9274;height:2" coordorigin="1440,3180" coordsize="9274,2">
              <v:shape style="position:absolute;left:1440;top:3180;width:9274;height:2" coordorigin="1440,3180" coordsize="9274,0" path="m1440,3180l10714,3180e" filled="false" stroked="true" strokeweight=".648pt" strokecolor="#000000">
                <v:path arrowok="t"/>
              </v:shape>
            </v:group>
            <v:group style="position:absolute;left:1440;top:3729;width:9274;height:2" coordorigin="1440,3729" coordsize="9274,2">
              <v:shape style="position:absolute;left:1440;top:3729;width:9274;height:2" coordorigin="1440,3729" coordsize="9274,0" path="m1440,3729l10714,3729e" filled="false" stroked="true" strokeweight=".648pt" strokecolor="#000000">
                <v:path arrowok="t"/>
              </v:shape>
            </v:group>
            <v:group style="position:absolute;left:1440;top:4276;width:9274;height:2" coordorigin="1440,4276" coordsize="9274,2">
              <v:shape style="position:absolute;left:1440;top:4276;width:9274;height:2" coordorigin="1440,4276" coordsize="9274,0" path="m1440,4276l10714,4276e" filled="false" stroked="true" strokeweight=".648pt" strokecolor="#000000">
                <v:path arrowok="t"/>
              </v:shape>
            </v:group>
            <v:group style="position:absolute;left:1440;top:4824;width:9274;height:2" coordorigin="1440,4824" coordsize="9274,2">
              <v:shape style="position:absolute;left:1440;top:4824;width:9274;height:2" coordorigin="1440,4824" coordsize="9274,0" path="m1440,4824l10714,4824e" filled="false" stroked="true" strokeweight=".648pt" strokecolor="#000000">
                <v:path arrowok="t"/>
              </v:shape>
            </v:group>
            <v:group style="position:absolute;left:1440;top:5371;width:9275;height:2" coordorigin="1440,5371" coordsize="9275,2">
              <v:shape style="position:absolute;left:1440;top:5371;width:9275;height:2" coordorigin="1440,5371" coordsize="9275,0" path="m1440,5371l10714,5371e" filled="false" stroked="true" strokeweight=".648pt" strokecolor="#000000">
                <v:path arrowok="t"/>
              </v:shape>
            </v:group>
            <v:group style="position:absolute;left:1440;top:5920;width:9275;height:2" coordorigin="1440,5920" coordsize="9275,2">
              <v:shape style="position:absolute;left:1440;top:5920;width:9275;height:2" coordorigin="1440,5920" coordsize="9275,0" path="m1440,5920l10714,5920e" filled="false" stroked="true" strokeweight=".648pt" strokecolor="#000000">
                <v:path arrowok="t"/>
              </v:shape>
            </v:group>
            <v:group style="position:absolute;left:1440;top:7562;width:9274;height:2" coordorigin="1440,7562" coordsize="9274,2">
              <v:shape style="position:absolute;left:1440;top:7562;width:9274;height:2" coordorigin="1440,7562" coordsize="9274,0" path="m1440,7562l10714,7562e" filled="false" stroked="true" strokeweight=".648pt" strokecolor="#000000">
                <v:path arrowok="t"/>
              </v:shape>
            </v:group>
            <v:group style="position:absolute;left:1440;top:8109;width:9274;height:2" coordorigin="1440,8109" coordsize="9274,2">
              <v:shape style="position:absolute;left:1440;top:8109;width:9274;height:2" coordorigin="1440,8109" coordsize="9274,0" path="m1440,8109l10714,8109e" filled="false" stroked="true" strokeweight=".648pt" strokecolor="#000000">
                <v:path arrowok="t"/>
              </v:shape>
            </v:group>
            <v:group style="position:absolute;left:1440;top:8659;width:9274;height:2" coordorigin="1440,8659" coordsize="9274,2">
              <v:shape style="position:absolute;left:1440;top:8659;width:9274;height:2" coordorigin="1440,8659" coordsize="9274,0" path="m1440,8659l10714,8659e" filled="false" stroked="true" strokeweight=".648pt" strokecolor="#000000">
                <v:path arrowok="t"/>
              </v:shape>
            </v:group>
            <v:group style="position:absolute;left:1440;top:9206;width:9274;height:2" coordorigin="1440,9206" coordsize="9274,2">
              <v:shape style="position:absolute;left:1440;top:9206;width:9274;height:2" coordorigin="1440,9206" coordsize="9274,0" path="m1440,9206l10714,9206e" filled="false" stroked="true" strokeweight=".648pt" strokecolor="#000000">
                <v:path arrowok="t"/>
              </v:shape>
            </v:group>
            <v:group style="position:absolute;left:1440;top:9753;width:9274;height:2" coordorigin="1440,9753" coordsize="9274,2">
              <v:shape style="position:absolute;left:1440;top:9753;width:9274;height:2" coordorigin="1440,9753" coordsize="9274,0" path="m1440,9753l10714,9753e" filled="false" stroked="true" strokeweight=".648pt" strokecolor="#000000">
                <v:path arrowok="t"/>
              </v:shape>
            </v:group>
            <v:group style="position:absolute;left:1440;top:10300;width:9274;height:2" coordorigin="1440,10300" coordsize="9274,2">
              <v:shape style="position:absolute;left:1440;top:10300;width:9274;height:2" coordorigin="1440,10300" coordsize="9274,0" path="m1440,10300l10714,10300e" filled="false" stroked="true" strokeweight=".648pt" strokecolor="#000000">
                <v:path arrowok="t"/>
              </v:shape>
            </v:group>
            <v:group style="position:absolute;left:1440;top:11397;width:9274;height:2" coordorigin="1440,11397" coordsize="9274,2">
              <v:shape style="position:absolute;left:1440;top:11397;width:9274;height:2" coordorigin="1440,11397" coordsize="9274,0" path="m1440,11397l10714,11397e" filled="false" stroked="true" strokeweight=".648pt" strokecolor="#000000">
                <v:path arrowok="t"/>
              </v:shape>
            </v:group>
            <v:group style="position:absolute;left:1440;top:11944;width:9274;height:2" coordorigin="1440,11944" coordsize="9274,2">
              <v:shape style="position:absolute;left:1440;top:11944;width:9274;height:2" coordorigin="1440,11944" coordsize="9274,0" path="m1440,11944l10714,11944e" filled="false" stroked="true" strokeweight=".648pt" strokecolor="#000000">
                <v:path arrowok="t"/>
              </v:shape>
            </v:group>
            <v:group style="position:absolute;left:1440;top:12492;width:9274;height:2" coordorigin="1440,12492" coordsize="9274,2">
              <v:shape style="position:absolute;left:1440;top:12492;width:9274;height:2" coordorigin="1440,12492" coordsize="9274,0" path="m1440,12492l10714,12492e" filled="false" stroked="true" strokeweight=".648pt" strokecolor="#000000">
                <v:path arrowok="t"/>
              </v:shape>
            </v:group>
            <v:group style="position:absolute;left:1440;top:13041;width:9274;height:2" coordorigin="1440,13041" coordsize="9274,2">
              <v:shape style="position:absolute;left:1440;top:13041;width:9274;height:2" coordorigin="1440,13041" coordsize="9274,0" path="m1440,13041l10714,13041e" filled="false" stroked="true" strokeweight=".648pt" strokecolor="#000000">
                <v:path arrowok="t"/>
              </v:shape>
            </v:group>
            <v:group style="position:absolute;left:1440;top:13588;width:9274;height:2" coordorigin="1440,13588" coordsize="9274,2">
              <v:shape style="position:absolute;left:1440;top:13588;width:9274;height:2" coordorigin="1440,13588" coordsize="9274,0" path="m1440,13588l10714,13588e" filled="false" stroked="true" strokeweight=".648pt" strokecolor="#000000">
                <v:path arrowok="t"/>
              </v:shape>
            </v:group>
            <v:group style="position:absolute;left:1440;top:14136;width:9274;height:2" coordorigin="1440,14136" coordsize="9274,2">
              <v:shape style="position:absolute;left:1440;top:14136;width:9274;height:2" coordorigin="1440,14136" coordsize="9274,0" path="m1440,14136l10714,14136e" filled="false" stroked="true" strokeweight=".648pt" strokecolor="#000000">
                <v:path arrowok="t"/>
              </v:shape>
            </v:group>
            <w10:wrap type="none"/>
          </v:group>
        </w:pict>
      </w:r>
      <w:r>
        <w:rPr>
          <w:rFonts w:ascii="Eras Medium ITC" w:hAnsi="Eras Medium ITC"/>
          <w:sz w:val="24"/>
        </w:rPr>
        <w:t>CS</w:t>
      </w:r>
      <w:r>
        <w:rPr>
          <w:rFonts w:ascii="Eras Medium ITC" w:hAnsi="Eras Medium ITC"/>
          <w:spacing w:val="-2"/>
          <w:sz w:val="24"/>
        </w:rPr>
        <w:t> </w:t>
      </w:r>
      <w:r>
        <w:rPr>
          <w:rFonts w:ascii="Eras Medium ITC" w:hAnsi="Eras Medium ITC"/>
          <w:spacing w:val="-1"/>
          <w:sz w:val="24"/>
        </w:rPr>
        <w:t>VI</w:t>
        <w:tab/>
        <w:t>Competency</w:t>
      </w:r>
      <w:r>
        <w:rPr>
          <w:rFonts w:ascii="Eras Medium ITC" w:hAnsi="Eras Medium ITC"/>
          <w:spacing w:val="-32"/>
          <w:sz w:val="24"/>
        </w:rPr>
        <w:t> </w:t>
      </w:r>
      <w:r>
        <w:rPr>
          <w:rFonts w:ascii="Eras Medium ITC" w:hAnsi="Eras Medium ITC"/>
          <w:spacing w:val="-1"/>
          <w:sz w:val="24"/>
        </w:rPr>
        <w:t>Statement</w:t>
      </w:r>
      <w:r>
        <w:rPr>
          <w:rFonts w:ascii="Eras Medium ITC" w:hAnsi="Eras Medium ITC"/>
          <w:spacing w:val="-33"/>
          <w:sz w:val="24"/>
        </w:rPr>
        <w:t> </w:t>
      </w:r>
      <w:r>
        <w:rPr>
          <w:rFonts w:ascii="Eras Medium ITC" w:hAnsi="Eras Medium ITC"/>
          <w:spacing w:val="-1"/>
          <w:sz w:val="24"/>
        </w:rPr>
        <w:t>/</w:t>
      </w:r>
      <w:r>
        <w:rPr>
          <w:rFonts w:ascii="Eras Medium ITC" w:hAnsi="Eras Medium ITC"/>
          <w:i/>
          <w:spacing w:val="-2"/>
          <w:sz w:val="25"/>
        </w:rPr>
        <w:t>Declaración</w:t>
      </w:r>
      <w:r>
        <w:rPr>
          <w:rFonts w:ascii="Eras Medium ITC" w:hAnsi="Eras Medium ITC"/>
          <w:i/>
          <w:spacing w:val="-33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de</w:t>
      </w:r>
      <w:r>
        <w:rPr>
          <w:rFonts w:ascii="Eras Medium ITC" w:hAnsi="Eras Medium ITC"/>
          <w:i/>
          <w:spacing w:val="-35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competencia</w:t>
      </w:r>
      <w:r>
        <w:rPr>
          <w:rFonts w:ascii="Eras Medium ITC" w:hAnsi="Eras Medium ITC"/>
          <w:sz w:val="25"/>
        </w:rPr>
      </w:r>
    </w:p>
    <w:p>
      <w:pPr>
        <w:spacing w:line="240" w:lineRule="auto" w:before="11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pStyle w:val="Heading2"/>
        <w:spacing w:line="240" w:lineRule="auto"/>
        <w:ind w:right="0"/>
        <w:jc w:val="left"/>
        <w:rPr>
          <w:i w:val="0"/>
        </w:rPr>
      </w:pPr>
      <w:r>
        <w:rPr>
          <w:spacing w:val="-1"/>
          <w:w w:val="95"/>
        </w:rPr>
        <w:t>To</w:t>
      </w:r>
      <w:r>
        <w:rPr>
          <w:spacing w:val="4"/>
          <w:w w:val="95"/>
        </w:rPr>
        <w:t> </w:t>
      </w:r>
      <w:r>
        <w:rPr>
          <w:spacing w:val="-1"/>
          <w:w w:val="95"/>
        </w:rPr>
        <w:t>maintain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5"/>
          <w:w w:val="95"/>
        </w:rPr>
        <w:t> </w:t>
      </w:r>
      <w:r>
        <w:rPr>
          <w:spacing w:val="-1"/>
          <w:w w:val="95"/>
        </w:rPr>
        <w:t>commitment</w:t>
      </w:r>
      <w:r>
        <w:rPr>
          <w:spacing w:val="5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4"/>
          <w:w w:val="95"/>
        </w:rPr>
        <w:t> </w:t>
      </w:r>
      <w:r>
        <w:rPr>
          <w:spacing w:val="-1"/>
          <w:w w:val="95"/>
        </w:rPr>
        <w:t>professionalism/Mantener</w:t>
      </w:r>
      <w:r>
        <w:rPr>
          <w:spacing w:val="5"/>
          <w:w w:val="95"/>
        </w:rPr>
        <w:t> </w:t>
      </w:r>
      <w:r>
        <w:rPr>
          <w:w w:val="95"/>
        </w:rPr>
        <w:t>un</w:t>
      </w:r>
      <w:r>
        <w:rPr>
          <w:spacing w:val="3"/>
          <w:w w:val="95"/>
        </w:rPr>
        <w:t> </w:t>
      </w:r>
      <w:r>
        <w:rPr>
          <w:w w:val="95"/>
        </w:rPr>
        <w:t>compromiso</w:t>
      </w:r>
      <w:r>
        <w:rPr>
          <w:spacing w:val="5"/>
          <w:w w:val="95"/>
        </w:rPr>
        <w:t> </w:t>
      </w:r>
      <w:r>
        <w:rPr>
          <w:spacing w:val="-1"/>
          <w:w w:val="95"/>
        </w:rPr>
        <w:t>professional</w:t>
      </w:r>
      <w:r>
        <w:rPr>
          <w:i w:val="0"/>
        </w:rPr>
      </w:r>
    </w:p>
    <w:p>
      <w:pPr>
        <w:spacing w:line="240" w:lineRule="auto" w:before="1"/>
        <w:rPr>
          <w:rFonts w:ascii="Eras Medium ITC" w:hAnsi="Eras Medium ITC" w:cs="Eras Medium ITC" w:eastAsia="Eras Medium ITC"/>
          <w:i/>
          <w:sz w:val="30"/>
          <w:szCs w:val="30"/>
        </w:rPr>
      </w:pPr>
    </w:p>
    <w:p>
      <w:pPr>
        <w:spacing w:line="284" w:lineRule="exact" w:before="0"/>
        <w:ind w:left="160" w:right="0" w:firstLine="0"/>
        <w:jc w:val="left"/>
        <w:rPr>
          <w:rFonts w:ascii="Eras Medium ITC" w:hAnsi="Eras Medium ITC" w:cs="Eras Medium ITC" w:eastAsia="Eras Medium ITC"/>
          <w:sz w:val="25"/>
          <w:szCs w:val="25"/>
        </w:rPr>
      </w:pPr>
      <w:r>
        <w:rPr>
          <w:rFonts w:ascii="Eras Medium ITC" w:hAnsi="Eras Medium ITC"/>
          <w:sz w:val="24"/>
        </w:rPr>
        <w:t>How</w:t>
      </w:r>
      <w:r>
        <w:rPr>
          <w:rFonts w:ascii="Eras Medium ITC" w:hAnsi="Eras Medium ITC"/>
          <w:spacing w:val="-18"/>
          <w:sz w:val="24"/>
        </w:rPr>
        <w:t> </w:t>
      </w:r>
      <w:r>
        <w:rPr>
          <w:rFonts w:ascii="Eras Medium ITC" w:hAnsi="Eras Medium ITC"/>
          <w:sz w:val="24"/>
        </w:rPr>
        <w:t>my</w:t>
      </w:r>
      <w:r>
        <w:rPr>
          <w:rFonts w:ascii="Eras Medium ITC" w:hAnsi="Eras Medium ITC"/>
          <w:spacing w:val="-18"/>
          <w:sz w:val="24"/>
        </w:rPr>
        <w:t> </w:t>
      </w:r>
      <w:r>
        <w:rPr>
          <w:rFonts w:ascii="Eras Medium ITC" w:hAnsi="Eras Medium ITC"/>
          <w:spacing w:val="-1"/>
          <w:sz w:val="24"/>
        </w:rPr>
        <w:t>practice</w:t>
      </w:r>
      <w:r>
        <w:rPr>
          <w:rFonts w:ascii="Eras Medium ITC" w:hAnsi="Eras Medium ITC"/>
          <w:spacing w:val="-17"/>
          <w:sz w:val="24"/>
        </w:rPr>
        <w:t> </w:t>
      </w:r>
      <w:r>
        <w:rPr>
          <w:rFonts w:ascii="Eras Medium ITC" w:hAnsi="Eras Medium ITC"/>
          <w:spacing w:val="-1"/>
          <w:sz w:val="24"/>
        </w:rPr>
        <w:t>meets</w:t>
      </w:r>
      <w:r>
        <w:rPr>
          <w:rFonts w:ascii="Eras Medium ITC" w:hAnsi="Eras Medium ITC"/>
          <w:spacing w:val="-16"/>
          <w:sz w:val="24"/>
        </w:rPr>
        <w:t> </w:t>
      </w:r>
      <w:r>
        <w:rPr>
          <w:rFonts w:ascii="Eras Medium ITC" w:hAnsi="Eras Medium ITC"/>
          <w:spacing w:val="-1"/>
          <w:sz w:val="24"/>
        </w:rPr>
        <w:t>the</w:t>
      </w:r>
      <w:r>
        <w:rPr>
          <w:rFonts w:ascii="Eras Medium ITC" w:hAnsi="Eras Medium ITC"/>
          <w:spacing w:val="-17"/>
          <w:sz w:val="24"/>
        </w:rPr>
        <w:t> </w:t>
      </w:r>
      <w:r>
        <w:rPr>
          <w:rFonts w:ascii="Eras Medium ITC" w:hAnsi="Eras Medium ITC"/>
          <w:spacing w:val="-1"/>
          <w:sz w:val="24"/>
        </w:rPr>
        <w:t>standard/</w:t>
      </w:r>
      <w:r>
        <w:rPr>
          <w:rFonts w:ascii="Eras Medium ITC" w:hAnsi="Eras Medium ITC"/>
          <w:i/>
          <w:spacing w:val="-2"/>
          <w:sz w:val="25"/>
        </w:rPr>
        <w:t>Cómo</w:t>
      </w:r>
      <w:r>
        <w:rPr>
          <w:rFonts w:ascii="Eras Medium ITC" w:hAnsi="Eras Medium ITC"/>
          <w:i/>
          <w:spacing w:val="-20"/>
          <w:sz w:val="25"/>
        </w:rPr>
        <w:t> </w:t>
      </w:r>
      <w:r>
        <w:rPr>
          <w:rFonts w:ascii="Eras Medium ITC" w:hAnsi="Eras Medium ITC"/>
          <w:i/>
          <w:sz w:val="25"/>
        </w:rPr>
        <w:t>mi</w:t>
      </w:r>
      <w:r>
        <w:rPr>
          <w:rFonts w:ascii="Eras Medium ITC" w:hAnsi="Eras Medium ITC"/>
          <w:i/>
          <w:spacing w:val="-18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práctica</w:t>
      </w:r>
      <w:r>
        <w:rPr>
          <w:rFonts w:ascii="Eras Medium ITC" w:hAnsi="Eras Medium ITC"/>
          <w:i/>
          <w:spacing w:val="-20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cumple</w:t>
      </w:r>
      <w:r>
        <w:rPr>
          <w:rFonts w:ascii="Eras Medium ITC" w:hAnsi="Eras Medium ITC"/>
          <w:i/>
          <w:spacing w:val="-19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con</w:t>
      </w:r>
      <w:r>
        <w:rPr>
          <w:rFonts w:ascii="Eras Medium ITC" w:hAnsi="Eras Medium ITC"/>
          <w:i/>
          <w:spacing w:val="-20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la</w:t>
      </w:r>
      <w:r>
        <w:rPr>
          <w:rFonts w:ascii="Eras Medium ITC" w:hAnsi="Eras Medium ITC"/>
          <w:i/>
          <w:spacing w:val="-19"/>
          <w:sz w:val="25"/>
        </w:rPr>
        <w:t> </w:t>
      </w:r>
      <w:r>
        <w:rPr>
          <w:rFonts w:ascii="Eras Medium ITC" w:hAnsi="Eras Medium ITC"/>
          <w:i/>
          <w:spacing w:val="-2"/>
          <w:sz w:val="25"/>
        </w:rPr>
        <w:t>norma:</w:t>
      </w:r>
      <w:r>
        <w:rPr>
          <w:rFonts w:ascii="Eras Medium ITC" w:hAnsi="Eras Medium ITC"/>
          <w:sz w:val="25"/>
        </w:rPr>
      </w:r>
    </w:p>
    <w:p>
      <w:pPr>
        <w:spacing w:line="227" w:lineRule="exact" w:before="0"/>
        <w:ind w:left="160" w:right="0" w:firstLine="0"/>
        <w:jc w:val="left"/>
        <w:rPr>
          <w:rFonts w:ascii="Eras Medium ITC" w:hAnsi="Eras Medium ITC" w:cs="Eras Medium ITC" w:eastAsia="Eras Medium ITC"/>
          <w:sz w:val="20"/>
          <w:szCs w:val="20"/>
        </w:rPr>
      </w:pP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(FCCH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102—114,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7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z w:val="20"/>
          <w:szCs w:val="20"/>
        </w:rPr>
        <w:t>Pre</w:t>
      </w:r>
      <w:r>
        <w:rPr>
          <w:rFonts w:ascii="Eras Medium ITC" w:hAnsi="Eras Medium ITC" w:cs="Eras Medium ITC" w:eastAsia="Eras Medium ITC"/>
          <w:spacing w:val="-7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102—104,</w:t>
      </w:r>
      <w:r>
        <w:rPr>
          <w:rFonts w:ascii="Eras Medium ITC" w:hAnsi="Eras Medium ITC" w:cs="Eras Medium ITC" w:eastAsia="Eras Medium ITC"/>
          <w:spacing w:val="-6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Center</w:t>
      </w:r>
      <w:r>
        <w:rPr>
          <w:rFonts w:ascii="Eras Medium ITC" w:hAnsi="Eras Medium ITC" w:cs="Eras Medium ITC" w:eastAsia="Eras Medium ITC"/>
          <w:spacing w:val="-7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pacing w:val="-1"/>
          <w:sz w:val="20"/>
          <w:szCs w:val="20"/>
        </w:rPr>
        <w:t>I/T</w:t>
      </w:r>
      <w:r>
        <w:rPr>
          <w:rFonts w:ascii="Eras Medium ITC" w:hAnsi="Eras Medium ITC" w:cs="Eras Medium ITC" w:eastAsia="Eras Medium ITC"/>
          <w:spacing w:val="-5"/>
          <w:sz w:val="20"/>
          <w:szCs w:val="20"/>
        </w:rPr>
        <w:t> </w:t>
      </w:r>
      <w:r>
        <w:rPr>
          <w:rFonts w:ascii="Eras Medium ITC" w:hAnsi="Eras Medium ITC" w:cs="Eras Medium ITC" w:eastAsia="Eras Medium ITC"/>
          <w:sz w:val="20"/>
          <w:szCs w:val="20"/>
        </w:rPr>
        <w:t>102—104)</w:t>
      </w:r>
      <w:r>
        <w:rPr>
          <w:rFonts w:ascii="Eras Medium ITC" w:hAnsi="Eras Medium ITC" w:cs="Eras Medium ITC" w:eastAsia="Eras Medium ITC"/>
          <w:sz w:val="20"/>
          <w:szCs w:val="2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sz w:val="20"/>
          <w:szCs w:val="20"/>
        </w:rPr>
      </w:pPr>
    </w:p>
    <w:p>
      <w:pPr>
        <w:spacing w:line="240" w:lineRule="auto" w:before="10"/>
        <w:rPr>
          <w:rFonts w:ascii="Eras Medium ITC" w:hAnsi="Eras Medium ITC" w:cs="Eras Medium ITC" w:eastAsia="Eras Medium ITC"/>
          <w:sz w:val="25"/>
          <w:szCs w:val="25"/>
        </w:rPr>
      </w:pPr>
    </w:p>
    <w:p>
      <w:pPr>
        <w:pStyle w:val="BodyText"/>
        <w:spacing w:line="240" w:lineRule="auto" w:before="71"/>
        <w:ind w:left="168" w:right="2142"/>
        <w:jc w:val="center"/>
      </w:pPr>
      <w:r>
        <w:rPr>
          <w:rFonts w:ascii="Eras Medium ITC"/>
        </w:rPr>
        <w:t>CS</w:t>
      </w:r>
      <w:r>
        <w:rPr>
          <w:rFonts w:ascii="Eras Medium ITC"/>
          <w:spacing w:val="-2"/>
        </w:rPr>
        <w:t> </w:t>
      </w:r>
      <w:r>
        <w:rPr>
          <w:rFonts w:ascii="Eras Medium ITC"/>
          <w:spacing w:val="-1"/>
        </w:rPr>
        <w:t>VI</w:t>
      </w:r>
      <w:r>
        <w:rPr>
          <w:rFonts w:ascii="Eras Medium ITC"/>
          <w:spacing w:val="55"/>
        </w:rPr>
        <w:t> </w:t>
      </w:r>
      <w:r>
        <w:rPr>
          <w:rFonts w:ascii="Eras Medium ITC"/>
        </w:rPr>
        <w:t>a </w:t>
      </w:r>
      <w:r>
        <w:rPr>
          <w:rFonts w:ascii="Eras Medium ITC"/>
          <w:spacing w:val="54"/>
        </w:rPr>
        <w:t> </w:t>
      </w:r>
      <w:r>
        <w:rPr>
          <w:spacing w:val="-1"/>
        </w:rPr>
        <w:t>Reflection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why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chose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become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4"/>
        </w:rPr>
        <w:t> </w:t>
      </w:r>
      <w:r>
        <w:rPr/>
        <w:t>ECE</w:t>
      </w:r>
      <w:r>
        <w:rPr>
          <w:spacing w:val="-2"/>
        </w:rPr>
        <w:t> </w:t>
      </w:r>
      <w:r>
        <w:rPr>
          <w:spacing w:val="-1"/>
        </w:rPr>
        <w:t>professional</w:t>
      </w:r>
    </w:p>
    <w:p>
      <w:pPr>
        <w:spacing w:line="240" w:lineRule="auto" w:before="2"/>
        <w:rPr>
          <w:rFonts w:ascii="Eras Medium ITC" w:hAnsi="Eras Medium ITC" w:cs="Eras Medium ITC" w:eastAsia="Eras Medium ITC"/>
          <w:sz w:val="23"/>
          <w:szCs w:val="23"/>
        </w:rPr>
      </w:pPr>
    </w:p>
    <w:p>
      <w:pPr>
        <w:pStyle w:val="Heading2"/>
        <w:spacing w:line="240" w:lineRule="auto"/>
        <w:ind w:left="74" w:right="2142"/>
        <w:jc w:val="center"/>
        <w:rPr>
          <w:i w:val="0"/>
        </w:rPr>
      </w:pPr>
      <w:r>
        <w:rPr>
          <w:spacing w:val="-2"/>
        </w:rPr>
        <w:t>Reflexión</w:t>
      </w:r>
      <w:r>
        <w:rPr>
          <w:spacing w:val="-36"/>
        </w:rPr>
        <w:t> </w:t>
      </w:r>
      <w:r>
        <w:rPr>
          <w:spacing w:val="-2"/>
        </w:rPr>
        <w:t>en</w:t>
      </w:r>
      <w:r>
        <w:rPr>
          <w:spacing w:val="-35"/>
        </w:rPr>
        <w:t> </w:t>
      </w:r>
      <w:r>
        <w:rPr/>
        <w:t>porque</w:t>
      </w:r>
      <w:r>
        <w:rPr>
          <w:spacing w:val="-34"/>
        </w:rPr>
        <w:t> </w:t>
      </w:r>
      <w:r>
        <w:rPr>
          <w:spacing w:val="-2"/>
        </w:rPr>
        <w:t>usted</w:t>
      </w:r>
      <w:r>
        <w:rPr>
          <w:spacing w:val="-35"/>
        </w:rPr>
        <w:t> </w:t>
      </w:r>
      <w:r>
        <w:rPr>
          <w:spacing w:val="-2"/>
        </w:rPr>
        <w:t>eligió</w:t>
      </w:r>
      <w:r>
        <w:rPr>
          <w:spacing w:val="-35"/>
        </w:rPr>
        <w:t> </w:t>
      </w:r>
      <w:r>
        <w:rPr>
          <w:spacing w:val="-2"/>
        </w:rPr>
        <w:t>ser</w:t>
      </w:r>
      <w:r>
        <w:rPr>
          <w:spacing w:val="-34"/>
        </w:rPr>
        <w:t> </w:t>
      </w:r>
      <w:r>
        <w:rPr/>
        <w:t>una</w:t>
      </w:r>
      <w:r>
        <w:rPr>
          <w:spacing w:val="-35"/>
        </w:rPr>
        <w:t> </w:t>
      </w:r>
      <w:r>
        <w:rPr>
          <w:spacing w:val="-2"/>
        </w:rPr>
        <w:t>proveedora:</w:t>
      </w:r>
      <w:r>
        <w:rPr>
          <w:i w:val="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7"/>
        <w:rPr>
          <w:rFonts w:ascii="Eras Medium ITC" w:hAnsi="Eras Medium ITC" w:cs="Eras Medium ITC" w:eastAsia="Eras Medium ITC"/>
          <w:i/>
          <w:sz w:val="25"/>
          <w:szCs w:val="25"/>
        </w:rPr>
      </w:pPr>
    </w:p>
    <w:p>
      <w:pPr>
        <w:pStyle w:val="BodyText"/>
        <w:spacing w:line="269" w:lineRule="exact" w:before="71"/>
        <w:ind w:left="184" w:right="2138"/>
        <w:jc w:val="center"/>
      </w:pPr>
      <w:r>
        <w:rPr>
          <w:rFonts w:ascii="Eras Medium ITC"/>
        </w:rPr>
        <w:t>CS</w:t>
      </w:r>
      <w:r>
        <w:rPr>
          <w:rFonts w:ascii="Eras Medium ITC"/>
          <w:spacing w:val="-3"/>
        </w:rPr>
        <w:t> </w:t>
      </w:r>
      <w:r>
        <w:rPr>
          <w:rFonts w:ascii="Eras Medium ITC"/>
          <w:spacing w:val="-1"/>
        </w:rPr>
        <w:t>VI</w:t>
      </w:r>
      <w:r>
        <w:rPr>
          <w:rFonts w:ascii="Eras Medium ITC"/>
          <w:spacing w:val="54"/>
        </w:rPr>
        <w:t> </w:t>
      </w:r>
      <w:r>
        <w:rPr>
          <w:rFonts w:ascii="Eras Medium ITC"/>
        </w:rPr>
        <w:t>b </w:t>
      </w:r>
      <w:r>
        <w:rPr>
          <w:rFonts w:ascii="Eras Medium ITC"/>
          <w:spacing w:val="52"/>
        </w:rPr>
        <w:t> </w:t>
      </w:r>
      <w:r>
        <w:rPr>
          <w:spacing w:val="-1"/>
        </w:rPr>
        <w:t>Reflection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indicators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your</w:t>
      </w:r>
      <w:r>
        <w:rPr>
          <w:spacing w:val="-3"/>
        </w:rPr>
        <w:t> </w:t>
      </w:r>
      <w:r>
        <w:rPr>
          <w:spacing w:val="-1"/>
        </w:rPr>
        <w:t>professionalism</w:t>
      </w:r>
      <w:r>
        <w:rPr/>
      </w:r>
    </w:p>
    <w:p>
      <w:pPr>
        <w:pStyle w:val="Heading2"/>
        <w:spacing w:line="281" w:lineRule="exact"/>
        <w:ind w:left="184" w:right="2122"/>
        <w:jc w:val="center"/>
        <w:rPr>
          <w:i w:val="0"/>
        </w:rPr>
      </w:pPr>
      <w:r>
        <w:rPr>
          <w:spacing w:val="-2"/>
        </w:rPr>
        <w:t>Reflexión</w:t>
      </w:r>
      <w:r>
        <w:rPr>
          <w:spacing w:val="-43"/>
        </w:rPr>
        <w:t> </w:t>
      </w:r>
      <w:r>
        <w:rPr>
          <w:spacing w:val="-2"/>
        </w:rPr>
        <w:t>sobre</w:t>
      </w:r>
      <w:r>
        <w:rPr>
          <w:spacing w:val="-42"/>
        </w:rPr>
        <w:t> </w:t>
      </w:r>
      <w:r>
        <w:rPr>
          <w:spacing w:val="-2"/>
        </w:rPr>
        <w:t>los</w:t>
      </w:r>
      <w:r>
        <w:rPr>
          <w:spacing w:val="-42"/>
        </w:rPr>
        <w:t> </w:t>
      </w:r>
      <w:r>
        <w:rPr>
          <w:spacing w:val="-2"/>
        </w:rPr>
        <w:t>indicadores</w:t>
      </w:r>
      <w:r>
        <w:rPr>
          <w:spacing w:val="-42"/>
        </w:rPr>
        <w:t> </w:t>
      </w:r>
      <w:r>
        <w:rPr>
          <w:spacing w:val="-2"/>
        </w:rPr>
        <w:t>de</w:t>
      </w:r>
      <w:r>
        <w:rPr>
          <w:spacing w:val="-42"/>
        </w:rPr>
        <w:t> </w:t>
      </w:r>
      <w:r>
        <w:rPr>
          <w:spacing w:val="-2"/>
        </w:rPr>
        <w:t>profesionalismo:</w:t>
      </w:r>
      <w:r>
        <w:rPr>
          <w:i w:val="0"/>
        </w:rPr>
      </w: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0"/>
        <w:rPr>
          <w:rFonts w:ascii="Eras Medium ITC" w:hAnsi="Eras Medium ITC" w:cs="Eras Medium ITC" w:eastAsia="Eras Medium ITC"/>
          <w:i/>
          <w:sz w:val="20"/>
          <w:szCs w:val="20"/>
        </w:rPr>
      </w:pPr>
    </w:p>
    <w:p>
      <w:pPr>
        <w:spacing w:line="240" w:lineRule="auto" w:before="11"/>
        <w:rPr>
          <w:rFonts w:ascii="Eras Medium ITC" w:hAnsi="Eras Medium ITC" w:cs="Eras Medium ITC" w:eastAsia="Eras Medium ITC"/>
          <w:i/>
          <w:sz w:val="22"/>
          <w:szCs w:val="22"/>
        </w:rPr>
      </w:pPr>
    </w:p>
    <w:p>
      <w:pPr>
        <w:spacing w:line="90" w:lineRule="atLeast"/>
        <w:ind w:left="100" w:right="0" w:firstLine="0"/>
        <w:rPr>
          <w:rFonts w:ascii="Eras Medium ITC" w:hAnsi="Eras Medium ITC" w:cs="Eras Medium ITC" w:eastAsia="Eras Medium ITC"/>
          <w:sz w:val="9"/>
          <w:szCs w:val="9"/>
        </w:rPr>
      </w:pPr>
      <w:r>
        <w:rPr>
          <w:rFonts w:ascii="Eras Medium ITC" w:hAnsi="Eras Medium ITC" w:cs="Eras Medium ITC" w:eastAsia="Eras Medium ITC"/>
          <w:sz w:val="9"/>
          <w:szCs w:val="9"/>
        </w:rPr>
        <w:pict>
          <v:group style="width:474pt;height:4.55pt;mso-position-horizontal-relative:char;mso-position-vertical-relative:line" coordorigin="0,0" coordsize="9480,91">
            <v:group style="position:absolute;left:31;top:31;width:9418;height:2" coordorigin="31,31" coordsize="9418,2">
              <v:shape style="position:absolute;left:31;top:31;width:9418;height:2" coordorigin="31,31" coordsize="9418,0" path="m31,31l9449,31e" filled="false" stroked="true" strokeweight="3.1pt" strokecolor="#622423">
                <v:path arrowok="t"/>
              </v:shape>
            </v:group>
            <v:group style="position:absolute;left:31;top:83;width:9418;height:2" coordorigin="31,83" coordsize="9418,2">
              <v:shape style="position:absolute;left:31;top:83;width:9418;height:2" coordorigin="31,83" coordsize="9418,0" path="m31,83l9449,83e" filled="false" stroked="true" strokeweight=".82pt" strokecolor="#622423">
                <v:path arrowok="t"/>
              </v:shape>
            </v:group>
          </v:group>
        </w:pict>
      </w:r>
      <w:r>
        <w:rPr>
          <w:rFonts w:ascii="Eras Medium ITC" w:hAnsi="Eras Medium ITC" w:cs="Eras Medium ITC" w:eastAsia="Eras Medium ITC"/>
          <w:sz w:val="9"/>
          <w:szCs w:val="9"/>
        </w:rPr>
      </w:r>
    </w:p>
    <w:p>
      <w:pPr>
        <w:tabs>
          <w:tab w:pos="8982" w:val="left" w:leader="none"/>
        </w:tabs>
        <w:spacing w:before="1"/>
        <w:ind w:left="160" w:right="0" w:firstLine="0"/>
        <w:jc w:val="left"/>
        <w:rPr>
          <w:rFonts w:ascii="Cambria" w:hAnsi="Cambria" w:cs="Cambria" w:eastAsia="Cambria"/>
          <w:sz w:val="16"/>
          <w:szCs w:val="16"/>
        </w:rPr>
      </w:pPr>
      <w:r>
        <w:rPr>
          <w:rFonts w:ascii="Calibri"/>
          <w:spacing w:val="-1"/>
          <w:sz w:val="16"/>
        </w:rPr>
        <w:t>M.F.</w:t>
      </w:r>
      <w:r>
        <w:rPr>
          <w:rFonts w:ascii="Calibri"/>
          <w:sz w:val="16"/>
        </w:rPr>
        <w:t> </w:t>
      </w:r>
      <w:r>
        <w:rPr>
          <w:rFonts w:ascii="Calibri"/>
          <w:spacing w:val="-1"/>
          <w:sz w:val="16"/>
        </w:rPr>
        <w:t>Castro</w:t>
      </w:r>
      <w:r>
        <w:rPr>
          <w:rFonts w:ascii="Calibri"/>
          <w:spacing w:val="34"/>
          <w:sz w:val="16"/>
        </w:rPr>
        <w:t> </w:t>
      </w:r>
      <w:r>
        <w:rPr>
          <w:rFonts w:ascii="Calibri"/>
          <w:spacing w:val="-1"/>
          <w:sz w:val="16"/>
        </w:rPr>
        <w:t>10/1/15 mm</w:t>
        <w:tab/>
      </w:r>
      <w:r>
        <w:rPr>
          <w:rFonts w:ascii="Cambria"/>
          <w:spacing w:val="-1"/>
          <w:sz w:val="16"/>
        </w:rPr>
        <w:t>Page 19</w:t>
      </w:r>
    </w:p>
    <w:sectPr>
      <w:pgSz w:w="12240" w:h="15840"/>
      <w:pgMar w:top="920" w:bottom="28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Eras Medium ITC">
    <w:altName w:val="Eras Medium ITC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880" w:hanging="425"/>
        <w:jc w:val="left"/>
      </w:pPr>
      <w:rPr>
        <w:rFonts w:hint="default" w:ascii="Eras Medium ITC" w:hAnsi="Eras Medium ITC" w:eastAsia="Eras Medium ITC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1760" w:hanging="4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0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0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0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0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0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0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Eras Medium ITC" w:hAnsi="Eras Medium ITC" w:eastAsia="Eras Medium ITC"/>
      <w:sz w:val="24"/>
      <w:szCs w:val="24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Eras Medium ITC" w:hAnsi="Eras Medium ITC" w:eastAsia="Eras Medium ITC"/>
      <w:sz w:val="26"/>
      <w:szCs w:val="26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Eras Medium ITC" w:hAnsi="Eras Medium ITC" w:eastAsia="Eras Medium ITC"/>
      <w:i/>
      <w:sz w:val="25"/>
      <w:szCs w:val="2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Mendoza</dc:creator>
  <dcterms:created xsi:type="dcterms:W3CDTF">2016-03-03T10:25:32Z</dcterms:created>
  <dcterms:modified xsi:type="dcterms:W3CDTF">2016-03-03T10:25:32Z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2015-10-30T00:00:00Z</vt:filetime>
  </property>
  <property fmtid="{D5CDD505-2E9C-101B-9397-08002B2CF9AE}" pid="3" name="LastSaved">
    <vt:filetime>2016-03-03T00:00:00Z</vt:filetime>
  </property>
</Properties>
</file>