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52" w:rsidRPr="00CE1736" w:rsidRDefault="00C54652" w:rsidP="00C54652">
      <w:pPr>
        <w:pStyle w:val="Heading1"/>
        <w:rPr>
          <w:sz w:val="32"/>
          <w:szCs w:val="32"/>
        </w:rPr>
      </w:pPr>
      <w:r w:rsidRPr="00CE1736">
        <w:rPr>
          <w:sz w:val="32"/>
          <w:szCs w:val="32"/>
        </w:rPr>
        <w:t>Professional Growth Record</w:t>
      </w:r>
    </w:p>
    <w:p w:rsidR="00C54652" w:rsidRDefault="00C54652" w:rsidP="00C54652">
      <w:pPr>
        <w:jc w:val="center"/>
      </w:pPr>
    </w:p>
    <w:p w:rsidR="00C54652" w:rsidRPr="00F06215" w:rsidRDefault="00C54652" w:rsidP="00C54652">
      <w:pPr>
        <w:tabs>
          <w:tab w:val="left" w:pos="5040"/>
          <w:tab w:val="left" w:pos="5940"/>
          <w:tab w:val="left" w:pos="10620"/>
          <w:tab w:val="left" w:pos="12870"/>
        </w:tabs>
        <w:rPr>
          <w:u w:val="single"/>
        </w:rPr>
      </w:pPr>
      <w:r>
        <w:rPr>
          <w:b/>
          <w:bCs/>
        </w:rPr>
        <w:t xml:space="preserve">Staff Member: </w:t>
      </w:r>
      <w:r>
        <w:rPr>
          <w:bCs/>
          <w:u w:val="single"/>
        </w:rPr>
        <w:tab/>
      </w:r>
      <w:r>
        <w:rPr>
          <w:bCs/>
        </w:rPr>
        <w:tab/>
      </w:r>
      <w:r>
        <w:rPr>
          <w:b/>
          <w:bCs/>
        </w:rPr>
        <w:t>Position:</w:t>
      </w:r>
      <w:r>
        <w:t xml:space="preserve"> </w:t>
      </w:r>
      <w:r>
        <w:rPr>
          <w:u w:val="single"/>
        </w:rPr>
        <w:tab/>
      </w:r>
    </w:p>
    <w:p w:rsidR="00C54652" w:rsidRDefault="00C54652" w:rsidP="00C54652"/>
    <w:p w:rsidR="00C54652" w:rsidRPr="006C2B53" w:rsidRDefault="00C54652" w:rsidP="00C54652">
      <w:pPr>
        <w:tabs>
          <w:tab w:val="left" w:pos="5940"/>
          <w:tab w:val="left" w:pos="10620"/>
        </w:tabs>
        <w:rPr>
          <w:u w:val="single"/>
        </w:rPr>
      </w:pPr>
      <w:r>
        <w:rPr>
          <w:b/>
          <w:bCs/>
        </w:rPr>
        <w:t>Program Year:</w:t>
      </w:r>
      <w:r>
        <w:t xml:space="preserve"> _____________________________</w:t>
      </w:r>
      <w:r>
        <w:tab/>
      </w:r>
      <w:r>
        <w:rPr>
          <w:b/>
          <w:bCs/>
        </w:rPr>
        <w:t>Location:</w:t>
      </w:r>
      <w:r>
        <w:t xml:space="preserve"> </w:t>
      </w:r>
      <w:r>
        <w:rPr>
          <w:u w:val="single"/>
        </w:rPr>
        <w:tab/>
      </w:r>
    </w:p>
    <w:p w:rsidR="00C54652" w:rsidRDefault="00C54652" w:rsidP="00C54652">
      <w:pPr>
        <w:tabs>
          <w:tab w:val="left" w:pos="5040"/>
        </w:tabs>
      </w:pPr>
    </w:p>
    <w:p w:rsidR="00C54652" w:rsidRDefault="00C54652" w:rsidP="00C54652">
      <w:pPr>
        <w:tabs>
          <w:tab w:val="left" w:pos="50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993"/>
        <w:gridCol w:w="3274"/>
        <w:gridCol w:w="2730"/>
        <w:gridCol w:w="1551"/>
      </w:tblGrid>
      <w:tr w:rsidR="00C54652" w:rsidTr="00C54652">
        <w:tc>
          <w:tcPr>
            <w:tcW w:w="468" w:type="dxa"/>
          </w:tcPr>
          <w:p w:rsidR="00C54652" w:rsidRDefault="00C54652" w:rsidP="00CF1A1E">
            <w:pPr>
              <w:jc w:val="center"/>
              <w:rPr>
                <w:b/>
                <w:bCs/>
              </w:rPr>
            </w:pPr>
          </w:p>
        </w:tc>
        <w:tc>
          <w:tcPr>
            <w:tcW w:w="2993" w:type="dxa"/>
            <w:vAlign w:val="center"/>
          </w:tcPr>
          <w:p w:rsidR="00C54652" w:rsidRDefault="00C54652" w:rsidP="00CF1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Goal:</w:t>
            </w:r>
          </w:p>
        </w:tc>
        <w:tc>
          <w:tcPr>
            <w:tcW w:w="3274" w:type="dxa"/>
            <w:vAlign w:val="center"/>
          </w:tcPr>
          <w:p w:rsidR="00C54652" w:rsidRPr="00F06215" w:rsidRDefault="00C54652" w:rsidP="00CF1A1E">
            <w:pPr>
              <w:pStyle w:val="Heading2"/>
            </w:pPr>
            <w:r>
              <w:t>Plans</w:t>
            </w:r>
          </w:p>
        </w:tc>
        <w:tc>
          <w:tcPr>
            <w:tcW w:w="2730" w:type="dxa"/>
            <w:vAlign w:val="center"/>
          </w:tcPr>
          <w:p w:rsidR="00C54652" w:rsidRDefault="00C54652" w:rsidP="00CF1A1E">
            <w:pPr>
              <w:pStyle w:val="Heading2"/>
            </w:pPr>
            <w:r>
              <w:t>Results</w:t>
            </w:r>
          </w:p>
        </w:tc>
        <w:tc>
          <w:tcPr>
            <w:tcW w:w="1551" w:type="dxa"/>
            <w:vAlign w:val="center"/>
          </w:tcPr>
          <w:p w:rsidR="00C54652" w:rsidRDefault="00C54652" w:rsidP="00CF1A1E">
            <w:pPr>
              <w:pStyle w:val="Heading2"/>
            </w:pPr>
            <w:r>
              <w:t>Completion Date</w:t>
            </w:r>
          </w:p>
        </w:tc>
      </w:tr>
      <w:tr w:rsidR="00C54652" w:rsidTr="00C54652">
        <w:trPr>
          <w:trHeight w:val="1610"/>
        </w:trPr>
        <w:tc>
          <w:tcPr>
            <w:tcW w:w="468" w:type="dxa"/>
          </w:tcPr>
          <w:p w:rsidR="00C54652" w:rsidRPr="00C54652" w:rsidRDefault="00C54652" w:rsidP="00CF1A1E">
            <w:pPr>
              <w:rPr>
                <w:b/>
              </w:rPr>
            </w:pPr>
            <w:r w:rsidRPr="00C54652">
              <w:rPr>
                <w:b/>
              </w:rPr>
              <w:t>1</w:t>
            </w:r>
          </w:p>
        </w:tc>
        <w:tc>
          <w:tcPr>
            <w:tcW w:w="2993" w:type="dxa"/>
          </w:tcPr>
          <w:p w:rsidR="00C54652" w:rsidRDefault="00C54652" w:rsidP="00CF1A1E"/>
          <w:p w:rsidR="00C54652" w:rsidRDefault="00C54652" w:rsidP="00CF1A1E">
            <w:r>
              <w:t>(check if applicable)</w:t>
            </w:r>
          </w:p>
          <w:p w:rsidR="00C54652" w:rsidRPr="00600BA2" w:rsidRDefault="00C54652" w:rsidP="00CF1A1E">
            <w:pPr>
              <w:rPr>
                <w:sz w:val="12"/>
              </w:rPr>
            </w:pPr>
          </w:p>
          <w:p w:rsidR="00C54652" w:rsidRDefault="00C54652" w:rsidP="00C54652">
            <w:pPr>
              <w:pStyle w:val="ListParagraph"/>
              <w:numPr>
                <w:ilvl w:val="0"/>
                <w:numId w:val="3"/>
              </w:numPr>
              <w:ind w:left="432"/>
            </w:pPr>
            <w:r>
              <w:t>Actively participate in Practice Based Coaching to improve use of effective practices.</w:t>
            </w:r>
          </w:p>
          <w:p w:rsidR="00C54652" w:rsidRPr="00600BA2" w:rsidRDefault="00C54652" w:rsidP="00CF1A1E">
            <w:pPr>
              <w:rPr>
                <w:sz w:val="14"/>
                <w:u w:val="single"/>
              </w:rPr>
            </w:pPr>
          </w:p>
        </w:tc>
        <w:tc>
          <w:tcPr>
            <w:tcW w:w="3274" w:type="dxa"/>
          </w:tcPr>
          <w:p w:rsidR="00C54652" w:rsidRDefault="00C54652" w:rsidP="00CF1A1E">
            <w:r>
              <w:t xml:space="preserve">  </w:t>
            </w:r>
          </w:p>
          <w:p w:rsidR="00C54652" w:rsidRDefault="00C54652" w:rsidP="00CF1A1E">
            <w:r>
              <w:t xml:space="preserve"> (check one)</w:t>
            </w:r>
          </w:p>
          <w:p w:rsidR="00C54652" w:rsidRPr="00600BA2" w:rsidRDefault="00C54652" w:rsidP="00CF1A1E">
            <w:pPr>
              <w:rPr>
                <w:sz w:val="10"/>
              </w:rPr>
            </w:pPr>
          </w:p>
          <w:p w:rsidR="00C54652" w:rsidRDefault="00C54652" w:rsidP="00C54652">
            <w:pPr>
              <w:pStyle w:val="ListParagraph"/>
              <w:numPr>
                <w:ilvl w:val="0"/>
                <w:numId w:val="1"/>
              </w:numPr>
            </w:pPr>
            <w:r>
              <w:t>Professional Learning Community</w:t>
            </w:r>
          </w:p>
          <w:p w:rsidR="00C54652" w:rsidRPr="00600BA2" w:rsidRDefault="00C54652" w:rsidP="00CF1A1E">
            <w:pPr>
              <w:pStyle w:val="ListParagraph"/>
              <w:rPr>
                <w:sz w:val="14"/>
              </w:rPr>
            </w:pPr>
          </w:p>
          <w:p w:rsidR="00C54652" w:rsidRDefault="00C54652" w:rsidP="00C54652">
            <w:pPr>
              <w:pStyle w:val="ListParagraph"/>
              <w:numPr>
                <w:ilvl w:val="0"/>
                <w:numId w:val="1"/>
              </w:numPr>
            </w:pPr>
            <w:r>
              <w:t>Demonstration Classroom</w:t>
            </w:r>
          </w:p>
          <w:p w:rsidR="00C54652" w:rsidRDefault="00C54652" w:rsidP="00CF1A1E">
            <w:pPr>
              <w:rPr>
                <w:sz w:val="14"/>
              </w:rPr>
            </w:pPr>
          </w:p>
          <w:p w:rsidR="00C54652" w:rsidRPr="00600BA2" w:rsidRDefault="00C54652" w:rsidP="00CF1A1E">
            <w:pPr>
              <w:rPr>
                <w:sz w:val="14"/>
              </w:rPr>
            </w:pPr>
          </w:p>
        </w:tc>
        <w:tc>
          <w:tcPr>
            <w:tcW w:w="2730" w:type="dxa"/>
          </w:tcPr>
          <w:p w:rsidR="00C54652" w:rsidRPr="00600BA2" w:rsidRDefault="00C54652" w:rsidP="00CF1A1E">
            <w:pPr>
              <w:rPr>
                <w:sz w:val="10"/>
              </w:rPr>
            </w:pPr>
            <w:r>
              <w:t xml:space="preserve"> </w:t>
            </w:r>
          </w:p>
          <w:p w:rsidR="00C54652" w:rsidRDefault="00C54652" w:rsidP="00CF1A1E"/>
          <w:p w:rsidR="00C54652" w:rsidRDefault="00C54652" w:rsidP="00CF1A1E"/>
          <w:p w:rsidR="00C54652" w:rsidRDefault="00C54652" w:rsidP="00CF1A1E">
            <w:r>
              <w:t>See TLC Documents for detailed documentation</w:t>
            </w:r>
          </w:p>
          <w:p w:rsidR="00C54652" w:rsidRPr="00600BA2" w:rsidRDefault="00C54652" w:rsidP="00CF1A1E">
            <w:pPr>
              <w:rPr>
                <w:sz w:val="14"/>
              </w:rPr>
            </w:pPr>
          </w:p>
          <w:p w:rsidR="00C54652" w:rsidRDefault="00C54652" w:rsidP="00CF1A1E">
            <w:r>
              <w:t>See Demo. Classrooms</w:t>
            </w:r>
          </w:p>
          <w:p w:rsidR="00C54652" w:rsidRDefault="00C54652" w:rsidP="00CF1A1E"/>
          <w:p w:rsidR="00C54652" w:rsidRPr="00600BA2" w:rsidRDefault="00C54652" w:rsidP="00CF1A1E">
            <w:pPr>
              <w:rPr>
                <w:sz w:val="18"/>
              </w:rPr>
            </w:pPr>
          </w:p>
        </w:tc>
        <w:tc>
          <w:tcPr>
            <w:tcW w:w="1551" w:type="dxa"/>
          </w:tcPr>
          <w:p w:rsidR="00C54652" w:rsidRDefault="00C54652" w:rsidP="00CF1A1E">
            <w:r>
              <w:t xml:space="preserve">                                                                  </w:t>
            </w:r>
          </w:p>
        </w:tc>
      </w:tr>
      <w:tr w:rsidR="00C54652" w:rsidTr="00C54652">
        <w:trPr>
          <w:trHeight w:val="1610"/>
        </w:trPr>
        <w:tc>
          <w:tcPr>
            <w:tcW w:w="468" w:type="dxa"/>
          </w:tcPr>
          <w:p w:rsidR="00C54652" w:rsidRPr="00C54652" w:rsidRDefault="00C54652" w:rsidP="00CF1A1E">
            <w:pPr>
              <w:rPr>
                <w:b/>
              </w:rPr>
            </w:pPr>
            <w:r w:rsidRPr="00C54652">
              <w:rPr>
                <w:b/>
              </w:rPr>
              <w:t>2</w:t>
            </w:r>
          </w:p>
        </w:tc>
        <w:tc>
          <w:tcPr>
            <w:tcW w:w="2993" w:type="dxa"/>
          </w:tcPr>
          <w:p w:rsidR="00C54652" w:rsidRDefault="00C54652" w:rsidP="00CF1A1E"/>
          <w:p w:rsidR="00C54652" w:rsidRDefault="00C54652" w:rsidP="00CF1A1E">
            <w:r>
              <w:t>(check if applicable)</w:t>
            </w:r>
          </w:p>
          <w:p w:rsidR="00C54652" w:rsidRPr="00600BA2" w:rsidRDefault="00C54652" w:rsidP="00CF1A1E">
            <w:pPr>
              <w:ind w:left="432" w:hanging="360"/>
              <w:rPr>
                <w:sz w:val="8"/>
              </w:rPr>
            </w:pPr>
          </w:p>
          <w:p w:rsidR="00C54652" w:rsidRDefault="00C54652" w:rsidP="00C54652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 xml:space="preserve">Complete college and university courses toward completion of (check one) </w:t>
            </w:r>
          </w:p>
          <w:p w:rsidR="00C54652" w:rsidRDefault="00C54652" w:rsidP="00C54652">
            <w:pPr>
              <w:pStyle w:val="ListParagraph"/>
              <w:numPr>
                <w:ilvl w:val="0"/>
                <w:numId w:val="2"/>
              </w:numPr>
              <w:ind w:left="882" w:hanging="450"/>
            </w:pPr>
            <w:r>
              <w:t>A CDEV Permit</w:t>
            </w:r>
          </w:p>
          <w:p w:rsidR="00C54652" w:rsidRDefault="00C54652" w:rsidP="00C54652">
            <w:pPr>
              <w:pStyle w:val="ListParagraph"/>
              <w:numPr>
                <w:ilvl w:val="0"/>
                <w:numId w:val="2"/>
              </w:numPr>
              <w:ind w:left="882" w:hanging="450"/>
            </w:pPr>
            <w:r>
              <w:t>AA/AS Degree</w:t>
            </w:r>
          </w:p>
          <w:p w:rsidR="00C54652" w:rsidRDefault="00C54652" w:rsidP="00C54652">
            <w:pPr>
              <w:pStyle w:val="ListParagraph"/>
              <w:numPr>
                <w:ilvl w:val="0"/>
                <w:numId w:val="2"/>
              </w:numPr>
              <w:ind w:left="882" w:hanging="450"/>
            </w:pPr>
            <w:r>
              <w:t>BA Degree</w:t>
            </w:r>
          </w:p>
          <w:p w:rsidR="00C54652" w:rsidRDefault="00C54652" w:rsidP="00CF1A1E">
            <w:pPr>
              <w:pStyle w:val="ListParagraph"/>
              <w:ind w:left="432"/>
            </w:pPr>
          </w:p>
        </w:tc>
        <w:tc>
          <w:tcPr>
            <w:tcW w:w="3274" w:type="dxa"/>
          </w:tcPr>
          <w:p w:rsidR="00C54652" w:rsidRDefault="00C54652" w:rsidP="00CF1A1E"/>
          <w:p w:rsidR="00C54652" w:rsidRDefault="00C54652" w:rsidP="00CF1A1E">
            <w:r>
              <w:t>List courses to be taken:</w:t>
            </w:r>
          </w:p>
          <w:p w:rsidR="00C54652" w:rsidRDefault="00C54652" w:rsidP="00CF1A1E"/>
          <w:p w:rsidR="00C54652" w:rsidRDefault="00C54652" w:rsidP="00CF1A1E"/>
          <w:p w:rsidR="00C54652" w:rsidRDefault="00C54652" w:rsidP="00CF1A1E"/>
        </w:tc>
        <w:tc>
          <w:tcPr>
            <w:tcW w:w="2730" w:type="dxa"/>
          </w:tcPr>
          <w:p w:rsidR="00C54652" w:rsidRDefault="00C54652" w:rsidP="00CF1A1E"/>
          <w:p w:rsidR="00C54652" w:rsidRDefault="00C54652" w:rsidP="00CF1A1E">
            <w:r>
              <w:t>List courses completed:</w:t>
            </w:r>
          </w:p>
        </w:tc>
        <w:tc>
          <w:tcPr>
            <w:tcW w:w="1551" w:type="dxa"/>
          </w:tcPr>
          <w:p w:rsidR="00C54652" w:rsidRDefault="00C54652" w:rsidP="00CF1A1E"/>
        </w:tc>
      </w:tr>
      <w:tr w:rsidR="00C54652" w:rsidTr="00C54652">
        <w:trPr>
          <w:trHeight w:val="1610"/>
        </w:trPr>
        <w:tc>
          <w:tcPr>
            <w:tcW w:w="468" w:type="dxa"/>
          </w:tcPr>
          <w:p w:rsidR="00C54652" w:rsidRPr="00C54652" w:rsidRDefault="00C54652" w:rsidP="00CF1A1E">
            <w:pPr>
              <w:rPr>
                <w:b/>
              </w:rPr>
            </w:pPr>
            <w:r w:rsidRPr="00C54652">
              <w:rPr>
                <w:b/>
              </w:rPr>
              <w:t>3</w:t>
            </w:r>
          </w:p>
        </w:tc>
        <w:tc>
          <w:tcPr>
            <w:tcW w:w="2993" w:type="dxa"/>
          </w:tcPr>
          <w:p w:rsidR="00C54652" w:rsidRDefault="00C54652" w:rsidP="00CF1A1E"/>
          <w:p w:rsidR="00C54652" w:rsidRDefault="00C54652" w:rsidP="00CF1A1E">
            <w:r>
              <w:t>(check if applicable)</w:t>
            </w:r>
          </w:p>
          <w:p w:rsidR="00C54652" w:rsidRDefault="00C54652" w:rsidP="00C54652">
            <w:pPr>
              <w:pStyle w:val="ListParagraph"/>
              <w:numPr>
                <w:ilvl w:val="0"/>
                <w:numId w:val="4"/>
              </w:numPr>
              <w:ind w:left="432"/>
            </w:pPr>
            <w:r>
              <w:t>Increase use of effective strategies/practices identified through</w:t>
            </w:r>
          </w:p>
          <w:p w:rsidR="00C54652" w:rsidRDefault="00C54652" w:rsidP="00C54652">
            <w:pPr>
              <w:pStyle w:val="ListParagraph"/>
              <w:numPr>
                <w:ilvl w:val="0"/>
                <w:numId w:val="4"/>
              </w:numPr>
              <w:ind w:left="882" w:hanging="450"/>
            </w:pPr>
            <w:r>
              <w:t>HOVRS</w:t>
            </w:r>
          </w:p>
          <w:p w:rsidR="00C54652" w:rsidRDefault="00C54652" w:rsidP="00C54652">
            <w:pPr>
              <w:pStyle w:val="ListParagraph"/>
              <w:numPr>
                <w:ilvl w:val="0"/>
                <w:numId w:val="4"/>
              </w:numPr>
              <w:ind w:left="882" w:hanging="450"/>
            </w:pPr>
            <w:r>
              <w:t>TPOT</w:t>
            </w:r>
          </w:p>
          <w:p w:rsidR="000C1851" w:rsidRDefault="000C1851" w:rsidP="00C54652">
            <w:pPr>
              <w:pStyle w:val="ListParagraph"/>
              <w:numPr>
                <w:ilvl w:val="0"/>
                <w:numId w:val="4"/>
              </w:numPr>
              <w:ind w:left="882" w:hanging="450"/>
            </w:pPr>
            <w:r>
              <w:t>CLASS</w:t>
            </w:r>
          </w:p>
          <w:p w:rsidR="00C54652" w:rsidRDefault="00C54652" w:rsidP="00CF1A1E">
            <w:pPr>
              <w:ind w:left="72"/>
            </w:pPr>
          </w:p>
        </w:tc>
        <w:tc>
          <w:tcPr>
            <w:tcW w:w="3274" w:type="dxa"/>
          </w:tcPr>
          <w:p w:rsidR="00C54652" w:rsidRDefault="00C54652" w:rsidP="00CF1A1E"/>
          <w:p w:rsidR="00C54652" w:rsidRDefault="00C54652" w:rsidP="00CF1A1E">
            <w:r>
              <w:t>Expected Outcomes</w:t>
            </w:r>
          </w:p>
          <w:p w:rsidR="00C54652" w:rsidRDefault="00C54652" w:rsidP="00CF1A1E"/>
          <w:p w:rsidR="00C54652" w:rsidRDefault="00C54652" w:rsidP="00CF1A1E"/>
          <w:p w:rsidR="00C54652" w:rsidRDefault="00C54652" w:rsidP="00CF1A1E"/>
          <w:p w:rsidR="00C54652" w:rsidRDefault="00C54652" w:rsidP="00CF1A1E"/>
          <w:p w:rsidR="00C54652" w:rsidRDefault="00C54652" w:rsidP="00CF1A1E"/>
          <w:p w:rsidR="00C54652" w:rsidRDefault="00C54652" w:rsidP="00CF1A1E"/>
          <w:p w:rsidR="00C54652" w:rsidRDefault="00C54652" w:rsidP="00CF1A1E"/>
        </w:tc>
        <w:tc>
          <w:tcPr>
            <w:tcW w:w="2730" w:type="dxa"/>
          </w:tcPr>
          <w:p w:rsidR="00C54652" w:rsidRDefault="00C54652" w:rsidP="00CF1A1E"/>
          <w:p w:rsidR="00C54652" w:rsidRDefault="00C54652" w:rsidP="00CF1A1E">
            <w:r>
              <w:t>Actual Outcomes</w:t>
            </w:r>
          </w:p>
        </w:tc>
        <w:tc>
          <w:tcPr>
            <w:tcW w:w="1551" w:type="dxa"/>
          </w:tcPr>
          <w:p w:rsidR="00C54652" w:rsidRDefault="00C54652" w:rsidP="00CF1A1E"/>
        </w:tc>
      </w:tr>
    </w:tbl>
    <w:p w:rsidR="00C54652" w:rsidRDefault="00C54652" w:rsidP="00C54652"/>
    <w:p w:rsidR="00C54652" w:rsidRDefault="00C54652" w:rsidP="00C54652">
      <w:pPr>
        <w:jc w:val="right"/>
      </w:pPr>
    </w:p>
    <w:p w:rsidR="00C54652" w:rsidRDefault="00C54652" w:rsidP="00C54652">
      <w:pPr>
        <w:tabs>
          <w:tab w:val="left" w:pos="5760"/>
          <w:tab w:val="left" w:pos="6390"/>
        </w:tabs>
        <w:rPr>
          <w:u w:val="single"/>
        </w:rPr>
      </w:pPr>
      <w:r>
        <w:t xml:space="preserve">Staff 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4652" w:rsidRDefault="00C54652" w:rsidP="00C54652">
      <w:pPr>
        <w:tabs>
          <w:tab w:val="left" w:pos="5760"/>
          <w:tab w:val="left" w:pos="6390"/>
        </w:tabs>
      </w:pPr>
    </w:p>
    <w:p w:rsidR="00C54652" w:rsidRPr="00405F16" w:rsidRDefault="00C54652" w:rsidP="00C54652">
      <w:pPr>
        <w:tabs>
          <w:tab w:val="left" w:pos="5760"/>
          <w:tab w:val="left" w:pos="6390"/>
        </w:tabs>
        <w:rPr>
          <w:u w:val="single"/>
        </w:rPr>
      </w:pPr>
      <w:r w:rsidRPr="00405F16">
        <w:t>Supervisor Signature:</w:t>
      </w:r>
      <w:r>
        <w:rPr>
          <w:u w:val="single"/>
        </w:rPr>
        <w:t xml:space="preserve">                                                             </w:t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54652" w:rsidRPr="00405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0" w:right="180" w:bottom="1440" w:left="540" w:header="36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9E" w:rsidRDefault="0023279E">
      <w:r>
        <w:separator/>
      </w:r>
    </w:p>
  </w:endnote>
  <w:endnote w:type="continuationSeparator" w:id="0">
    <w:p w:rsidR="0023279E" w:rsidRDefault="002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32" w:rsidRDefault="00B903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32" w:rsidRDefault="00C5465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9491345</wp:posOffset>
          </wp:positionV>
          <wp:extent cx="7162800" cy="533400"/>
          <wp:effectExtent l="0" t="0" r="0" b="0"/>
          <wp:wrapNone/>
          <wp:docPr id="2" name="Picture 2" descr="Celest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leste Foot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32" w:rsidRDefault="00B90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9E" w:rsidRDefault="0023279E">
      <w:r>
        <w:separator/>
      </w:r>
    </w:p>
  </w:footnote>
  <w:footnote w:type="continuationSeparator" w:id="0">
    <w:p w:rsidR="0023279E" w:rsidRDefault="0023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32" w:rsidRDefault="00B903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32" w:rsidRDefault="00C546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228600</wp:posOffset>
          </wp:positionV>
          <wp:extent cx="7025640" cy="1417320"/>
          <wp:effectExtent l="0" t="0" r="0" b="0"/>
          <wp:wrapNone/>
          <wp:docPr id="4" name="Picture 4" descr="B&amp;W LH child-fam w-ftr 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&amp;W LH child-fam w-ftr celeste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32" w:rsidRDefault="00B90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7E8"/>
    <w:multiLevelType w:val="hybridMultilevel"/>
    <w:tmpl w:val="858A8862"/>
    <w:lvl w:ilvl="0" w:tplc="60DC32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2ECC"/>
    <w:multiLevelType w:val="hybridMultilevel"/>
    <w:tmpl w:val="24CC2900"/>
    <w:lvl w:ilvl="0" w:tplc="60DC32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72C1"/>
    <w:multiLevelType w:val="hybridMultilevel"/>
    <w:tmpl w:val="2A0A3E84"/>
    <w:lvl w:ilvl="0" w:tplc="60DC32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F4C16"/>
    <w:multiLevelType w:val="hybridMultilevel"/>
    <w:tmpl w:val="48EE4BF4"/>
    <w:lvl w:ilvl="0" w:tplc="60DC32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51"/>
    <w:rsid w:val="000C1851"/>
    <w:rsid w:val="0023279E"/>
    <w:rsid w:val="002D7B16"/>
    <w:rsid w:val="00456983"/>
    <w:rsid w:val="00814F0A"/>
    <w:rsid w:val="00B90332"/>
    <w:rsid w:val="00C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652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C5465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54652"/>
    <w:rPr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5465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5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652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C5465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C54652"/>
    <w:rPr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5465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5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tchkiss\Desktop\Template-%20Professional%20Growth%20Plan%20Revised%20JH%2010-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 Professional Growth Plan Revised JH 10-1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962</CharactersWithSpaces>
  <SharedDoc>false</SharedDoc>
  <HLinks>
    <vt:vector size="12" baseType="variant">
      <vt:variant>
        <vt:i4>3997813</vt:i4>
      </vt:variant>
      <vt:variant>
        <vt:i4>-1</vt:i4>
      </vt:variant>
      <vt:variant>
        <vt:i4>2050</vt:i4>
      </vt:variant>
      <vt:variant>
        <vt:i4>1</vt:i4>
      </vt:variant>
      <vt:variant>
        <vt:lpwstr>Celeste Footer</vt:lpwstr>
      </vt:variant>
      <vt:variant>
        <vt:lpwstr/>
      </vt:variant>
      <vt:variant>
        <vt:i4>7405628</vt:i4>
      </vt:variant>
      <vt:variant>
        <vt:i4>-1</vt:i4>
      </vt:variant>
      <vt:variant>
        <vt:i4>2052</vt:i4>
      </vt:variant>
      <vt:variant>
        <vt:i4>1</vt:i4>
      </vt:variant>
      <vt:variant>
        <vt:lpwstr>B&amp;W LH child-fam w-ftr celeste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2016-01-07T23:53:00Z</cp:lastPrinted>
  <dcterms:created xsi:type="dcterms:W3CDTF">2015-10-27T19:04:00Z</dcterms:created>
  <dcterms:modified xsi:type="dcterms:W3CDTF">2015-10-27T19:04:00Z</dcterms:modified>
</cp:coreProperties>
</file>